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75D0ED" w14:textId="77777777" w:rsidR="00C773D7" w:rsidRPr="00294E5A" w:rsidRDefault="00C773D7" w:rsidP="00C773D7">
      <w:pPr>
        <w:rPr>
          <w:rFonts w:ascii="R Frutiger Roman" w:hAnsi="R Frutiger Roman"/>
          <w:color w:val="000080"/>
          <w:sz w:val="32"/>
          <w:szCs w:val="32"/>
        </w:rPr>
      </w:pPr>
      <w:r>
        <w:rPr>
          <w:rFonts w:ascii="Verdana" w:hAnsi="Verdana"/>
          <w:color w:val="000080"/>
          <w:sz w:val="32"/>
          <w:szCs w:val="32"/>
        </w:rPr>
        <w:tab/>
      </w:r>
      <w:r>
        <w:rPr>
          <w:rFonts w:ascii="Verdana" w:hAnsi="Verdana"/>
          <w:color w:val="000080"/>
          <w:sz w:val="32"/>
          <w:szCs w:val="32"/>
        </w:rPr>
        <w:tab/>
      </w:r>
      <w:r>
        <w:rPr>
          <w:rFonts w:ascii="Verdana" w:hAnsi="Verdana"/>
          <w:color w:val="000080"/>
          <w:sz w:val="32"/>
          <w:szCs w:val="32"/>
        </w:rPr>
        <w:tab/>
      </w:r>
      <w:r>
        <w:rPr>
          <w:rFonts w:ascii="Verdana" w:hAnsi="Verdana"/>
          <w:color w:val="000080"/>
          <w:sz w:val="32"/>
          <w:szCs w:val="32"/>
        </w:rPr>
        <w:tab/>
        <w:t xml:space="preserve">     </w:t>
      </w:r>
    </w:p>
    <w:p w14:paraId="757E1BA6" w14:textId="77777777" w:rsidR="00091916" w:rsidRPr="00091916" w:rsidRDefault="00091916" w:rsidP="00091916">
      <w:pPr>
        <w:rPr>
          <w:rFonts w:ascii="Open Sans" w:hAnsi="Open Sans" w:cs="Open Sans"/>
          <w:color w:val="000000"/>
          <w:sz w:val="20"/>
          <w:szCs w:val="18"/>
        </w:rPr>
      </w:pPr>
      <w:r w:rsidRPr="00091916">
        <w:rPr>
          <w:rFonts w:ascii="Open Sans" w:hAnsi="Open Sans" w:cs="Open Sans"/>
          <w:color w:val="000000"/>
          <w:sz w:val="20"/>
          <w:szCs w:val="18"/>
        </w:rPr>
        <w:t xml:space="preserve">Südheide Gifhorn GmbH, Pressekontakt: Jörn Pache                                                  </w:t>
      </w:r>
    </w:p>
    <w:p w14:paraId="01F7AE89" w14:textId="12DD67E1" w:rsidR="00091916" w:rsidRPr="00091916" w:rsidRDefault="00091916" w:rsidP="00091916">
      <w:pPr>
        <w:rPr>
          <w:rFonts w:ascii="Open Sans" w:hAnsi="Open Sans" w:cs="Open Sans"/>
          <w:color w:val="000000"/>
          <w:sz w:val="20"/>
          <w:szCs w:val="18"/>
          <w:lang w:val="en-US"/>
        </w:rPr>
      </w:pPr>
      <w:r w:rsidRPr="00091916">
        <w:rPr>
          <w:rFonts w:ascii="Open Sans" w:hAnsi="Open Sans" w:cs="Open Sans"/>
          <w:color w:val="000000"/>
          <w:sz w:val="20"/>
          <w:szCs w:val="18"/>
          <w:lang w:val="en-US"/>
        </w:rPr>
        <w:t>Tel.: 05371 9378814, pache@suedheide-gifhorn.de I www.suedheide-gifhorn.de</w:t>
      </w:r>
    </w:p>
    <w:p w14:paraId="15EF81BB" w14:textId="77777777" w:rsidR="00091916" w:rsidRPr="00091916" w:rsidRDefault="00091916" w:rsidP="00091916">
      <w:pPr>
        <w:rPr>
          <w:rFonts w:ascii="Open Sans" w:hAnsi="Open Sans" w:cs="Open Sans"/>
          <w:color w:val="000000"/>
          <w:sz w:val="20"/>
          <w:szCs w:val="18"/>
          <w:lang w:val="en-US"/>
        </w:rPr>
      </w:pPr>
    </w:p>
    <w:p w14:paraId="2050B31D" w14:textId="77777777" w:rsidR="00091916" w:rsidRPr="00091916" w:rsidRDefault="00091916" w:rsidP="00091916">
      <w:pPr>
        <w:rPr>
          <w:rFonts w:ascii="Open Sans" w:hAnsi="Open Sans" w:cs="Open Sans"/>
          <w:color w:val="000000"/>
          <w:sz w:val="20"/>
          <w:szCs w:val="18"/>
        </w:rPr>
      </w:pPr>
      <w:r w:rsidRPr="00091916">
        <w:rPr>
          <w:rFonts w:ascii="Open Sans" w:hAnsi="Open Sans" w:cs="Open Sans"/>
          <w:color w:val="000000"/>
          <w:sz w:val="20"/>
          <w:szCs w:val="18"/>
        </w:rPr>
        <w:t>Gerne senden wir Ihnen Fotos und weitergehende Informationen zu.</w:t>
      </w:r>
    </w:p>
    <w:p w14:paraId="046DA263" w14:textId="52F41149" w:rsidR="00EB0FAA" w:rsidRPr="00730A6A" w:rsidRDefault="00091916" w:rsidP="00091916">
      <w:pPr>
        <w:rPr>
          <w:rFonts w:ascii="Open Sans" w:hAnsi="Open Sans" w:cs="Open Sans"/>
        </w:rPr>
      </w:pPr>
      <w:r w:rsidRPr="00091916">
        <w:rPr>
          <w:rFonts w:ascii="Open Sans" w:hAnsi="Open Sans" w:cs="Open Sans"/>
          <w:color w:val="000000"/>
          <w:sz w:val="20"/>
          <w:szCs w:val="18"/>
        </w:rPr>
        <w:t>__________________________________________________________________________________________</w:t>
      </w:r>
    </w:p>
    <w:p w14:paraId="7CFB6EE7" w14:textId="3B9F2B8C" w:rsidR="006529F8" w:rsidRDefault="006529F8" w:rsidP="00DD63F6">
      <w:pPr>
        <w:rPr>
          <w:rFonts w:ascii="Open Sans" w:hAnsi="Open Sans" w:cs="Open Sans"/>
          <w:b/>
        </w:rPr>
      </w:pPr>
    </w:p>
    <w:p w14:paraId="76DBF6C2" w14:textId="77777777" w:rsidR="00577D79" w:rsidRPr="00C455C0" w:rsidRDefault="00577D79" w:rsidP="00577D79">
      <w:pPr>
        <w:pStyle w:val="KeinLeerraum"/>
        <w:spacing w:line="300" w:lineRule="auto"/>
        <w:rPr>
          <w:rFonts w:ascii="Open Sans" w:hAnsi="Open Sans" w:cs="Open Sans"/>
          <w:b/>
          <w:bCs/>
          <w:sz w:val="24"/>
          <w:szCs w:val="24"/>
        </w:rPr>
      </w:pPr>
      <w:r w:rsidRPr="00C455C0">
        <w:rPr>
          <w:rFonts w:ascii="Open Sans" w:hAnsi="Open Sans" w:cs="Open Sans"/>
          <w:b/>
          <w:bCs/>
          <w:sz w:val="24"/>
          <w:szCs w:val="24"/>
        </w:rPr>
        <w:t>Einfach idyllisch!</w:t>
      </w:r>
    </w:p>
    <w:p w14:paraId="6F96594C" w14:textId="77777777" w:rsidR="00577D79" w:rsidRPr="00C455C0" w:rsidRDefault="00577D79" w:rsidP="00577D79">
      <w:pPr>
        <w:pStyle w:val="KeinLeerraum"/>
        <w:spacing w:line="300" w:lineRule="auto"/>
        <w:rPr>
          <w:rFonts w:ascii="Open Sans" w:hAnsi="Open Sans" w:cs="Open Sans"/>
          <w:b/>
          <w:bCs/>
          <w:sz w:val="20"/>
          <w:szCs w:val="20"/>
        </w:rPr>
      </w:pPr>
      <w:r w:rsidRPr="00C455C0">
        <w:rPr>
          <w:rFonts w:ascii="Open Sans" w:hAnsi="Open Sans" w:cs="Open Sans"/>
          <w:b/>
          <w:bCs/>
          <w:sz w:val="20"/>
          <w:szCs w:val="20"/>
        </w:rPr>
        <w:t>Beim Wandern in der Südheide Gifhorn die Seele baumeln lassen</w:t>
      </w:r>
    </w:p>
    <w:p w14:paraId="75ECBD4E" w14:textId="77777777" w:rsidR="00577D79" w:rsidRDefault="00577D79" w:rsidP="00577D79">
      <w:pPr>
        <w:pStyle w:val="KeinLeerraum"/>
        <w:spacing w:line="300" w:lineRule="auto"/>
        <w:rPr>
          <w:rFonts w:ascii="Open Sans" w:hAnsi="Open Sans" w:cs="Open Sans"/>
          <w:sz w:val="20"/>
          <w:szCs w:val="20"/>
        </w:rPr>
      </w:pPr>
    </w:p>
    <w:p w14:paraId="16274D8D" w14:textId="77777777" w:rsidR="00577D79" w:rsidRDefault="00577D79" w:rsidP="00577D79">
      <w:pPr>
        <w:pStyle w:val="KeinLeerraum"/>
        <w:spacing w:line="300" w:lineRule="auto"/>
        <w:rPr>
          <w:rFonts w:ascii="Open Sans" w:hAnsi="Open Sans" w:cs="Open Sans"/>
          <w:sz w:val="20"/>
          <w:szCs w:val="20"/>
        </w:rPr>
      </w:pPr>
      <w:r w:rsidRPr="00C455C0">
        <w:rPr>
          <w:rFonts w:ascii="Open Sans" w:hAnsi="Open Sans" w:cs="Open Sans"/>
          <w:sz w:val="20"/>
          <w:szCs w:val="20"/>
        </w:rPr>
        <w:t xml:space="preserve">Raus aus der quirligen Stadt und rein in die beruhigende Natur – das gelingt besonders gut in der Urlaubsregion Südheide Gifhorn. Denn das Südtor zur Lüneburger Heide, zwischen Celle und Wolfsburg gelegen, punktet mit einer wunderschönen, facettenreichen Landschaft, die Groß und Klein begeistert – und das nicht nur zur Heideblütezeit! </w:t>
      </w:r>
    </w:p>
    <w:p w14:paraId="7CD6E991" w14:textId="77777777" w:rsidR="00577D79" w:rsidRDefault="00577D79" w:rsidP="00577D79">
      <w:pPr>
        <w:pStyle w:val="KeinLeerraum"/>
        <w:spacing w:line="300" w:lineRule="auto"/>
        <w:rPr>
          <w:rFonts w:ascii="Open Sans" w:hAnsi="Open Sans" w:cs="Open Sans"/>
          <w:sz w:val="20"/>
          <w:szCs w:val="20"/>
        </w:rPr>
      </w:pPr>
    </w:p>
    <w:p w14:paraId="196DD728" w14:textId="77777777" w:rsidR="00577D79" w:rsidRDefault="00577D79" w:rsidP="00577D79">
      <w:pPr>
        <w:pStyle w:val="KeinLeerraum"/>
        <w:spacing w:line="300" w:lineRule="auto"/>
        <w:rPr>
          <w:rFonts w:ascii="Open Sans" w:hAnsi="Open Sans" w:cs="Open Sans"/>
          <w:sz w:val="20"/>
          <w:szCs w:val="20"/>
        </w:rPr>
      </w:pPr>
      <w:r w:rsidRPr="00C455C0">
        <w:rPr>
          <w:rFonts w:ascii="Open Sans" w:hAnsi="Open Sans" w:cs="Open Sans"/>
          <w:sz w:val="20"/>
          <w:szCs w:val="20"/>
        </w:rPr>
        <w:t xml:space="preserve">Rund ums Jahr sorgen romantische Wälder, geheimnisvolle Moore und rauschende Flüsse dafür, dass wir mit jedem Schritt ein Stückchen Alltag hinter uns lassen und ruck, zuck neue Kraft tanken können. Wie wäre es bspw. mit einer Tour durch die Natur an der Oker? Auf dem vielseitigen Erlebnispfad in Meinersen dreht sich alles um das Ökosystem Fluss! Auch immer eine Wanderung wert: der Themenpfad durch das </w:t>
      </w:r>
      <w:proofErr w:type="spellStart"/>
      <w:r w:rsidRPr="00C455C0">
        <w:rPr>
          <w:rFonts w:ascii="Open Sans" w:hAnsi="Open Sans" w:cs="Open Sans"/>
          <w:sz w:val="20"/>
          <w:szCs w:val="20"/>
        </w:rPr>
        <w:t>Räderloher</w:t>
      </w:r>
      <w:proofErr w:type="spellEnd"/>
      <w:r w:rsidRPr="00C455C0">
        <w:rPr>
          <w:rFonts w:ascii="Open Sans" w:hAnsi="Open Sans" w:cs="Open Sans"/>
          <w:sz w:val="20"/>
          <w:szCs w:val="20"/>
        </w:rPr>
        <w:t xml:space="preserve"> </w:t>
      </w:r>
      <w:proofErr w:type="spellStart"/>
      <w:r w:rsidRPr="00C455C0">
        <w:rPr>
          <w:rFonts w:ascii="Open Sans" w:hAnsi="Open Sans" w:cs="Open Sans"/>
          <w:sz w:val="20"/>
          <w:szCs w:val="20"/>
        </w:rPr>
        <w:t>Postmoor</w:t>
      </w:r>
      <w:proofErr w:type="spellEnd"/>
      <w:r w:rsidRPr="00C455C0">
        <w:rPr>
          <w:rFonts w:ascii="Open Sans" w:hAnsi="Open Sans" w:cs="Open Sans"/>
          <w:sz w:val="20"/>
          <w:szCs w:val="20"/>
        </w:rPr>
        <w:t xml:space="preserve"> sowie der Lehrpfad durch den niedersächsischen Teil des Biosphärenreservats Drömling. Im größten Feuchtgebiet der Region sind rund 1.500 Tier- und Pflanzenarten zu Hause, darunter viele, die geschützt sind. Storch, Kranich &amp; Co. fühlen sich auch im Naturschutzgebiet Heiliger Hain bei Wahrenholz wohl. Durch das größte zusammenhängende Heidegebiet der Südheide Gifhorn führt ein gutes Wanderwegenetz, das die Wacholderheide erlebbar macht. Im Gifhorner Ortsteil Winkel befindet sich die Gifhorner Heide, die ebenso wie der Heilige Hain im Rahmen einer Führung erkundet werden kann. Ob geführt in der Gruppe oder auf eigene Faust: Wer auf den Spuren des Heidedichters Hermann Löns unterwegs ist, genießt Idylle pur! </w:t>
      </w:r>
    </w:p>
    <w:p w14:paraId="30FD033A" w14:textId="77777777" w:rsidR="00577D79" w:rsidRDefault="00577D79" w:rsidP="00577D79">
      <w:pPr>
        <w:pStyle w:val="KeinLeerraum"/>
        <w:spacing w:line="300" w:lineRule="auto"/>
        <w:rPr>
          <w:rFonts w:ascii="Open Sans" w:hAnsi="Open Sans" w:cs="Open Sans"/>
          <w:sz w:val="20"/>
          <w:szCs w:val="20"/>
        </w:rPr>
      </w:pPr>
    </w:p>
    <w:p w14:paraId="5BCB6D97" w14:textId="25E3D8B3" w:rsidR="00577D79" w:rsidRDefault="00577D79" w:rsidP="00577D79">
      <w:pPr>
        <w:pStyle w:val="KeinLeerraum"/>
        <w:spacing w:line="300" w:lineRule="auto"/>
        <w:rPr>
          <w:rFonts w:ascii="Open Sans" w:hAnsi="Open Sans" w:cs="Open Sans"/>
          <w:sz w:val="20"/>
          <w:szCs w:val="20"/>
        </w:rPr>
      </w:pPr>
      <w:r w:rsidRPr="00C455C0">
        <w:rPr>
          <w:rFonts w:ascii="Open Sans" w:hAnsi="Open Sans" w:cs="Open Sans"/>
          <w:sz w:val="20"/>
          <w:szCs w:val="20"/>
        </w:rPr>
        <w:t>Weitere Infos zur Südheide Gifhorn sowie geeignete Unterkünfte und Tourenvorschläge gibt es unter www.suedheide-gifhorn.de.</w:t>
      </w:r>
    </w:p>
    <w:p w14:paraId="5B32C423" w14:textId="2C01218B" w:rsidR="009C432B" w:rsidRDefault="009C432B" w:rsidP="00C41DCC">
      <w:pPr>
        <w:spacing w:line="320" w:lineRule="exact"/>
        <w:rPr>
          <w:rFonts w:ascii="Open Sans" w:hAnsi="Open Sans" w:cs="Open Sans"/>
          <w:sz w:val="20"/>
        </w:rPr>
      </w:pPr>
    </w:p>
    <w:sectPr w:rsidR="009C432B" w:rsidSect="003E43AF">
      <w:headerReference w:type="default" r:id="rId6"/>
      <w:pgSz w:w="11906" w:h="16838"/>
      <w:pgMar w:top="1077" w:right="1191" w:bottom="851" w:left="119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C40814" w14:textId="77777777" w:rsidR="00D81E9F" w:rsidRDefault="00D81E9F" w:rsidP="00730A6A">
      <w:r>
        <w:separator/>
      </w:r>
    </w:p>
  </w:endnote>
  <w:endnote w:type="continuationSeparator" w:id="0">
    <w:p w14:paraId="3E111592" w14:textId="77777777" w:rsidR="00D81E9F" w:rsidRDefault="00D81E9F" w:rsidP="00730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 Frutiger Roman">
    <w:altName w:val="Courier New"/>
    <w:charset w:val="00"/>
    <w:family w:val="auto"/>
    <w:pitch w:val="variable"/>
    <w:sig w:usb0="03000000" w:usb1="00000000" w:usb2="00000000" w:usb3="00000000" w:csb0="00000001"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9BB9C1" w14:textId="77777777" w:rsidR="00D81E9F" w:rsidRDefault="00D81E9F" w:rsidP="00730A6A">
      <w:r>
        <w:separator/>
      </w:r>
    </w:p>
  </w:footnote>
  <w:footnote w:type="continuationSeparator" w:id="0">
    <w:p w14:paraId="188BDC43" w14:textId="77777777" w:rsidR="00D81E9F" w:rsidRDefault="00D81E9F" w:rsidP="00730A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6EBCA8" w14:textId="3CE36281" w:rsidR="00D81E9F" w:rsidRDefault="00D81E9F">
    <w:pPr>
      <w:pStyle w:val="Kopfzeile"/>
    </w:pPr>
    <w:r>
      <w:rPr>
        <w:noProof/>
      </w:rPr>
      <w:drawing>
        <wp:anchor distT="0" distB="0" distL="114300" distR="114300" simplePos="0" relativeHeight="251657728" behindDoc="0" locked="0" layoutInCell="1" allowOverlap="1" wp14:anchorId="55972640" wp14:editId="55F5419F">
          <wp:simplePos x="0" y="0"/>
          <wp:positionH relativeFrom="column">
            <wp:posOffset>5633085</wp:posOffset>
          </wp:positionH>
          <wp:positionV relativeFrom="paragraph">
            <wp:posOffset>-163830</wp:posOffset>
          </wp:positionV>
          <wp:extent cx="628015" cy="969645"/>
          <wp:effectExtent l="0" t="0" r="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015" cy="969645"/>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003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3F6"/>
    <w:rsid w:val="000001D6"/>
    <w:rsid w:val="00000367"/>
    <w:rsid w:val="00000755"/>
    <w:rsid w:val="000008BE"/>
    <w:rsid w:val="000009F4"/>
    <w:rsid w:val="00000B25"/>
    <w:rsid w:val="00000C1E"/>
    <w:rsid w:val="00000E5A"/>
    <w:rsid w:val="00000EBA"/>
    <w:rsid w:val="0000111F"/>
    <w:rsid w:val="0000144C"/>
    <w:rsid w:val="0000151D"/>
    <w:rsid w:val="00001949"/>
    <w:rsid w:val="00001995"/>
    <w:rsid w:val="00001B0E"/>
    <w:rsid w:val="00001DF9"/>
    <w:rsid w:val="00001FE4"/>
    <w:rsid w:val="00002244"/>
    <w:rsid w:val="00002402"/>
    <w:rsid w:val="000024FC"/>
    <w:rsid w:val="0000257A"/>
    <w:rsid w:val="000025F3"/>
    <w:rsid w:val="00002852"/>
    <w:rsid w:val="00002910"/>
    <w:rsid w:val="00002B97"/>
    <w:rsid w:val="00002D85"/>
    <w:rsid w:val="00002EF7"/>
    <w:rsid w:val="000030C4"/>
    <w:rsid w:val="000031A1"/>
    <w:rsid w:val="000031B2"/>
    <w:rsid w:val="0000326D"/>
    <w:rsid w:val="0000326E"/>
    <w:rsid w:val="0000339D"/>
    <w:rsid w:val="000034E3"/>
    <w:rsid w:val="00003580"/>
    <w:rsid w:val="00003583"/>
    <w:rsid w:val="0000358C"/>
    <w:rsid w:val="000037D2"/>
    <w:rsid w:val="00003AFF"/>
    <w:rsid w:val="00003C28"/>
    <w:rsid w:val="00003E83"/>
    <w:rsid w:val="00004043"/>
    <w:rsid w:val="00004175"/>
    <w:rsid w:val="000042DD"/>
    <w:rsid w:val="00004325"/>
    <w:rsid w:val="00004441"/>
    <w:rsid w:val="00004644"/>
    <w:rsid w:val="000046EE"/>
    <w:rsid w:val="00004715"/>
    <w:rsid w:val="00004858"/>
    <w:rsid w:val="0000485E"/>
    <w:rsid w:val="000048DD"/>
    <w:rsid w:val="000048EF"/>
    <w:rsid w:val="00004908"/>
    <w:rsid w:val="00004C1D"/>
    <w:rsid w:val="00004DA0"/>
    <w:rsid w:val="00005318"/>
    <w:rsid w:val="00005CF4"/>
    <w:rsid w:val="00005D65"/>
    <w:rsid w:val="00005D7F"/>
    <w:rsid w:val="000060FD"/>
    <w:rsid w:val="00006141"/>
    <w:rsid w:val="00006415"/>
    <w:rsid w:val="0000649E"/>
    <w:rsid w:val="00006751"/>
    <w:rsid w:val="00006782"/>
    <w:rsid w:val="00006922"/>
    <w:rsid w:val="000069C5"/>
    <w:rsid w:val="00006A4C"/>
    <w:rsid w:val="00006FA9"/>
    <w:rsid w:val="0000719D"/>
    <w:rsid w:val="0000734F"/>
    <w:rsid w:val="00007464"/>
    <w:rsid w:val="000075AE"/>
    <w:rsid w:val="000078AE"/>
    <w:rsid w:val="000079B1"/>
    <w:rsid w:val="00007CDB"/>
    <w:rsid w:val="00010067"/>
    <w:rsid w:val="000100BD"/>
    <w:rsid w:val="0001031A"/>
    <w:rsid w:val="0001063F"/>
    <w:rsid w:val="00010663"/>
    <w:rsid w:val="00010A6F"/>
    <w:rsid w:val="00010B18"/>
    <w:rsid w:val="00010BF6"/>
    <w:rsid w:val="00010CB8"/>
    <w:rsid w:val="00010EA3"/>
    <w:rsid w:val="00010F03"/>
    <w:rsid w:val="00010FCB"/>
    <w:rsid w:val="0001125A"/>
    <w:rsid w:val="000112D6"/>
    <w:rsid w:val="00011B2F"/>
    <w:rsid w:val="00011BC2"/>
    <w:rsid w:val="00011CBA"/>
    <w:rsid w:val="00011CDE"/>
    <w:rsid w:val="00011D53"/>
    <w:rsid w:val="00011E6C"/>
    <w:rsid w:val="00011E70"/>
    <w:rsid w:val="00012097"/>
    <w:rsid w:val="000120B2"/>
    <w:rsid w:val="000120EA"/>
    <w:rsid w:val="000124EF"/>
    <w:rsid w:val="000126EB"/>
    <w:rsid w:val="000128D3"/>
    <w:rsid w:val="00012991"/>
    <w:rsid w:val="00012C05"/>
    <w:rsid w:val="00012F79"/>
    <w:rsid w:val="000130F9"/>
    <w:rsid w:val="00013381"/>
    <w:rsid w:val="0001348A"/>
    <w:rsid w:val="000134E3"/>
    <w:rsid w:val="00013763"/>
    <w:rsid w:val="00013835"/>
    <w:rsid w:val="00013888"/>
    <w:rsid w:val="00013D6E"/>
    <w:rsid w:val="00013EA2"/>
    <w:rsid w:val="0001402E"/>
    <w:rsid w:val="00014042"/>
    <w:rsid w:val="0001440B"/>
    <w:rsid w:val="00014548"/>
    <w:rsid w:val="0001455A"/>
    <w:rsid w:val="00014AD7"/>
    <w:rsid w:val="00014AD9"/>
    <w:rsid w:val="00014CE4"/>
    <w:rsid w:val="00014D8F"/>
    <w:rsid w:val="00014DA4"/>
    <w:rsid w:val="00015110"/>
    <w:rsid w:val="000151A1"/>
    <w:rsid w:val="00015376"/>
    <w:rsid w:val="0001564A"/>
    <w:rsid w:val="000158BA"/>
    <w:rsid w:val="0001596A"/>
    <w:rsid w:val="000159FF"/>
    <w:rsid w:val="00015C69"/>
    <w:rsid w:val="00015E8E"/>
    <w:rsid w:val="00015EB8"/>
    <w:rsid w:val="00015F1E"/>
    <w:rsid w:val="00015F6E"/>
    <w:rsid w:val="000160FE"/>
    <w:rsid w:val="0001613C"/>
    <w:rsid w:val="0001616A"/>
    <w:rsid w:val="000161BA"/>
    <w:rsid w:val="0001626D"/>
    <w:rsid w:val="0001636C"/>
    <w:rsid w:val="000163B6"/>
    <w:rsid w:val="000163F4"/>
    <w:rsid w:val="00016435"/>
    <w:rsid w:val="000164A0"/>
    <w:rsid w:val="000165E6"/>
    <w:rsid w:val="000166D8"/>
    <w:rsid w:val="00016877"/>
    <w:rsid w:val="0001692E"/>
    <w:rsid w:val="00016981"/>
    <w:rsid w:val="00016A06"/>
    <w:rsid w:val="00016A18"/>
    <w:rsid w:val="00016A94"/>
    <w:rsid w:val="00016C47"/>
    <w:rsid w:val="00016D28"/>
    <w:rsid w:val="00017187"/>
    <w:rsid w:val="000172D1"/>
    <w:rsid w:val="000174C7"/>
    <w:rsid w:val="0001789D"/>
    <w:rsid w:val="00017B50"/>
    <w:rsid w:val="00017C02"/>
    <w:rsid w:val="00017E54"/>
    <w:rsid w:val="0002001F"/>
    <w:rsid w:val="000202CB"/>
    <w:rsid w:val="000203C2"/>
    <w:rsid w:val="000205DF"/>
    <w:rsid w:val="00020602"/>
    <w:rsid w:val="000206F8"/>
    <w:rsid w:val="00020A2F"/>
    <w:rsid w:val="00020B7B"/>
    <w:rsid w:val="00020E20"/>
    <w:rsid w:val="00020F0C"/>
    <w:rsid w:val="0002103D"/>
    <w:rsid w:val="000212B9"/>
    <w:rsid w:val="000214F8"/>
    <w:rsid w:val="00021594"/>
    <w:rsid w:val="000217CF"/>
    <w:rsid w:val="00021BA2"/>
    <w:rsid w:val="00021CF9"/>
    <w:rsid w:val="00021D04"/>
    <w:rsid w:val="00021D8E"/>
    <w:rsid w:val="00021D95"/>
    <w:rsid w:val="00022671"/>
    <w:rsid w:val="0002279F"/>
    <w:rsid w:val="00022B70"/>
    <w:rsid w:val="00022BBB"/>
    <w:rsid w:val="00022E20"/>
    <w:rsid w:val="00022F46"/>
    <w:rsid w:val="000230DF"/>
    <w:rsid w:val="00023239"/>
    <w:rsid w:val="000232AC"/>
    <w:rsid w:val="00023413"/>
    <w:rsid w:val="00023434"/>
    <w:rsid w:val="000239C1"/>
    <w:rsid w:val="000239D8"/>
    <w:rsid w:val="00023AC6"/>
    <w:rsid w:val="00023AF5"/>
    <w:rsid w:val="00023C99"/>
    <w:rsid w:val="00023D24"/>
    <w:rsid w:val="00024034"/>
    <w:rsid w:val="000246A7"/>
    <w:rsid w:val="000246BA"/>
    <w:rsid w:val="00024A3D"/>
    <w:rsid w:val="00024E9E"/>
    <w:rsid w:val="00024ED7"/>
    <w:rsid w:val="00024F32"/>
    <w:rsid w:val="0002539B"/>
    <w:rsid w:val="00025430"/>
    <w:rsid w:val="000258CD"/>
    <w:rsid w:val="00025908"/>
    <w:rsid w:val="00025B5B"/>
    <w:rsid w:val="00025C67"/>
    <w:rsid w:val="00025EBE"/>
    <w:rsid w:val="00025F0A"/>
    <w:rsid w:val="00026026"/>
    <w:rsid w:val="000261DB"/>
    <w:rsid w:val="000262E2"/>
    <w:rsid w:val="0002648F"/>
    <w:rsid w:val="000264B4"/>
    <w:rsid w:val="000266DD"/>
    <w:rsid w:val="00026727"/>
    <w:rsid w:val="000267DC"/>
    <w:rsid w:val="00026EB0"/>
    <w:rsid w:val="00026F09"/>
    <w:rsid w:val="00026F15"/>
    <w:rsid w:val="00027118"/>
    <w:rsid w:val="00027129"/>
    <w:rsid w:val="000271E8"/>
    <w:rsid w:val="00027450"/>
    <w:rsid w:val="000275FF"/>
    <w:rsid w:val="00027624"/>
    <w:rsid w:val="00027654"/>
    <w:rsid w:val="00027664"/>
    <w:rsid w:val="00027845"/>
    <w:rsid w:val="00027B64"/>
    <w:rsid w:val="00027C7B"/>
    <w:rsid w:val="00027E6F"/>
    <w:rsid w:val="00027EE1"/>
    <w:rsid w:val="00027FEB"/>
    <w:rsid w:val="00030018"/>
    <w:rsid w:val="000300E1"/>
    <w:rsid w:val="0003061C"/>
    <w:rsid w:val="0003061F"/>
    <w:rsid w:val="000307BB"/>
    <w:rsid w:val="000308AD"/>
    <w:rsid w:val="00030A79"/>
    <w:rsid w:val="00030BC9"/>
    <w:rsid w:val="00030CA1"/>
    <w:rsid w:val="00030E9E"/>
    <w:rsid w:val="00030F4B"/>
    <w:rsid w:val="00031338"/>
    <w:rsid w:val="00031398"/>
    <w:rsid w:val="000315E2"/>
    <w:rsid w:val="000316BC"/>
    <w:rsid w:val="000318DE"/>
    <w:rsid w:val="00031AC3"/>
    <w:rsid w:val="00031B9C"/>
    <w:rsid w:val="00031DFF"/>
    <w:rsid w:val="00031E92"/>
    <w:rsid w:val="000323A1"/>
    <w:rsid w:val="00032524"/>
    <w:rsid w:val="000325A8"/>
    <w:rsid w:val="00032641"/>
    <w:rsid w:val="0003267C"/>
    <w:rsid w:val="00032913"/>
    <w:rsid w:val="000329B9"/>
    <w:rsid w:val="00032A34"/>
    <w:rsid w:val="00032AD5"/>
    <w:rsid w:val="00032AD9"/>
    <w:rsid w:val="00032CA3"/>
    <w:rsid w:val="00032D83"/>
    <w:rsid w:val="00032FBD"/>
    <w:rsid w:val="00033415"/>
    <w:rsid w:val="0003360C"/>
    <w:rsid w:val="00033629"/>
    <w:rsid w:val="000337FD"/>
    <w:rsid w:val="00033815"/>
    <w:rsid w:val="00033A07"/>
    <w:rsid w:val="00033C8D"/>
    <w:rsid w:val="00033D7D"/>
    <w:rsid w:val="00033F59"/>
    <w:rsid w:val="00033FE8"/>
    <w:rsid w:val="00033FFD"/>
    <w:rsid w:val="00034260"/>
    <w:rsid w:val="000343C4"/>
    <w:rsid w:val="00034618"/>
    <w:rsid w:val="0003467A"/>
    <w:rsid w:val="000349F8"/>
    <w:rsid w:val="00034AB0"/>
    <w:rsid w:val="00034CCC"/>
    <w:rsid w:val="00034CD7"/>
    <w:rsid w:val="00034D17"/>
    <w:rsid w:val="00034FB1"/>
    <w:rsid w:val="00034FCF"/>
    <w:rsid w:val="00035442"/>
    <w:rsid w:val="000354D1"/>
    <w:rsid w:val="00035559"/>
    <w:rsid w:val="0003557C"/>
    <w:rsid w:val="00035699"/>
    <w:rsid w:val="000357C9"/>
    <w:rsid w:val="00035959"/>
    <w:rsid w:val="0003595E"/>
    <w:rsid w:val="000359D7"/>
    <w:rsid w:val="00035B23"/>
    <w:rsid w:val="00035C09"/>
    <w:rsid w:val="00035D80"/>
    <w:rsid w:val="00035F4C"/>
    <w:rsid w:val="00035FFA"/>
    <w:rsid w:val="0003629D"/>
    <w:rsid w:val="000362ED"/>
    <w:rsid w:val="0003631A"/>
    <w:rsid w:val="0003688F"/>
    <w:rsid w:val="00036A4F"/>
    <w:rsid w:val="00036E04"/>
    <w:rsid w:val="00036FA0"/>
    <w:rsid w:val="0003712D"/>
    <w:rsid w:val="00037135"/>
    <w:rsid w:val="00037236"/>
    <w:rsid w:val="00037827"/>
    <w:rsid w:val="00037996"/>
    <w:rsid w:val="00037A07"/>
    <w:rsid w:val="00037DAC"/>
    <w:rsid w:val="00040026"/>
    <w:rsid w:val="000401B8"/>
    <w:rsid w:val="00040208"/>
    <w:rsid w:val="000402A4"/>
    <w:rsid w:val="0004031D"/>
    <w:rsid w:val="000403DE"/>
    <w:rsid w:val="00040427"/>
    <w:rsid w:val="00040621"/>
    <w:rsid w:val="00040662"/>
    <w:rsid w:val="00040B61"/>
    <w:rsid w:val="000411B8"/>
    <w:rsid w:val="00041395"/>
    <w:rsid w:val="00041C0E"/>
    <w:rsid w:val="00042404"/>
    <w:rsid w:val="0004241C"/>
    <w:rsid w:val="00042886"/>
    <w:rsid w:val="00042A21"/>
    <w:rsid w:val="00042B41"/>
    <w:rsid w:val="00042B4B"/>
    <w:rsid w:val="00042CB0"/>
    <w:rsid w:val="000430AA"/>
    <w:rsid w:val="00043212"/>
    <w:rsid w:val="000436CB"/>
    <w:rsid w:val="00043798"/>
    <w:rsid w:val="00043ADA"/>
    <w:rsid w:val="00043BBA"/>
    <w:rsid w:val="00043BD6"/>
    <w:rsid w:val="000444FF"/>
    <w:rsid w:val="00044909"/>
    <w:rsid w:val="00044AD4"/>
    <w:rsid w:val="00044D17"/>
    <w:rsid w:val="00044F66"/>
    <w:rsid w:val="00044F80"/>
    <w:rsid w:val="00045009"/>
    <w:rsid w:val="000451B5"/>
    <w:rsid w:val="000452F9"/>
    <w:rsid w:val="000455C9"/>
    <w:rsid w:val="000455CB"/>
    <w:rsid w:val="00045757"/>
    <w:rsid w:val="000457CD"/>
    <w:rsid w:val="00045977"/>
    <w:rsid w:val="00045A63"/>
    <w:rsid w:val="00045A73"/>
    <w:rsid w:val="00045A87"/>
    <w:rsid w:val="00045B0C"/>
    <w:rsid w:val="00045DEA"/>
    <w:rsid w:val="00045ED5"/>
    <w:rsid w:val="00045F20"/>
    <w:rsid w:val="00046067"/>
    <w:rsid w:val="00046097"/>
    <w:rsid w:val="0004640C"/>
    <w:rsid w:val="000465F8"/>
    <w:rsid w:val="000466E3"/>
    <w:rsid w:val="00046785"/>
    <w:rsid w:val="00046AD8"/>
    <w:rsid w:val="00046C2A"/>
    <w:rsid w:val="00046C5F"/>
    <w:rsid w:val="00047119"/>
    <w:rsid w:val="00047138"/>
    <w:rsid w:val="000473B8"/>
    <w:rsid w:val="000476D0"/>
    <w:rsid w:val="00047799"/>
    <w:rsid w:val="000477E8"/>
    <w:rsid w:val="00047AA7"/>
    <w:rsid w:val="00047EB5"/>
    <w:rsid w:val="00047EEF"/>
    <w:rsid w:val="000500A3"/>
    <w:rsid w:val="000501B3"/>
    <w:rsid w:val="00050277"/>
    <w:rsid w:val="00050328"/>
    <w:rsid w:val="00050461"/>
    <w:rsid w:val="0005056D"/>
    <w:rsid w:val="000509C2"/>
    <w:rsid w:val="00050A95"/>
    <w:rsid w:val="00050AE7"/>
    <w:rsid w:val="00050BC6"/>
    <w:rsid w:val="00050C0B"/>
    <w:rsid w:val="00050E85"/>
    <w:rsid w:val="0005104D"/>
    <w:rsid w:val="000511B6"/>
    <w:rsid w:val="00051406"/>
    <w:rsid w:val="00051427"/>
    <w:rsid w:val="00051428"/>
    <w:rsid w:val="00051557"/>
    <w:rsid w:val="00051572"/>
    <w:rsid w:val="00051754"/>
    <w:rsid w:val="0005177F"/>
    <w:rsid w:val="000518E6"/>
    <w:rsid w:val="0005193D"/>
    <w:rsid w:val="00051B62"/>
    <w:rsid w:val="00051DB1"/>
    <w:rsid w:val="00052005"/>
    <w:rsid w:val="00052137"/>
    <w:rsid w:val="000522B8"/>
    <w:rsid w:val="00052706"/>
    <w:rsid w:val="00052910"/>
    <w:rsid w:val="00052F38"/>
    <w:rsid w:val="00052F60"/>
    <w:rsid w:val="00052FDB"/>
    <w:rsid w:val="00053249"/>
    <w:rsid w:val="00053274"/>
    <w:rsid w:val="000532E0"/>
    <w:rsid w:val="00053365"/>
    <w:rsid w:val="000534BC"/>
    <w:rsid w:val="00053557"/>
    <w:rsid w:val="0005364A"/>
    <w:rsid w:val="0005368A"/>
    <w:rsid w:val="000539D4"/>
    <w:rsid w:val="00053CA5"/>
    <w:rsid w:val="00053E26"/>
    <w:rsid w:val="00053F15"/>
    <w:rsid w:val="0005441C"/>
    <w:rsid w:val="000545D3"/>
    <w:rsid w:val="00054806"/>
    <w:rsid w:val="000548D8"/>
    <w:rsid w:val="000549FF"/>
    <w:rsid w:val="00054A82"/>
    <w:rsid w:val="00054AFB"/>
    <w:rsid w:val="00054C03"/>
    <w:rsid w:val="00054C99"/>
    <w:rsid w:val="000552C4"/>
    <w:rsid w:val="000552CD"/>
    <w:rsid w:val="000558BC"/>
    <w:rsid w:val="00055988"/>
    <w:rsid w:val="000559F5"/>
    <w:rsid w:val="00055A4B"/>
    <w:rsid w:val="00055B86"/>
    <w:rsid w:val="00055C51"/>
    <w:rsid w:val="00055E8B"/>
    <w:rsid w:val="00055F21"/>
    <w:rsid w:val="00055FC1"/>
    <w:rsid w:val="00055FE2"/>
    <w:rsid w:val="000561D1"/>
    <w:rsid w:val="00056229"/>
    <w:rsid w:val="00056280"/>
    <w:rsid w:val="00056481"/>
    <w:rsid w:val="000565DB"/>
    <w:rsid w:val="00056769"/>
    <w:rsid w:val="00056804"/>
    <w:rsid w:val="0005685E"/>
    <w:rsid w:val="000569B8"/>
    <w:rsid w:val="00056D82"/>
    <w:rsid w:val="00056DB1"/>
    <w:rsid w:val="00056ECA"/>
    <w:rsid w:val="000570EC"/>
    <w:rsid w:val="000571F0"/>
    <w:rsid w:val="0005738D"/>
    <w:rsid w:val="000578FA"/>
    <w:rsid w:val="000579EA"/>
    <w:rsid w:val="00057CAC"/>
    <w:rsid w:val="00057D11"/>
    <w:rsid w:val="00057D40"/>
    <w:rsid w:val="00057DB9"/>
    <w:rsid w:val="0006007C"/>
    <w:rsid w:val="00060371"/>
    <w:rsid w:val="000603EE"/>
    <w:rsid w:val="000604A8"/>
    <w:rsid w:val="0006065C"/>
    <w:rsid w:val="000606A9"/>
    <w:rsid w:val="00060942"/>
    <w:rsid w:val="00060FA4"/>
    <w:rsid w:val="000610BE"/>
    <w:rsid w:val="000610D2"/>
    <w:rsid w:val="00061143"/>
    <w:rsid w:val="000611E7"/>
    <w:rsid w:val="00061318"/>
    <w:rsid w:val="00061494"/>
    <w:rsid w:val="00061497"/>
    <w:rsid w:val="00061788"/>
    <w:rsid w:val="00061BC8"/>
    <w:rsid w:val="00061CB1"/>
    <w:rsid w:val="00061D06"/>
    <w:rsid w:val="0006200A"/>
    <w:rsid w:val="00062046"/>
    <w:rsid w:val="00062803"/>
    <w:rsid w:val="00062999"/>
    <w:rsid w:val="0006299A"/>
    <w:rsid w:val="00062A98"/>
    <w:rsid w:val="00062E8E"/>
    <w:rsid w:val="00062EFB"/>
    <w:rsid w:val="00062F02"/>
    <w:rsid w:val="0006327E"/>
    <w:rsid w:val="00063354"/>
    <w:rsid w:val="00063462"/>
    <w:rsid w:val="00063572"/>
    <w:rsid w:val="000637B8"/>
    <w:rsid w:val="00063ACE"/>
    <w:rsid w:val="00063BD9"/>
    <w:rsid w:val="00063D7B"/>
    <w:rsid w:val="00063E6F"/>
    <w:rsid w:val="000641D0"/>
    <w:rsid w:val="000642A9"/>
    <w:rsid w:val="0006436C"/>
    <w:rsid w:val="00064668"/>
    <w:rsid w:val="0006496A"/>
    <w:rsid w:val="00064B63"/>
    <w:rsid w:val="00064B83"/>
    <w:rsid w:val="00064D39"/>
    <w:rsid w:val="00064F43"/>
    <w:rsid w:val="00064F73"/>
    <w:rsid w:val="0006516F"/>
    <w:rsid w:val="00065232"/>
    <w:rsid w:val="000653BE"/>
    <w:rsid w:val="000654E5"/>
    <w:rsid w:val="00065629"/>
    <w:rsid w:val="0006563F"/>
    <w:rsid w:val="000656CD"/>
    <w:rsid w:val="000656E4"/>
    <w:rsid w:val="00065A35"/>
    <w:rsid w:val="00065B8E"/>
    <w:rsid w:val="00066278"/>
    <w:rsid w:val="0006628C"/>
    <w:rsid w:val="000662D4"/>
    <w:rsid w:val="000663D8"/>
    <w:rsid w:val="0006646D"/>
    <w:rsid w:val="00066493"/>
    <w:rsid w:val="00066711"/>
    <w:rsid w:val="0006684E"/>
    <w:rsid w:val="00066B11"/>
    <w:rsid w:val="00066B7A"/>
    <w:rsid w:val="00066C9C"/>
    <w:rsid w:val="00067281"/>
    <w:rsid w:val="0006729E"/>
    <w:rsid w:val="0006735B"/>
    <w:rsid w:val="0006746C"/>
    <w:rsid w:val="0006786F"/>
    <w:rsid w:val="000679A2"/>
    <w:rsid w:val="00067DC0"/>
    <w:rsid w:val="0007001F"/>
    <w:rsid w:val="00070212"/>
    <w:rsid w:val="00070379"/>
    <w:rsid w:val="0007044F"/>
    <w:rsid w:val="0007054C"/>
    <w:rsid w:val="000705B8"/>
    <w:rsid w:val="000706EE"/>
    <w:rsid w:val="00070871"/>
    <w:rsid w:val="00070A8D"/>
    <w:rsid w:val="00070BEF"/>
    <w:rsid w:val="00070CB7"/>
    <w:rsid w:val="00070E2F"/>
    <w:rsid w:val="00070F48"/>
    <w:rsid w:val="000714F1"/>
    <w:rsid w:val="000718CF"/>
    <w:rsid w:val="00071984"/>
    <w:rsid w:val="000719F3"/>
    <w:rsid w:val="00071A6C"/>
    <w:rsid w:val="00071F3C"/>
    <w:rsid w:val="00071F50"/>
    <w:rsid w:val="0007222A"/>
    <w:rsid w:val="000724C9"/>
    <w:rsid w:val="000724D8"/>
    <w:rsid w:val="0007259F"/>
    <w:rsid w:val="00072C4D"/>
    <w:rsid w:val="00072D2B"/>
    <w:rsid w:val="00072D60"/>
    <w:rsid w:val="00072E5D"/>
    <w:rsid w:val="00073178"/>
    <w:rsid w:val="00073328"/>
    <w:rsid w:val="000735A0"/>
    <w:rsid w:val="000739C3"/>
    <w:rsid w:val="000739DA"/>
    <w:rsid w:val="00073CD4"/>
    <w:rsid w:val="00073EC5"/>
    <w:rsid w:val="000740A7"/>
    <w:rsid w:val="000740B8"/>
    <w:rsid w:val="00074116"/>
    <w:rsid w:val="000742C7"/>
    <w:rsid w:val="000744B3"/>
    <w:rsid w:val="00074569"/>
    <w:rsid w:val="00074AC7"/>
    <w:rsid w:val="00074E99"/>
    <w:rsid w:val="0007519F"/>
    <w:rsid w:val="00075225"/>
    <w:rsid w:val="0007542E"/>
    <w:rsid w:val="0007549A"/>
    <w:rsid w:val="00075638"/>
    <w:rsid w:val="0007585A"/>
    <w:rsid w:val="00075882"/>
    <w:rsid w:val="00075EFB"/>
    <w:rsid w:val="00075FC0"/>
    <w:rsid w:val="00075FFF"/>
    <w:rsid w:val="000761F6"/>
    <w:rsid w:val="000763E1"/>
    <w:rsid w:val="000764C7"/>
    <w:rsid w:val="000765E2"/>
    <w:rsid w:val="00076913"/>
    <w:rsid w:val="00076C6A"/>
    <w:rsid w:val="00076D99"/>
    <w:rsid w:val="00076E2F"/>
    <w:rsid w:val="00076F7F"/>
    <w:rsid w:val="00076FAE"/>
    <w:rsid w:val="0007712B"/>
    <w:rsid w:val="00077152"/>
    <w:rsid w:val="0007716C"/>
    <w:rsid w:val="00077437"/>
    <w:rsid w:val="000776D2"/>
    <w:rsid w:val="000779CF"/>
    <w:rsid w:val="00077A76"/>
    <w:rsid w:val="00077ADF"/>
    <w:rsid w:val="00077AFE"/>
    <w:rsid w:val="00077D53"/>
    <w:rsid w:val="00077E8D"/>
    <w:rsid w:val="00077ECB"/>
    <w:rsid w:val="00077F55"/>
    <w:rsid w:val="00077FA3"/>
    <w:rsid w:val="00077FB4"/>
    <w:rsid w:val="000803DF"/>
    <w:rsid w:val="000803EC"/>
    <w:rsid w:val="00080400"/>
    <w:rsid w:val="00080587"/>
    <w:rsid w:val="000805EC"/>
    <w:rsid w:val="00080A79"/>
    <w:rsid w:val="00080D5C"/>
    <w:rsid w:val="000810EB"/>
    <w:rsid w:val="00081202"/>
    <w:rsid w:val="00081649"/>
    <w:rsid w:val="000816F7"/>
    <w:rsid w:val="00081846"/>
    <w:rsid w:val="0008198A"/>
    <w:rsid w:val="00081A76"/>
    <w:rsid w:val="00081D56"/>
    <w:rsid w:val="00081D59"/>
    <w:rsid w:val="00082321"/>
    <w:rsid w:val="000823DD"/>
    <w:rsid w:val="000823E3"/>
    <w:rsid w:val="0008246C"/>
    <w:rsid w:val="00082633"/>
    <w:rsid w:val="0008285C"/>
    <w:rsid w:val="000828A1"/>
    <w:rsid w:val="00082EC5"/>
    <w:rsid w:val="00082EE0"/>
    <w:rsid w:val="00082F30"/>
    <w:rsid w:val="00083139"/>
    <w:rsid w:val="0008319A"/>
    <w:rsid w:val="0008334A"/>
    <w:rsid w:val="000834EF"/>
    <w:rsid w:val="0008361A"/>
    <w:rsid w:val="0008375B"/>
    <w:rsid w:val="00083982"/>
    <w:rsid w:val="000839CE"/>
    <w:rsid w:val="00083B3F"/>
    <w:rsid w:val="00083B71"/>
    <w:rsid w:val="00083D09"/>
    <w:rsid w:val="000843B3"/>
    <w:rsid w:val="000844B6"/>
    <w:rsid w:val="00084D97"/>
    <w:rsid w:val="00084E73"/>
    <w:rsid w:val="00085110"/>
    <w:rsid w:val="000852FD"/>
    <w:rsid w:val="0008532A"/>
    <w:rsid w:val="00085569"/>
    <w:rsid w:val="0008583A"/>
    <w:rsid w:val="0008596E"/>
    <w:rsid w:val="00085ABD"/>
    <w:rsid w:val="00085AE0"/>
    <w:rsid w:val="00085BF3"/>
    <w:rsid w:val="000860E0"/>
    <w:rsid w:val="0008619A"/>
    <w:rsid w:val="00086327"/>
    <w:rsid w:val="00086340"/>
    <w:rsid w:val="000863AB"/>
    <w:rsid w:val="00086594"/>
    <w:rsid w:val="000866A9"/>
    <w:rsid w:val="00086708"/>
    <w:rsid w:val="0008690C"/>
    <w:rsid w:val="00086C20"/>
    <w:rsid w:val="00086D3A"/>
    <w:rsid w:val="00086F4D"/>
    <w:rsid w:val="0008774E"/>
    <w:rsid w:val="00087816"/>
    <w:rsid w:val="000879BD"/>
    <w:rsid w:val="00087C84"/>
    <w:rsid w:val="00087DFD"/>
    <w:rsid w:val="00087F17"/>
    <w:rsid w:val="00087FDA"/>
    <w:rsid w:val="000900D7"/>
    <w:rsid w:val="00090136"/>
    <w:rsid w:val="000902C6"/>
    <w:rsid w:val="00090624"/>
    <w:rsid w:val="000906EF"/>
    <w:rsid w:val="00090738"/>
    <w:rsid w:val="00090D82"/>
    <w:rsid w:val="00091194"/>
    <w:rsid w:val="00091319"/>
    <w:rsid w:val="00091488"/>
    <w:rsid w:val="000915D9"/>
    <w:rsid w:val="0009175E"/>
    <w:rsid w:val="000918B0"/>
    <w:rsid w:val="00091916"/>
    <w:rsid w:val="00091979"/>
    <w:rsid w:val="0009199C"/>
    <w:rsid w:val="00091A86"/>
    <w:rsid w:val="00091B0A"/>
    <w:rsid w:val="00091E1D"/>
    <w:rsid w:val="00091F93"/>
    <w:rsid w:val="00092044"/>
    <w:rsid w:val="000920C7"/>
    <w:rsid w:val="000924A7"/>
    <w:rsid w:val="000925B7"/>
    <w:rsid w:val="00092BB7"/>
    <w:rsid w:val="00093519"/>
    <w:rsid w:val="000936C5"/>
    <w:rsid w:val="0009397F"/>
    <w:rsid w:val="000939C0"/>
    <w:rsid w:val="00093A59"/>
    <w:rsid w:val="00093A61"/>
    <w:rsid w:val="00093B19"/>
    <w:rsid w:val="00093BC8"/>
    <w:rsid w:val="00093E36"/>
    <w:rsid w:val="00093E3B"/>
    <w:rsid w:val="00093F08"/>
    <w:rsid w:val="00093F72"/>
    <w:rsid w:val="0009406A"/>
    <w:rsid w:val="0009415D"/>
    <w:rsid w:val="000941D9"/>
    <w:rsid w:val="0009439F"/>
    <w:rsid w:val="0009468A"/>
    <w:rsid w:val="0009478D"/>
    <w:rsid w:val="0009479B"/>
    <w:rsid w:val="00094805"/>
    <w:rsid w:val="0009496E"/>
    <w:rsid w:val="000949DF"/>
    <w:rsid w:val="00094ABC"/>
    <w:rsid w:val="00094AF7"/>
    <w:rsid w:val="00094B28"/>
    <w:rsid w:val="00094B94"/>
    <w:rsid w:val="00094C0F"/>
    <w:rsid w:val="00094C13"/>
    <w:rsid w:val="00094DF4"/>
    <w:rsid w:val="00094F2C"/>
    <w:rsid w:val="000950E3"/>
    <w:rsid w:val="000952E7"/>
    <w:rsid w:val="0009572B"/>
    <w:rsid w:val="0009578A"/>
    <w:rsid w:val="00095834"/>
    <w:rsid w:val="00095971"/>
    <w:rsid w:val="00095F04"/>
    <w:rsid w:val="0009608E"/>
    <w:rsid w:val="000960E9"/>
    <w:rsid w:val="00096105"/>
    <w:rsid w:val="0009621E"/>
    <w:rsid w:val="00096237"/>
    <w:rsid w:val="000964CB"/>
    <w:rsid w:val="000964E6"/>
    <w:rsid w:val="00096668"/>
    <w:rsid w:val="00096BBE"/>
    <w:rsid w:val="00096C03"/>
    <w:rsid w:val="00096C47"/>
    <w:rsid w:val="0009703D"/>
    <w:rsid w:val="000972DE"/>
    <w:rsid w:val="00097318"/>
    <w:rsid w:val="000974B9"/>
    <w:rsid w:val="0009794C"/>
    <w:rsid w:val="00097960"/>
    <w:rsid w:val="000979E9"/>
    <w:rsid w:val="00097D0C"/>
    <w:rsid w:val="00097DE9"/>
    <w:rsid w:val="00097F1D"/>
    <w:rsid w:val="00097F5B"/>
    <w:rsid w:val="000A0648"/>
    <w:rsid w:val="000A0790"/>
    <w:rsid w:val="000A099E"/>
    <w:rsid w:val="000A0B66"/>
    <w:rsid w:val="000A0D98"/>
    <w:rsid w:val="000A0EEF"/>
    <w:rsid w:val="000A103D"/>
    <w:rsid w:val="000A112E"/>
    <w:rsid w:val="000A1183"/>
    <w:rsid w:val="000A11B1"/>
    <w:rsid w:val="000A126B"/>
    <w:rsid w:val="000A15F9"/>
    <w:rsid w:val="000A1746"/>
    <w:rsid w:val="000A1956"/>
    <w:rsid w:val="000A19E4"/>
    <w:rsid w:val="000A1ABD"/>
    <w:rsid w:val="000A1DA7"/>
    <w:rsid w:val="000A1E03"/>
    <w:rsid w:val="000A1FF3"/>
    <w:rsid w:val="000A205B"/>
    <w:rsid w:val="000A2107"/>
    <w:rsid w:val="000A23D0"/>
    <w:rsid w:val="000A25CB"/>
    <w:rsid w:val="000A2820"/>
    <w:rsid w:val="000A2C64"/>
    <w:rsid w:val="000A2DBE"/>
    <w:rsid w:val="000A2EA4"/>
    <w:rsid w:val="000A33B8"/>
    <w:rsid w:val="000A34D4"/>
    <w:rsid w:val="000A3581"/>
    <w:rsid w:val="000A36D0"/>
    <w:rsid w:val="000A3928"/>
    <w:rsid w:val="000A3AD9"/>
    <w:rsid w:val="000A4039"/>
    <w:rsid w:val="000A417C"/>
    <w:rsid w:val="000A43AF"/>
    <w:rsid w:val="000A4587"/>
    <w:rsid w:val="000A4618"/>
    <w:rsid w:val="000A4641"/>
    <w:rsid w:val="000A4646"/>
    <w:rsid w:val="000A49DA"/>
    <w:rsid w:val="000A49F0"/>
    <w:rsid w:val="000A4BA8"/>
    <w:rsid w:val="000A4BC1"/>
    <w:rsid w:val="000A4D03"/>
    <w:rsid w:val="000A509A"/>
    <w:rsid w:val="000A518A"/>
    <w:rsid w:val="000A54DE"/>
    <w:rsid w:val="000A56EE"/>
    <w:rsid w:val="000A57C7"/>
    <w:rsid w:val="000A58B3"/>
    <w:rsid w:val="000A5AA0"/>
    <w:rsid w:val="000A5BC0"/>
    <w:rsid w:val="000A5CDF"/>
    <w:rsid w:val="000A62FA"/>
    <w:rsid w:val="000A6364"/>
    <w:rsid w:val="000A64DC"/>
    <w:rsid w:val="000A6564"/>
    <w:rsid w:val="000A6A12"/>
    <w:rsid w:val="000A70B8"/>
    <w:rsid w:val="000A70FD"/>
    <w:rsid w:val="000A7336"/>
    <w:rsid w:val="000A75E2"/>
    <w:rsid w:val="000A76D9"/>
    <w:rsid w:val="000A77CD"/>
    <w:rsid w:val="000A7A78"/>
    <w:rsid w:val="000A7C7A"/>
    <w:rsid w:val="000A7EA6"/>
    <w:rsid w:val="000A7F21"/>
    <w:rsid w:val="000B006C"/>
    <w:rsid w:val="000B0538"/>
    <w:rsid w:val="000B05F3"/>
    <w:rsid w:val="000B0705"/>
    <w:rsid w:val="000B07F8"/>
    <w:rsid w:val="000B0AE2"/>
    <w:rsid w:val="000B0BB7"/>
    <w:rsid w:val="000B0E31"/>
    <w:rsid w:val="000B0E58"/>
    <w:rsid w:val="000B0EB2"/>
    <w:rsid w:val="000B10F0"/>
    <w:rsid w:val="000B116B"/>
    <w:rsid w:val="000B11C8"/>
    <w:rsid w:val="000B12C1"/>
    <w:rsid w:val="000B1440"/>
    <w:rsid w:val="000B158F"/>
    <w:rsid w:val="000B1698"/>
    <w:rsid w:val="000B1803"/>
    <w:rsid w:val="000B1944"/>
    <w:rsid w:val="000B20AC"/>
    <w:rsid w:val="000B2269"/>
    <w:rsid w:val="000B2417"/>
    <w:rsid w:val="000B269F"/>
    <w:rsid w:val="000B27CD"/>
    <w:rsid w:val="000B2924"/>
    <w:rsid w:val="000B2C8D"/>
    <w:rsid w:val="000B2CA8"/>
    <w:rsid w:val="000B2E28"/>
    <w:rsid w:val="000B313B"/>
    <w:rsid w:val="000B319B"/>
    <w:rsid w:val="000B34B3"/>
    <w:rsid w:val="000B35B4"/>
    <w:rsid w:val="000B36ED"/>
    <w:rsid w:val="000B3737"/>
    <w:rsid w:val="000B3A87"/>
    <w:rsid w:val="000B3AD7"/>
    <w:rsid w:val="000B3B98"/>
    <w:rsid w:val="000B3BA6"/>
    <w:rsid w:val="000B3E5E"/>
    <w:rsid w:val="000B40F7"/>
    <w:rsid w:val="000B42FC"/>
    <w:rsid w:val="000B4581"/>
    <w:rsid w:val="000B4626"/>
    <w:rsid w:val="000B4712"/>
    <w:rsid w:val="000B4C15"/>
    <w:rsid w:val="000B4C9B"/>
    <w:rsid w:val="000B4D97"/>
    <w:rsid w:val="000B512F"/>
    <w:rsid w:val="000B5152"/>
    <w:rsid w:val="000B5265"/>
    <w:rsid w:val="000B534F"/>
    <w:rsid w:val="000B54F1"/>
    <w:rsid w:val="000B5769"/>
    <w:rsid w:val="000B5795"/>
    <w:rsid w:val="000B5B92"/>
    <w:rsid w:val="000B5F83"/>
    <w:rsid w:val="000B615B"/>
    <w:rsid w:val="000B61FC"/>
    <w:rsid w:val="000B626B"/>
    <w:rsid w:val="000B62A1"/>
    <w:rsid w:val="000B6307"/>
    <w:rsid w:val="000B64F0"/>
    <w:rsid w:val="000B6775"/>
    <w:rsid w:val="000B6C9B"/>
    <w:rsid w:val="000B6D55"/>
    <w:rsid w:val="000B6D62"/>
    <w:rsid w:val="000B74EB"/>
    <w:rsid w:val="000B7521"/>
    <w:rsid w:val="000B76E5"/>
    <w:rsid w:val="000B7714"/>
    <w:rsid w:val="000B793D"/>
    <w:rsid w:val="000C02B8"/>
    <w:rsid w:val="000C0300"/>
    <w:rsid w:val="000C0662"/>
    <w:rsid w:val="000C07CA"/>
    <w:rsid w:val="000C08A8"/>
    <w:rsid w:val="000C0972"/>
    <w:rsid w:val="000C09A5"/>
    <w:rsid w:val="000C09B6"/>
    <w:rsid w:val="000C0A31"/>
    <w:rsid w:val="000C0B14"/>
    <w:rsid w:val="000C0E75"/>
    <w:rsid w:val="000C0EAE"/>
    <w:rsid w:val="000C0F4B"/>
    <w:rsid w:val="000C10FE"/>
    <w:rsid w:val="000C12A3"/>
    <w:rsid w:val="000C12D6"/>
    <w:rsid w:val="000C1514"/>
    <w:rsid w:val="000C1847"/>
    <w:rsid w:val="000C1B7E"/>
    <w:rsid w:val="000C1D52"/>
    <w:rsid w:val="000C1F5E"/>
    <w:rsid w:val="000C20D3"/>
    <w:rsid w:val="000C2171"/>
    <w:rsid w:val="000C2690"/>
    <w:rsid w:val="000C2C52"/>
    <w:rsid w:val="000C2E55"/>
    <w:rsid w:val="000C2E76"/>
    <w:rsid w:val="000C2F01"/>
    <w:rsid w:val="000C304E"/>
    <w:rsid w:val="000C3072"/>
    <w:rsid w:val="000C315E"/>
    <w:rsid w:val="000C3322"/>
    <w:rsid w:val="000C3448"/>
    <w:rsid w:val="000C3611"/>
    <w:rsid w:val="000C39C7"/>
    <w:rsid w:val="000C3BAE"/>
    <w:rsid w:val="000C3BD8"/>
    <w:rsid w:val="000C3C43"/>
    <w:rsid w:val="000C400C"/>
    <w:rsid w:val="000C41B8"/>
    <w:rsid w:val="000C4789"/>
    <w:rsid w:val="000C4A10"/>
    <w:rsid w:val="000C4A45"/>
    <w:rsid w:val="000C4C9C"/>
    <w:rsid w:val="000C4D24"/>
    <w:rsid w:val="000C4D70"/>
    <w:rsid w:val="000C4E37"/>
    <w:rsid w:val="000C5496"/>
    <w:rsid w:val="000C55F1"/>
    <w:rsid w:val="000C5CEB"/>
    <w:rsid w:val="000C5EDF"/>
    <w:rsid w:val="000C5F5E"/>
    <w:rsid w:val="000C6013"/>
    <w:rsid w:val="000C610F"/>
    <w:rsid w:val="000C6148"/>
    <w:rsid w:val="000C6508"/>
    <w:rsid w:val="000C65A9"/>
    <w:rsid w:val="000C6673"/>
    <w:rsid w:val="000C6881"/>
    <w:rsid w:val="000C69C8"/>
    <w:rsid w:val="000C6CF6"/>
    <w:rsid w:val="000C6DEA"/>
    <w:rsid w:val="000C6E3F"/>
    <w:rsid w:val="000C6F9F"/>
    <w:rsid w:val="000C7013"/>
    <w:rsid w:val="000C70D9"/>
    <w:rsid w:val="000C73C7"/>
    <w:rsid w:val="000C7561"/>
    <w:rsid w:val="000C77DE"/>
    <w:rsid w:val="000C78B3"/>
    <w:rsid w:val="000C78D1"/>
    <w:rsid w:val="000C7971"/>
    <w:rsid w:val="000C7984"/>
    <w:rsid w:val="000C7A7D"/>
    <w:rsid w:val="000C7C12"/>
    <w:rsid w:val="000C7C62"/>
    <w:rsid w:val="000C7DFE"/>
    <w:rsid w:val="000C7ED1"/>
    <w:rsid w:val="000D0256"/>
    <w:rsid w:val="000D0292"/>
    <w:rsid w:val="000D0350"/>
    <w:rsid w:val="000D056F"/>
    <w:rsid w:val="000D0839"/>
    <w:rsid w:val="000D0A38"/>
    <w:rsid w:val="000D0B3C"/>
    <w:rsid w:val="000D0BD2"/>
    <w:rsid w:val="000D0BED"/>
    <w:rsid w:val="000D0D10"/>
    <w:rsid w:val="000D0E00"/>
    <w:rsid w:val="000D0E0B"/>
    <w:rsid w:val="000D10AD"/>
    <w:rsid w:val="000D1519"/>
    <w:rsid w:val="000D1752"/>
    <w:rsid w:val="000D19A8"/>
    <w:rsid w:val="000D1BE9"/>
    <w:rsid w:val="000D2178"/>
    <w:rsid w:val="000D232B"/>
    <w:rsid w:val="000D275E"/>
    <w:rsid w:val="000D29F0"/>
    <w:rsid w:val="000D2A6C"/>
    <w:rsid w:val="000D2E5A"/>
    <w:rsid w:val="000D303B"/>
    <w:rsid w:val="000D319A"/>
    <w:rsid w:val="000D3279"/>
    <w:rsid w:val="000D336C"/>
    <w:rsid w:val="000D3949"/>
    <w:rsid w:val="000D3982"/>
    <w:rsid w:val="000D3BE1"/>
    <w:rsid w:val="000D3BEB"/>
    <w:rsid w:val="000D3C01"/>
    <w:rsid w:val="000D3FA2"/>
    <w:rsid w:val="000D4158"/>
    <w:rsid w:val="000D4297"/>
    <w:rsid w:val="000D42EC"/>
    <w:rsid w:val="000D437E"/>
    <w:rsid w:val="000D440A"/>
    <w:rsid w:val="000D44A8"/>
    <w:rsid w:val="000D45A5"/>
    <w:rsid w:val="000D4ABF"/>
    <w:rsid w:val="000D4B4C"/>
    <w:rsid w:val="000D4C2C"/>
    <w:rsid w:val="000D4D56"/>
    <w:rsid w:val="000D544A"/>
    <w:rsid w:val="000D550A"/>
    <w:rsid w:val="000D55AC"/>
    <w:rsid w:val="000D563F"/>
    <w:rsid w:val="000D56A9"/>
    <w:rsid w:val="000D56D6"/>
    <w:rsid w:val="000D5D3F"/>
    <w:rsid w:val="000D60FC"/>
    <w:rsid w:val="000D679B"/>
    <w:rsid w:val="000D67C6"/>
    <w:rsid w:val="000D69E7"/>
    <w:rsid w:val="000D6C09"/>
    <w:rsid w:val="000D6CD4"/>
    <w:rsid w:val="000D6D94"/>
    <w:rsid w:val="000D6E29"/>
    <w:rsid w:val="000D6E73"/>
    <w:rsid w:val="000D6F42"/>
    <w:rsid w:val="000D7216"/>
    <w:rsid w:val="000D730F"/>
    <w:rsid w:val="000D734E"/>
    <w:rsid w:val="000D73A7"/>
    <w:rsid w:val="000D7693"/>
    <w:rsid w:val="000D7798"/>
    <w:rsid w:val="000D7B3E"/>
    <w:rsid w:val="000D7D08"/>
    <w:rsid w:val="000D7E87"/>
    <w:rsid w:val="000E0621"/>
    <w:rsid w:val="000E08A6"/>
    <w:rsid w:val="000E0931"/>
    <w:rsid w:val="000E0AD2"/>
    <w:rsid w:val="000E0C51"/>
    <w:rsid w:val="000E0DA9"/>
    <w:rsid w:val="000E0DC2"/>
    <w:rsid w:val="000E0F7D"/>
    <w:rsid w:val="000E1132"/>
    <w:rsid w:val="000E1253"/>
    <w:rsid w:val="000E1766"/>
    <w:rsid w:val="000E1958"/>
    <w:rsid w:val="000E1A47"/>
    <w:rsid w:val="000E1B1D"/>
    <w:rsid w:val="000E1C16"/>
    <w:rsid w:val="000E1C9C"/>
    <w:rsid w:val="000E1D84"/>
    <w:rsid w:val="000E1E43"/>
    <w:rsid w:val="000E2102"/>
    <w:rsid w:val="000E22A7"/>
    <w:rsid w:val="000E23C4"/>
    <w:rsid w:val="000E24F4"/>
    <w:rsid w:val="000E2653"/>
    <w:rsid w:val="000E265B"/>
    <w:rsid w:val="000E26DD"/>
    <w:rsid w:val="000E2816"/>
    <w:rsid w:val="000E2832"/>
    <w:rsid w:val="000E2884"/>
    <w:rsid w:val="000E2892"/>
    <w:rsid w:val="000E29DD"/>
    <w:rsid w:val="000E2A6F"/>
    <w:rsid w:val="000E2C04"/>
    <w:rsid w:val="000E2E66"/>
    <w:rsid w:val="000E3111"/>
    <w:rsid w:val="000E3240"/>
    <w:rsid w:val="000E3291"/>
    <w:rsid w:val="000E33CE"/>
    <w:rsid w:val="000E354B"/>
    <w:rsid w:val="000E35B9"/>
    <w:rsid w:val="000E3AEB"/>
    <w:rsid w:val="000E3C7F"/>
    <w:rsid w:val="000E3D33"/>
    <w:rsid w:val="000E3E04"/>
    <w:rsid w:val="000E3F8F"/>
    <w:rsid w:val="000E4087"/>
    <w:rsid w:val="000E40A0"/>
    <w:rsid w:val="000E461D"/>
    <w:rsid w:val="000E46C8"/>
    <w:rsid w:val="000E4818"/>
    <w:rsid w:val="000E481F"/>
    <w:rsid w:val="000E483F"/>
    <w:rsid w:val="000E4996"/>
    <w:rsid w:val="000E4BA0"/>
    <w:rsid w:val="000E4C9B"/>
    <w:rsid w:val="000E5281"/>
    <w:rsid w:val="000E52D6"/>
    <w:rsid w:val="000E5AC9"/>
    <w:rsid w:val="000E5D5B"/>
    <w:rsid w:val="000E5DFE"/>
    <w:rsid w:val="000E5F2E"/>
    <w:rsid w:val="000E5FE8"/>
    <w:rsid w:val="000E62FA"/>
    <w:rsid w:val="000E68A2"/>
    <w:rsid w:val="000E6A18"/>
    <w:rsid w:val="000E6B79"/>
    <w:rsid w:val="000E72CA"/>
    <w:rsid w:val="000E73E5"/>
    <w:rsid w:val="000E73F6"/>
    <w:rsid w:val="000E7920"/>
    <w:rsid w:val="000E7D10"/>
    <w:rsid w:val="000E7EC3"/>
    <w:rsid w:val="000E7F1D"/>
    <w:rsid w:val="000E7F65"/>
    <w:rsid w:val="000F02E5"/>
    <w:rsid w:val="000F0408"/>
    <w:rsid w:val="000F054C"/>
    <w:rsid w:val="000F061E"/>
    <w:rsid w:val="000F084A"/>
    <w:rsid w:val="000F0B03"/>
    <w:rsid w:val="000F0B0E"/>
    <w:rsid w:val="000F0E96"/>
    <w:rsid w:val="000F1008"/>
    <w:rsid w:val="000F1396"/>
    <w:rsid w:val="000F155E"/>
    <w:rsid w:val="000F1A01"/>
    <w:rsid w:val="000F1A9B"/>
    <w:rsid w:val="000F1AC9"/>
    <w:rsid w:val="000F1B24"/>
    <w:rsid w:val="000F1CBB"/>
    <w:rsid w:val="000F1D2B"/>
    <w:rsid w:val="000F1EE3"/>
    <w:rsid w:val="000F207B"/>
    <w:rsid w:val="000F2178"/>
    <w:rsid w:val="000F2542"/>
    <w:rsid w:val="000F299B"/>
    <w:rsid w:val="000F2A3F"/>
    <w:rsid w:val="000F2E62"/>
    <w:rsid w:val="000F2FDD"/>
    <w:rsid w:val="000F2FEA"/>
    <w:rsid w:val="000F314E"/>
    <w:rsid w:val="000F32E2"/>
    <w:rsid w:val="000F3320"/>
    <w:rsid w:val="000F3429"/>
    <w:rsid w:val="000F35FB"/>
    <w:rsid w:val="000F36D9"/>
    <w:rsid w:val="000F3D6B"/>
    <w:rsid w:val="000F3E49"/>
    <w:rsid w:val="000F3EFC"/>
    <w:rsid w:val="000F3F55"/>
    <w:rsid w:val="000F3F78"/>
    <w:rsid w:val="000F40B5"/>
    <w:rsid w:val="000F4165"/>
    <w:rsid w:val="000F4170"/>
    <w:rsid w:val="000F41F9"/>
    <w:rsid w:val="000F4557"/>
    <w:rsid w:val="000F457A"/>
    <w:rsid w:val="000F4628"/>
    <w:rsid w:val="000F48C3"/>
    <w:rsid w:val="000F4917"/>
    <w:rsid w:val="000F4943"/>
    <w:rsid w:val="000F4C4B"/>
    <w:rsid w:val="000F4DBB"/>
    <w:rsid w:val="000F4ED8"/>
    <w:rsid w:val="000F5016"/>
    <w:rsid w:val="000F5246"/>
    <w:rsid w:val="000F5330"/>
    <w:rsid w:val="000F5338"/>
    <w:rsid w:val="000F5810"/>
    <w:rsid w:val="000F5961"/>
    <w:rsid w:val="000F5B3A"/>
    <w:rsid w:val="000F5C5C"/>
    <w:rsid w:val="000F5CA7"/>
    <w:rsid w:val="000F5CED"/>
    <w:rsid w:val="000F5D1A"/>
    <w:rsid w:val="000F5E6A"/>
    <w:rsid w:val="000F5F61"/>
    <w:rsid w:val="000F6183"/>
    <w:rsid w:val="000F61FD"/>
    <w:rsid w:val="000F62AF"/>
    <w:rsid w:val="000F6409"/>
    <w:rsid w:val="000F64DB"/>
    <w:rsid w:val="000F6684"/>
    <w:rsid w:val="000F68ED"/>
    <w:rsid w:val="000F68F8"/>
    <w:rsid w:val="000F6A74"/>
    <w:rsid w:val="000F6DCF"/>
    <w:rsid w:val="000F6E06"/>
    <w:rsid w:val="000F7005"/>
    <w:rsid w:val="000F7100"/>
    <w:rsid w:val="000F717B"/>
    <w:rsid w:val="000F7597"/>
    <w:rsid w:val="000F7679"/>
    <w:rsid w:val="000F771F"/>
    <w:rsid w:val="000F788A"/>
    <w:rsid w:val="000F78AF"/>
    <w:rsid w:val="000F7902"/>
    <w:rsid w:val="000F7A2A"/>
    <w:rsid w:val="000F7AB9"/>
    <w:rsid w:val="000F7B0D"/>
    <w:rsid w:val="000F7B57"/>
    <w:rsid w:val="000F7D6B"/>
    <w:rsid w:val="000F7E3F"/>
    <w:rsid w:val="000F7E6F"/>
    <w:rsid w:val="00100451"/>
    <w:rsid w:val="00100747"/>
    <w:rsid w:val="00100818"/>
    <w:rsid w:val="001008FC"/>
    <w:rsid w:val="00100D38"/>
    <w:rsid w:val="0010140B"/>
    <w:rsid w:val="00101766"/>
    <w:rsid w:val="001017E0"/>
    <w:rsid w:val="0010187F"/>
    <w:rsid w:val="0010195D"/>
    <w:rsid w:val="00101A07"/>
    <w:rsid w:val="00101CE0"/>
    <w:rsid w:val="00101ED0"/>
    <w:rsid w:val="0010208B"/>
    <w:rsid w:val="0010219C"/>
    <w:rsid w:val="0010223E"/>
    <w:rsid w:val="0010252C"/>
    <w:rsid w:val="001025B1"/>
    <w:rsid w:val="00102D6A"/>
    <w:rsid w:val="00102F4E"/>
    <w:rsid w:val="00102F71"/>
    <w:rsid w:val="00103362"/>
    <w:rsid w:val="001035E4"/>
    <w:rsid w:val="00103818"/>
    <w:rsid w:val="00103B34"/>
    <w:rsid w:val="00103C29"/>
    <w:rsid w:val="00103C96"/>
    <w:rsid w:val="00103DAB"/>
    <w:rsid w:val="00103E77"/>
    <w:rsid w:val="001041A1"/>
    <w:rsid w:val="0010430F"/>
    <w:rsid w:val="00104417"/>
    <w:rsid w:val="001047B5"/>
    <w:rsid w:val="001047D5"/>
    <w:rsid w:val="0010494C"/>
    <w:rsid w:val="00104B9F"/>
    <w:rsid w:val="00104CED"/>
    <w:rsid w:val="00104CFB"/>
    <w:rsid w:val="00104E96"/>
    <w:rsid w:val="00104ED6"/>
    <w:rsid w:val="00104FE1"/>
    <w:rsid w:val="00105192"/>
    <w:rsid w:val="001053EF"/>
    <w:rsid w:val="001053F4"/>
    <w:rsid w:val="00105783"/>
    <w:rsid w:val="00105B74"/>
    <w:rsid w:val="00105C65"/>
    <w:rsid w:val="00105E7A"/>
    <w:rsid w:val="00105F33"/>
    <w:rsid w:val="001063FE"/>
    <w:rsid w:val="0010646C"/>
    <w:rsid w:val="001064F0"/>
    <w:rsid w:val="001065D8"/>
    <w:rsid w:val="001066E3"/>
    <w:rsid w:val="00106A24"/>
    <w:rsid w:val="00107018"/>
    <w:rsid w:val="0010702B"/>
    <w:rsid w:val="00107047"/>
    <w:rsid w:val="0010727C"/>
    <w:rsid w:val="001072B8"/>
    <w:rsid w:val="001073A2"/>
    <w:rsid w:val="001073D3"/>
    <w:rsid w:val="001075B3"/>
    <w:rsid w:val="001077EC"/>
    <w:rsid w:val="001078E5"/>
    <w:rsid w:val="00107A01"/>
    <w:rsid w:val="0011028E"/>
    <w:rsid w:val="001104EF"/>
    <w:rsid w:val="0011064B"/>
    <w:rsid w:val="001109E3"/>
    <w:rsid w:val="001112CD"/>
    <w:rsid w:val="00111456"/>
    <w:rsid w:val="0011150B"/>
    <w:rsid w:val="001115E2"/>
    <w:rsid w:val="001117B9"/>
    <w:rsid w:val="0011199F"/>
    <w:rsid w:val="00111B6C"/>
    <w:rsid w:val="00111E46"/>
    <w:rsid w:val="00112043"/>
    <w:rsid w:val="001127F2"/>
    <w:rsid w:val="001128EE"/>
    <w:rsid w:val="00112A7A"/>
    <w:rsid w:val="00112C42"/>
    <w:rsid w:val="00112F12"/>
    <w:rsid w:val="00112F19"/>
    <w:rsid w:val="001130C4"/>
    <w:rsid w:val="001134D0"/>
    <w:rsid w:val="00113AD3"/>
    <w:rsid w:val="00113B06"/>
    <w:rsid w:val="00113B8C"/>
    <w:rsid w:val="001140E8"/>
    <w:rsid w:val="0011419A"/>
    <w:rsid w:val="00114291"/>
    <w:rsid w:val="001142E8"/>
    <w:rsid w:val="00114490"/>
    <w:rsid w:val="001144BA"/>
    <w:rsid w:val="001145CB"/>
    <w:rsid w:val="001146C6"/>
    <w:rsid w:val="00114790"/>
    <w:rsid w:val="00114ED0"/>
    <w:rsid w:val="00114F6F"/>
    <w:rsid w:val="00115033"/>
    <w:rsid w:val="0011507F"/>
    <w:rsid w:val="001155D5"/>
    <w:rsid w:val="001159FA"/>
    <w:rsid w:val="00115D66"/>
    <w:rsid w:val="00115DC2"/>
    <w:rsid w:val="00115F5B"/>
    <w:rsid w:val="00116465"/>
    <w:rsid w:val="0011650D"/>
    <w:rsid w:val="00116607"/>
    <w:rsid w:val="00116876"/>
    <w:rsid w:val="00116ABD"/>
    <w:rsid w:val="00116B44"/>
    <w:rsid w:val="00116DE9"/>
    <w:rsid w:val="00117051"/>
    <w:rsid w:val="00117064"/>
    <w:rsid w:val="0011716D"/>
    <w:rsid w:val="001174B9"/>
    <w:rsid w:val="00117523"/>
    <w:rsid w:val="00117593"/>
    <w:rsid w:val="00117729"/>
    <w:rsid w:val="00117A85"/>
    <w:rsid w:val="00117AE5"/>
    <w:rsid w:val="00117C0D"/>
    <w:rsid w:val="00117D49"/>
    <w:rsid w:val="00117DCD"/>
    <w:rsid w:val="00117F68"/>
    <w:rsid w:val="00120070"/>
    <w:rsid w:val="00120097"/>
    <w:rsid w:val="0012066D"/>
    <w:rsid w:val="00120911"/>
    <w:rsid w:val="001209FA"/>
    <w:rsid w:val="00120CCF"/>
    <w:rsid w:val="00121314"/>
    <w:rsid w:val="001215F3"/>
    <w:rsid w:val="001217D7"/>
    <w:rsid w:val="00121822"/>
    <w:rsid w:val="00121BE9"/>
    <w:rsid w:val="00121C11"/>
    <w:rsid w:val="00121CDE"/>
    <w:rsid w:val="00121E64"/>
    <w:rsid w:val="001221A8"/>
    <w:rsid w:val="001225B5"/>
    <w:rsid w:val="00122699"/>
    <w:rsid w:val="001227BC"/>
    <w:rsid w:val="00122824"/>
    <w:rsid w:val="001228A2"/>
    <w:rsid w:val="001228BF"/>
    <w:rsid w:val="001228D1"/>
    <w:rsid w:val="00122B0C"/>
    <w:rsid w:val="00122BE8"/>
    <w:rsid w:val="00122C8D"/>
    <w:rsid w:val="001233FB"/>
    <w:rsid w:val="001235BF"/>
    <w:rsid w:val="0012365F"/>
    <w:rsid w:val="001237BC"/>
    <w:rsid w:val="00123809"/>
    <w:rsid w:val="00123A2C"/>
    <w:rsid w:val="00123CF2"/>
    <w:rsid w:val="00123EE9"/>
    <w:rsid w:val="001240C0"/>
    <w:rsid w:val="001241A5"/>
    <w:rsid w:val="001243A5"/>
    <w:rsid w:val="001248AF"/>
    <w:rsid w:val="00124CCE"/>
    <w:rsid w:val="00124DE7"/>
    <w:rsid w:val="0012516A"/>
    <w:rsid w:val="001254B5"/>
    <w:rsid w:val="0012561B"/>
    <w:rsid w:val="00125B66"/>
    <w:rsid w:val="0012606C"/>
    <w:rsid w:val="00126207"/>
    <w:rsid w:val="00126212"/>
    <w:rsid w:val="0012622F"/>
    <w:rsid w:val="00126455"/>
    <w:rsid w:val="0012677F"/>
    <w:rsid w:val="00126A63"/>
    <w:rsid w:val="00126A7B"/>
    <w:rsid w:val="00126A9A"/>
    <w:rsid w:val="00126AA7"/>
    <w:rsid w:val="00126B62"/>
    <w:rsid w:val="00126C05"/>
    <w:rsid w:val="00126F0E"/>
    <w:rsid w:val="00127276"/>
    <w:rsid w:val="001273C1"/>
    <w:rsid w:val="001277E6"/>
    <w:rsid w:val="001278B7"/>
    <w:rsid w:val="00127908"/>
    <w:rsid w:val="00127BD7"/>
    <w:rsid w:val="00127E0B"/>
    <w:rsid w:val="001300F2"/>
    <w:rsid w:val="0013011B"/>
    <w:rsid w:val="001303AC"/>
    <w:rsid w:val="0013048F"/>
    <w:rsid w:val="00130558"/>
    <w:rsid w:val="001305B9"/>
    <w:rsid w:val="00130956"/>
    <w:rsid w:val="00130BD2"/>
    <w:rsid w:val="00130E25"/>
    <w:rsid w:val="00130F7E"/>
    <w:rsid w:val="00130FFD"/>
    <w:rsid w:val="00131011"/>
    <w:rsid w:val="0013129F"/>
    <w:rsid w:val="00131DC8"/>
    <w:rsid w:val="00131E0D"/>
    <w:rsid w:val="00132202"/>
    <w:rsid w:val="00132290"/>
    <w:rsid w:val="00132625"/>
    <w:rsid w:val="001329D4"/>
    <w:rsid w:val="00132C78"/>
    <w:rsid w:val="00132EFE"/>
    <w:rsid w:val="00133016"/>
    <w:rsid w:val="001330A1"/>
    <w:rsid w:val="001334B4"/>
    <w:rsid w:val="00133533"/>
    <w:rsid w:val="0013357A"/>
    <w:rsid w:val="001335B1"/>
    <w:rsid w:val="001335DD"/>
    <w:rsid w:val="0013393A"/>
    <w:rsid w:val="00133957"/>
    <w:rsid w:val="00133CE6"/>
    <w:rsid w:val="00133D39"/>
    <w:rsid w:val="00133FC9"/>
    <w:rsid w:val="001344FA"/>
    <w:rsid w:val="001345AA"/>
    <w:rsid w:val="00134691"/>
    <w:rsid w:val="001347B4"/>
    <w:rsid w:val="001347ED"/>
    <w:rsid w:val="0013489E"/>
    <w:rsid w:val="00134BC6"/>
    <w:rsid w:val="00134CB1"/>
    <w:rsid w:val="00134F7F"/>
    <w:rsid w:val="001351D5"/>
    <w:rsid w:val="00135242"/>
    <w:rsid w:val="00135278"/>
    <w:rsid w:val="001352B8"/>
    <w:rsid w:val="00135352"/>
    <w:rsid w:val="0013536C"/>
    <w:rsid w:val="001353AA"/>
    <w:rsid w:val="00135438"/>
    <w:rsid w:val="00135468"/>
    <w:rsid w:val="0013597B"/>
    <w:rsid w:val="00136127"/>
    <w:rsid w:val="001361AF"/>
    <w:rsid w:val="00136514"/>
    <w:rsid w:val="00136644"/>
    <w:rsid w:val="001366A2"/>
    <w:rsid w:val="001367F7"/>
    <w:rsid w:val="00136818"/>
    <w:rsid w:val="00136BF7"/>
    <w:rsid w:val="00136DC0"/>
    <w:rsid w:val="00136FEC"/>
    <w:rsid w:val="001371D4"/>
    <w:rsid w:val="00137244"/>
    <w:rsid w:val="00137467"/>
    <w:rsid w:val="001375F0"/>
    <w:rsid w:val="001375FC"/>
    <w:rsid w:val="001378D2"/>
    <w:rsid w:val="00137935"/>
    <w:rsid w:val="00137A00"/>
    <w:rsid w:val="00137AE3"/>
    <w:rsid w:val="00137BAA"/>
    <w:rsid w:val="00137D90"/>
    <w:rsid w:val="00137DE8"/>
    <w:rsid w:val="00137DFF"/>
    <w:rsid w:val="00137FD0"/>
    <w:rsid w:val="001400A0"/>
    <w:rsid w:val="0014017A"/>
    <w:rsid w:val="00140219"/>
    <w:rsid w:val="001402F6"/>
    <w:rsid w:val="0014034C"/>
    <w:rsid w:val="0014056C"/>
    <w:rsid w:val="001407E9"/>
    <w:rsid w:val="00140816"/>
    <w:rsid w:val="00140A36"/>
    <w:rsid w:val="00140B8E"/>
    <w:rsid w:val="00140EAD"/>
    <w:rsid w:val="00140EC2"/>
    <w:rsid w:val="00140F85"/>
    <w:rsid w:val="001411F1"/>
    <w:rsid w:val="001412DF"/>
    <w:rsid w:val="0014146A"/>
    <w:rsid w:val="001414E9"/>
    <w:rsid w:val="0014151F"/>
    <w:rsid w:val="00141530"/>
    <w:rsid w:val="0014165B"/>
    <w:rsid w:val="00141876"/>
    <w:rsid w:val="00141B67"/>
    <w:rsid w:val="00141BA6"/>
    <w:rsid w:val="00141C13"/>
    <w:rsid w:val="00141C1E"/>
    <w:rsid w:val="00141DAE"/>
    <w:rsid w:val="00142074"/>
    <w:rsid w:val="0014246E"/>
    <w:rsid w:val="00142532"/>
    <w:rsid w:val="0014262B"/>
    <w:rsid w:val="0014265D"/>
    <w:rsid w:val="001427B6"/>
    <w:rsid w:val="00142843"/>
    <w:rsid w:val="0014286A"/>
    <w:rsid w:val="00142986"/>
    <w:rsid w:val="00142E99"/>
    <w:rsid w:val="00143044"/>
    <w:rsid w:val="001434AA"/>
    <w:rsid w:val="00143883"/>
    <w:rsid w:val="00143AB3"/>
    <w:rsid w:val="00143AF2"/>
    <w:rsid w:val="00143C1D"/>
    <w:rsid w:val="00143DE2"/>
    <w:rsid w:val="00144076"/>
    <w:rsid w:val="00144268"/>
    <w:rsid w:val="001447DA"/>
    <w:rsid w:val="00144881"/>
    <w:rsid w:val="001448C0"/>
    <w:rsid w:val="001448C9"/>
    <w:rsid w:val="001449EA"/>
    <w:rsid w:val="00144B46"/>
    <w:rsid w:val="00144CA1"/>
    <w:rsid w:val="00144D5B"/>
    <w:rsid w:val="00144DC8"/>
    <w:rsid w:val="00144E2D"/>
    <w:rsid w:val="00144EA8"/>
    <w:rsid w:val="00145066"/>
    <w:rsid w:val="001451F1"/>
    <w:rsid w:val="00145490"/>
    <w:rsid w:val="001455B9"/>
    <w:rsid w:val="001456C5"/>
    <w:rsid w:val="00145724"/>
    <w:rsid w:val="00145980"/>
    <w:rsid w:val="00145F30"/>
    <w:rsid w:val="00145F34"/>
    <w:rsid w:val="001461DA"/>
    <w:rsid w:val="00146202"/>
    <w:rsid w:val="00146427"/>
    <w:rsid w:val="0014677D"/>
    <w:rsid w:val="00146842"/>
    <w:rsid w:val="00146A22"/>
    <w:rsid w:val="00146B47"/>
    <w:rsid w:val="00146CD6"/>
    <w:rsid w:val="00146DA5"/>
    <w:rsid w:val="00146E20"/>
    <w:rsid w:val="00146E96"/>
    <w:rsid w:val="00147056"/>
    <w:rsid w:val="001470C4"/>
    <w:rsid w:val="001471E3"/>
    <w:rsid w:val="001472A7"/>
    <w:rsid w:val="001472B3"/>
    <w:rsid w:val="0014756C"/>
    <w:rsid w:val="0014757D"/>
    <w:rsid w:val="001476E1"/>
    <w:rsid w:val="001477B2"/>
    <w:rsid w:val="00147EF0"/>
    <w:rsid w:val="001500A5"/>
    <w:rsid w:val="00150155"/>
    <w:rsid w:val="00150203"/>
    <w:rsid w:val="0015020D"/>
    <w:rsid w:val="001508DC"/>
    <w:rsid w:val="00150D63"/>
    <w:rsid w:val="00151091"/>
    <w:rsid w:val="0015109A"/>
    <w:rsid w:val="00151325"/>
    <w:rsid w:val="00151560"/>
    <w:rsid w:val="001517BE"/>
    <w:rsid w:val="001518D1"/>
    <w:rsid w:val="001519A2"/>
    <w:rsid w:val="00151B7D"/>
    <w:rsid w:val="00151D56"/>
    <w:rsid w:val="00151E27"/>
    <w:rsid w:val="00152068"/>
    <w:rsid w:val="0015208B"/>
    <w:rsid w:val="001521E0"/>
    <w:rsid w:val="0015298B"/>
    <w:rsid w:val="00152DE8"/>
    <w:rsid w:val="00152F5B"/>
    <w:rsid w:val="0015316D"/>
    <w:rsid w:val="001531E4"/>
    <w:rsid w:val="0015328C"/>
    <w:rsid w:val="0015341C"/>
    <w:rsid w:val="00153447"/>
    <w:rsid w:val="0015379D"/>
    <w:rsid w:val="00153877"/>
    <w:rsid w:val="00153AD6"/>
    <w:rsid w:val="00153AFD"/>
    <w:rsid w:val="00153BAD"/>
    <w:rsid w:val="00153F0B"/>
    <w:rsid w:val="001541A0"/>
    <w:rsid w:val="00154208"/>
    <w:rsid w:val="00154A77"/>
    <w:rsid w:val="00154B8D"/>
    <w:rsid w:val="00154C0C"/>
    <w:rsid w:val="00154CCF"/>
    <w:rsid w:val="00154D3E"/>
    <w:rsid w:val="00154D6D"/>
    <w:rsid w:val="00154F61"/>
    <w:rsid w:val="00154FFC"/>
    <w:rsid w:val="001551AD"/>
    <w:rsid w:val="00155239"/>
    <w:rsid w:val="001554FA"/>
    <w:rsid w:val="00155575"/>
    <w:rsid w:val="001557EF"/>
    <w:rsid w:val="0015593B"/>
    <w:rsid w:val="001559E6"/>
    <w:rsid w:val="00155C92"/>
    <w:rsid w:val="00155DB6"/>
    <w:rsid w:val="00155DBB"/>
    <w:rsid w:val="00155FDE"/>
    <w:rsid w:val="00156230"/>
    <w:rsid w:val="0015665D"/>
    <w:rsid w:val="001566B7"/>
    <w:rsid w:val="0015682F"/>
    <w:rsid w:val="00156BF6"/>
    <w:rsid w:val="00156CDA"/>
    <w:rsid w:val="00157074"/>
    <w:rsid w:val="001573FB"/>
    <w:rsid w:val="00157410"/>
    <w:rsid w:val="00157484"/>
    <w:rsid w:val="0015783E"/>
    <w:rsid w:val="00157877"/>
    <w:rsid w:val="00157A52"/>
    <w:rsid w:val="00157A7D"/>
    <w:rsid w:val="00157DAD"/>
    <w:rsid w:val="00157EBC"/>
    <w:rsid w:val="00157F34"/>
    <w:rsid w:val="00160233"/>
    <w:rsid w:val="0016049D"/>
    <w:rsid w:val="001604EE"/>
    <w:rsid w:val="00160832"/>
    <w:rsid w:val="00160978"/>
    <w:rsid w:val="00160B36"/>
    <w:rsid w:val="00160B73"/>
    <w:rsid w:val="00160FB1"/>
    <w:rsid w:val="001610F1"/>
    <w:rsid w:val="001612D5"/>
    <w:rsid w:val="00161577"/>
    <w:rsid w:val="0016169E"/>
    <w:rsid w:val="00161706"/>
    <w:rsid w:val="00161933"/>
    <w:rsid w:val="00161D60"/>
    <w:rsid w:val="00161F6A"/>
    <w:rsid w:val="00162062"/>
    <w:rsid w:val="001621F0"/>
    <w:rsid w:val="0016236E"/>
    <w:rsid w:val="001624A3"/>
    <w:rsid w:val="001624DE"/>
    <w:rsid w:val="00162514"/>
    <w:rsid w:val="00162774"/>
    <w:rsid w:val="001629B0"/>
    <w:rsid w:val="00162AE8"/>
    <w:rsid w:val="00162B84"/>
    <w:rsid w:val="00162C98"/>
    <w:rsid w:val="00162CAE"/>
    <w:rsid w:val="00162F1F"/>
    <w:rsid w:val="00162FE5"/>
    <w:rsid w:val="001632B0"/>
    <w:rsid w:val="001632D4"/>
    <w:rsid w:val="001634B1"/>
    <w:rsid w:val="001638AD"/>
    <w:rsid w:val="0016391A"/>
    <w:rsid w:val="00163AF4"/>
    <w:rsid w:val="00163B1F"/>
    <w:rsid w:val="00163BC2"/>
    <w:rsid w:val="00163D8D"/>
    <w:rsid w:val="001643E3"/>
    <w:rsid w:val="00164B96"/>
    <w:rsid w:val="00164D02"/>
    <w:rsid w:val="00164ED9"/>
    <w:rsid w:val="00165097"/>
    <w:rsid w:val="001653F4"/>
    <w:rsid w:val="0016585D"/>
    <w:rsid w:val="00165A4D"/>
    <w:rsid w:val="00165AE5"/>
    <w:rsid w:val="00165B7C"/>
    <w:rsid w:val="00165B82"/>
    <w:rsid w:val="00165BB5"/>
    <w:rsid w:val="00165F6A"/>
    <w:rsid w:val="00165FC7"/>
    <w:rsid w:val="00166538"/>
    <w:rsid w:val="001665CB"/>
    <w:rsid w:val="0016660F"/>
    <w:rsid w:val="00166A54"/>
    <w:rsid w:val="00166A75"/>
    <w:rsid w:val="00166DB9"/>
    <w:rsid w:val="001671A4"/>
    <w:rsid w:val="00167476"/>
    <w:rsid w:val="001676D4"/>
    <w:rsid w:val="0016774C"/>
    <w:rsid w:val="0016782C"/>
    <w:rsid w:val="00167DD6"/>
    <w:rsid w:val="00167E25"/>
    <w:rsid w:val="00167EE5"/>
    <w:rsid w:val="00170597"/>
    <w:rsid w:val="001705DD"/>
    <w:rsid w:val="00170602"/>
    <w:rsid w:val="001706BD"/>
    <w:rsid w:val="00170937"/>
    <w:rsid w:val="00170BDC"/>
    <w:rsid w:val="00170C30"/>
    <w:rsid w:val="00170D57"/>
    <w:rsid w:val="00170EEA"/>
    <w:rsid w:val="00170F0A"/>
    <w:rsid w:val="001713A9"/>
    <w:rsid w:val="001713CB"/>
    <w:rsid w:val="001713E3"/>
    <w:rsid w:val="0017161D"/>
    <w:rsid w:val="00171EF1"/>
    <w:rsid w:val="0017208C"/>
    <w:rsid w:val="00172597"/>
    <w:rsid w:val="00172651"/>
    <w:rsid w:val="00172BD2"/>
    <w:rsid w:val="00172F5B"/>
    <w:rsid w:val="00173375"/>
    <w:rsid w:val="001733A5"/>
    <w:rsid w:val="001733D7"/>
    <w:rsid w:val="001734EA"/>
    <w:rsid w:val="001736CE"/>
    <w:rsid w:val="00173792"/>
    <w:rsid w:val="001738AD"/>
    <w:rsid w:val="001740FA"/>
    <w:rsid w:val="0017448D"/>
    <w:rsid w:val="00174B2C"/>
    <w:rsid w:val="00174CB0"/>
    <w:rsid w:val="00174EB0"/>
    <w:rsid w:val="001750CC"/>
    <w:rsid w:val="001752C2"/>
    <w:rsid w:val="00175591"/>
    <w:rsid w:val="001755D8"/>
    <w:rsid w:val="001756B9"/>
    <w:rsid w:val="0017586A"/>
    <w:rsid w:val="00175DE7"/>
    <w:rsid w:val="001761E9"/>
    <w:rsid w:val="001764F6"/>
    <w:rsid w:val="00176507"/>
    <w:rsid w:val="001765FA"/>
    <w:rsid w:val="00176812"/>
    <w:rsid w:val="0017683B"/>
    <w:rsid w:val="00176856"/>
    <w:rsid w:val="0017689A"/>
    <w:rsid w:val="001768D5"/>
    <w:rsid w:val="00176A7F"/>
    <w:rsid w:val="00176CE2"/>
    <w:rsid w:val="00176D07"/>
    <w:rsid w:val="00176D42"/>
    <w:rsid w:val="00176EA4"/>
    <w:rsid w:val="00177057"/>
    <w:rsid w:val="0017711E"/>
    <w:rsid w:val="001773CB"/>
    <w:rsid w:val="00177443"/>
    <w:rsid w:val="0017770C"/>
    <w:rsid w:val="001779A3"/>
    <w:rsid w:val="001779B9"/>
    <w:rsid w:val="00177BAC"/>
    <w:rsid w:val="00177BD3"/>
    <w:rsid w:val="00177F28"/>
    <w:rsid w:val="00177F7B"/>
    <w:rsid w:val="0018009A"/>
    <w:rsid w:val="0018027D"/>
    <w:rsid w:val="001802EB"/>
    <w:rsid w:val="001805C0"/>
    <w:rsid w:val="00180604"/>
    <w:rsid w:val="001806BE"/>
    <w:rsid w:val="00180A1D"/>
    <w:rsid w:val="00180BB3"/>
    <w:rsid w:val="00180C3E"/>
    <w:rsid w:val="00180CAD"/>
    <w:rsid w:val="00180CD2"/>
    <w:rsid w:val="00180E04"/>
    <w:rsid w:val="00180EF4"/>
    <w:rsid w:val="00181460"/>
    <w:rsid w:val="00181748"/>
    <w:rsid w:val="00181A1F"/>
    <w:rsid w:val="00181D5F"/>
    <w:rsid w:val="00181FF0"/>
    <w:rsid w:val="0018211B"/>
    <w:rsid w:val="001823AA"/>
    <w:rsid w:val="0018274E"/>
    <w:rsid w:val="001829A5"/>
    <w:rsid w:val="00182ABD"/>
    <w:rsid w:val="00182C09"/>
    <w:rsid w:val="00182DBF"/>
    <w:rsid w:val="00182EF3"/>
    <w:rsid w:val="00183288"/>
    <w:rsid w:val="001834E3"/>
    <w:rsid w:val="001836C1"/>
    <w:rsid w:val="001836EF"/>
    <w:rsid w:val="0018395E"/>
    <w:rsid w:val="00183999"/>
    <w:rsid w:val="001839A4"/>
    <w:rsid w:val="00184067"/>
    <w:rsid w:val="001840C3"/>
    <w:rsid w:val="001840F0"/>
    <w:rsid w:val="001841DF"/>
    <w:rsid w:val="001846AA"/>
    <w:rsid w:val="00184969"/>
    <w:rsid w:val="00184E93"/>
    <w:rsid w:val="00185021"/>
    <w:rsid w:val="00185358"/>
    <w:rsid w:val="00185440"/>
    <w:rsid w:val="00185477"/>
    <w:rsid w:val="0018553E"/>
    <w:rsid w:val="001859F1"/>
    <w:rsid w:val="00185C55"/>
    <w:rsid w:val="00185C56"/>
    <w:rsid w:val="00185DD0"/>
    <w:rsid w:val="00185E8A"/>
    <w:rsid w:val="00185FF7"/>
    <w:rsid w:val="001864BD"/>
    <w:rsid w:val="00186719"/>
    <w:rsid w:val="00186A22"/>
    <w:rsid w:val="00186A2F"/>
    <w:rsid w:val="00187134"/>
    <w:rsid w:val="00187175"/>
    <w:rsid w:val="00187176"/>
    <w:rsid w:val="00187370"/>
    <w:rsid w:val="00187461"/>
    <w:rsid w:val="001874B9"/>
    <w:rsid w:val="00187530"/>
    <w:rsid w:val="00187826"/>
    <w:rsid w:val="00187910"/>
    <w:rsid w:val="00187AFC"/>
    <w:rsid w:val="00187B20"/>
    <w:rsid w:val="0019016A"/>
    <w:rsid w:val="001901F5"/>
    <w:rsid w:val="0019051B"/>
    <w:rsid w:val="00190705"/>
    <w:rsid w:val="00190734"/>
    <w:rsid w:val="00190B74"/>
    <w:rsid w:val="00190C09"/>
    <w:rsid w:val="00191611"/>
    <w:rsid w:val="00191760"/>
    <w:rsid w:val="001918A8"/>
    <w:rsid w:val="00191CC7"/>
    <w:rsid w:val="00191EDC"/>
    <w:rsid w:val="00191EF0"/>
    <w:rsid w:val="00192352"/>
    <w:rsid w:val="001923F7"/>
    <w:rsid w:val="00192441"/>
    <w:rsid w:val="0019252F"/>
    <w:rsid w:val="0019273C"/>
    <w:rsid w:val="001927D3"/>
    <w:rsid w:val="00192850"/>
    <w:rsid w:val="0019294A"/>
    <w:rsid w:val="00192B66"/>
    <w:rsid w:val="00192B69"/>
    <w:rsid w:val="00193125"/>
    <w:rsid w:val="001933C3"/>
    <w:rsid w:val="001933EC"/>
    <w:rsid w:val="0019365C"/>
    <w:rsid w:val="0019367D"/>
    <w:rsid w:val="001938CC"/>
    <w:rsid w:val="001938CE"/>
    <w:rsid w:val="001938FD"/>
    <w:rsid w:val="00193DB5"/>
    <w:rsid w:val="00193E5F"/>
    <w:rsid w:val="00193FA0"/>
    <w:rsid w:val="0019437B"/>
    <w:rsid w:val="0019444D"/>
    <w:rsid w:val="001944DC"/>
    <w:rsid w:val="00194830"/>
    <w:rsid w:val="00194911"/>
    <w:rsid w:val="00194AC3"/>
    <w:rsid w:val="00194B77"/>
    <w:rsid w:val="00194BFD"/>
    <w:rsid w:val="00194C14"/>
    <w:rsid w:val="00195010"/>
    <w:rsid w:val="0019505B"/>
    <w:rsid w:val="0019514A"/>
    <w:rsid w:val="0019521D"/>
    <w:rsid w:val="001952EF"/>
    <w:rsid w:val="00195354"/>
    <w:rsid w:val="001954F2"/>
    <w:rsid w:val="00195849"/>
    <w:rsid w:val="00195A32"/>
    <w:rsid w:val="00195B32"/>
    <w:rsid w:val="00195B42"/>
    <w:rsid w:val="00195E64"/>
    <w:rsid w:val="001960DC"/>
    <w:rsid w:val="001961AE"/>
    <w:rsid w:val="001965A4"/>
    <w:rsid w:val="001968DC"/>
    <w:rsid w:val="0019699A"/>
    <w:rsid w:val="00196E17"/>
    <w:rsid w:val="00196F7C"/>
    <w:rsid w:val="001970E5"/>
    <w:rsid w:val="0019724C"/>
    <w:rsid w:val="00197378"/>
    <w:rsid w:val="00197398"/>
    <w:rsid w:val="0019741B"/>
    <w:rsid w:val="001974AE"/>
    <w:rsid w:val="001974FF"/>
    <w:rsid w:val="00197510"/>
    <w:rsid w:val="00197662"/>
    <w:rsid w:val="001977B2"/>
    <w:rsid w:val="00197B6B"/>
    <w:rsid w:val="00197BC7"/>
    <w:rsid w:val="001A0623"/>
    <w:rsid w:val="001A067E"/>
    <w:rsid w:val="001A0897"/>
    <w:rsid w:val="001A0B44"/>
    <w:rsid w:val="001A0DF9"/>
    <w:rsid w:val="001A0F63"/>
    <w:rsid w:val="001A12B2"/>
    <w:rsid w:val="001A1CB5"/>
    <w:rsid w:val="001A1DB0"/>
    <w:rsid w:val="001A1E96"/>
    <w:rsid w:val="001A1EA1"/>
    <w:rsid w:val="001A1FE1"/>
    <w:rsid w:val="001A213F"/>
    <w:rsid w:val="001A24D1"/>
    <w:rsid w:val="001A25AF"/>
    <w:rsid w:val="001A25E5"/>
    <w:rsid w:val="001A2686"/>
    <w:rsid w:val="001A295E"/>
    <w:rsid w:val="001A2B12"/>
    <w:rsid w:val="001A2C0D"/>
    <w:rsid w:val="001A2E5B"/>
    <w:rsid w:val="001A2E91"/>
    <w:rsid w:val="001A34E3"/>
    <w:rsid w:val="001A395D"/>
    <w:rsid w:val="001A4058"/>
    <w:rsid w:val="001A43C9"/>
    <w:rsid w:val="001A46C8"/>
    <w:rsid w:val="001A4742"/>
    <w:rsid w:val="001A49FF"/>
    <w:rsid w:val="001A4C0C"/>
    <w:rsid w:val="001A4E66"/>
    <w:rsid w:val="001A4F6D"/>
    <w:rsid w:val="001A501B"/>
    <w:rsid w:val="001A52F0"/>
    <w:rsid w:val="001A5420"/>
    <w:rsid w:val="001A5438"/>
    <w:rsid w:val="001A5619"/>
    <w:rsid w:val="001A5E14"/>
    <w:rsid w:val="001A5EF6"/>
    <w:rsid w:val="001A6131"/>
    <w:rsid w:val="001A65C1"/>
    <w:rsid w:val="001A65CB"/>
    <w:rsid w:val="001A690B"/>
    <w:rsid w:val="001A6D8F"/>
    <w:rsid w:val="001A6EEB"/>
    <w:rsid w:val="001A7047"/>
    <w:rsid w:val="001A7111"/>
    <w:rsid w:val="001A748E"/>
    <w:rsid w:val="001A74AC"/>
    <w:rsid w:val="001A74C1"/>
    <w:rsid w:val="001A7525"/>
    <w:rsid w:val="001A75DC"/>
    <w:rsid w:val="001A7784"/>
    <w:rsid w:val="001A779C"/>
    <w:rsid w:val="001A7900"/>
    <w:rsid w:val="001A7ACE"/>
    <w:rsid w:val="001A7DF8"/>
    <w:rsid w:val="001B00AE"/>
    <w:rsid w:val="001B027C"/>
    <w:rsid w:val="001B03B5"/>
    <w:rsid w:val="001B0419"/>
    <w:rsid w:val="001B04E0"/>
    <w:rsid w:val="001B0666"/>
    <w:rsid w:val="001B09E5"/>
    <w:rsid w:val="001B0C6A"/>
    <w:rsid w:val="001B0E98"/>
    <w:rsid w:val="001B0F40"/>
    <w:rsid w:val="001B0F53"/>
    <w:rsid w:val="001B1030"/>
    <w:rsid w:val="001B113B"/>
    <w:rsid w:val="001B11C4"/>
    <w:rsid w:val="001B15C9"/>
    <w:rsid w:val="001B163E"/>
    <w:rsid w:val="001B1EBB"/>
    <w:rsid w:val="001B1FBA"/>
    <w:rsid w:val="001B1FFE"/>
    <w:rsid w:val="001B22FC"/>
    <w:rsid w:val="001B23A0"/>
    <w:rsid w:val="001B2443"/>
    <w:rsid w:val="001B25E0"/>
    <w:rsid w:val="001B26D1"/>
    <w:rsid w:val="001B276A"/>
    <w:rsid w:val="001B2776"/>
    <w:rsid w:val="001B27B0"/>
    <w:rsid w:val="001B29DD"/>
    <w:rsid w:val="001B2D20"/>
    <w:rsid w:val="001B2D46"/>
    <w:rsid w:val="001B303C"/>
    <w:rsid w:val="001B3169"/>
    <w:rsid w:val="001B3235"/>
    <w:rsid w:val="001B3320"/>
    <w:rsid w:val="001B35A8"/>
    <w:rsid w:val="001B36B6"/>
    <w:rsid w:val="001B3A34"/>
    <w:rsid w:val="001B4035"/>
    <w:rsid w:val="001B4380"/>
    <w:rsid w:val="001B45CA"/>
    <w:rsid w:val="001B4686"/>
    <w:rsid w:val="001B49B6"/>
    <w:rsid w:val="001B49D2"/>
    <w:rsid w:val="001B4A8E"/>
    <w:rsid w:val="001B4AB5"/>
    <w:rsid w:val="001B4C12"/>
    <w:rsid w:val="001B4E2F"/>
    <w:rsid w:val="001B4F61"/>
    <w:rsid w:val="001B540A"/>
    <w:rsid w:val="001B59C0"/>
    <w:rsid w:val="001B5D0A"/>
    <w:rsid w:val="001B5DCB"/>
    <w:rsid w:val="001B5F6F"/>
    <w:rsid w:val="001B6033"/>
    <w:rsid w:val="001B6282"/>
    <w:rsid w:val="001B650D"/>
    <w:rsid w:val="001B6576"/>
    <w:rsid w:val="001B65C8"/>
    <w:rsid w:val="001B6763"/>
    <w:rsid w:val="001B6868"/>
    <w:rsid w:val="001B6BAF"/>
    <w:rsid w:val="001B6DE9"/>
    <w:rsid w:val="001B6F2F"/>
    <w:rsid w:val="001B7361"/>
    <w:rsid w:val="001B7896"/>
    <w:rsid w:val="001B7E4D"/>
    <w:rsid w:val="001B7F64"/>
    <w:rsid w:val="001C028B"/>
    <w:rsid w:val="001C050C"/>
    <w:rsid w:val="001C069A"/>
    <w:rsid w:val="001C071A"/>
    <w:rsid w:val="001C0792"/>
    <w:rsid w:val="001C0B4E"/>
    <w:rsid w:val="001C0CDA"/>
    <w:rsid w:val="001C0FFB"/>
    <w:rsid w:val="001C14AB"/>
    <w:rsid w:val="001C15FE"/>
    <w:rsid w:val="001C1702"/>
    <w:rsid w:val="001C1D82"/>
    <w:rsid w:val="001C1E95"/>
    <w:rsid w:val="001C200E"/>
    <w:rsid w:val="001C202C"/>
    <w:rsid w:val="001C23AF"/>
    <w:rsid w:val="001C2428"/>
    <w:rsid w:val="001C24C4"/>
    <w:rsid w:val="001C256D"/>
    <w:rsid w:val="001C25A1"/>
    <w:rsid w:val="001C2625"/>
    <w:rsid w:val="001C27AC"/>
    <w:rsid w:val="001C28E0"/>
    <w:rsid w:val="001C2ABA"/>
    <w:rsid w:val="001C2DD9"/>
    <w:rsid w:val="001C2E4E"/>
    <w:rsid w:val="001C2E7A"/>
    <w:rsid w:val="001C2E9B"/>
    <w:rsid w:val="001C2FAD"/>
    <w:rsid w:val="001C3482"/>
    <w:rsid w:val="001C34F8"/>
    <w:rsid w:val="001C36D7"/>
    <w:rsid w:val="001C3715"/>
    <w:rsid w:val="001C37CB"/>
    <w:rsid w:val="001C3841"/>
    <w:rsid w:val="001C3A4B"/>
    <w:rsid w:val="001C3ABE"/>
    <w:rsid w:val="001C3BAF"/>
    <w:rsid w:val="001C3CB8"/>
    <w:rsid w:val="001C3F33"/>
    <w:rsid w:val="001C417B"/>
    <w:rsid w:val="001C41C4"/>
    <w:rsid w:val="001C463E"/>
    <w:rsid w:val="001C4A65"/>
    <w:rsid w:val="001C4F40"/>
    <w:rsid w:val="001C4F71"/>
    <w:rsid w:val="001C5034"/>
    <w:rsid w:val="001C513B"/>
    <w:rsid w:val="001C5A66"/>
    <w:rsid w:val="001C5B73"/>
    <w:rsid w:val="001C5E53"/>
    <w:rsid w:val="001C5EB7"/>
    <w:rsid w:val="001C60F3"/>
    <w:rsid w:val="001C620E"/>
    <w:rsid w:val="001C634D"/>
    <w:rsid w:val="001C638B"/>
    <w:rsid w:val="001C63BD"/>
    <w:rsid w:val="001C64F9"/>
    <w:rsid w:val="001C64FD"/>
    <w:rsid w:val="001C65C7"/>
    <w:rsid w:val="001C69C5"/>
    <w:rsid w:val="001C6B8E"/>
    <w:rsid w:val="001C6DDC"/>
    <w:rsid w:val="001C7220"/>
    <w:rsid w:val="001C7347"/>
    <w:rsid w:val="001C7554"/>
    <w:rsid w:val="001C778D"/>
    <w:rsid w:val="001C781A"/>
    <w:rsid w:val="001C7893"/>
    <w:rsid w:val="001C79C2"/>
    <w:rsid w:val="001C7B63"/>
    <w:rsid w:val="001C7C2A"/>
    <w:rsid w:val="001C7C36"/>
    <w:rsid w:val="001D034C"/>
    <w:rsid w:val="001D04F0"/>
    <w:rsid w:val="001D065A"/>
    <w:rsid w:val="001D07A5"/>
    <w:rsid w:val="001D083F"/>
    <w:rsid w:val="001D089F"/>
    <w:rsid w:val="001D0905"/>
    <w:rsid w:val="001D0C6B"/>
    <w:rsid w:val="001D0D09"/>
    <w:rsid w:val="001D0D2B"/>
    <w:rsid w:val="001D0D42"/>
    <w:rsid w:val="001D0FEC"/>
    <w:rsid w:val="001D115B"/>
    <w:rsid w:val="001D11A0"/>
    <w:rsid w:val="001D1277"/>
    <w:rsid w:val="001D130D"/>
    <w:rsid w:val="001D1326"/>
    <w:rsid w:val="001D134F"/>
    <w:rsid w:val="001D143D"/>
    <w:rsid w:val="001D158F"/>
    <w:rsid w:val="001D15C9"/>
    <w:rsid w:val="001D171D"/>
    <w:rsid w:val="001D183F"/>
    <w:rsid w:val="001D1999"/>
    <w:rsid w:val="001D1CBC"/>
    <w:rsid w:val="001D1CE7"/>
    <w:rsid w:val="001D210C"/>
    <w:rsid w:val="001D2255"/>
    <w:rsid w:val="001D2471"/>
    <w:rsid w:val="001D27FC"/>
    <w:rsid w:val="001D2947"/>
    <w:rsid w:val="001D2B67"/>
    <w:rsid w:val="001D2D05"/>
    <w:rsid w:val="001D2DF3"/>
    <w:rsid w:val="001D3239"/>
    <w:rsid w:val="001D34DF"/>
    <w:rsid w:val="001D35E0"/>
    <w:rsid w:val="001D3771"/>
    <w:rsid w:val="001D3838"/>
    <w:rsid w:val="001D3909"/>
    <w:rsid w:val="001D397D"/>
    <w:rsid w:val="001D39FC"/>
    <w:rsid w:val="001D3A0F"/>
    <w:rsid w:val="001D3BDF"/>
    <w:rsid w:val="001D3F43"/>
    <w:rsid w:val="001D4417"/>
    <w:rsid w:val="001D447D"/>
    <w:rsid w:val="001D47DF"/>
    <w:rsid w:val="001D496B"/>
    <w:rsid w:val="001D4BBA"/>
    <w:rsid w:val="001D4C15"/>
    <w:rsid w:val="001D4CCD"/>
    <w:rsid w:val="001D4D5F"/>
    <w:rsid w:val="001D4FBB"/>
    <w:rsid w:val="001D51DD"/>
    <w:rsid w:val="001D52F1"/>
    <w:rsid w:val="001D53AA"/>
    <w:rsid w:val="001D5480"/>
    <w:rsid w:val="001D54F1"/>
    <w:rsid w:val="001D5758"/>
    <w:rsid w:val="001D58D0"/>
    <w:rsid w:val="001D5ECD"/>
    <w:rsid w:val="001D5EE1"/>
    <w:rsid w:val="001D5F65"/>
    <w:rsid w:val="001D6000"/>
    <w:rsid w:val="001D6004"/>
    <w:rsid w:val="001D6014"/>
    <w:rsid w:val="001D62C2"/>
    <w:rsid w:val="001D63D1"/>
    <w:rsid w:val="001D65EB"/>
    <w:rsid w:val="001D69F4"/>
    <w:rsid w:val="001D7173"/>
    <w:rsid w:val="001D719D"/>
    <w:rsid w:val="001D744C"/>
    <w:rsid w:val="001D7550"/>
    <w:rsid w:val="001D7568"/>
    <w:rsid w:val="001D75DB"/>
    <w:rsid w:val="001D771E"/>
    <w:rsid w:val="001D772D"/>
    <w:rsid w:val="001D78B4"/>
    <w:rsid w:val="001D7D71"/>
    <w:rsid w:val="001E02F3"/>
    <w:rsid w:val="001E0435"/>
    <w:rsid w:val="001E0465"/>
    <w:rsid w:val="001E05D0"/>
    <w:rsid w:val="001E05DF"/>
    <w:rsid w:val="001E05EF"/>
    <w:rsid w:val="001E0ACB"/>
    <w:rsid w:val="001E0E3C"/>
    <w:rsid w:val="001E1051"/>
    <w:rsid w:val="001E1231"/>
    <w:rsid w:val="001E1411"/>
    <w:rsid w:val="001E148B"/>
    <w:rsid w:val="001E148E"/>
    <w:rsid w:val="001E1521"/>
    <w:rsid w:val="001E1547"/>
    <w:rsid w:val="001E1BC5"/>
    <w:rsid w:val="001E1CA1"/>
    <w:rsid w:val="001E1F87"/>
    <w:rsid w:val="001E20A2"/>
    <w:rsid w:val="001E25C1"/>
    <w:rsid w:val="001E2751"/>
    <w:rsid w:val="001E277F"/>
    <w:rsid w:val="001E27AB"/>
    <w:rsid w:val="001E29CD"/>
    <w:rsid w:val="001E2BA1"/>
    <w:rsid w:val="001E2CFC"/>
    <w:rsid w:val="001E2DF1"/>
    <w:rsid w:val="001E2ED8"/>
    <w:rsid w:val="001E3011"/>
    <w:rsid w:val="001E3053"/>
    <w:rsid w:val="001E31BF"/>
    <w:rsid w:val="001E31E0"/>
    <w:rsid w:val="001E377B"/>
    <w:rsid w:val="001E39D2"/>
    <w:rsid w:val="001E3B54"/>
    <w:rsid w:val="001E42C5"/>
    <w:rsid w:val="001E4850"/>
    <w:rsid w:val="001E48B8"/>
    <w:rsid w:val="001E4A20"/>
    <w:rsid w:val="001E4A34"/>
    <w:rsid w:val="001E4A9E"/>
    <w:rsid w:val="001E4B1E"/>
    <w:rsid w:val="001E4DDB"/>
    <w:rsid w:val="001E4FFC"/>
    <w:rsid w:val="001E5169"/>
    <w:rsid w:val="001E516B"/>
    <w:rsid w:val="001E51B8"/>
    <w:rsid w:val="001E5392"/>
    <w:rsid w:val="001E5580"/>
    <w:rsid w:val="001E58D6"/>
    <w:rsid w:val="001E59F6"/>
    <w:rsid w:val="001E5A6D"/>
    <w:rsid w:val="001E5A91"/>
    <w:rsid w:val="001E5DD0"/>
    <w:rsid w:val="001E5F2D"/>
    <w:rsid w:val="001E62FA"/>
    <w:rsid w:val="001E63DC"/>
    <w:rsid w:val="001E6499"/>
    <w:rsid w:val="001E69E2"/>
    <w:rsid w:val="001E6A12"/>
    <w:rsid w:val="001E6AE0"/>
    <w:rsid w:val="001E6E82"/>
    <w:rsid w:val="001E7308"/>
    <w:rsid w:val="001E7640"/>
    <w:rsid w:val="001E783C"/>
    <w:rsid w:val="001E7885"/>
    <w:rsid w:val="001E79A5"/>
    <w:rsid w:val="001E7CDF"/>
    <w:rsid w:val="001E7D1F"/>
    <w:rsid w:val="001E7D72"/>
    <w:rsid w:val="001E7DEF"/>
    <w:rsid w:val="001E7EC4"/>
    <w:rsid w:val="001E7FE6"/>
    <w:rsid w:val="001F06A7"/>
    <w:rsid w:val="001F0A68"/>
    <w:rsid w:val="001F0B5A"/>
    <w:rsid w:val="001F0B63"/>
    <w:rsid w:val="001F0C66"/>
    <w:rsid w:val="001F0CD3"/>
    <w:rsid w:val="001F1071"/>
    <w:rsid w:val="001F121F"/>
    <w:rsid w:val="001F1535"/>
    <w:rsid w:val="001F1588"/>
    <w:rsid w:val="001F15A8"/>
    <w:rsid w:val="001F1720"/>
    <w:rsid w:val="001F17B0"/>
    <w:rsid w:val="001F1A1C"/>
    <w:rsid w:val="001F1B3B"/>
    <w:rsid w:val="001F1BF6"/>
    <w:rsid w:val="001F1C25"/>
    <w:rsid w:val="001F1DA3"/>
    <w:rsid w:val="001F1E71"/>
    <w:rsid w:val="001F1EB8"/>
    <w:rsid w:val="001F2024"/>
    <w:rsid w:val="001F215D"/>
    <w:rsid w:val="001F21CD"/>
    <w:rsid w:val="001F2370"/>
    <w:rsid w:val="001F2439"/>
    <w:rsid w:val="001F244B"/>
    <w:rsid w:val="001F2A71"/>
    <w:rsid w:val="001F2D9D"/>
    <w:rsid w:val="001F2EAD"/>
    <w:rsid w:val="001F2EC5"/>
    <w:rsid w:val="001F2EF8"/>
    <w:rsid w:val="001F30C8"/>
    <w:rsid w:val="001F31E0"/>
    <w:rsid w:val="001F31EE"/>
    <w:rsid w:val="001F3487"/>
    <w:rsid w:val="001F3798"/>
    <w:rsid w:val="001F38E7"/>
    <w:rsid w:val="001F3925"/>
    <w:rsid w:val="001F3ADA"/>
    <w:rsid w:val="001F4005"/>
    <w:rsid w:val="001F407D"/>
    <w:rsid w:val="001F4104"/>
    <w:rsid w:val="001F4387"/>
    <w:rsid w:val="001F45B2"/>
    <w:rsid w:val="001F45BB"/>
    <w:rsid w:val="001F45DA"/>
    <w:rsid w:val="001F46EF"/>
    <w:rsid w:val="001F4897"/>
    <w:rsid w:val="001F4AE9"/>
    <w:rsid w:val="001F4C1F"/>
    <w:rsid w:val="001F4D18"/>
    <w:rsid w:val="001F4FD6"/>
    <w:rsid w:val="001F50DD"/>
    <w:rsid w:val="001F51B6"/>
    <w:rsid w:val="001F5399"/>
    <w:rsid w:val="001F53E0"/>
    <w:rsid w:val="001F54A9"/>
    <w:rsid w:val="001F55EA"/>
    <w:rsid w:val="001F567A"/>
    <w:rsid w:val="001F58E4"/>
    <w:rsid w:val="001F59A1"/>
    <w:rsid w:val="001F5F82"/>
    <w:rsid w:val="001F5FDE"/>
    <w:rsid w:val="001F61B5"/>
    <w:rsid w:val="001F634D"/>
    <w:rsid w:val="001F662F"/>
    <w:rsid w:val="001F68FC"/>
    <w:rsid w:val="001F6AAC"/>
    <w:rsid w:val="001F6F1A"/>
    <w:rsid w:val="001F6F28"/>
    <w:rsid w:val="001F6F5D"/>
    <w:rsid w:val="001F70E8"/>
    <w:rsid w:val="001F7232"/>
    <w:rsid w:val="001F78FC"/>
    <w:rsid w:val="001F7A16"/>
    <w:rsid w:val="001F7DC2"/>
    <w:rsid w:val="001F7E55"/>
    <w:rsid w:val="001F7FDE"/>
    <w:rsid w:val="00200322"/>
    <w:rsid w:val="00200327"/>
    <w:rsid w:val="0020073C"/>
    <w:rsid w:val="00200BC0"/>
    <w:rsid w:val="002010CC"/>
    <w:rsid w:val="002013B0"/>
    <w:rsid w:val="00201445"/>
    <w:rsid w:val="0020150E"/>
    <w:rsid w:val="00201C20"/>
    <w:rsid w:val="00201C92"/>
    <w:rsid w:val="00201D0D"/>
    <w:rsid w:val="00201E13"/>
    <w:rsid w:val="00201F72"/>
    <w:rsid w:val="00202314"/>
    <w:rsid w:val="00202385"/>
    <w:rsid w:val="0020246E"/>
    <w:rsid w:val="00202517"/>
    <w:rsid w:val="00202525"/>
    <w:rsid w:val="0020257F"/>
    <w:rsid w:val="002029D2"/>
    <w:rsid w:val="00202AA1"/>
    <w:rsid w:val="00202C6D"/>
    <w:rsid w:val="00202E9C"/>
    <w:rsid w:val="00203032"/>
    <w:rsid w:val="002032A1"/>
    <w:rsid w:val="00203441"/>
    <w:rsid w:val="0020378A"/>
    <w:rsid w:val="002037DE"/>
    <w:rsid w:val="0020385F"/>
    <w:rsid w:val="00203AA3"/>
    <w:rsid w:val="00203AA5"/>
    <w:rsid w:val="00203BFC"/>
    <w:rsid w:val="00203CAB"/>
    <w:rsid w:val="00203FA7"/>
    <w:rsid w:val="00203FEB"/>
    <w:rsid w:val="00203FEE"/>
    <w:rsid w:val="0020416A"/>
    <w:rsid w:val="002041F9"/>
    <w:rsid w:val="002041FB"/>
    <w:rsid w:val="00204282"/>
    <w:rsid w:val="00204311"/>
    <w:rsid w:val="00204373"/>
    <w:rsid w:val="0020449B"/>
    <w:rsid w:val="00204623"/>
    <w:rsid w:val="00204669"/>
    <w:rsid w:val="0020468E"/>
    <w:rsid w:val="002046DE"/>
    <w:rsid w:val="00204757"/>
    <w:rsid w:val="00204831"/>
    <w:rsid w:val="00204AB0"/>
    <w:rsid w:val="00204ACA"/>
    <w:rsid w:val="00204B28"/>
    <w:rsid w:val="00204C05"/>
    <w:rsid w:val="00204E05"/>
    <w:rsid w:val="00204E67"/>
    <w:rsid w:val="00204E6E"/>
    <w:rsid w:val="00204F19"/>
    <w:rsid w:val="00205077"/>
    <w:rsid w:val="0020511D"/>
    <w:rsid w:val="00205286"/>
    <w:rsid w:val="00205733"/>
    <w:rsid w:val="002057DB"/>
    <w:rsid w:val="00205853"/>
    <w:rsid w:val="00205875"/>
    <w:rsid w:val="002059C1"/>
    <w:rsid w:val="002059F7"/>
    <w:rsid w:val="00205AC5"/>
    <w:rsid w:val="00205BC2"/>
    <w:rsid w:val="0020616B"/>
    <w:rsid w:val="0020633B"/>
    <w:rsid w:val="00206537"/>
    <w:rsid w:val="00206654"/>
    <w:rsid w:val="00206A4A"/>
    <w:rsid w:val="00206BC4"/>
    <w:rsid w:val="00206BE6"/>
    <w:rsid w:val="00206C40"/>
    <w:rsid w:val="00206E16"/>
    <w:rsid w:val="00206F13"/>
    <w:rsid w:val="0020729E"/>
    <w:rsid w:val="002072FA"/>
    <w:rsid w:val="00207351"/>
    <w:rsid w:val="002075F5"/>
    <w:rsid w:val="0020772B"/>
    <w:rsid w:val="00207971"/>
    <w:rsid w:val="00207DD2"/>
    <w:rsid w:val="002102E0"/>
    <w:rsid w:val="00210558"/>
    <w:rsid w:val="002108BD"/>
    <w:rsid w:val="00210ADF"/>
    <w:rsid w:val="00210CA4"/>
    <w:rsid w:val="00211146"/>
    <w:rsid w:val="002112B7"/>
    <w:rsid w:val="0021178E"/>
    <w:rsid w:val="0021183D"/>
    <w:rsid w:val="00211F34"/>
    <w:rsid w:val="00211FB0"/>
    <w:rsid w:val="002120C5"/>
    <w:rsid w:val="002122B1"/>
    <w:rsid w:val="002126DF"/>
    <w:rsid w:val="002129DB"/>
    <w:rsid w:val="00212A16"/>
    <w:rsid w:val="00212AC9"/>
    <w:rsid w:val="00212DF2"/>
    <w:rsid w:val="00212E4D"/>
    <w:rsid w:val="00212F6F"/>
    <w:rsid w:val="00213449"/>
    <w:rsid w:val="00213602"/>
    <w:rsid w:val="00213704"/>
    <w:rsid w:val="00213759"/>
    <w:rsid w:val="0021397C"/>
    <w:rsid w:val="002140EC"/>
    <w:rsid w:val="002143DE"/>
    <w:rsid w:val="00214449"/>
    <w:rsid w:val="00214533"/>
    <w:rsid w:val="00214A1E"/>
    <w:rsid w:val="00214B4F"/>
    <w:rsid w:val="00214ECA"/>
    <w:rsid w:val="00214FC2"/>
    <w:rsid w:val="00215219"/>
    <w:rsid w:val="002152B4"/>
    <w:rsid w:val="002152C9"/>
    <w:rsid w:val="002152F3"/>
    <w:rsid w:val="0021542A"/>
    <w:rsid w:val="002155DF"/>
    <w:rsid w:val="002156A2"/>
    <w:rsid w:val="002156E1"/>
    <w:rsid w:val="00215726"/>
    <w:rsid w:val="00215769"/>
    <w:rsid w:val="00215899"/>
    <w:rsid w:val="002158DE"/>
    <w:rsid w:val="00215CAE"/>
    <w:rsid w:val="00215F7A"/>
    <w:rsid w:val="0021608C"/>
    <w:rsid w:val="0021612D"/>
    <w:rsid w:val="002163AA"/>
    <w:rsid w:val="0021650C"/>
    <w:rsid w:val="00216606"/>
    <w:rsid w:val="0021663C"/>
    <w:rsid w:val="00216744"/>
    <w:rsid w:val="00216908"/>
    <w:rsid w:val="00216E92"/>
    <w:rsid w:val="00216ECE"/>
    <w:rsid w:val="00216FB5"/>
    <w:rsid w:val="0021700E"/>
    <w:rsid w:val="0021730B"/>
    <w:rsid w:val="002173CD"/>
    <w:rsid w:val="0021754B"/>
    <w:rsid w:val="0021781F"/>
    <w:rsid w:val="00217850"/>
    <w:rsid w:val="0021798C"/>
    <w:rsid w:val="00217A0A"/>
    <w:rsid w:val="00217DBA"/>
    <w:rsid w:val="00217E47"/>
    <w:rsid w:val="002200C8"/>
    <w:rsid w:val="00220523"/>
    <w:rsid w:val="0022065F"/>
    <w:rsid w:val="002208F1"/>
    <w:rsid w:val="00220AE7"/>
    <w:rsid w:val="00220B9F"/>
    <w:rsid w:val="00220BD0"/>
    <w:rsid w:val="00220C06"/>
    <w:rsid w:val="00220C0D"/>
    <w:rsid w:val="00220E5A"/>
    <w:rsid w:val="00220EF5"/>
    <w:rsid w:val="0022103A"/>
    <w:rsid w:val="002210DE"/>
    <w:rsid w:val="00221134"/>
    <w:rsid w:val="0022120D"/>
    <w:rsid w:val="0022147E"/>
    <w:rsid w:val="002217A3"/>
    <w:rsid w:val="00221998"/>
    <w:rsid w:val="00221E2A"/>
    <w:rsid w:val="0022201C"/>
    <w:rsid w:val="00222068"/>
    <w:rsid w:val="00222118"/>
    <w:rsid w:val="00222132"/>
    <w:rsid w:val="002221E6"/>
    <w:rsid w:val="0022222B"/>
    <w:rsid w:val="00222637"/>
    <w:rsid w:val="0022264C"/>
    <w:rsid w:val="00222865"/>
    <w:rsid w:val="00222D1E"/>
    <w:rsid w:val="00222DFD"/>
    <w:rsid w:val="00223457"/>
    <w:rsid w:val="00223558"/>
    <w:rsid w:val="002235AD"/>
    <w:rsid w:val="002236E9"/>
    <w:rsid w:val="002238B5"/>
    <w:rsid w:val="00223DAD"/>
    <w:rsid w:val="00223E4A"/>
    <w:rsid w:val="00224453"/>
    <w:rsid w:val="00224513"/>
    <w:rsid w:val="00224529"/>
    <w:rsid w:val="00224601"/>
    <w:rsid w:val="00224705"/>
    <w:rsid w:val="00224774"/>
    <w:rsid w:val="002247B2"/>
    <w:rsid w:val="002248D2"/>
    <w:rsid w:val="002248FF"/>
    <w:rsid w:val="00224BD1"/>
    <w:rsid w:val="00224CBD"/>
    <w:rsid w:val="00225586"/>
    <w:rsid w:val="002256A5"/>
    <w:rsid w:val="00225C23"/>
    <w:rsid w:val="00225CF8"/>
    <w:rsid w:val="00225D00"/>
    <w:rsid w:val="00225D68"/>
    <w:rsid w:val="00225ED9"/>
    <w:rsid w:val="00225F23"/>
    <w:rsid w:val="00225FBC"/>
    <w:rsid w:val="0022613E"/>
    <w:rsid w:val="002261B2"/>
    <w:rsid w:val="002261CF"/>
    <w:rsid w:val="00226274"/>
    <w:rsid w:val="002265D8"/>
    <w:rsid w:val="002268C5"/>
    <w:rsid w:val="00226A01"/>
    <w:rsid w:val="00226D36"/>
    <w:rsid w:val="0022705A"/>
    <w:rsid w:val="002272CF"/>
    <w:rsid w:val="002275E9"/>
    <w:rsid w:val="002276F9"/>
    <w:rsid w:val="00227935"/>
    <w:rsid w:val="00227A39"/>
    <w:rsid w:val="00227C82"/>
    <w:rsid w:val="00227EDE"/>
    <w:rsid w:val="002300B6"/>
    <w:rsid w:val="002301F5"/>
    <w:rsid w:val="00230386"/>
    <w:rsid w:val="002308E7"/>
    <w:rsid w:val="002308EE"/>
    <w:rsid w:val="00230935"/>
    <w:rsid w:val="002309E3"/>
    <w:rsid w:val="00230A83"/>
    <w:rsid w:val="00230BE6"/>
    <w:rsid w:val="00230D1A"/>
    <w:rsid w:val="00230E2C"/>
    <w:rsid w:val="00230F38"/>
    <w:rsid w:val="00231063"/>
    <w:rsid w:val="0023118A"/>
    <w:rsid w:val="00231204"/>
    <w:rsid w:val="00231473"/>
    <w:rsid w:val="002315EE"/>
    <w:rsid w:val="0023170D"/>
    <w:rsid w:val="002317A7"/>
    <w:rsid w:val="00231810"/>
    <w:rsid w:val="0023192F"/>
    <w:rsid w:val="00231C39"/>
    <w:rsid w:val="00231CF8"/>
    <w:rsid w:val="00231F4F"/>
    <w:rsid w:val="002322B6"/>
    <w:rsid w:val="00232840"/>
    <w:rsid w:val="00232DC7"/>
    <w:rsid w:val="00232E5C"/>
    <w:rsid w:val="00232F57"/>
    <w:rsid w:val="00233076"/>
    <w:rsid w:val="0023338A"/>
    <w:rsid w:val="0023356E"/>
    <w:rsid w:val="00233573"/>
    <w:rsid w:val="00233D1A"/>
    <w:rsid w:val="00234068"/>
    <w:rsid w:val="00234297"/>
    <w:rsid w:val="002343E1"/>
    <w:rsid w:val="002346AF"/>
    <w:rsid w:val="00234C06"/>
    <w:rsid w:val="00234C12"/>
    <w:rsid w:val="00234C73"/>
    <w:rsid w:val="00234D49"/>
    <w:rsid w:val="00234FBF"/>
    <w:rsid w:val="00235101"/>
    <w:rsid w:val="002351CF"/>
    <w:rsid w:val="00235234"/>
    <w:rsid w:val="00235259"/>
    <w:rsid w:val="002352F4"/>
    <w:rsid w:val="002353BB"/>
    <w:rsid w:val="002356F4"/>
    <w:rsid w:val="0023582D"/>
    <w:rsid w:val="00235915"/>
    <w:rsid w:val="00235AF4"/>
    <w:rsid w:val="00235C6E"/>
    <w:rsid w:val="00235D6F"/>
    <w:rsid w:val="00235FD0"/>
    <w:rsid w:val="0023600C"/>
    <w:rsid w:val="00236175"/>
    <w:rsid w:val="0023632B"/>
    <w:rsid w:val="00236414"/>
    <w:rsid w:val="00236855"/>
    <w:rsid w:val="00236CB5"/>
    <w:rsid w:val="00236DE1"/>
    <w:rsid w:val="00236DE3"/>
    <w:rsid w:val="00236F19"/>
    <w:rsid w:val="00236F9B"/>
    <w:rsid w:val="00237169"/>
    <w:rsid w:val="002372E8"/>
    <w:rsid w:val="00237464"/>
    <w:rsid w:val="00237573"/>
    <w:rsid w:val="002375C9"/>
    <w:rsid w:val="00237806"/>
    <w:rsid w:val="002378D0"/>
    <w:rsid w:val="00237BB4"/>
    <w:rsid w:val="00237D75"/>
    <w:rsid w:val="00240255"/>
    <w:rsid w:val="0024027E"/>
    <w:rsid w:val="0024034A"/>
    <w:rsid w:val="002404A4"/>
    <w:rsid w:val="0024056C"/>
    <w:rsid w:val="0024069D"/>
    <w:rsid w:val="00240760"/>
    <w:rsid w:val="0024084B"/>
    <w:rsid w:val="00240906"/>
    <w:rsid w:val="00240A7E"/>
    <w:rsid w:val="00240DF8"/>
    <w:rsid w:val="00240E24"/>
    <w:rsid w:val="002410EB"/>
    <w:rsid w:val="002411FF"/>
    <w:rsid w:val="002412F6"/>
    <w:rsid w:val="00241321"/>
    <w:rsid w:val="00241527"/>
    <w:rsid w:val="0024177B"/>
    <w:rsid w:val="00241998"/>
    <w:rsid w:val="00241B52"/>
    <w:rsid w:val="00241F55"/>
    <w:rsid w:val="0024205F"/>
    <w:rsid w:val="00242152"/>
    <w:rsid w:val="002424FE"/>
    <w:rsid w:val="00242506"/>
    <w:rsid w:val="002425EC"/>
    <w:rsid w:val="002426C4"/>
    <w:rsid w:val="0024298E"/>
    <w:rsid w:val="00242AD1"/>
    <w:rsid w:val="00242D4E"/>
    <w:rsid w:val="002430B3"/>
    <w:rsid w:val="002431A4"/>
    <w:rsid w:val="00243387"/>
    <w:rsid w:val="0024341E"/>
    <w:rsid w:val="0024343B"/>
    <w:rsid w:val="0024390C"/>
    <w:rsid w:val="00243CE3"/>
    <w:rsid w:val="00244134"/>
    <w:rsid w:val="00244545"/>
    <w:rsid w:val="0024465F"/>
    <w:rsid w:val="00244A40"/>
    <w:rsid w:val="00244CF8"/>
    <w:rsid w:val="002450E2"/>
    <w:rsid w:val="002453F5"/>
    <w:rsid w:val="0024540B"/>
    <w:rsid w:val="00245497"/>
    <w:rsid w:val="002456B0"/>
    <w:rsid w:val="00245744"/>
    <w:rsid w:val="00245B1A"/>
    <w:rsid w:val="00245CE8"/>
    <w:rsid w:val="00246052"/>
    <w:rsid w:val="0024638D"/>
    <w:rsid w:val="002465FD"/>
    <w:rsid w:val="00246706"/>
    <w:rsid w:val="00246CD4"/>
    <w:rsid w:val="00246EF3"/>
    <w:rsid w:val="00247080"/>
    <w:rsid w:val="00247376"/>
    <w:rsid w:val="00247518"/>
    <w:rsid w:val="00247818"/>
    <w:rsid w:val="0024782D"/>
    <w:rsid w:val="00247892"/>
    <w:rsid w:val="00247955"/>
    <w:rsid w:val="002479D1"/>
    <w:rsid w:val="00247BDE"/>
    <w:rsid w:val="00247C7E"/>
    <w:rsid w:val="00247EB7"/>
    <w:rsid w:val="00247F8E"/>
    <w:rsid w:val="00247FA9"/>
    <w:rsid w:val="0025014D"/>
    <w:rsid w:val="002501C4"/>
    <w:rsid w:val="002501EA"/>
    <w:rsid w:val="00250334"/>
    <w:rsid w:val="002505C7"/>
    <w:rsid w:val="00250676"/>
    <w:rsid w:val="0025078F"/>
    <w:rsid w:val="00250822"/>
    <w:rsid w:val="0025082D"/>
    <w:rsid w:val="00250905"/>
    <w:rsid w:val="002509A7"/>
    <w:rsid w:val="002509CC"/>
    <w:rsid w:val="00250EBF"/>
    <w:rsid w:val="00250FAA"/>
    <w:rsid w:val="002513A9"/>
    <w:rsid w:val="002513D7"/>
    <w:rsid w:val="002517E1"/>
    <w:rsid w:val="002517E4"/>
    <w:rsid w:val="002518B4"/>
    <w:rsid w:val="00251BF6"/>
    <w:rsid w:val="00251C7A"/>
    <w:rsid w:val="00251CD7"/>
    <w:rsid w:val="00251CE5"/>
    <w:rsid w:val="00251D82"/>
    <w:rsid w:val="00251EF8"/>
    <w:rsid w:val="00252117"/>
    <w:rsid w:val="00252234"/>
    <w:rsid w:val="00252692"/>
    <w:rsid w:val="002527CA"/>
    <w:rsid w:val="00252D86"/>
    <w:rsid w:val="00252E03"/>
    <w:rsid w:val="00252E92"/>
    <w:rsid w:val="002532A1"/>
    <w:rsid w:val="0025339B"/>
    <w:rsid w:val="00253487"/>
    <w:rsid w:val="002535C3"/>
    <w:rsid w:val="00253676"/>
    <w:rsid w:val="00253AE3"/>
    <w:rsid w:val="00253AED"/>
    <w:rsid w:val="00253BB2"/>
    <w:rsid w:val="00253BCF"/>
    <w:rsid w:val="00253F19"/>
    <w:rsid w:val="00254121"/>
    <w:rsid w:val="00254252"/>
    <w:rsid w:val="00254573"/>
    <w:rsid w:val="00254A19"/>
    <w:rsid w:val="00254B37"/>
    <w:rsid w:val="00254D35"/>
    <w:rsid w:val="00254D3C"/>
    <w:rsid w:val="00254DE1"/>
    <w:rsid w:val="00254F11"/>
    <w:rsid w:val="002551C1"/>
    <w:rsid w:val="00255238"/>
    <w:rsid w:val="00255456"/>
    <w:rsid w:val="002556AC"/>
    <w:rsid w:val="00255879"/>
    <w:rsid w:val="00255969"/>
    <w:rsid w:val="00255C0F"/>
    <w:rsid w:val="00255C9D"/>
    <w:rsid w:val="00255CA3"/>
    <w:rsid w:val="00255D87"/>
    <w:rsid w:val="00255EA1"/>
    <w:rsid w:val="00256037"/>
    <w:rsid w:val="00256233"/>
    <w:rsid w:val="00256324"/>
    <w:rsid w:val="0025632D"/>
    <w:rsid w:val="002566B4"/>
    <w:rsid w:val="00256716"/>
    <w:rsid w:val="0025678A"/>
    <w:rsid w:val="00256A01"/>
    <w:rsid w:val="00257598"/>
    <w:rsid w:val="002575C1"/>
    <w:rsid w:val="002578CD"/>
    <w:rsid w:val="00257923"/>
    <w:rsid w:val="00257C99"/>
    <w:rsid w:val="00257CAE"/>
    <w:rsid w:val="00257E14"/>
    <w:rsid w:val="00257F5E"/>
    <w:rsid w:val="00260259"/>
    <w:rsid w:val="002603B2"/>
    <w:rsid w:val="002603E1"/>
    <w:rsid w:val="00260C9F"/>
    <w:rsid w:val="00260D50"/>
    <w:rsid w:val="00260D9C"/>
    <w:rsid w:val="00260E77"/>
    <w:rsid w:val="00260EB5"/>
    <w:rsid w:val="00260FF5"/>
    <w:rsid w:val="002610DA"/>
    <w:rsid w:val="00261112"/>
    <w:rsid w:val="002612BA"/>
    <w:rsid w:val="0026171A"/>
    <w:rsid w:val="00261977"/>
    <w:rsid w:val="002619FD"/>
    <w:rsid w:val="00261B94"/>
    <w:rsid w:val="00262340"/>
    <w:rsid w:val="00262347"/>
    <w:rsid w:val="0026256E"/>
    <w:rsid w:val="00262954"/>
    <w:rsid w:val="00262C7E"/>
    <w:rsid w:val="00262F60"/>
    <w:rsid w:val="00262F8B"/>
    <w:rsid w:val="00263199"/>
    <w:rsid w:val="0026334C"/>
    <w:rsid w:val="0026368F"/>
    <w:rsid w:val="002636A0"/>
    <w:rsid w:val="0026392B"/>
    <w:rsid w:val="00263A4F"/>
    <w:rsid w:val="00263CD4"/>
    <w:rsid w:val="00263F00"/>
    <w:rsid w:val="00263F5C"/>
    <w:rsid w:val="00263FB8"/>
    <w:rsid w:val="002641B2"/>
    <w:rsid w:val="0026451C"/>
    <w:rsid w:val="00264527"/>
    <w:rsid w:val="002649E2"/>
    <w:rsid w:val="00264A2F"/>
    <w:rsid w:val="00264B90"/>
    <w:rsid w:val="00264D1B"/>
    <w:rsid w:val="00265170"/>
    <w:rsid w:val="00265213"/>
    <w:rsid w:val="002652A1"/>
    <w:rsid w:val="002652FF"/>
    <w:rsid w:val="0026563E"/>
    <w:rsid w:val="002656C3"/>
    <w:rsid w:val="00265786"/>
    <w:rsid w:val="002659B1"/>
    <w:rsid w:val="00265C77"/>
    <w:rsid w:val="00265CCD"/>
    <w:rsid w:val="00265E0D"/>
    <w:rsid w:val="00265F78"/>
    <w:rsid w:val="00265FA2"/>
    <w:rsid w:val="0026600A"/>
    <w:rsid w:val="00266533"/>
    <w:rsid w:val="00266AEF"/>
    <w:rsid w:val="0026734C"/>
    <w:rsid w:val="00267367"/>
    <w:rsid w:val="0026753D"/>
    <w:rsid w:val="00267895"/>
    <w:rsid w:val="002678D3"/>
    <w:rsid w:val="00267C09"/>
    <w:rsid w:val="00267D97"/>
    <w:rsid w:val="00267E09"/>
    <w:rsid w:val="00267E17"/>
    <w:rsid w:val="00267ECD"/>
    <w:rsid w:val="00267F69"/>
    <w:rsid w:val="00267F89"/>
    <w:rsid w:val="00270070"/>
    <w:rsid w:val="00270270"/>
    <w:rsid w:val="00270289"/>
    <w:rsid w:val="002702E4"/>
    <w:rsid w:val="00270994"/>
    <w:rsid w:val="00270BED"/>
    <w:rsid w:val="00270EA7"/>
    <w:rsid w:val="00271034"/>
    <w:rsid w:val="00271087"/>
    <w:rsid w:val="0027119E"/>
    <w:rsid w:val="00271376"/>
    <w:rsid w:val="002714C4"/>
    <w:rsid w:val="00271654"/>
    <w:rsid w:val="002717CC"/>
    <w:rsid w:val="00271D22"/>
    <w:rsid w:val="00271E53"/>
    <w:rsid w:val="002720F7"/>
    <w:rsid w:val="00272158"/>
    <w:rsid w:val="0027238F"/>
    <w:rsid w:val="002724AA"/>
    <w:rsid w:val="00272516"/>
    <w:rsid w:val="0027259F"/>
    <w:rsid w:val="002727E0"/>
    <w:rsid w:val="002727FD"/>
    <w:rsid w:val="0027292E"/>
    <w:rsid w:val="00272B69"/>
    <w:rsid w:val="00272C5C"/>
    <w:rsid w:val="00272D74"/>
    <w:rsid w:val="00272DF1"/>
    <w:rsid w:val="00272ED5"/>
    <w:rsid w:val="00273056"/>
    <w:rsid w:val="0027327B"/>
    <w:rsid w:val="00273ADD"/>
    <w:rsid w:val="00273DF9"/>
    <w:rsid w:val="00273E14"/>
    <w:rsid w:val="002740F9"/>
    <w:rsid w:val="00274189"/>
    <w:rsid w:val="0027421E"/>
    <w:rsid w:val="002742BA"/>
    <w:rsid w:val="00274544"/>
    <w:rsid w:val="00274841"/>
    <w:rsid w:val="00274C04"/>
    <w:rsid w:val="00274F8C"/>
    <w:rsid w:val="002750C0"/>
    <w:rsid w:val="0027513A"/>
    <w:rsid w:val="00275196"/>
    <w:rsid w:val="002752B0"/>
    <w:rsid w:val="00275303"/>
    <w:rsid w:val="0027550E"/>
    <w:rsid w:val="002757E1"/>
    <w:rsid w:val="0027594E"/>
    <w:rsid w:val="00275B92"/>
    <w:rsid w:val="00275EBC"/>
    <w:rsid w:val="00275EBD"/>
    <w:rsid w:val="00275F0C"/>
    <w:rsid w:val="002764B3"/>
    <w:rsid w:val="002764FE"/>
    <w:rsid w:val="00276633"/>
    <w:rsid w:val="00276700"/>
    <w:rsid w:val="00276AC9"/>
    <w:rsid w:val="00276B20"/>
    <w:rsid w:val="00276B34"/>
    <w:rsid w:val="00276EB2"/>
    <w:rsid w:val="00276FE7"/>
    <w:rsid w:val="0027777A"/>
    <w:rsid w:val="00277805"/>
    <w:rsid w:val="0027787B"/>
    <w:rsid w:val="00277B83"/>
    <w:rsid w:val="00277C35"/>
    <w:rsid w:val="00277C48"/>
    <w:rsid w:val="0028026C"/>
    <w:rsid w:val="0028054D"/>
    <w:rsid w:val="0028073A"/>
    <w:rsid w:val="00280943"/>
    <w:rsid w:val="00280CB6"/>
    <w:rsid w:val="00280EB0"/>
    <w:rsid w:val="00281046"/>
    <w:rsid w:val="002811ED"/>
    <w:rsid w:val="00281271"/>
    <w:rsid w:val="002812FC"/>
    <w:rsid w:val="0028135C"/>
    <w:rsid w:val="0028148E"/>
    <w:rsid w:val="002814B3"/>
    <w:rsid w:val="002817B6"/>
    <w:rsid w:val="00281961"/>
    <w:rsid w:val="00281A13"/>
    <w:rsid w:val="00281A78"/>
    <w:rsid w:val="00281B32"/>
    <w:rsid w:val="00281CCE"/>
    <w:rsid w:val="00281D4D"/>
    <w:rsid w:val="00281D8D"/>
    <w:rsid w:val="00281FE7"/>
    <w:rsid w:val="0028221D"/>
    <w:rsid w:val="0028233A"/>
    <w:rsid w:val="002824BD"/>
    <w:rsid w:val="002824D6"/>
    <w:rsid w:val="002825D6"/>
    <w:rsid w:val="00282851"/>
    <w:rsid w:val="00282B3B"/>
    <w:rsid w:val="00282D1C"/>
    <w:rsid w:val="00282F25"/>
    <w:rsid w:val="0028360F"/>
    <w:rsid w:val="0028363D"/>
    <w:rsid w:val="0028372A"/>
    <w:rsid w:val="00283732"/>
    <w:rsid w:val="00283842"/>
    <w:rsid w:val="0028395D"/>
    <w:rsid w:val="002839F8"/>
    <w:rsid w:val="00283B86"/>
    <w:rsid w:val="00283C45"/>
    <w:rsid w:val="00283DAD"/>
    <w:rsid w:val="00284141"/>
    <w:rsid w:val="002842DE"/>
    <w:rsid w:val="0028468A"/>
    <w:rsid w:val="00284A40"/>
    <w:rsid w:val="00284E0A"/>
    <w:rsid w:val="00284F33"/>
    <w:rsid w:val="00285154"/>
    <w:rsid w:val="0028529A"/>
    <w:rsid w:val="00285317"/>
    <w:rsid w:val="00285383"/>
    <w:rsid w:val="002853F9"/>
    <w:rsid w:val="002854A4"/>
    <w:rsid w:val="002855C5"/>
    <w:rsid w:val="00285649"/>
    <w:rsid w:val="00285664"/>
    <w:rsid w:val="002856F1"/>
    <w:rsid w:val="002857D9"/>
    <w:rsid w:val="002859A4"/>
    <w:rsid w:val="00285A01"/>
    <w:rsid w:val="00285B2D"/>
    <w:rsid w:val="002860E4"/>
    <w:rsid w:val="00286273"/>
    <w:rsid w:val="00286394"/>
    <w:rsid w:val="0028647C"/>
    <w:rsid w:val="0028678B"/>
    <w:rsid w:val="002867DD"/>
    <w:rsid w:val="00286963"/>
    <w:rsid w:val="00286A87"/>
    <w:rsid w:val="00286B9B"/>
    <w:rsid w:val="00286C0F"/>
    <w:rsid w:val="00286EEA"/>
    <w:rsid w:val="00287093"/>
    <w:rsid w:val="002872B5"/>
    <w:rsid w:val="002875B6"/>
    <w:rsid w:val="0028765C"/>
    <w:rsid w:val="00287682"/>
    <w:rsid w:val="00287700"/>
    <w:rsid w:val="00287928"/>
    <w:rsid w:val="002879F2"/>
    <w:rsid w:val="00287ACF"/>
    <w:rsid w:val="00287F1E"/>
    <w:rsid w:val="00287F87"/>
    <w:rsid w:val="00290481"/>
    <w:rsid w:val="00290625"/>
    <w:rsid w:val="00290785"/>
    <w:rsid w:val="002908E1"/>
    <w:rsid w:val="0029093B"/>
    <w:rsid w:val="00290C38"/>
    <w:rsid w:val="002910D4"/>
    <w:rsid w:val="00291364"/>
    <w:rsid w:val="00291550"/>
    <w:rsid w:val="002917DA"/>
    <w:rsid w:val="00291896"/>
    <w:rsid w:val="00291BC3"/>
    <w:rsid w:val="00291D60"/>
    <w:rsid w:val="00291E1C"/>
    <w:rsid w:val="002923AC"/>
    <w:rsid w:val="0029240C"/>
    <w:rsid w:val="00292933"/>
    <w:rsid w:val="00292984"/>
    <w:rsid w:val="00292B0F"/>
    <w:rsid w:val="00292CD3"/>
    <w:rsid w:val="00292D04"/>
    <w:rsid w:val="00292D4F"/>
    <w:rsid w:val="00292E6E"/>
    <w:rsid w:val="00292F8A"/>
    <w:rsid w:val="0029304E"/>
    <w:rsid w:val="00293072"/>
    <w:rsid w:val="002930C8"/>
    <w:rsid w:val="00293127"/>
    <w:rsid w:val="0029376A"/>
    <w:rsid w:val="002937F2"/>
    <w:rsid w:val="002938DE"/>
    <w:rsid w:val="00293931"/>
    <w:rsid w:val="00293A59"/>
    <w:rsid w:val="00293CA8"/>
    <w:rsid w:val="00293D03"/>
    <w:rsid w:val="00293E47"/>
    <w:rsid w:val="00293F36"/>
    <w:rsid w:val="00293FC3"/>
    <w:rsid w:val="0029413C"/>
    <w:rsid w:val="002944AA"/>
    <w:rsid w:val="0029462D"/>
    <w:rsid w:val="00294645"/>
    <w:rsid w:val="0029477F"/>
    <w:rsid w:val="0029480E"/>
    <w:rsid w:val="00294A83"/>
    <w:rsid w:val="00294C28"/>
    <w:rsid w:val="00294D86"/>
    <w:rsid w:val="002951C6"/>
    <w:rsid w:val="002951FD"/>
    <w:rsid w:val="0029565A"/>
    <w:rsid w:val="0029567F"/>
    <w:rsid w:val="002956F6"/>
    <w:rsid w:val="002958AB"/>
    <w:rsid w:val="002958BE"/>
    <w:rsid w:val="00295A07"/>
    <w:rsid w:val="00295A5D"/>
    <w:rsid w:val="00295C46"/>
    <w:rsid w:val="00296022"/>
    <w:rsid w:val="00296422"/>
    <w:rsid w:val="002965A6"/>
    <w:rsid w:val="00296647"/>
    <w:rsid w:val="0029669F"/>
    <w:rsid w:val="00296D3D"/>
    <w:rsid w:val="00297004"/>
    <w:rsid w:val="002971FF"/>
    <w:rsid w:val="0029739B"/>
    <w:rsid w:val="00297502"/>
    <w:rsid w:val="0029758C"/>
    <w:rsid w:val="00297C3F"/>
    <w:rsid w:val="00297D93"/>
    <w:rsid w:val="00297DC5"/>
    <w:rsid w:val="002A038B"/>
    <w:rsid w:val="002A0452"/>
    <w:rsid w:val="002A0BDE"/>
    <w:rsid w:val="002A0C94"/>
    <w:rsid w:val="002A0D66"/>
    <w:rsid w:val="002A11FB"/>
    <w:rsid w:val="002A19FA"/>
    <w:rsid w:val="002A1C9F"/>
    <w:rsid w:val="002A1DC2"/>
    <w:rsid w:val="002A1E88"/>
    <w:rsid w:val="002A2017"/>
    <w:rsid w:val="002A21AC"/>
    <w:rsid w:val="002A2309"/>
    <w:rsid w:val="002A2461"/>
    <w:rsid w:val="002A2612"/>
    <w:rsid w:val="002A26F1"/>
    <w:rsid w:val="002A2CBE"/>
    <w:rsid w:val="002A2D28"/>
    <w:rsid w:val="002A3019"/>
    <w:rsid w:val="002A317A"/>
    <w:rsid w:val="002A3207"/>
    <w:rsid w:val="002A322E"/>
    <w:rsid w:val="002A3348"/>
    <w:rsid w:val="002A3393"/>
    <w:rsid w:val="002A344D"/>
    <w:rsid w:val="002A364F"/>
    <w:rsid w:val="002A39F0"/>
    <w:rsid w:val="002A3A6A"/>
    <w:rsid w:val="002A3AA7"/>
    <w:rsid w:val="002A3C13"/>
    <w:rsid w:val="002A3D3D"/>
    <w:rsid w:val="002A4140"/>
    <w:rsid w:val="002A4202"/>
    <w:rsid w:val="002A4278"/>
    <w:rsid w:val="002A4360"/>
    <w:rsid w:val="002A446F"/>
    <w:rsid w:val="002A4509"/>
    <w:rsid w:val="002A45EA"/>
    <w:rsid w:val="002A49C8"/>
    <w:rsid w:val="002A4A05"/>
    <w:rsid w:val="002A4B5F"/>
    <w:rsid w:val="002A4B91"/>
    <w:rsid w:val="002A4CD2"/>
    <w:rsid w:val="002A4DAE"/>
    <w:rsid w:val="002A4F76"/>
    <w:rsid w:val="002A518F"/>
    <w:rsid w:val="002A5340"/>
    <w:rsid w:val="002A5367"/>
    <w:rsid w:val="002A53FA"/>
    <w:rsid w:val="002A5528"/>
    <w:rsid w:val="002A55FF"/>
    <w:rsid w:val="002A5844"/>
    <w:rsid w:val="002A588C"/>
    <w:rsid w:val="002A58B7"/>
    <w:rsid w:val="002A5BB7"/>
    <w:rsid w:val="002A5BCD"/>
    <w:rsid w:val="002A5BF3"/>
    <w:rsid w:val="002A5D16"/>
    <w:rsid w:val="002A5F99"/>
    <w:rsid w:val="002A601E"/>
    <w:rsid w:val="002A6156"/>
    <w:rsid w:val="002A628B"/>
    <w:rsid w:val="002A66C9"/>
    <w:rsid w:val="002A67CB"/>
    <w:rsid w:val="002A6BCA"/>
    <w:rsid w:val="002A7378"/>
    <w:rsid w:val="002A7476"/>
    <w:rsid w:val="002A74BD"/>
    <w:rsid w:val="002A7A76"/>
    <w:rsid w:val="002A7A87"/>
    <w:rsid w:val="002A7CBF"/>
    <w:rsid w:val="002A7E9F"/>
    <w:rsid w:val="002A7F41"/>
    <w:rsid w:val="002B083E"/>
    <w:rsid w:val="002B08F6"/>
    <w:rsid w:val="002B0F0C"/>
    <w:rsid w:val="002B0FDD"/>
    <w:rsid w:val="002B13D3"/>
    <w:rsid w:val="002B15C3"/>
    <w:rsid w:val="002B17B9"/>
    <w:rsid w:val="002B1916"/>
    <w:rsid w:val="002B1AF7"/>
    <w:rsid w:val="002B1B37"/>
    <w:rsid w:val="002B1B9D"/>
    <w:rsid w:val="002B1E81"/>
    <w:rsid w:val="002B2575"/>
    <w:rsid w:val="002B2594"/>
    <w:rsid w:val="002B25E0"/>
    <w:rsid w:val="002B25EF"/>
    <w:rsid w:val="002B2855"/>
    <w:rsid w:val="002B2A92"/>
    <w:rsid w:val="002B2AC2"/>
    <w:rsid w:val="002B36F5"/>
    <w:rsid w:val="002B37C5"/>
    <w:rsid w:val="002B3E36"/>
    <w:rsid w:val="002B417F"/>
    <w:rsid w:val="002B4783"/>
    <w:rsid w:val="002B4B46"/>
    <w:rsid w:val="002B4B81"/>
    <w:rsid w:val="002B5082"/>
    <w:rsid w:val="002B55C7"/>
    <w:rsid w:val="002B5A8F"/>
    <w:rsid w:val="002B5BEF"/>
    <w:rsid w:val="002B5C6B"/>
    <w:rsid w:val="002B5D03"/>
    <w:rsid w:val="002B6148"/>
    <w:rsid w:val="002B6211"/>
    <w:rsid w:val="002B629E"/>
    <w:rsid w:val="002B62A4"/>
    <w:rsid w:val="002B682C"/>
    <w:rsid w:val="002B694F"/>
    <w:rsid w:val="002B6953"/>
    <w:rsid w:val="002B6A76"/>
    <w:rsid w:val="002B6B04"/>
    <w:rsid w:val="002B6C16"/>
    <w:rsid w:val="002B6CBF"/>
    <w:rsid w:val="002B6E2C"/>
    <w:rsid w:val="002B6E6B"/>
    <w:rsid w:val="002B6F23"/>
    <w:rsid w:val="002B703F"/>
    <w:rsid w:val="002B7543"/>
    <w:rsid w:val="002B7C1C"/>
    <w:rsid w:val="002C01A8"/>
    <w:rsid w:val="002C035B"/>
    <w:rsid w:val="002C079C"/>
    <w:rsid w:val="002C081F"/>
    <w:rsid w:val="002C09B1"/>
    <w:rsid w:val="002C0CDB"/>
    <w:rsid w:val="002C0DBD"/>
    <w:rsid w:val="002C0DC7"/>
    <w:rsid w:val="002C0E82"/>
    <w:rsid w:val="002C0EFB"/>
    <w:rsid w:val="002C0F95"/>
    <w:rsid w:val="002C127A"/>
    <w:rsid w:val="002C1410"/>
    <w:rsid w:val="002C1449"/>
    <w:rsid w:val="002C147D"/>
    <w:rsid w:val="002C14B2"/>
    <w:rsid w:val="002C16ED"/>
    <w:rsid w:val="002C1AE2"/>
    <w:rsid w:val="002C1AF2"/>
    <w:rsid w:val="002C1B38"/>
    <w:rsid w:val="002C1BF9"/>
    <w:rsid w:val="002C1C45"/>
    <w:rsid w:val="002C1E5D"/>
    <w:rsid w:val="002C1F4C"/>
    <w:rsid w:val="002C1FAA"/>
    <w:rsid w:val="002C217F"/>
    <w:rsid w:val="002C22C8"/>
    <w:rsid w:val="002C24BE"/>
    <w:rsid w:val="002C2570"/>
    <w:rsid w:val="002C25F1"/>
    <w:rsid w:val="002C297D"/>
    <w:rsid w:val="002C2ADC"/>
    <w:rsid w:val="002C2C3E"/>
    <w:rsid w:val="002C2E47"/>
    <w:rsid w:val="002C30A3"/>
    <w:rsid w:val="002C331C"/>
    <w:rsid w:val="002C3561"/>
    <w:rsid w:val="002C3586"/>
    <w:rsid w:val="002C3822"/>
    <w:rsid w:val="002C392C"/>
    <w:rsid w:val="002C3AEA"/>
    <w:rsid w:val="002C3B1B"/>
    <w:rsid w:val="002C3EC7"/>
    <w:rsid w:val="002C3FA6"/>
    <w:rsid w:val="002C40B9"/>
    <w:rsid w:val="002C420B"/>
    <w:rsid w:val="002C423A"/>
    <w:rsid w:val="002C42B7"/>
    <w:rsid w:val="002C437D"/>
    <w:rsid w:val="002C47A2"/>
    <w:rsid w:val="002C4A68"/>
    <w:rsid w:val="002C4E32"/>
    <w:rsid w:val="002C50F3"/>
    <w:rsid w:val="002C5309"/>
    <w:rsid w:val="002C55A4"/>
    <w:rsid w:val="002C57DD"/>
    <w:rsid w:val="002C5A24"/>
    <w:rsid w:val="002C5BE5"/>
    <w:rsid w:val="002C5C87"/>
    <w:rsid w:val="002C5D13"/>
    <w:rsid w:val="002C5E6C"/>
    <w:rsid w:val="002C6134"/>
    <w:rsid w:val="002C62EC"/>
    <w:rsid w:val="002C6377"/>
    <w:rsid w:val="002C64F0"/>
    <w:rsid w:val="002C64F8"/>
    <w:rsid w:val="002C67C9"/>
    <w:rsid w:val="002C6C3A"/>
    <w:rsid w:val="002C6CDA"/>
    <w:rsid w:val="002C6D45"/>
    <w:rsid w:val="002C6EB4"/>
    <w:rsid w:val="002C730F"/>
    <w:rsid w:val="002C74A6"/>
    <w:rsid w:val="002C7607"/>
    <w:rsid w:val="002C7737"/>
    <w:rsid w:val="002C7757"/>
    <w:rsid w:val="002C777C"/>
    <w:rsid w:val="002C7BC4"/>
    <w:rsid w:val="002C7C2D"/>
    <w:rsid w:val="002C7C81"/>
    <w:rsid w:val="002C7CD9"/>
    <w:rsid w:val="002C7FAF"/>
    <w:rsid w:val="002D02B6"/>
    <w:rsid w:val="002D0347"/>
    <w:rsid w:val="002D0F23"/>
    <w:rsid w:val="002D13C9"/>
    <w:rsid w:val="002D146C"/>
    <w:rsid w:val="002D175F"/>
    <w:rsid w:val="002D177D"/>
    <w:rsid w:val="002D1821"/>
    <w:rsid w:val="002D18E2"/>
    <w:rsid w:val="002D18E3"/>
    <w:rsid w:val="002D1C05"/>
    <w:rsid w:val="002D1CA7"/>
    <w:rsid w:val="002D1D44"/>
    <w:rsid w:val="002D1D65"/>
    <w:rsid w:val="002D1D8C"/>
    <w:rsid w:val="002D1DC2"/>
    <w:rsid w:val="002D1F62"/>
    <w:rsid w:val="002D28FA"/>
    <w:rsid w:val="002D2C1F"/>
    <w:rsid w:val="002D2D88"/>
    <w:rsid w:val="002D35E2"/>
    <w:rsid w:val="002D3650"/>
    <w:rsid w:val="002D39E3"/>
    <w:rsid w:val="002D3A88"/>
    <w:rsid w:val="002D3E37"/>
    <w:rsid w:val="002D3E67"/>
    <w:rsid w:val="002D4056"/>
    <w:rsid w:val="002D40F3"/>
    <w:rsid w:val="002D410A"/>
    <w:rsid w:val="002D43E8"/>
    <w:rsid w:val="002D458D"/>
    <w:rsid w:val="002D4B27"/>
    <w:rsid w:val="002D4BAF"/>
    <w:rsid w:val="002D4EF2"/>
    <w:rsid w:val="002D50C6"/>
    <w:rsid w:val="002D5167"/>
    <w:rsid w:val="002D5568"/>
    <w:rsid w:val="002D5958"/>
    <w:rsid w:val="002D59ED"/>
    <w:rsid w:val="002D5C73"/>
    <w:rsid w:val="002D5D15"/>
    <w:rsid w:val="002D5F95"/>
    <w:rsid w:val="002D61B8"/>
    <w:rsid w:val="002D62B3"/>
    <w:rsid w:val="002D6369"/>
    <w:rsid w:val="002D6379"/>
    <w:rsid w:val="002D6B77"/>
    <w:rsid w:val="002D6E97"/>
    <w:rsid w:val="002D73C2"/>
    <w:rsid w:val="002D752B"/>
    <w:rsid w:val="002D7566"/>
    <w:rsid w:val="002D7671"/>
    <w:rsid w:val="002D76A4"/>
    <w:rsid w:val="002D78E6"/>
    <w:rsid w:val="002D7ECA"/>
    <w:rsid w:val="002D7F69"/>
    <w:rsid w:val="002E0455"/>
    <w:rsid w:val="002E04CD"/>
    <w:rsid w:val="002E051F"/>
    <w:rsid w:val="002E07DB"/>
    <w:rsid w:val="002E095B"/>
    <w:rsid w:val="002E095C"/>
    <w:rsid w:val="002E099A"/>
    <w:rsid w:val="002E0B70"/>
    <w:rsid w:val="002E0BB2"/>
    <w:rsid w:val="002E0CD7"/>
    <w:rsid w:val="002E0CEF"/>
    <w:rsid w:val="002E0D9F"/>
    <w:rsid w:val="002E0E98"/>
    <w:rsid w:val="002E0F9B"/>
    <w:rsid w:val="002E1108"/>
    <w:rsid w:val="002E111B"/>
    <w:rsid w:val="002E118B"/>
    <w:rsid w:val="002E144F"/>
    <w:rsid w:val="002E149D"/>
    <w:rsid w:val="002E165A"/>
    <w:rsid w:val="002E1663"/>
    <w:rsid w:val="002E18B7"/>
    <w:rsid w:val="002E19B8"/>
    <w:rsid w:val="002E1A14"/>
    <w:rsid w:val="002E1B29"/>
    <w:rsid w:val="002E1B5B"/>
    <w:rsid w:val="002E2375"/>
    <w:rsid w:val="002E2525"/>
    <w:rsid w:val="002E2536"/>
    <w:rsid w:val="002E2627"/>
    <w:rsid w:val="002E27AB"/>
    <w:rsid w:val="002E27EA"/>
    <w:rsid w:val="002E2B05"/>
    <w:rsid w:val="002E2F42"/>
    <w:rsid w:val="002E3049"/>
    <w:rsid w:val="002E3117"/>
    <w:rsid w:val="002E3411"/>
    <w:rsid w:val="002E355A"/>
    <w:rsid w:val="002E360F"/>
    <w:rsid w:val="002E3746"/>
    <w:rsid w:val="002E37BE"/>
    <w:rsid w:val="002E3CFE"/>
    <w:rsid w:val="002E3D9B"/>
    <w:rsid w:val="002E3DB0"/>
    <w:rsid w:val="002E3E7E"/>
    <w:rsid w:val="002E3F71"/>
    <w:rsid w:val="002E48F1"/>
    <w:rsid w:val="002E4900"/>
    <w:rsid w:val="002E4DC0"/>
    <w:rsid w:val="002E4EDA"/>
    <w:rsid w:val="002E4F0E"/>
    <w:rsid w:val="002E5062"/>
    <w:rsid w:val="002E5121"/>
    <w:rsid w:val="002E52D5"/>
    <w:rsid w:val="002E56F3"/>
    <w:rsid w:val="002E56FF"/>
    <w:rsid w:val="002E570D"/>
    <w:rsid w:val="002E58F0"/>
    <w:rsid w:val="002E5978"/>
    <w:rsid w:val="002E5DA9"/>
    <w:rsid w:val="002E5E98"/>
    <w:rsid w:val="002E6406"/>
    <w:rsid w:val="002E6573"/>
    <w:rsid w:val="002E6D2E"/>
    <w:rsid w:val="002E72C5"/>
    <w:rsid w:val="002E7434"/>
    <w:rsid w:val="002E7A81"/>
    <w:rsid w:val="002E7C81"/>
    <w:rsid w:val="002E7DAF"/>
    <w:rsid w:val="002E7E2F"/>
    <w:rsid w:val="002F03B6"/>
    <w:rsid w:val="002F0569"/>
    <w:rsid w:val="002F0631"/>
    <w:rsid w:val="002F06D8"/>
    <w:rsid w:val="002F08A8"/>
    <w:rsid w:val="002F0906"/>
    <w:rsid w:val="002F09E0"/>
    <w:rsid w:val="002F0A0F"/>
    <w:rsid w:val="002F0AFC"/>
    <w:rsid w:val="002F0B20"/>
    <w:rsid w:val="002F0B5F"/>
    <w:rsid w:val="002F0BE0"/>
    <w:rsid w:val="002F0DF2"/>
    <w:rsid w:val="002F0E04"/>
    <w:rsid w:val="002F1109"/>
    <w:rsid w:val="002F1890"/>
    <w:rsid w:val="002F1A31"/>
    <w:rsid w:val="002F1F1F"/>
    <w:rsid w:val="002F2119"/>
    <w:rsid w:val="002F2159"/>
    <w:rsid w:val="002F2188"/>
    <w:rsid w:val="002F21FD"/>
    <w:rsid w:val="002F228A"/>
    <w:rsid w:val="002F2316"/>
    <w:rsid w:val="002F235C"/>
    <w:rsid w:val="002F24A4"/>
    <w:rsid w:val="002F2621"/>
    <w:rsid w:val="002F26DF"/>
    <w:rsid w:val="002F2A5B"/>
    <w:rsid w:val="002F2AC2"/>
    <w:rsid w:val="002F2C46"/>
    <w:rsid w:val="002F310F"/>
    <w:rsid w:val="002F320F"/>
    <w:rsid w:val="002F339B"/>
    <w:rsid w:val="002F383E"/>
    <w:rsid w:val="002F395F"/>
    <w:rsid w:val="002F3A04"/>
    <w:rsid w:val="002F3B6C"/>
    <w:rsid w:val="002F3B91"/>
    <w:rsid w:val="002F3C5B"/>
    <w:rsid w:val="002F3C8B"/>
    <w:rsid w:val="002F3CE6"/>
    <w:rsid w:val="002F3D4B"/>
    <w:rsid w:val="002F3E77"/>
    <w:rsid w:val="002F4090"/>
    <w:rsid w:val="002F4242"/>
    <w:rsid w:val="002F4302"/>
    <w:rsid w:val="002F46B7"/>
    <w:rsid w:val="002F478F"/>
    <w:rsid w:val="002F49F8"/>
    <w:rsid w:val="002F4A5F"/>
    <w:rsid w:val="002F4E14"/>
    <w:rsid w:val="002F51C1"/>
    <w:rsid w:val="002F5638"/>
    <w:rsid w:val="002F56FB"/>
    <w:rsid w:val="002F590C"/>
    <w:rsid w:val="002F5AA4"/>
    <w:rsid w:val="002F5BB7"/>
    <w:rsid w:val="002F5C5C"/>
    <w:rsid w:val="002F5FDF"/>
    <w:rsid w:val="002F5FE4"/>
    <w:rsid w:val="002F615B"/>
    <w:rsid w:val="002F6339"/>
    <w:rsid w:val="002F634C"/>
    <w:rsid w:val="002F6573"/>
    <w:rsid w:val="002F6742"/>
    <w:rsid w:val="002F6926"/>
    <w:rsid w:val="002F6A9A"/>
    <w:rsid w:val="002F6BBC"/>
    <w:rsid w:val="002F6D82"/>
    <w:rsid w:val="002F6F57"/>
    <w:rsid w:val="002F711D"/>
    <w:rsid w:val="002F71C7"/>
    <w:rsid w:val="002F752E"/>
    <w:rsid w:val="002F765F"/>
    <w:rsid w:val="002F7885"/>
    <w:rsid w:val="002F7914"/>
    <w:rsid w:val="002F79F1"/>
    <w:rsid w:val="002F7A7C"/>
    <w:rsid w:val="002F7F1F"/>
    <w:rsid w:val="002F7F94"/>
    <w:rsid w:val="003002D7"/>
    <w:rsid w:val="003002E0"/>
    <w:rsid w:val="0030036D"/>
    <w:rsid w:val="003003DA"/>
    <w:rsid w:val="0030085C"/>
    <w:rsid w:val="00300866"/>
    <w:rsid w:val="00300C06"/>
    <w:rsid w:val="00300C83"/>
    <w:rsid w:val="00300F90"/>
    <w:rsid w:val="00301237"/>
    <w:rsid w:val="0030127F"/>
    <w:rsid w:val="00301494"/>
    <w:rsid w:val="0030154A"/>
    <w:rsid w:val="003015BD"/>
    <w:rsid w:val="0030162D"/>
    <w:rsid w:val="0030162F"/>
    <w:rsid w:val="00301729"/>
    <w:rsid w:val="003018B4"/>
    <w:rsid w:val="00301AAB"/>
    <w:rsid w:val="00301EC3"/>
    <w:rsid w:val="00301F94"/>
    <w:rsid w:val="00302210"/>
    <w:rsid w:val="00302228"/>
    <w:rsid w:val="00302237"/>
    <w:rsid w:val="003022BD"/>
    <w:rsid w:val="003024DB"/>
    <w:rsid w:val="0030265C"/>
    <w:rsid w:val="00302709"/>
    <w:rsid w:val="00302912"/>
    <w:rsid w:val="0030291F"/>
    <w:rsid w:val="00302A4E"/>
    <w:rsid w:val="00302A7E"/>
    <w:rsid w:val="00302B79"/>
    <w:rsid w:val="00302BC9"/>
    <w:rsid w:val="00302D19"/>
    <w:rsid w:val="00302F2B"/>
    <w:rsid w:val="0030311C"/>
    <w:rsid w:val="003032A1"/>
    <w:rsid w:val="00303530"/>
    <w:rsid w:val="0030353F"/>
    <w:rsid w:val="00303575"/>
    <w:rsid w:val="00303915"/>
    <w:rsid w:val="0030391A"/>
    <w:rsid w:val="003039AF"/>
    <w:rsid w:val="00303AEC"/>
    <w:rsid w:val="00303DE6"/>
    <w:rsid w:val="00304009"/>
    <w:rsid w:val="003040DD"/>
    <w:rsid w:val="003042C6"/>
    <w:rsid w:val="003042E7"/>
    <w:rsid w:val="00304450"/>
    <w:rsid w:val="00304531"/>
    <w:rsid w:val="00304599"/>
    <w:rsid w:val="0030461D"/>
    <w:rsid w:val="00304816"/>
    <w:rsid w:val="00304961"/>
    <w:rsid w:val="00304CCF"/>
    <w:rsid w:val="00304E47"/>
    <w:rsid w:val="003055B0"/>
    <w:rsid w:val="003058E1"/>
    <w:rsid w:val="003061F1"/>
    <w:rsid w:val="00306308"/>
    <w:rsid w:val="003064BE"/>
    <w:rsid w:val="003066E6"/>
    <w:rsid w:val="00306B96"/>
    <w:rsid w:val="00306C74"/>
    <w:rsid w:val="00306E79"/>
    <w:rsid w:val="00306F50"/>
    <w:rsid w:val="003071BD"/>
    <w:rsid w:val="00307647"/>
    <w:rsid w:val="00307917"/>
    <w:rsid w:val="00310157"/>
    <w:rsid w:val="003102D1"/>
    <w:rsid w:val="00310438"/>
    <w:rsid w:val="0031096B"/>
    <w:rsid w:val="00310B77"/>
    <w:rsid w:val="00310B99"/>
    <w:rsid w:val="0031112B"/>
    <w:rsid w:val="003112A9"/>
    <w:rsid w:val="0031137B"/>
    <w:rsid w:val="0031144B"/>
    <w:rsid w:val="0031162A"/>
    <w:rsid w:val="0031170B"/>
    <w:rsid w:val="00311894"/>
    <w:rsid w:val="00311A12"/>
    <w:rsid w:val="00311CFD"/>
    <w:rsid w:val="00311E4C"/>
    <w:rsid w:val="00311EBA"/>
    <w:rsid w:val="00311F33"/>
    <w:rsid w:val="00312059"/>
    <w:rsid w:val="00312146"/>
    <w:rsid w:val="003121BE"/>
    <w:rsid w:val="00312275"/>
    <w:rsid w:val="0031227C"/>
    <w:rsid w:val="0031239A"/>
    <w:rsid w:val="003125AA"/>
    <w:rsid w:val="00312775"/>
    <w:rsid w:val="00312836"/>
    <w:rsid w:val="003130CD"/>
    <w:rsid w:val="003132E4"/>
    <w:rsid w:val="003132F5"/>
    <w:rsid w:val="00313412"/>
    <w:rsid w:val="003135B4"/>
    <w:rsid w:val="00313926"/>
    <w:rsid w:val="00313A4A"/>
    <w:rsid w:val="00314125"/>
    <w:rsid w:val="003141EA"/>
    <w:rsid w:val="00314333"/>
    <w:rsid w:val="00314B1A"/>
    <w:rsid w:val="00314BED"/>
    <w:rsid w:val="00315031"/>
    <w:rsid w:val="003152D3"/>
    <w:rsid w:val="00315656"/>
    <w:rsid w:val="003157AD"/>
    <w:rsid w:val="003157F0"/>
    <w:rsid w:val="003157F3"/>
    <w:rsid w:val="0031591A"/>
    <w:rsid w:val="00315B44"/>
    <w:rsid w:val="00315B47"/>
    <w:rsid w:val="00315EE0"/>
    <w:rsid w:val="00315F26"/>
    <w:rsid w:val="0031613A"/>
    <w:rsid w:val="0031635D"/>
    <w:rsid w:val="003163C0"/>
    <w:rsid w:val="0031652F"/>
    <w:rsid w:val="00316795"/>
    <w:rsid w:val="00316CA2"/>
    <w:rsid w:val="00316E9C"/>
    <w:rsid w:val="0031712A"/>
    <w:rsid w:val="00317235"/>
    <w:rsid w:val="0031739F"/>
    <w:rsid w:val="003175B0"/>
    <w:rsid w:val="00317738"/>
    <w:rsid w:val="0031785A"/>
    <w:rsid w:val="003178D5"/>
    <w:rsid w:val="003179F6"/>
    <w:rsid w:val="00317A44"/>
    <w:rsid w:val="00317A7B"/>
    <w:rsid w:val="00317C8C"/>
    <w:rsid w:val="00317CC5"/>
    <w:rsid w:val="00317CC9"/>
    <w:rsid w:val="00317DA8"/>
    <w:rsid w:val="003200A6"/>
    <w:rsid w:val="003200DA"/>
    <w:rsid w:val="00320234"/>
    <w:rsid w:val="003204FA"/>
    <w:rsid w:val="003209ED"/>
    <w:rsid w:val="00320E12"/>
    <w:rsid w:val="00320EAE"/>
    <w:rsid w:val="00320F67"/>
    <w:rsid w:val="00321516"/>
    <w:rsid w:val="003216EC"/>
    <w:rsid w:val="003218AF"/>
    <w:rsid w:val="0032190F"/>
    <w:rsid w:val="00321A9D"/>
    <w:rsid w:val="00321B18"/>
    <w:rsid w:val="00321CC5"/>
    <w:rsid w:val="00322096"/>
    <w:rsid w:val="003222A5"/>
    <w:rsid w:val="003222C3"/>
    <w:rsid w:val="003223C6"/>
    <w:rsid w:val="003224BE"/>
    <w:rsid w:val="003225F4"/>
    <w:rsid w:val="00322860"/>
    <w:rsid w:val="003229AD"/>
    <w:rsid w:val="00322BE7"/>
    <w:rsid w:val="00322FED"/>
    <w:rsid w:val="00323054"/>
    <w:rsid w:val="003230F9"/>
    <w:rsid w:val="003231E9"/>
    <w:rsid w:val="00323229"/>
    <w:rsid w:val="003232DC"/>
    <w:rsid w:val="003233C6"/>
    <w:rsid w:val="003233D4"/>
    <w:rsid w:val="0032360C"/>
    <w:rsid w:val="003237AB"/>
    <w:rsid w:val="003239EF"/>
    <w:rsid w:val="00323FE0"/>
    <w:rsid w:val="00324681"/>
    <w:rsid w:val="0032482F"/>
    <w:rsid w:val="00324A8A"/>
    <w:rsid w:val="00324AE1"/>
    <w:rsid w:val="00324B2A"/>
    <w:rsid w:val="00324CD1"/>
    <w:rsid w:val="00324DB9"/>
    <w:rsid w:val="00324E96"/>
    <w:rsid w:val="00324F24"/>
    <w:rsid w:val="00324F4C"/>
    <w:rsid w:val="00324FD8"/>
    <w:rsid w:val="0032508E"/>
    <w:rsid w:val="003252DB"/>
    <w:rsid w:val="00325383"/>
    <w:rsid w:val="0032539C"/>
    <w:rsid w:val="003253B1"/>
    <w:rsid w:val="003254F8"/>
    <w:rsid w:val="00325716"/>
    <w:rsid w:val="00325745"/>
    <w:rsid w:val="0032583F"/>
    <w:rsid w:val="00325CB8"/>
    <w:rsid w:val="00325D9F"/>
    <w:rsid w:val="00325E6A"/>
    <w:rsid w:val="00325E77"/>
    <w:rsid w:val="00325FD1"/>
    <w:rsid w:val="00326003"/>
    <w:rsid w:val="003261E2"/>
    <w:rsid w:val="003263CF"/>
    <w:rsid w:val="003264C6"/>
    <w:rsid w:val="00326A8C"/>
    <w:rsid w:val="00326AAC"/>
    <w:rsid w:val="00326AF9"/>
    <w:rsid w:val="00326B2F"/>
    <w:rsid w:val="00326C8B"/>
    <w:rsid w:val="003270FA"/>
    <w:rsid w:val="00327133"/>
    <w:rsid w:val="003276D3"/>
    <w:rsid w:val="003277D3"/>
    <w:rsid w:val="00327A8F"/>
    <w:rsid w:val="00327D0B"/>
    <w:rsid w:val="00327DA2"/>
    <w:rsid w:val="00327EBD"/>
    <w:rsid w:val="00327EDE"/>
    <w:rsid w:val="00327F1E"/>
    <w:rsid w:val="00327F1F"/>
    <w:rsid w:val="00327F9C"/>
    <w:rsid w:val="00327FBF"/>
    <w:rsid w:val="003304E5"/>
    <w:rsid w:val="003307B9"/>
    <w:rsid w:val="00330841"/>
    <w:rsid w:val="00330952"/>
    <w:rsid w:val="00330B12"/>
    <w:rsid w:val="00330BB7"/>
    <w:rsid w:val="00330D9F"/>
    <w:rsid w:val="00330F20"/>
    <w:rsid w:val="003315A0"/>
    <w:rsid w:val="003315E0"/>
    <w:rsid w:val="003315ED"/>
    <w:rsid w:val="003316D9"/>
    <w:rsid w:val="00331726"/>
    <w:rsid w:val="00331916"/>
    <w:rsid w:val="00331A23"/>
    <w:rsid w:val="00332110"/>
    <w:rsid w:val="00332239"/>
    <w:rsid w:val="003326A4"/>
    <w:rsid w:val="0033286C"/>
    <w:rsid w:val="00332CDB"/>
    <w:rsid w:val="00332E65"/>
    <w:rsid w:val="00332F38"/>
    <w:rsid w:val="00333586"/>
    <w:rsid w:val="0033377C"/>
    <w:rsid w:val="003337D7"/>
    <w:rsid w:val="00333B40"/>
    <w:rsid w:val="00333D20"/>
    <w:rsid w:val="00333DDE"/>
    <w:rsid w:val="00333F9C"/>
    <w:rsid w:val="00333FB2"/>
    <w:rsid w:val="00334039"/>
    <w:rsid w:val="00334042"/>
    <w:rsid w:val="0033484F"/>
    <w:rsid w:val="00334A42"/>
    <w:rsid w:val="00334A7D"/>
    <w:rsid w:val="00334F2C"/>
    <w:rsid w:val="00335307"/>
    <w:rsid w:val="0033544F"/>
    <w:rsid w:val="00335466"/>
    <w:rsid w:val="00335B57"/>
    <w:rsid w:val="00335DBA"/>
    <w:rsid w:val="00335E53"/>
    <w:rsid w:val="00335F70"/>
    <w:rsid w:val="00335FA7"/>
    <w:rsid w:val="00335FF2"/>
    <w:rsid w:val="00336034"/>
    <w:rsid w:val="003360C3"/>
    <w:rsid w:val="00336622"/>
    <w:rsid w:val="0033663B"/>
    <w:rsid w:val="00336655"/>
    <w:rsid w:val="0033672F"/>
    <w:rsid w:val="00336751"/>
    <w:rsid w:val="003368BE"/>
    <w:rsid w:val="00336C4A"/>
    <w:rsid w:val="00336DC2"/>
    <w:rsid w:val="00336E1B"/>
    <w:rsid w:val="00336FF9"/>
    <w:rsid w:val="003370F6"/>
    <w:rsid w:val="0033717D"/>
    <w:rsid w:val="00337216"/>
    <w:rsid w:val="0033723B"/>
    <w:rsid w:val="003376A1"/>
    <w:rsid w:val="00337A5B"/>
    <w:rsid w:val="00337B3E"/>
    <w:rsid w:val="00337BD1"/>
    <w:rsid w:val="00340172"/>
    <w:rsid w:val="00340271"/>
    <w:rsid w:val="0034028B"/>
    <w:rsid w:val="0034034D"/>
    <w:rsid w:val="00340863"/>
    <w:rsid w:val="00340896"/>
    <w:rsid w:val="00340A80"/>
    <w:rsid w:val="00340BEE"/>
    <w:rsid w:val="00340D0F"/>
    <w:rsid w:val="00340D5A"/>
    <w:rsid w:val="0034118D"/>
    <w:rsid w:val="00341364"/>
    <w:rsid w:val="003413A6"/>
    <w:rsid w:val="003413B0"/>
    <w:rsid w:val="00341567"/>
    <w:rsid w:val="00341668"/>
    <w:rsid w:val="003417E4"/>
    <w:rsid w:val="00341BE2"/>
    <w:rsid w:val="00341C87"/>
    <w:rsid w:val="0034208A"/>
    <w:rsid w:val="003420C3"/>
    <w:rsid w:val="00342226"/>
    <w:rsid w:val="0034267A"/>
    <w:rsid w:val="00342720"/>
    <w:rsid w:val="003429DA"/>
    <w:rsid w:val="00342A7A"/>
    <w:rsid w:val="00342C51"/>
    <w:rsid w:val="003433B6"/>
    <w:rsid w:val="003434A8"/>
    <w:rsid w:val="003434EB"/>
    <w:rsid w:val="0034356A"/>
    <w:rsid w:val="00343A0C"/>
    <w:rsid w:val="00343A2A"/>
    <w:rsid w:val="00343A89"/>
    <w:rsid w:val="00343C5A"/>
    <w:rsid w:val="00343E68"/>
    <w:rsid w:val="003440EA"/>
    <w:rsid w:val="003441C6"/>
    <w:rsid w:val="00344382"/>
    <w:rsid w:val="003444C5"/>
    <w:rsid w:val="00344644"/>
    <w:rsid w:val="003446FB"/>
    <w:rsid w:val="00344947"/>
    <w:rsid w:val="00344BE6"/>
    <w:rsid w:val="00344C19"/>
    <w:rsid w:val="00344F7B"/>
    <w:rsid w:val="00345138"/>
    <w:rsid w:val="0034523C"/>
    <w:rsid w:val="00345246"/>
    <w:rsid w:val="00345353"/>
    <w:rsid w:val="0034535A"/>
    <w:rsid w:val="003454D7"/>
    <w:rsid w:val="00345670"/>
    <w:rsid w:val="003458C8"/>
    <w:rsid w:val="00345CBE"/>
    <w:rsid w:val="00346187"/>
    <w:rsid w:val="00346237"/>
    <w:rsid w:val="0034632A"/>
    <w:rsid w:val="00346365"/>
    <w:rsid w:val="0034646E"/>
    <w:rsid w:val="003466F4"/>
    <w:rsid w:val="003468FD"/>
    <w:rsid w:val="00346B71"/>
    <w:rsid w:val="00346D94"/>
    <w:rsid w:val="00346E26"/>
    <w:rsid w:val="00346E31"/>
    <w:rsid w:val="0034726E"/>
    <w:rsid w:val="003472FB"/>
    <w:rsid w:val="00347591"/>
    <w:rsid w:val="003475B5"/>
    <w:rsid w:val="003477E7"/>
    <w:rsid w:val="00347AE3"/>
    <w:rsid w:val="00347B58"/>
    <w:rsid w:val="00347E56"/>
    <w:rsid w:val="00347FD0"/>
    <w:rsid w:val="0035011A"/>
    <w:rsid w:val="00350574"/>
    <w:rsid w:val="0035058E"/>
    <w:rsid w:val="0035068F"/>
    <w:rsid w:val="00350B0F"/>
    <w:rsid w:val="00351214"/>
    <w:rsid w:val="00351479"/>
    <w:rsid w:val="003514A7"/>
    <w:rsid w:val="0035157F"/>
    <w:rsid w:val="00351641"/>
    <w:rsid w:val="003516DC"/>
    <w:rsid w:val="0035179C"/>
    <w:rsid w:val="003519B7"/>
    <w:rsid w:val="00351C43"/>
    <w:rsid w:val="00351E7B"/>
    <w:rsid w:val="00351EE3"/>
    <w:rsid w:val="00352020"/>
    <w:rsid w:val="0035203F"/>
    <w:rsid w:val="00352127"/>
    <w:rsid w:val="0035215B"/>
    <w:rsid w:val="003521E6"/>
    <w:rsid w:val="003525C0"/>
    <w:rsid w:val="0035260E"/>
    <w:rsid w:val="0035265F"/>
    <w:rsid w:val="00352DEF"/>
    <w:rsid w:val="00352E8E"/>
    <w:rsid w:val="00352F0B"/>
    <w:rsid w:val="00352FC6"/>
    <w:rsid w:val="00353003"/>
    <w:rsid w:val="003537B1"/>
    <w:rsid w:val="003537FD"/>
    <w:rsid w:val="003539FF"/>
    <w:rsid w:val="00353AFF"/>
    <w:rsid w:val="00353C10"/>
    <w:rsid w:val="00353E43"/>
    <w:rsid w:val="00354168"/>
    <w:rsid w:val="00354469"/>
    <w:rsid w:val="0035458A"/>
    <w:rsid w:val="00354625"/>
    <w:rsid w:val="00354679"/>
    <w:rsid w:val="003548BE"/>
    <w:rsid w:val="00354927"/>
    <w:rsid w:val="00354C9A"/>
    <w:rsid w:val="00354ED7"/>
    <w:rsid w:val="00354F06"/>
    <w:rsid w:val="003550A5"/>
    <w:rsid w:val="003553A6"/>
    <w:rsid w:val="003554D1"/>
    <w:rsid w:val="003556EF"/>
    <w:rsid w:val="0035577D"/>
    <w:rsid w:val="00355A9A"/>
    <w:rsid w:val="00355BEB"/>
    <w:rsid w:val="00355EFB"/>
    <w:rsid w:val="00355F57"/>
    <w:rsid w:val="00356058"/>
    <w:rsid w:val="003561BB"/>
    <w:rsid w:val="00356B13"/>
    <w:rsid w:val="00356BD1"/>
    <w:rsid w:val="00356E96"/>
    <w:rsid w:val="003574E1"/>
    <w:rsid w:val="00357613"/>
    <w:rsid w:val="003577CA"/>
    <w:rsid w:val="00357A15"/>
    <w:rsid w:val="00357EC4"/>
    <w:rsid w:val="00357F4C"/>
    <w:rsid w:val="0036001C"/>
    <w:rsid w:val="00360044"/>
    <w:rsid w:val="003600AC"/>
    <w:rsid w:val="00360245"/>
    <w:rsid w:val="00360572"/>
    <w:rsid w:val="003607A1"/>
    <w:rsid w:val="003607EB"/>
    <w:rsid w:val="00361007"/>
    <w:rsid w:val="00361223"/>
    <w:rsid w:val="0036149B"/>
    <w:rsid w:val="003614B4"/>
    <w:rsid w:val="003615A5"/>
    <w:rsid w:val="0036199B"/>
    <w:rsid w:val="00361B71"/>
    <w:rsid w:val="00361BEE"/>
    <w:rsid w:val="00361E93"/>
    <w:rsid w:val="00361EAF"/>
    <w:rsid w:val="0036200F"/>
    <w:rsid w:val="00362183"/>
    <w:rsid w:val="003621A0"/>
    <w:rsid w:val="003625D0"/>
    <w:rsid w:val="00362719"/>
    <w:rsid w:val="00362A41"/>
    <w:rsid w:val="00362B6E"/>
    <w:rsid w:val="00362C24"/>
    <w:rsid w:val="003631C4"/>
    <w:rsid w:val="00363295"/>
    <w:rsid w:val="0036348C"/>
    <w:rsid w:val="0036365F"/>
    <w:rsid w:val="00363695"/>
    <w:rsid w:val="003638BC"/>
    <w:rsid w:val="0036394B"/>
    <w:rsid w:val="00363B92"/>
    <w:rsid w:val="00363E0C"/>
    <w:rsid w:val="00363FBC"/>
    <w:rsid w:val="003640E1"/>
    <w:rsid w:val="003643C0"/>
    <w:rsid w:val="00364639"/>
    <w:rsid w:val="0036484D"/>
    <w:rsid w:val="00364899"/>
    <w:rsid w:val="003648D5"/>
    <w:rsid w:val="00364C02"/>
    <w:rsid w:val="00364C09"/>
    <w:rsid w:val="00364DC7"/>
    <w:rsid w:val="00364E33"/>
    <w:rsid w:val="0036519E"/>
    <w:rsid w:val="003651B7"/>
    <w:rsid w:val="0036522A"/>
    <w:rsid w:val="003653F0"/>
    <w:rsid w:val="00365416"/>
    <w:rsid w:val="00365E87"/>
    <w:rsid w:val="00365EA2"/>
    <w:rsid w:val="0036606A"/>
    <w:rsid w:val="00366398"/>
    <w:rsid w:val="003664A0"/>
    <w:rsid w:val="0036692B"/>
    <w:rsid w:val="00367031"/>
    <w:rsid w:val="0036704A"/>
    <w:rsid w:val="00367220"/>
    <w:rsid w:val="00367367"/>
    <w:rsid w:val="003676E2"/>
    <w:rsid w:val="00367812"/>
    <w:rsid w:val="003678D9"/>
    <w:rsid w:val="00367958"/>
    <w:rsid w:val="00367ACA"/>
    <w:rsid w:val="00367B86"/>
    <w:rsid w:val="00367DD0"/>
    <w:rsid w:val="003701BB"/>
    <w:rsid w:val="003702F6"/>
    <w:rsid w:val="0037050A"/>
    <w:rsid w:val="0037063F"/>
    <w:rsid w:val="00370ACA"/>
    <w:rsid w:val="00370B85"/>
    <w:rsid w:val="00370F50"/>
    <w:rsid w:val="003719CF"/>
    <w:rsid w:val="00371B57"/>
    <w:rsid w:val="00371C36"/>
    <w:rsid w:val="003725B2"/>
    <w:rsid w:val="00372704"/>
    <w:rsid w:val="00372781"/>
    <w:rsid w:val="00372E80"/>
    <w:rsid w:val="00372F6B"/>
    <w:rsid w:val="0037317B"/>
    <w:rsid w:val="00373331"/>
    <w:rsid w:val="003733AD"/>
    <w:rsid w:val="0037342C"/>
    <w:rsid w:val="00373531"/>
    <w:rsid w:val="00373736"/>
    <w:rsid w:val="003739FF"/>
    <w:rsid w:val="00373C2A"/>
    <w:rsid w:val="00373D04"/>
    <w:rsid w:val="00373D73"/>
    <w:rsid w:val="00373E0D"/>
    <w:rsid w:val="00373EB4"/>
    <w:rsid w:val="00373EEB"/>
    <w:rsid w:val="00373F9F"/>
    <w:rsid w:val="003741CE"/>
    <w:rsid w:val="003742A2"/>
    <w:rsid w:val="003742A8"/>
    <w:rsid w:val="003744C1"/>
    <w:rsid w:val="003747FD"/>
    <w:rsid w:val="0037484B"/>
    <w:rsid w:val="00374D22"/>
    <w:rsid w:val="00374FEE"/>
    <w:rsid w:val="00375045"/>
    <w:rsid w:val="00375273"/>
    <w:rsid w:val="00375284"/>
    <w:rsid w:val="00375288"/>
    <w:rsid w:val="00375323"/>
    <w:rsid w:val="003754B0"/>
    <w:rsid w:val="0037562F"/>
    <w:rsid w:val="00375674"/>
    <w:rsid w:val="003758D3"/>
    <w:rsid w:val="003758F3"/>
    <w:rsid w:val="003759A7"/>
    <w:rsid w:val="00375B35"/>
    <w:rsid w:val="00375C4C"/>
    <w:rsid w:val="00375D3E"/>
    <w:rsid w:val="00376218"/>
    <w:rsid w:val="0037632A"/>
    <w:rsid w:val="0037659C"/>
    <w:rsid w:val="00376968"/>
    <w:rsid w:val="00376F3F"/>
    <w:rsid w:val="0037713C"/>
    <w:rsid w:val="003771ED"/>
    <w:rsid w:val="0037727C"/>
    <w:rsid w:val="00377449"/>
    <w:rsid w:val="003776A1"/>
    <w:rsid w:val="003776ED"/>
    <w:rsid w:val="0037787A"/>
    <w:rsid w:val="003778A0"/>
    <w:rsid w:val="003778E4"/>
    <w:rsid w:val="00377ADC"/>
    <w:rsid w:val="00377B2C"/>
    <w:rsid w:val="00377D76"/>
    <w:rsid w:val="00377E29"/>
    <w:rsid w:val="00377F11"/>
    <w:rsid w:val="0038012A"/>
    <w:rsid w:val="00380346"/>
    <w:rsid w:val="00380749"/>
    <w:rsid w:val="003808A8"/>
    <w:rsid w:val="003808F8"/>
    <w:rsid w:val="00380AC6"/>
    <w:rsid w:val="00380AD4"/>
    <w:rsid w:val="00380CB0"/>
    <w:rsid w:val="00380D9B"/>
    <w:rsid w:val="00380DC3"/>
    <w:rsid w:val="00380E7A"/>
    <w:rsid w:val="00380F8E"/>
    <w:rsid w:val="003815E6"/>
    <w:rsid w:val="00381B45"/>
    <w:rsid w:val="00381B5B"/>
    <w:rsid w:val="00381E1F"/>
    <w:rsid w:val="00381F8A"/>
    <w:rsid w:val="0038238B"/>
    <w:rsid w:val="00382436"/>
    <w:rsid w:val="00382824"/>
    <w:rsid w:val="0038286B"/>
    <w:rsid w:val="003829C5"/>
    <w:rsid w:val="00382C85"/>
    <w:rsid w:val="00382E81"/>
    <w:rsid w:val="00383115"/>
    <w:rsid w:val="003833AA"/>
    <w:rsid w:val="003833B3"/>
    <w:rsid w:val="00383403"/>
    <w:rsid w:val="0038361E"/>
    <w:rsid w:val="00383697"/>
    <w:rsid w:val="003836E0"/>
    <w:rsid w:val="00383B34"/>
    <w:rsid w:val="00383D6D"/>
    <w:rsid w:val="00383D8A"/>
    <w:rsid w:val="00383E9A"/>
    <w:rsid w:val="003842CA"/>
    <w:rsid w:val="0038431D"/>
    <w:rsid w:val="00384394"/>
    <w:rsid w:val="003845DE"/>
    <w:rsid w:val="003849EC"/>
    <w:rsid w:val="00384ADA"/>
    <w:rsid w:val="00384B06"/>
    <w:rsid w:val="00384BE6"/>
    <w:rsid w:val="00384F46"/>
    <w:rsid w:val="0038518C"/>
    <w:rsid w:val="00385855"/>
    <w:rsid w:val="003859D5"/>
    <w:rsid w:val="00385A17"/>
    <w:rsid w:val="00385AB1"/>
    <w:rsid w:val="00385ECA"/>
    <w:rsid w:val="00385FA9"/>
    <w:rsid w:val="00385FCB"/>
    <w:rsid w:val="0038632F"/>
    <w:rsid w:val="0038643E"/>
    <w:rsid w:val="00386601"/>
    <w:rsid w:val="0038663B"/>
    <w:rsid w:val="003866A2"/>
    <w:rsid w:val="0038688E"/>
    <w:rsid w:val="00386A14"/>
    <w:rsid w:val="00386AA7"/>
    <w:rsid w:val="00386D07"/>
    <w:rsid w:val="00386DB5"/>
    <w:rsid w:val="00386EE0"/>
    <w:rsid w:val="00387810"/>
    <w:rsid w:val="00387A28"/>
    <w:rsid w:val="00387E22"/>
    <w:rsid w:val="00387E8B"/>
    <w:rsid w:val="00387F3B"/>
    <w:rsid w:val="00390353"/>
    <w:rsid w:val="0039052D"/>
    <w:rsid w:val="00390DE8"/>
    <w:rsid w:val="00390FB6"/>
    <w:rsid w:val="003910A0"/>
    <w:rsid w:val="003911E8"/>
    <w:rsid w:val="00391352"/>
    <w:rsid w:val="003913C5"/>
    <w:rsid w:val="0039146B"/>
    <w:rsid w:val="003915B5"/>
    <w:rsid w:val="00391663"/>
    <w:rsid w:val="003916C4"/>
    <w:rsid w:val="00391A4E"/>
    <w:rsid w:val="00391A61"/>
    <w:rsid w:val="00391BE9"/>
    <w:rsid w:val="00391C9A"/>
    <w:rsid w:val="00391D53"/>
    <w:rsid w:val="00391F60"/>
    <w:rsid w:val="003920B4"/>
    <w:rsid w:val="003922AA"/>
    <w:rsid w:val="003922FF"/>
    <w:rsid w:val="0039235D"/>
    <w:rsid w:val="00392385"/>
    <w:rsid w:val="003928D7"/>
    <w:rsid w:val="00392CC1"/>
    <w:rsid w:val="00392CEF"/>
    <w:rsid w:val="00393159"/>
    <w:rsid w:val="0039330D"/>
    <w:rsid w:val="0039338B"/>
    <w:rsid w:val="003933FA"/>
    <w:rsid w:val="003935DA"/>
    <w:rsid w:val="003936A9"/>
    <w:rsid w:val="00393822"/>
    <w:rsid w:val="00393CBF"/>
    <w:rsid w:val="00393EE4"/>
    <w:rsid w:val="00393F71"/>
    <w:rsid w:val="003941E0"/>
    <w:rsid w:val="00394690"/>
    <w:rsid w:val="003948D0"/>
    <w:rsid w:val="00394A9A"/>
    <w:rsid w:val="00394AD0"/>
    <w:rsid w:val="00394C95"/>
    <w:rsid w:val="00394E60"/>
    <w:rsid w:val="00394F7D"/>
    <w:rsid w:val="00395000"/>
    <w:rsid w:val="0039506B"/>
    <w:rsid w:val="00395105"/>
    <w:rsid w:val="00395476"/>
    <w:rsid w:val="003954F8"/>
    <w:rsid w:val="00395512"/>
    <w:rsid w:val="003957E9"/>
    <w:rsid w:val="003958AB"/>
    <w:rsid w:val="00395A74"/>
    <w:rsid w:val="00395E5E"/>
    <w:rsid w:val="00395FEF"/>
    <w:rsid w:val="00395FF3"/>
    <w:rsid w:val="00396232"/>
    <w:rsid w:val="0039636D"/>
    <w:rsid w:val="00396378"/>
    <w:rsid w:val="00396473"/>
    <w:rsid w:val="003964E0"/>
    <w:rsid w:val="0039666A"/>
    <w:rsid w:val="00396C4D"/>
    <w:rsid w:val="00396EDE"/>
    <w:rsid w:val="0039727A"/>
    <w:rsid w:val="003973B3"/>
    <w:rsid w:val="0039743E"/>
    <w:rsid w:val="00397501"/>
    <w:rsid w:val="0039764D"/>
    <w:rsid w:val="003976A6"/>
    <w:rsid w:val="00397806"/>
    <w:rsid w:val="003979DF"/>
    <w:rsid w:val="003979F8"/>
    <w:rsid w:val="00397E07"/>
    <w:rsid w:val="00397F4E"/>
    <w:rsid w:val="003A0110"/>
    <w:rsid w:val="003A0187"/>
    <w:rsid w:val="003A0205"/>
    <w:rsid w:val="003A0581"/>
    <w:rsid w:val="003A05D1"/>
    <w:rsid w:val="003A0640"/>
    <w:rsid w:val="003A0645"/>
    <w:rsid w:val="003A12DE"/>
    <w:rsid w:val="003A1379"/>
    <w:rsid w:val="003A19CC"/>
    <w:rsid w:val="003A1B43"/>
    <w:rsid w:val="003A1B6F"/>
    <w:rsid w:val="003A1C56"/>
    <w:rsid w:val="003A23EE"/>
    <w:rsid w:val="003A251F"/>
    <w:rsid w:val="003A2651"/>
    <w:rsid w:val="003A281D"/>
    <w:rsid w:val="003A28B2"/>
    <w:rsid w:val="003A2B18"/>
    <w:rsid w:val="003A2DC9"/>
    <w:rsid w:val="003A2EB1"/>
    <w:rsid w:val="003A31BB"/>
    <w:rsid w:val="003A33DE"/>
    <w:rsid w:val="003A3581"/>
    <w:rsid w:val="003A35B6"/>
    <w:rsid w:val="003A3981"/>
    <w:rsid w:val="003A3F44"/>
    <w:rsid w:val="003A40E5"/>
    <w:rsid w:val="003A42CC"/>
    <w:rsid w:val="003A4377"/>
    <w:rsid w:val="003A448E"/>
    <w:rsid w:val="003A4B4C"/>
    <w:rsid w:val="003A4C17"/>
    <w:rsid w:val="003A4C80"/>
    <w:rsid w:val="003A4C8A"/>
    <w:rsid w:val="003A4CBA"/>
    <w:rsid w:val="003A52ED"/>
    <w:rsid w:val="003A5442"/>
    <w:rsid w:val="003A5585"/>
    <w:rsid w:val="003A56B8"/>
    <w:rsid w:val="003A586B"/>
    <w:rsid w:val="003A58C4"/>
    <w:rsid w:val="003A5E8D"/>
    <w:rsid w:val="003A5F95"/>
    <w:rsid w:val="003A5FBE"/>
    <w:rsid w:val="003A6086"/>
    <w:rsid w:val="003A6201"/>
    <w:rsid w:val="003A62E3"/>
    <w:rsid w:val="003A648F"/>
    <w:rsid w:val="003A64CC"/>
    <w:rsid w:val="003A6612"/>
    <w:rsid w:val="003A6674"/>
    <w:rsid w:val="003A67B2"/>
    <w:rsid w:val="003A6829"/>
    <w:rsid w:val="003A699E"/>
    <w:rsid w:val="003A6FDF"/>
    <w:rsid w:val="003A7186"/>
    <w:rsid w:val="003A729A"/>
    <w:rsid w:val="003A7712"/>
    <w:rsid w:val="003A7750"/>
    <w:rsid w:val="003A790F"/>
    <w:rsid w:val="003A798B"/>
    <w:rsid w:val="003A7A80"/>
    <w:rsid w:val="003A7B2A"/>
    <w:rsid w:val="003A7BA2"/>
    <w:rsid w:val="003A7E46"/>
    <w:rsid w:val="003B02ED"/>
    <w:rsid w:val="003B0421"/>
    <w:rsid w:val="003B0444"/>
    <w:rsid w:val="003B055A"/>
    <w:rsid w:val="003B05FD"/>
    <w:rsid w:val="003B062F"/>
    <w:rsid w:val="003B0760"/>
    <w:rsid w:val="003B0799"/>
    <w:rsid w:val="003B08FC"/>
    <w:rsid w:val="003B09C8"/>
    <w:rsid w:val="003B0A18"/>
    <w:rsid w:val="003B0A99"/>
    <w:rsid w:val="003B0AB7"/>
    <w:rsid w:val="003B0DFD"/>
    <w:rsid w:val="003B1005"/>
    <w:rsid w:val="003B138F"/>
    <w:rsid w:val="003B13E5"/>
    <w:rsid w:val="003B16B7"/>
    <w:rsid w:val="003B175F"/>
    <w:rsid w:val="003B1817"/>
    <w:rsid w:val="003B1890"/>
    <w:rsid w:val="003B1897"/>
    <w:rsid w:val="003B192B"/>
    <w:rsid w:val="003B1B88"/>
    <w:rsid w:val="003B1F52"/>
    <w:rsid w:val="003B22B4"/>
    <w:rsid w:val="003B233D"/>
    <w:rsid w:val="003B2479"/>
    <w:rsid w:val="003B24EC"/>
    <w:rsid w:val="003B26F3"/>
    <w:rsid w:val="003B2773"/>
    <w:rsid w:val="003B2A3A"/>
    <w:rsid w:val="003B2B29"/>
    <w:rsid w:val="003B317E"/>
    <w:rsid w:val="003B31F1"/>
    <w:rsid w:val="003B330F"/>
    <w:rsid w:val="003B33CA"/>
    <w:rsid w:val="003B373F"/>
    <w:rsid w:val="003B37B9"/>
    <w:rsid w:val="003B39A8"/>
    <w:rsid w:val="003B3C4F"/>
    <w:rsid w:val="003B3C96"/>
    <w:rsid w:val="003B3E34"/>
    <w:rsid w:val="003B3F2B"/>
    <w:rsid w:val="003B4251"/>
    <w:rsid w:val="003B4495"/>
    <w:rsid w:val="003B44AB"/>
    <w:rsid w:val="003B4582"/>
    <w:rsid w:val="003B471E"/>
    <w:rsid w:val="003B489C"/>
    <w:rsid w:val="003B4C9F"/>
    <w:rsid w:val="003B5190"/>
    <w:rsid w:val="003B547B"/>
    <w:rsid w:val="003B5537"/>
    <w:rsid w:val="003B595B"/>
    <w:rsid w:val="003B598A"/>
    <w:rsid w:val="003B5ACA"/>
    <w:rsid w:val="003B5E0D"/>
    <w:rsid w:val="003B6031"/>
    <w:rsid w:val="003B6122"/>
    <w:rsid w:val="003B6DE8"/>
    <w:rsid w:val="003B6EAD"/>
    <w:rsid w:val="003B7196"/>
    <w:rsid w:val="003B73F7"/>
    <w:rsid w:val="003B76B6"/>
    <w:rsid w:val="003B76D6"/>
    <w:rsid w:val="003B785A"/>
    <w:rsid w:val="003B7916"/>
    <w:rsid w:val="003B79BB"/>
    <w:rsid w:val="003B7B24"/>
    <w:rsid w:val="003B7BB7"/>
    <w:rsid w:val="003B7CD4"/>
    <w:rsid w:val="003B7DAF"/>
    <w:rsid w:val="003C02A1"/>
    <w:rsid w:val="003C035E"/>
    <w:rsid w:val="003C05B1"/>
    <w:rsid w:val="003C06E3"/>
    <w:rsid w:val="003C0724"/>
    <w:rsid w:val="003C089F"/>
    <w:rsid w:val="003C0B49"/>
    <w:rsid w:val="003C0F6C"/>
    <w:rsid w:val="003C0FCF"/>
    <w:rsid w:val="003C1008"/>
    <w:rsid w:val="003C119B"/>
    <w:rsid w:val="003C11B9"/>
    <w:rsid w:val="003C1804"/>
    <w:rsid w:val="003C185D"/>
    <w:rsid w:val="003C18AF"/>
    <w:rsid w:val="003C19FC"/>
    <w:rsid w:val="003C1A57"/>
    <w:rsid w:val="003C1C2E"/>
    <w:rsid w:val="003C1E99"/>
    <w:rsid w:val="003C1EF4"/>
    <w:rsid w:val="003C1F20"/>
    <w:rsid w:val="003C2073"/>
    <w:rsid w:val="003C21F8"/>
    <w:rsid w:val="003C22B0"/>
    <w:rsid w:val="003C22BF"/>
    <w:rsid w:val="003C247F"/>
    <w:rsid w:val="003C253B"/>
    <w:rsid w:val="003C2CD8"/>
    <w:rsid w:val="003C2D63"/>
    <w:rsid w:val="003C2F4A"/>
    <w:rsid w:val="003C30F3"/>
    <w:rsid w:val="003C312D"/>
    <w:rsid w:val="003C313C"/>
    <w:rsid w:val="003C3366"/>
    <w:rsid w:val="003C3407"/>
    <w:rsid w:val="003C3644"/>
    <w:rsid w:val="003C3706"/>
    <w:rsid w:val="003C3864"/>
    <w:rsid w:val="003C3B8C"/>
    <w:rsid w:val="003C3DAD"/>
    <w:rsid w:val="003C4060"/>
    <w:rsid w:val="003C42AE"/>
    <w:rsid w:val="003C44AD"/>
    <w:rsid w:val="003C4653"/>
    <w:rsid w:val="003C4A03"/>
    <w:rsid w:val="003C5238"/>
    <w:rsid w:val="003C5283"/>
    <w:rsid w:val="003C570B"/>
    <w:rsid w:val="003C58D4"/>
    <w:rsid w:val="003C590C"/>
    <w:rsid w:val="003C5A6D"/>
    <w:rsid w:val="003C5AF3"/>
    <w:rsid w:val="003C5C0E"/>
    <w:rsid w:val="003C5D9F"/>
    <w:rsid w:val="003C5DD4"/>
    <w:rsid w:val="003C5DE0"/>
    <w:rsid w:val="003C5F13"/>
    <w:rsid w:val="003C638F"/>
    <w:rsid w:val="003C67D3"/>
    <w:rsid w:val="003C6948"/>
    <w:rsid w:val="003C6978"/>
    <w:rsid w:val="003C69DE"/>
    <w:rsid w:val="003C6B4D"/>
    <w:rsid w:val="003C7144"/>
    <w:rsid w:val="003C754B"/>
    <w:rsid w:val="003C762F"/>
    <w:rsid w:val="003C76E4"/>
    <w:rsid w:val="003C773E"/>
    <w:rsid w:val="003C777C"/>
    <w:rsid w:val="003C78E0"/>
    <w:rsid w:val="003C7BF5"/>
    <w:rsid w:val="003C7D52"/>
    <w:rsid w:val="003C7E63"/>
    <w:rsid w:val="003C7EB1"/>
    <w:rsid w:val="003C7ED9"/>
    <w:rsid w:val="003C7FB1"/>
    <w:rsid w:val="003C7FB8"/>
    <w:rsid w:val="003D0290"/>
    <w:rsid w:val="003D0337"/>
    <w:rsid w:val="003D04D7"/>
    <w:rsid w:val="003D05B3"/>
    <w:rsid w:val="003D06F2"/>
    <w:rsid w:val="003D07C1"/>
    <w:rsid w:val="003D0848"/>
    <w:rsid w:val="003D0921"/>
    <w:rsid w:val="003D09F9"/>
    <w:rsid w:val="003D0A8D"/>
    <w:rsid w:val="003D0D51"/>
    <w:rsid w:val="003D1129"/>
    <w:rsid w:val="003D1163"/>
    <w:rsid w:val="003D119C"/>
    <w:rsid w:val="003D12B7"/>
    <w:rsid w:val="003D1752"/>
    <w:rsid w:val="003D184E"/>
    <w:rsid w:val="003D18CB"/>
    <w:rsid w:val="003D19D8"/>
    <w:rsid w:val="003D1A50"/>
    <w:rsid w:val="003D1ADE"/>
    <w:rsid w:val="003D1C62"/>
    <w:rsid w:val="003D20D2"/>
    <w:rsid w:val="003D2382"/>
    <w:rsid w:val="003D23EC"/>
    <w:rsid w:val="003D26D7"/>
    <w:rsid w:val="003D26E6"/>
    <w:rsid w:val="003D284B"/>
    <w:rsid w:val="003D294F"/>
    <w:rsid w:val="003D2A4A"/>
    <w:rsid w:val="003D2F16"/>
    <w:rsid w:val="003D2F26"/>
    <w:rsid w:val="003D2F5D"/>
    <w:rsid w:val="003D335B"/>
    <w:rsid w:val="003D3712"/>
    <w:rsid w:val="003D396A"/>
    <w:rsid w:val="003D3A07"/>
    <w:rsid w:val="003D3AC0"/>
    <w:rsid w:val="003D3D1E"/>
    <w:rsid w:val="003D3DFD"/>
    <w:rsid w:val="003D3F51"/>
    <w:rsid w:val="003D409B"/>
    <w:rsid w:val="003D421C"/>
    <w:rsid w:val="003D4401"/>
    <w:rsid w:val="003D442E"/>
    <w:rsid w:val="003D44D4"/>
    <w:rsid w:val="003D4632"/>
    <w:rsid w:val="003D46BF"/>
    <w:rsid w:val="003D4F2B"/>
    <w:rsid w:val="003D52C2"/>
    <w:rsid w:val="003D55DF"/>
    <w:rsid w:val="003D57F2"/>
    <w:rsid w:val="003D5B2F"/>
    <w:rsid w:val="003D5C9A"/>
    <w:rsid w:val="003D5F16"/>
    <w:rsid w:val="003D64BB"/>
    <w:rsid w:val="003D64F8"/>
    <w:rsid w:val="003D6599"/>
    <w:rsid w:val="003D6620"/>
    <w:rsid w:val="003D666B"/>
    <w:rsid w:val="003D685F"/>
    <w:rsid w:val="003D6914"/>
    <w:rsid w:val="003D6A71"/>
    <w:rsid w:val="003D6AEA"/>
    <w:rsid w:val="003D6B4D"/>
    <w:rsid w:val="003D6BC2"/>
    <w:rsid w:val="003D6E60"/>
    <w:rsid w:val="003D70B3"/>
    <w:rsid w:val="003D711B"/>
    <w:rsid w:val="003D716C"/>
    <w:rsid w:val="003D71E2"/>
    <w:rsid w:val="003D7486"/>
    <w:rsid w:val="003D7566"/>
    <w:rsid w:val="003D759B"/>
    <w:rsid w:val="003D7684"/>
    <w:rsid w:val="003D7871"/>
    <w:rsid w:val="003D7C05"/>
    <w:rsid w:val="003E010D"/>
    <w:rsid w:val="003E0198"/>
    <w:rsid w:val="003E023C"/>
    <w:rsid w:val="003E028A"/>
    <w:rsid w:val="003E02E3"/>
    <w:rsid w:val="003E0732"/>
    <w:rsid w:val="003E0AC6"/>
    <w:rsid w:val="003E0EFC"/>
    <w:rsid w:val="003E13A4"/>
    <w:rsid w:val="003E13D5"/>
    <w:rsid w:val="003E169B"/>
    <w:rsid w:val="003E19F8"/>
    <w:rsid w:val="003E1B11"/>
    <w:rsid w:val="003E1D75"/>
    <w:rsid w:val="003E1E5E"/>
    <w:rsid w:val="003E224E"/>
    <w:rsid w:val="003E230F"/>
    <w:rsid w:val="003E242A"/>
    <w:rsid w:val="003E2B04"/>
    <w:rsid w:val="003E2B4A"/>
    <w:rsid w:val="003E2BB7"/>
    <w:rsid w:val="003E2C88"/>
    <w:rsid w:val="003E2E23"/>
    <w:rsid w:val="003E2F08"/>
    <w:rsid w:val="003E32DA"/>
    <w:rsid w:val="003E370E"/>
    <w:rsid w:val="003E3856"/>
    <w:rsid w:val="003E386D"/>
    <w:rsid w:val="003E3AE6"/>
    <w:rsid w:val="003E3F03"/>
    <w:rsid w:val="003E42D0"/>
    <w:rsid w:val="003E43AF"/>
    <w:rsid w:val="003E4469"/>
    <w:rsid w:val="003E4764"/>
    <w:rsid w:val="003E4DC4"/>
    <w:rsid w:val="003E4E35"/>
    <w:rsid w:val="003E4E89"/>
    <w:rsid w:val="003E4F7F"/>
    <w:rsid w:val="003E5043"/>
    <w:rsid w:val="003E51CD"/>
    <w:rsid w:val="003E5399"/>
    <w:rsid w:val="003E577F"/>
    <w:rsid w:val="003E5784"/>
    <w:rsid w:val="003E5919"/>
    <w:rsid w:val="003E5942"/>
    <w:rsid w:val="003E5AAC"/>
    <w:rsid w:val="003E5B88"/>
    <w:rsid w:val="003E5E1F"/>
    <w:rsid w:val="003E648A"/>
    <w:rsid w:val="003E652B"/>
    <w:rsid w:val="003E6B18"/>
    <w:rsid w:val="003E6BBC"/>
    <w:rsid w:val="003E6C3D"/>
    <w:rsid w:val="003E6CC8"/>
    <w:rsid w:val="003E6D23"/>
    <w:rsid w:val="003E7394"/>
    <w:rsid w:val="003E74BD"/>
    <w:rsid w:val="003E74C7"/>
    <w:rsid w:val="003E7535"/>
    <w:rsid w:val="003E7765"/>
    <w:rsid w:val="003E77AD"/>
    <w:rsid w:val="003E7B6D"/>
    <w:rsid w:val="003E7C4A"/>
    <w:rsid w:val="003E7CFF"/>
    <w:rsid w:val="003E7F87"/>
    <w:rsid w:val="003F0050"/>
    <w:rsid w:val="003F0052"/>
    <w:rsid w:val="003F0100"/>
    <w:rsid w:val="003F01FC"/>
    <w:rsid w:val="003F0336"/>
    <w:rsid w:val="003F04E5"/>
    <w:rsid w:val="003F072D"/>
    <w:rsid w:val="003F0A27"/>
    <w:rsid w:val="003F136D"/>
    <w:rsid w:val="003F156E"/>
    <w:rsid w:val="003F15F0"/>
    <w:rsid w:val="003F1A71"/>
    <w:rsid w:val="003F1B41"/>
    <w:rsid w:val="003F1BF8"/>
    <w:rsid w:val="003F1C53"/>
    <w:rsid w:val="003F1C80"/>
    <w:rsid w:val="003F1D55"/>
    <w:rsid w:val="003F1D67"/>
    <w:rsid w:val="003F21B2"/>
    <w:rsid w:val="003F21E1"/>
    <w:rsid w:val="003F21EA"/>
    <w:rsid w:val="003F24CE"/>
    <w:rsid w:val="003F2593"/>
    <w:rsid w:val="003F25AD"/>
    <w:rsid w:val="003F2C3C"/>
    <w:rsid w:val="003F2DFA"/>
    <w:rsid w:val="003F2EB5"/>
    <w:rsid w:val="003F3099"/>
    <w:rsid w:val="003F30EF"/>
    <w:rsid w:val="003F33E2"/>
    <w:rsid w:val="003F3678"/>
    <w:rsid w:val="003F371D"/>
    <w:rsid w:val="003F3B10"/>
    <w:rsid w:val="003F3C5E"/>
    <w:rsid w:val="003F3F1C"/>
    <w:rsid w:val="003F3F66"/>
    <w:rsid w:val="003F4240"/>
    <w:rsid w:val="003F46D9"/>
    <w:rsid w:val="003F4BD5"/>
    <w:rsid w:val="003F4DE9"/>
    <w:rsid w:val="003F5047"/>
    <w:rsid w:val="003F516E"/>
    <w:rsid w:val="003F525E"/>
    <w:rsid w:val="003F5303"/>
    <w:rsid w:val="003F5345"/>
    <w:rsid w:val="003F5558"/>
    <w:rsid w:val="003F582C"/>
    <w:rsid w:val="003F5B29"/>
    <w:rsid w:val="003F5F8A"/>
    <w:rsid w:val="003F6268"/>
    <w:rsid w:val="003F6898"/>
    <w:rsid w:val="003F6957"/>
    <w:rsid w:val="003F6BE3"/>
    <w:rsid w:val="003F6D2F"/>
    <w:rsid w:val="003F6ECC"/>
    <w:rsid w:val="003F6F58"/>
    <w:rsid w:val="003F70AD"/>
    <w:rsid w:val="003F70FC"/>
    <w:rsid w:val="003F7483"/>
    <w:rsid w:val="003F7924"/>
    <w:rsid w:val="003F7C07"/>
    <w:rsid w:val="003F7C56"/>
    <w:rsid w:val="003F7D40"/>
    <w:rsid w:val="004005C3"/>
    <w:rsid w:val="00400749"/>
    <w:rsid w:val="004008BF"/>
    <w:rsid w:val="00400A85"/>
    <w:rsid w:val="00400C07"/>
    <w:rsid w:val="00400E5E"/>
    <w:rsid w:val="00400ED9"/>
    <w:rsid w:val="00401468"/>
    <w:rsid w:val="00401488"/>
    <w:rsid w:val="004014AF"/>
    <w:rsid w:val="004015F3"/>
    <w:rsid w:val="00401695"/>
    <w:rsid w:val="004017D2"/>
    <w:rsid w:val="0040184C"/>
    <w:rsid w:val="00401878"/>
    <w:rsid w:val="0040199B"/>
    <w:rsid w:val="00401B52"/>
    <w:rsid w:val="00401B8E"/>
    <w:rsid w:val="00401E35"/>
    <w:rsid w:val="00401FD2"/>
    <w:rsid w:val="00402102"/>
    <w:rsid w:val="00402104"/>
    <w:rsid w:val="004021EB"/>
    <w:rsid w:val="004021FD"/>
    <w:rsid w:val="00402298"/>
    <w:rsid w:val="004022A6"/>
    <w:rsid w:val="00402374"/>
    <w:rsid w:val="0040250E"/>
    <w:rsid w:val="004026EA"/>
    <w:rsid w:val="00402875"/>
    <w:rsid w:val="00402A78"/>
    <w:rsid w:val="00402B55"/>
    <w:rsid w:val="00402F76"/>
    <w:rsid w:val="00403035"/>
    <w:rsid w:val="004030FA"/>
    <w:rsid w:val="004033BF"/>
    <w:rsid w:val="00403504"/>
    <w:rsid w:val="0040353F"/>
    <w:rsid w:val="004035CE"/>
    <w:rsid w:val="004039DA"/>
    <w:rsid w:val="00403B9C"/>
    <w:rsid w:val="00403BD3"/>
    <w:rsid w:val="00403C1C"/>
    <w:rsid w:val="004047BC"/>
    <w:rsid w:val="004048FC"/>
    <w:rsid w:val="0040490F"/>
    <w:rsid w:val="00404CA7"/>
    <w:rsid w:val="00404E25"/>
    <w:rsid w:val="00404F04"/>
    <w:rsid w:val="004050CC"/>
    <w:rsid w:val="00405243"/>
    <w:rsid w:val="004054BE"/>
    <w:rsid w:val="00405A0C"/>
    <w:rsid w:val="00405B29"/>
    <w:rsid w:val="00405DD7"/>
    <w:rsid w:val="00405FCF"/>
    <w:rsid w:val="00405FE5"/>
    <w:rsid w:val="004062F2"/>
    <w:rsid w:val="004066BE"/>
    <w:rsid w:val="0040676C"/>
    <w:rsid w:val="0040681D"/>
    <w:rsid w:val="0040682D"/>
    <w:rsid w:val="00406846"/>
    <w:rsid w:val="00406928"/>
    <w:rsid w:val="00406B7C"/>
    <w:rsid w:val="00406CD7"/>
    <w:rsid w:val="00406CE9"/>
    <w:rsid w:val="00406F39"/>
    <w:rsid w:val="00406F77"/>
    <w:rsid w:val="0040707C"/>
    <w:rsid w:val="0040709F"/>
    <w:rsid w:val="004070DE"/>
    <w:rsid w:val="00407186"/>
    <w:rsid w:val="004072FE"/>
    <w:rsid w:val="004074F1"/>
    <w:rsid w:val="004075DA"/>
    <w:rsid w:val="00407AC3"/>
    <w:rsid w:val="00407BFE"/>
    <w:rsid w:val="00407E27"/>
    <w:rsid w:val="00407ED6"/>
    <w:rsid w:val="00407FD7"/>
    <w:rsid w:val="0041004F"/>
    <w:rsid w:val="00410065"/>
    <w:rsid w:val="004102BD"/>
    <w:rsid w:val="00410470"/>
    <w:rsid w:val="0041049F"/>
    <w:rsid w:val="0041058A"/>
    <w:rsid w:val="004108EB"/>
    <w:rsid w:val="00410BA9"/>
    <w:rsid w:val="00410D1A"/>
    <w:rsid w:val="00410E68"/>
    <w:rsid w:val="00410EE0"/>
    <w:rsid w:val="00410F7C"/>
    <w:rsid w:val="00411069"/>
    <w:rsid w:val="00411442"/>
    <w:rsid w:val="00411631"/>
    <w:rsid w:val="00411668"/>
    <w:rsid w:val="00411A1C"/>
    <w:rsid w:val="004121C6"/>
    <w:rsid w:val="004122A2"/>
    <w:rsid w:val="00412471"/>
    <w:rsid w:val="00412567"/>
    <w:rsid w:val="0041260F"/>
    <w:rsid w:val="00412663"/>
    <w:rsid w:val="004128A4"/>
    <w:rsid w:val="004128E6"/>
    <w:rsid w:val="0041295B"/>
    <w:rsid w:val="00412A0D"/>
    <w:rsid w:val="00412D8D"/>
    <w:rsid w:val="00412DA0"/>
    <w:rsid w:val="00412E0E"/>
    <w:rsid w:val="00412F9A"/>
    <w:rsid w:val="00413630"/>
    <w:rsid w:val="00413C86"/>
    <w:rsid w:val="00413D3D"/>
    <w:rsid w:val="00413E7B"/>
    <w:rsid w:val="0041407F"/>
    <w:rsid w:val="00414258"/>
    <w:rsid w:val="004142E2"/>
    <w:rsid w:val="0041435E"/>
    <w:rsid w:val="00414768"/>
    <w:rsid w:val="00414BE1"/>
    <w:rsid w:val="00414CF7"/>
    <w:rsid w:val="00414FD4"/>
    <w:rsid w:val="00415796"/>
    <w:rsid w:val="004158AD"/>
    <w:rsid w:val="00415A3E"/>
    <w:rsid w:val="00415C5B"/>
    <w:rsid w:val="00415C92"/>
    <w:rsid w:val="00415CF8"/>
    <w:rsid w:val="00415EA5"/>
    <w:rsid w:val="00415FB8"/>
    <w:rsid w:val="0041621B"/>
    <w:rsid w:val="0041683F"/>
    <w:rsid w:val="004168C5"/>
    <w:rsid w:val="0041697F"/>
    <w:rsid w:val="0041699B"/>
    <w:rsid w:val="00416A9F"/>
    <w:rsid w:val="00416AFB"/>
    <w:rsid w:val="00416AFE"/>
    <w:rsid w:val="00416BDC"/>
    <w:rsid w:val="00416BF9"/>
    <w:rsid w:val="00416C4E"/>
    <w:rsid w:val="00416EC3"/>
    <w:rsid w:val="00416FB1"/>
    <w:rsid w:val="004170C9"/>
    <w:rsid w:val="004176A5"/>
    <w:rsid w:val="0041778E"/>
    <w:rsid w:val="00417914"/>
    <w:rsid w:val="0041797E"/>
    <w:rsid w:val="00417B45"/>
    <w:rsid w:val="00417D14"/>
    <w:rsid w:val="00417DBF"/>
    <w:rsid w:val="004200C3"/>
    <w:rsid w:val="0042023B"/>
    <w:rsid w:val="004206B8"/>
    <w:rsid w:val="00420828"/>
    <w:rsid w:val="00420963"/>
    <w:rsid w:val="00420A94"/>
    <w:rsid w:val="00420C14"/>
    <w:rsid w:val="00420D4E"/>
    <w:rsid w:val="00420DEE"/>
    <w:rsid w:val="00420E1F"/>
    <w:rsid w:val="00420E34"/>
    <w:rsid w:val="00420EEE"/>
    <w:rsid w:val="00420F13"/>
    <w:rsid w:val="00420F3F"/>
    <w:rsid w:val="00421027"/>
    <w:rsid w:val="0042108C"/>
    <w:rsid w:val="00421252"/>
    <w:rsid w:val="00421298"/>
    <w:rsid w:val="0042132E"/>
    <w:rsid w:val="00421949"/>
    <w:rsid w:val="004219FA"/>
    <w:rsid w:val="00421ECE"/>
    <w:rsid w:val="00421ED2"/>
    <w:rsid w:val="004220CD"/>
    <w:rsid w:val="004221E6"/>
    <w:rsid w:val="00422257"/>
    <w:rsid w:val="004224B9"/>
    <w:rsid w:val="004224D0"/>
    <w:rsid w:val="004225A8"/>
    <w:rsid w:val="004226E1"/>
    <w:rsid w:val="00422753"/>
    <w:rsid w:val="00422A18"/>
    <w:rsid w:val="00422A19"/>
    <w:rsid w:val="00422BF5"/>
    <w:rsid w:val="00422C47"/>
    <w:rsid w:val="00422DE6"/>
    <w:rsid w:val="00423295"/>
    <w:rsid w:val="00423427"/>
    <w:rsid w:val="00423442"/>
    <w:rsid w:val="00423473"/>
    <w:rsid w:val="0042349D"/>
    <w:rsid w:val="00423583"/>
    <w:rsid w:val="004235B6"/>
    <w:rsid w:val="004235B7"/>
    <w:rsid w:val="00423650"/>
    <w:rsid w:val="0042367A"/>
    <w:rsid w:val="004236D6"/>
    <w:rsid w:val="0042386F"/>
    <w:rsid w:val="00423A74"/>
    <w:rsid w:val="00423A8D"/>
    <w:rsid w:val="00423C1B"/>
    <w:rsid w:val="00423D83"/>
    <w:rsid w:val="00423DE3"/>
    <w:rsid w:val="00423EC9"/>
    <w:rsid w:val="004240FD"/>
    <w:rsid w:val="0042429C"/>
    <w:rsid w:val="00424466"/>
    <w:rsid w:val="00424685"/>
    <w:rsid w:val="00424896"/>
    <w:rsid w:val="00424968"/>
    <w:rsid w:val="004249C2"/>
    <w:rsid w:val="004249DF"/>
    <w:rsid w:val="00424A15"/>
    <w:rsid w:val="00424AB3"/>
    <w:rsid w:val="00424AFC"/>
    <w:rsid w:val="00424C2D"/>
    <w:rsid w:val="00424DB3"/>
    <w:rsid w:val="00424F0A"/>
    <w:rsid w:val="00425004"/>
    <w:rsid w:val="0042526B"/>
    <w:rsid w:val="004252E1"/>
    <w:rsid w:val="004255FD"/>
    <w:rsid w:val="004256A7"/>
    <w:rsid w:val="00425791"/>
    <w:rsid w:val="00425C27"/>
    <w:rsid w:val="00425E40"/>
    <w:rsid w:val="00425E82"/>
    <w:rsid w:val="00425FD9"/>
    <w:rsid w:val="004268B2"/>
    <w:rsid w:val="004268C9"/>
    <w:rsid w:val="004268F7"/>
    <w:rsid w:val="00426948"/>
    <w:rsid w:val="004269F0"/>
    <w:rsid w:val="00426A28"/>
    <w:rsid w:val="00426C31"/>
    <w:rsid w:val="00426C44"/>
    <w:rsid w:val="00427065"/>
    <w:rsid w:val="004272F5"/>
    <w:rsid w:val="0042732D"/>
    <w:rsid w:val="0042736A"/>
    <w:rsid w:val="00427509"/>
    <w:rsid w:val="0042757E"/>
    <w:rsid w:val="004275A1"/>
    <w:rsid w:val="004276D6"/>
    <w:rsid w:val="00427871"/>
    <w:rsid w:val="004279A2"/>
    <w:rsid w:val="00427A47"/>
    <w:rsid w:val="00427A5D"/>
    <w:rsid w:val="00427EFC"/>
    <w:rsid w:val="00427FDB"/>
    <w:rsid w:val="00430622"/>
    <w:rsid w:val="0043064C"/>
    <w:rsid w:val="00430981"/>
    <w:rsid w:val="00430A61"/>
    <w:rsid w:val="00430C2C"/>
    <w:rsid w:val="0043117C"/>
    <w:rsid w:val="0043124F"/>
    <w:rsid w:val="0043140F"/>
    <w:rsid w:val="004315CF"/>
    <w:rsid w:val="004316A6"/>
    <w:rsid w:val="0043182F"/>
    <w:rsid w:val="00431A88"/>
    <w:rsid w:val="00431B39"/>
    <w:rsid w:val="00431B41"/>
    <w:rsid w:val="00431C22"/>
    <w:rsid w:val="00431C58"/>
    <w:rsid w:val="00431D16"/>
    <w:rsid w:val="00432090"/>
    <w:rsid w:val="00432183"/>
    <w:rsid w:val="00432363"/>
    <w:rsid w:val="004324BC"/>
    <w:rsid w:val="0043255E"/>
    <w:rsid w:val="00432915"/>
    <w:rsid w:val="00432E36"/>
    <w:rsid w:val="00433028"/>
    <w:rsid w:val="00433162"/>
    <w:rsid w:val="00433308"/>
    <w:rsid w:val="0043332C"/>
    <w:rsid w:val="004337EC"/>
    <w:rsid w:val="00433EDE"/>
    <w:rsid w:val="00433F29"/>
    <w:rsid w:val="00433F66"/>
    <w:rsid w:val="00434041"/>
    <w:rsid w:val="004340F6"/>
    <w:rsid w:val="00434280"/>
    <w:rsid w:val="004346D6"/>
    <w:rsid w:val="004346FE"/>
    <w:rsid w:val="00434738"/>
    <w:rsid w:val="00434797"/>
    <w:rsid w:val="00434880"/>
    <w:rsid w:val="0043499C"/>
    <w:rsid w:val="004350E2"/>
    <w:rsid w:val="0043530A"/>
    <w:rsid w:val="00435367"/>
    <w:rsid w:val="004354DD"/>
    <w:rsid w:val="00435725"/>
    <w:rsid w:val="004358FD"/>
    <w:rsid w:val="00435A22"/>
    <w:rsid w:val="00435ECB"/>
    <w:rsid w:val="004363BF"/>
    <w:rsid w:val="00436702"/>
    <w:rsid w:val="0043695F"/>
    <w:rsid w:val="0043696D"/>
    <w:rsid w:val="00436B7F"/>
    <w:rsid w:val="00436BE2"/>
    <w:rsid w:val="00436C1E"/>
    <w:rsid w:val="00436F61"/>
    <w:rsid w:val="004372C8"/>
    <w:rsid w:val="004372FE"/>
    <w:rsid w:val="004373B8"/>
    <w:rsid w:val="0043745C"/>
    <w:rsid w:val="00437491"/>
    <w:rsid w:val="00437691"/>
    <w:rsid w:val="00437784"/>
    <w:rsid w:val="004378FE"/>
    <w:rsid w:val="00437983"/>
    <w:rsid w:val="00437AD6"/>
    <w:rsid w:val="00437B98"/>
    <w:rsid w:val="00437BA8"/>
    <w:rsid w:val="00437DEE"/>
    <w:rsid w:val="00437E63"/>
    <w:rsid w:val="00440294"/>
    <w:rsid w:val="004402B9"/>
    <w:rsid w:val="004404FB"/>
    <w:rsid w:val="00440702"/>
    <w:rsid w:val="004407AC"/>
    <w:rsid w:val="004408A4"/>
    <w:rsid w:val="00440B80"/>
    <w:rsid w:val="00440BDB"/>
    <w:rsid w:val="00440D19"/>
    <w:rsid w:val="00440EFE"/>
    <w:rsid w:val="00440EFF"/>
    <w:rsid w:val="00440F94"/>
    <w:rsid w:val="00441289"/>
    <w:rsid w:val="004417D6"/>
    <w:rsid w:val="004417FC"/>
    <w:rsid w:val="00441A86"/>
    <w:rsid w:val="00441A91"/>
    <w:rsid w:val="00441B2F"/>
    <w:rsid w:val="00441B88"/>
    <w:rsid w:val="00442064"/>
    <w:rsid w:val="00442532"/>
    <w:rsid w:val="00442760"/>
    <w:rsid w:val="00442BAE"/>
    <w:rsid w:val="00442C54"/>
    <w:rsid w:val="00442CDD"/>
    <w:rsid w:val="00442F4C"/>
    <w:rsid w:val="004430C1"/>
    <w:rsid w:val="00443258"/>
    <w:rsid w:val="004433E9"/>
    <w:rsid w:val="00443667"/>
    <w:rsid w:val="00443770"/>
    <w:rsid w:val="004439A0"/>
    <w:rsid w:val="004439FA"/>
    <w:rsid w:val="00444240"/>
    <w:rsid w:val="004442B8"/>
    <w:rsid w:val="00444366"/>
    <w:rsid w:val="0044449F"/>
    <w:rsid w:val="00444860"/>
    <w:rsid w:val="00444D4A"/>
    <w:rsid w:val="00444F6B"/>
    <w:rsid w:val="004451F3"/>
    <w:rsid w:val="00445335"/>
    <w:rsid w:val="00445632"/>
    <w:rsid w:val="004457B2"/>
    <w:rsid w:val="00445841"/>
    <w:rsid w:val="00445D2C"/>
    <w:rsid w:val="00445DA9"/>
    <w:rsid w:val="00445E79"/>
    <w:rsid w:val="00445F24"/>
    <w:rsid w:val="00446083"/>
    <w:rsid w:val="0044687D"/>
    <w:rsid w:val="0044697E"/>
    <w:rsid w:val="004469A9"/>
    <w:rsid w:val="00446A23"/>
    <w:rsid w:val="00446A59"/>
    <w:rsid w:val="00446AD5"/>
    <w:rsid w:val="00446B43"/>
    <w:rsid w:val="00446C9D"/>
    <w:rsid w:val="00446CF1"/>
    <w:rsid w:val="00446DD1"/>
    <w:rsid w:val="00446E6F"/>
    <w:rsid w:val="004472A7"/>
    <w:rsid w:val="00447302"/>
    <w:rsid w:val="00447436"/>
    <w:rsid w:val="00447499"/>
    <w:rsid w:val="0044757A"/>
    <w:rsid w:val="00447ABD"/>
    <w:rsid w:val="00447AD2"/>
    <w:rsid w:val="00447B7B"/>
    <w:rsid w:val="00447F4A"/>
    <w:rsid w:val="00447FBF"/>
    <w:rsid w:val="004500E4"/>
    <w:rsid w:val="00450145"/>
    <w:rsid w:val="00450348"/>
    <w:rsid w:val="004503B1"/>
    <w:rsid w:val="004503B9"/>
    <w:rsid w:val="004508AA"/>
    <w:rsid w:val="00450AA4"/>
    <w:rsid w:val="00450CDF"/>
    <w:rsid w:val="00450D2B"/>
    <w:rsid w:val="00450DA5"/>
    <w:rsid w:val="00450EBE"/>
    <w:rsid w:val="00451155"/>
    <w:rsid w:val="00451369"/>
    <w:rsid w:val="00451518"/>
    <w:rsid w:val="004516A2"/>
    <w:rsid w:val="00451A93"/>
    <w:rsid w:val="00451B2E"/>
    <w:rsid w:val="00451CF5"/>
    <w:rsid w:val="00451F0A"/>
    <w:rsid w:val="00451FDA"/>
    <w:rsid w:val="004522C4"/>
    <w:rsid w:val="004522D6"/>
    <w:rsid w:val="00452672"/>
    <w:rsid w:val="004528D2"/>
    <w:rsid w:val="004529A8"/>
    <w:rsid w:val="00452B1D"/>
    <w:rsid w:val="00452B85"/>
    <w:rsid w:val="00452D18"/>
    <w:rsid w:val="00452E90"/>
    <w:rsid w:val="00452FB2"/>
    <w:rsid w:val="00453094"/>
    <w:rsid w:val="0045321E"/>
    <w:rsid w:val="004534DC"/>
    <w:rsid w:val="004534F3"/>
    <w:rsid w:val="004536BA"/>
    <w:rsid w:val="00453C26"/>
    <w:rsid w:val="00453D7E"/>
    <w:rsid w:val="00453F65"/>
    <w:rsid w:val="00454004"/>
    <w:rsid w:val="004540DB"/>
    <w:rsid w:val="00454101"/>
    <w:rsid w:val="0045451F"/>
    <w:rsid w:val="00454571"/>
    <w:rsid w:val="0045464C"/>
    <w:rsid w:val="00454695"/>
    <w:rsid w:val="00454757"/>
    <w:rsid w:val="00454AFE"/>
    <w:rsid w:val="00454EE0"/>
    <w:rsid w:val="0045504F"/>
    <w:rsid w:val="004559D8"/>
    <w:rsid w:val="00455A01"/>
    <w:rsid w:val="00455AB1"/>
    <w:rsid w:val="00455ADB"/>
    <w:rsid w:val="00455E62"/>
    <w:rsid w:val="00456270"/>
    <w:rsid w:val="004564BC"/>
    <w:rsid w:val="004566DD"/>
    <w:rsid w:val="00456785"/>
    <w:rsid w:val="00456BBB"/>
    <w:rsid w:val="00456E31"/>
    <w:rsid w:val="00456ECD"/>
    <w:rsid w:val="0045739E"/>
    <w:rsid w:val="004573C5"/>
    <w:rsid w:val="00457478"/>
    <w:rsid w:val="00457745"/>
    <w:rsid w:val="00457ABE"/>
    <w:rsid w:val="00457D6F"/>
    <w:rsid w:val="00457F68"/>
    <w:rsid w:val="00457FD2"/>
    <w:rsid w:val="004601EF"/>
    <w:rsid w:val="0046021D"/>
    <w:rsid w:val="00460529"/>
    <w:rsid w:val="00460532"/>
    <w:rsid w:val="004605C7"/>
    <w:rsid w:val="00460614"/>
    <w:rsid w:val="004608FD"/>
    <w:rsid w:val="00460938"/>
    <w:rsid w:val="00460AB9"/>
    <w:rsid w:val="00460AEE"/>
    <w:rsid w:val="00460B21"/>
    <w:rsid w:val="00460CA8"/>
    <w:rsid w:val="00460F34"/>
    <w:rsid w:val="0046101C"/>
    <w:rsid w:val="00461166"/>
    <w:rsid w:val="00461353"/>
    <w:rsid w:val="0046137F"/>
    <w:rsid w:val="0046146B"/>
    <w:rsid w:val="0046191E"/>
    <w:rsid w:val="00461961"/>
    <w:rsid w:val="00461A2C"/>
    <w:rsid w:val="00461C60"/>
    <w:rsid w:val="00461CB1"/>
    <w:rsid w:val="00461F42"/>
    <w:rsid w:val="004620E0"/>
    <w:rsid w:val="0046225F"/>
    <w:rsid w:val="004626B3"/>
    <w:rsid w:val="004630A0"/>
    <w:rsid w:val="004632CE"/>
    <w:rsid w:val="00463414"/>
    <w:rsid w:val="004634CC"/>
    <w:rsid w:val="004635AF"/>
    <w:rsid w:val="00463805"/>
    <w:rsid w:val="00463846"/>
    <w:rsid w:val="00463A65"/>
    <w:rsid w:val="00463EF8"/>
    <w:rsid w:val="00464294"/>
    <w:rsid w:val="00464433"/>
    <w:rsid w:val="0046472B"/>
    <w:rsid w:val="0046475C"/>
    <w:rsid w:val="0046485E"/>
    <w:rsid w:val="0046495E"/>
    <w:rsid w:val="00464E94"/>
    <w:rsid w:val="00464FCD"/>
    <w:rsid w:val="0046507A"/>
    <w:rsid w:val="00465687"/>
    <w:rsid w:val="004657F6"/>
    <w:rsid w:val="00465C30"/>
    <w:rsid w:val="00465E59"/>
    <w:rsid w:val="00465FE7"/>
    <w:rsid w:val="00466065"/>
    <w:rsid w:val="00466140"/>
    <w:rsid w:val="004661DC"/>
    <w:rsid w:val="004662BD"/>
    <w:rsid w:val="00466341"/>
    <w:rsid w:val="00466399"/>
    <w:rsid w:val="00466641"/>
    <w:rsid w:val="0046683D"/>
    <w:rsid w:val="00466A01"/>
    <w:rsid w:val="00466B84"/>
    <w:rsid w:val="00466E43"/>
    <w:rsid w:val="00466E93"/>
    <w:rsid w:val="00466F06"/>
    <w:rsid w:val="004670A5"/>
    <w:rsid w:val="0046711E"/>
    <w:rsid w:val="00467167"/>
    <w:rsid w:val="004671BA"/>
    <w:rsid w:val="004677C4"/>
    <w:rsid w:val="00467B54"/>
    <w:rsid w:val="00467B7F"/>
    <w:rsid w:val="00467DBB"/>
    <w:rsid w:val="00467E0D"/>
    <w:rsid w:val="004705AB"/>
    <w:rsid w:val="004706E7"/>
    <w:rsid w:val="00470789"/>
    <w:rsid w:val="00470B71"/>
    <w:rsid w:val="00470FDC"/>
    <w:rsid w:val="00470FFF"/>
    <w:rsid w:val="00471326"/>
    <w:rsid w:val="00471353"/>
    <w:rsid w:val="00471444"/>
    <w:rsid w:val="0047151B"/>
    <w:rsid w:val="004717CF"/>
    <w:rsid w:val="0047183B"/>
    <w:rsid w:val="0047190E"/>
    <w:rsid w:val="00471920"/>
    <w:rsid w:val="00471C40"/>
    <w:rsid w:val="00471C98"/>
    <w:rsid w:val="00471E1B"/>
    <w:rsid w:val="004720DB"/>
    <w:rsid w:val="0047211D"/>
    <w:rsid w:val="004723B1"/>
    <w:rsid w:val="00472771"/>
    <w:rsid w:val="00472874"/>
    <w:rsid w:val="00472C2F"/>
    <w:rsid w:val="00472C4B"/>
    <w:rsid w:val="00472F0E"/>
    <w:rsid w:val="00473011"/>
    <w:rsid w:val="004731B8"/>
    <w:rsid w:val="00473283"/>
    <w:rsid w:val="00473BDC"/>
    <w:rsid w:val="00473DAC"/>
    <w:rsid w:val="00473E4C"/>
    <w:rsid w:val="00474220"/>
    <w:rsid w:val="00474244"/>
    <w:rsid w:val="0047440E"/>
    <w:rsid w:val="004747FD"/>
    <w:rsid w:val="00474D07"/>
    <w:rsid w:val="00474E1D"/>
    <w:rsid w:val="004750B7"/>
    <w:rsid w:val="00475198"/>
    <w:rsid w:val="004751C5"/>
    <w:rsid w:val="00475409"/>
    <w:rsid w:val="004758B4"/>
    <w:rsid w:val="00475998"/>
    <w:rsid w:val="00475A6E"/>
    <w:rsid w:val="00475C01"/>
    <w:rsid w:val="00475C3E"/>
    <w:rsid w:val="00475CAC"/>
    <w:rsid w:val="00475CF1"/>
    <w:rsid w:val="00475E61"/>
    <w:rsid w:val="00475F93"/>
    <w:rsid w:val="004763F2"/>
    <w:rsid w:val="0047668F"/>
    <w:rsid w:val="004767D3"/>
    <w:rsid w:val="00476951"/>
    <w:rsid w:val="00476B81"/>
    <w:rsid w:val="00476D63"/>
    <w:rsid w:val="00476F40"/>
    <w:rsid w:val="00477246"/>
    <w:rsid w:val="00477498"/>
    <w:rsid w:val="00477519"/>
    <w:rsid w:val="0047759E"/>
    <w:rsid w:val="00477638"/>
    <w:rsid w:val="00477756"/>
    <w:rsid w:val="004778D7"/>
    <w:rsid w:val="00477917"/>
    <w:rsid w:val="0047797F"/>
    <w:rsid w:val="00477A39"/>
    <w:rsid w:val="00477C89"/>
    <w:rsid w:val="00477DD5"/>
    <w:rsid w:val="00477DDF"/>
    <w:rsid w:val="00477F03"/>
    <w:rsid w:val="0048016E"/>
    <w:rsid w:val="00480209"/>
    <w:rsid w:val="0048075D"/>
    <w:rsid w:val="0048077D"/>
    <w:rsid w:val="00480A2A"/>
    <w:rsid w:val="00480A85"/>
    <w:rsid w:val="00480BEE"/>
    <w:rsid w:val="00480BFD"/>
    <w:rsid w:val="00480C38"/>
    <w:rsid w:val="00480D80"/>
    <w:rsid w:val="00480DBB"/>
    <w:rsid w:val="004811AF"/>
    <w:rsid w:val="00481861"/>
    <w:rsid w:val="00481B40"/>
    <w:rsid w:val="0048200D"/>
    <w:rsid w:val="004824E2"/>
    <w:rsid w:val="0048253E"/>
    <w:rsid w:val="00482A89"/>
    <w:rsid w:val="00482BA3"/>
    <w:rsid w:val="00482D02"/>
    <w:rsid w:val="00482FB3"/>
    <w:rsid w:val="00482FEA"/>
    <w:rsid w:val="004830EE"/>
    <w:rsid w:val="00483146"/>
    <w:rsid w:val="00483333"/>
    <w:rsid w:val="004833EE"/>
    <w:rsid w:val="0048396B"/>
    <w:rsid w:val="00483B12"/>
    <w:rsid w:val="00483BC5"/>
    <w:rsid w:val="00483CE3"/>
    <w:rsid w:val="00483D71"/>
    <w:rsid w:val="00483E02"/>
    <w:rsid w:val="0048412C"/>
    <w:rsid w:val="004843E2"/>
    <w:rsid w:val="0048452C"/>
    <w:rsid w:val="004846FD"/>
    <w:rsid w:val="00484827"/>
    <w:rsid w:val="00484AB0"/>
    <w:rsid w:val="00484BD0"/>
    <w:rsid w:val="00484C88"/>
    <w:rsid w:val="00484DA4"/>
    <w:rsid w:val="004851D5"/>
    <w:rsid w:val="004854B4"/>
    <w:rsid w:val="004855AE"/>
    <w:rsid w:val="004855DB"/>
    <w:rsid w:val="0048568B"/>
    <w:rsid w:val="00485785"/>
    <w:rsid w:val="00485925"/>
    <w:rsid w:val="0048594D"/>
    <w:rsid w:val="00485BC7"/>
    <w:rsid w:val="00485D43"/>
    <w:rsid w:val="00486015"/>
    <w:rsid w:val="00486043"/>
    <w:rsid w:val="00486061"/>
    <w:rsid w:val="00486119"/>
    <w:rsid w:val="004862A9"/>
    <w:rsid w:val="0048670C"/>
    <w:rsid w:val="00486839"/>
    <w:rsid w:val="0048685D"/>
    <w:rsid w:val="004869D0"/>
    <w:rsid w:val="00486B35"/>
    <w:rsid w:val="00486B83"/>
    <w:rsid w:val="00486CBD"/>
    <w:rsid w:val="00486E4A"/>
    <w:rsid w:val="00486F31"/>
    <w:rsid w:val="00487079"/>
    <w:rsid w:val="0048719E"/>
    <w:rsid w:val="004873EC"/>
    <w:rsid w:val="0048744A"/>
    <w:rsid w:val="004874B1"/>
    <w:rsid w:val="00487679"/>
    <w:rsid w:val="004876A7"/>
    <w:rsid w:val="004876BB"/>
    <w:rsid w:val="00487982"/>
    <w:rsid w:val="00487C47"/>
    <w:rsid w:val="00487F3A"/>
    <w:rsid w:val="00490000"/>
    <w:rsid w:val="004901F2"/>
    <w:rsid w:val="004902AC"/>
    <w:rsid w:val="0049080C"/>
    <w:rsid w:val="00490B52"/>
    <w:rsid w:val="00490CA8"/>
    <w:rsid w:val="00490CED"/>
    <w:rsid w:val="00490FFC"/>
    <w:rsid w:val="0049107D"/>
    <w:rsid w:val="00491156"/>
    <w:rsid w:val="004915A6"/>
    <w:rsid w:val="0049172D"/>
    <w:rsid w:val="004917FA"/>
    <w:rsid w:val="00491B73"/>
    <w:rsid w:val="00491B8C"/>
    <w:rsid w:val="00491C2F"/>
    <w:rsid w:val="00491E75"/>
    <w:rsid w:val="0049211A"/>
    <w:rsid w:val="004922AB"/>
    <w:rsid w:val="00492614"/>
    <w:rsid w:val="0049269F"/>
    <w:rsid w:val="0049273F"/>
    <w:rsid w:val="0049275C"/>
    <w:rsid w:val="0049276B"/>
    <w:rsid w:val="004929B0"/>
    <w:rsid w:val="004930BE"/>
    <w:rsid w:val="004935DB"/>
    <w:rsid w:val="004935E7"/>
    <w:rsid w:val="00493856"/>
    <w:rsid w:val="0049387F"/>
    <w:rsid w:val="004939C4"/>
    <w:rsid w:val="00493B75"/>
    <w:rsid w:val="00493DB8"/>
    <w:rsid w:val="004941E2"/>
    <w:rsid w:val="004941EF"/>
    <w:rsid w:val="004941FB"/>
    <w:rsid w:val="004943B9"/>
    <w:rsid w:val="0049461E"/>
    <w:rsid w:val="0049468D"/>
    <w:rsid w:val="00494727"/>
    <w:rsid w:val="0049479C"/>
    <w:rsid w:val="004947D0"/>
    <w:rsid w:val="00494A94"/>
    <w:rsid w:val="00494B81"/>
    <w:rsid w:val="0049517F"/>
    <w:rsid w:val="004954D3"/>
    <w:rsid w:val="0049570E"/>
    <w:rsid w:val="0049575B"/>
    <w:rsid w:val="004957D6"/>
    <w:rsid w:val="00495846"/>
    <w:rsid w:val="004958FE"/>
    <w:rsid w:val="00495983"/>
    <w:rsid w:val="00495AD4"/>
    <w:rsid w:val="00495AFD"/>
    <w:rsid w:val="00495B30"/>
    <w:rsid w:val="00495D11"/>
    <w:rsid w:val="00496125"/>
    <w:rsid w:val="004961DC"/>
    <w:rsid w:val="0049683C"/>
    <w:rsid w:val="00496950"/>
    <w:rsid w:val="00496D04"/>
    <w:rsid w:val="0049716B"/>
    <w:rsid w:val="004971F5"/>
    <w:rsid w:val="00497603"/>
    <w:rsid w:val="00497785"/>
    <w:rsid w:val="004979E9"/>
    <w:rsid w:val="00497EE3"/>
    <w:rsid w:val="004A01F1"/>
    <w:rsid w:val="004A01F6"/>
    <w:rsid w:val="004A036E"/>
    <w:rsid w:val="004A0450"/>
    <w:rsid w:val="004A04FE"/>
    <w:rsid w:val="004A0833"/>
    <w:rsid w:val="004A1044"/>
    <w:rsid w:val="004A1094"/>
    <w:rsid w:val="004A10A9"/>
    <w:rsid w:val="004A113B"/>
    <w:rsid w:val="004A1544"/>
    <w:rsid w:val="004A16EB"/>
    <w:rsid w:val="004A173B"/>
    <w:rsid w:val="004A1830"/>
    <w:rsid w:val="004A1845"/>
    <w:rsid w:val="004A19AB"/>
    <w:rsid w:val="004A1ADA"/>
    <w:rsid w:val="004A1C2D"/>
    <w:rsid w:val="004A1E24"/>
    <w:rsid w:val="004A1F2F"/>
    <w:rsid w:val="004A2277"/>
    <w:rsid w:val="004A2310"/>
    <w:rsid w:val="004A2549"/>
    <w:rsid w:val="004A25C3"/>
    <w:rsid w:val="004A2602"/>
    <w:rsid w:val="004A2622"/>
    <w:rsid w:val="004A26A8"/>
    <w:rsid w:val="004A2925"/>
    <w:rsid w:val="004A2936"/>
    <w:rsid w:val="004A2A39"/>
    <w:rsid w:val="004A2D25"/>
    <w:rsid w:val="004A30AD"/>
    <w:rsid w:val="004A30C2"/>
    <w:rsid w:val="004A3373"/>
    <w:rsid w:val="004A360C"/>
    <w:rsid w:val="004A386C"/>
    <w:rsid w:val="004A392B"/>
    <w:rsid w:val="004A3A96"/>
    <w:rsid w:val="004A3B99"/>
    <w:rsid w:val="004A3C7E"/>
    <w:rsid w:val="004A3EF5"/>
    <w:rsid w:val="004A42EE"/>
    <w:rsid w:val="004A4769"/>
    <w:rsid w:val="004A47FD"/>
    <w:rsid w:val="004A4921"/>
    <w:rsid w:val="004A4A15"/>
    <w:rsid w:val="004A4A91"/>
    <w:rsid w:val="004A4A99"/>
    <w:rsid w:val="004A4BEC"/>
    <w:rsid w:val="004A4D9B"/>
    <w:rsid w:val="004A5158"/>
    <w:rsid w:val="004A5220"/>
    <w:rsid w:val="004A52AB"/>
    <w:rsid w:val="004A530F"/>
    <w:rsid w:val="004A5347"/>
    <w:rsid w:val="004A5525"/>
    <w:rsid w:val="004A57DC"/>
    <w:rsid w:val="004A5A06"/>
    <w:rsid w:val="004A5A2D"/>
    <w:rsid w:val="004A5F7A"/>
    <w:rsid w:val="004A6112"/>
    <w:rsid w:val="004A613D"/>
    <w:rsid w:val="004A614A"/>
    <w:rsid w:val="004A63C8"/>
    <w:rsid w:val="004A648A"/>
    <w:rsid w:val="004A65CB"/>
    <w:rsid w:val="004A67F7"/>
    <w:rsid w:val="004A6B8F"/>
    <w:rsid w:val="004A6BCB"/>
    <w:rsid w:val="004A6E2A"/>
    <w:rsid w:val="004A6E88"/>
    <w:rsid w:val="004A6E9E"/>
    <w:rsid w:val="004A720F"/>
    <w:rsid w:val="004A7A2A"/>
    <w:rsid w:val="004A7B6C"/>
    <w:rsid w:val="004A7CFB"/>
    <w:rsid w:val="004A7E0A"/>
    <w:rsid w:val="004B0498"/>
    <w:rsid w:val="004B05D0"/>
    <w:rsid w:val="004B060F"/>
    <w:rsid w:val="004B099F"/>
    <w:rsid w:val="004B0A74"/>
    <w:rsid w:val="004B0AA1"/>
    <w:rsid w:val="004B0B14"/>
    <w:rsid w:val="004B0C0A"/>
    <w:rsid w:val="004B0CEB"/>
    <w:rsid w:val="004B0F93"/>
    <w:rsid w:val="004B12B3"/>
    <w:rsid w:val="004B161B"/>
    <w:rsid w:val="004B1824"/>
    <w:rsid w:val="004B1870"/>
    <w:rsid w:val="004B1AA4"/>
    <w:rsid w:val="004B1B30"/>
    <w:rsid w:val="004B1B36"/>
    <w:rsid w:val="004B1D6F"/>
    <w:rsid w:val="004B1D92"/>
    <w:rsid w:val="004B1E6F"/>
    <w:rsid w:val="004B22C9"/>
    <w:rsid w:val="004B240C"/>
    <w:rsid w:val="004B26D1"/>
    <w:rsid w:val="004B271A"/>
    <w:rsid w:val="004B29B5"/>
    <w:rsid w:val="004B2BA4"/>
    <w:rsid w:val="004B2E8D"/>
    <w:rsid w:val="004B3051"/>
    <w:rsid w:val="004B3151"/>
    <w:rsid w:val="004B31E5"/>
    <w:rsid w:val="004B3675"/>
    <w:rsid w:val="004B36D5"/>
    <w:rsid w:val="004B397D"/>
    <w:rsid w:val="004B3BD2"/>
    <w:rsid w:val="004B3C82"/>
    <w:rsid w:val="004B3CBE"/>
    <w:rsid w:val="004B3D36"/>
    <w:rsid w:val="004B40E2"/>
    <w:rsid w:val="004B41C7"/>
    <w:rsid w:val="004B4205"/>
    <w:rsid w:val="004B4321"/>
    <w:rsid w:val="004B44A2"/>
    <w:rsid w:val="004B486A"/>
    <w:rsid w:val="004B4A0B"/>
    <w:rsid w:val="004B4C42"/>
    <w:rsid w:val="004B4F2B"/>
    <w:rsid w:val="004B54A6"/>
    <w:rsid w:val="004B5526"/>
    <w:rsid w:val="004B5630"/>
    <w:rsid w:val="004B56B8"/>
    <w:rsid w:val="004B571C"/>
    <w:rsid w:val="004B58FB"/>
    <w:rsid w:val="004B5A8C"/>
    <w:rsid w:val="004B5B17"/>
    <w:rsid w:val="004B5C00"/>
    <w:rsid w:val="004B5E6B"/>
    <w:rsid w:val="004B5F52"/>
    <w:rsid w:val="004B60DB"/>
    <w:rsid w:val="004B6186"/>
    <w:rsid w:val="004B61D5"/>
    <w:rsid w:val="004B6515"/>
    <w:rsid w:val="004B6592"/>
    <w:rsid w:val="004B661E"/>
    <w:rsid w:val="004B670F"/>
    <w:rsid w:val="004B68F1"/>
    <w:rsid w:val="004B695B"/>
    <w:rsid w:val="004B6AD7"/>
    <w:rsid w:val="004B7091"/>
    <w:rsid w:val="004B71F9"/>
    <w:rsid w:val="004B721B"/>
    <w:rsid w:val="004B73C7"/>
    <w:rsid w:val="004B74FB"/>
    <w:rsid w:val="004B796E"/>
    <w:rsid w:val="004B7C36"/>
    <w:rsid w:val="004B7E31"/>
    <w:rsid w:val="004B7F89"/>
    <w:rsid w:val="004C0029"/>
    <w:rsid w:val="004C006E"/>
    <w:rsid w:val="004C00BD"/>
    <w:rsid w:val="004C0150"/>
    <w:rsid w:val="004C02E2"/>
    <w:rsid w:val="004C0363"/>
    <w:rsid w:val="004C0533"/>
    <w:rsid w:val="004C071C"/>
    <w:rsid w:val="004C0934"/>
    <w:rsid w:val="004C0D85"/>
    <w:rsid w:val="004C1461"/>
    <w:rsid w:val="004C1524"/>
    <w:rsid w:val="004C152E"/>
    <w:rsid w:val="004C15EF"/>
    <w:rsid w:val="004C170F"/>
    <w:rsid w:val="004C1791"/>
    <w:rsid w:val="004C1931"/>
    <w:rsid w:val="004C2087"/>
    <w:rsid w:val="004C21F1"/>
    <w:rsid w:val="004C225B"/>
    <w:rsid w:val="004C236B"/>
    <w:rsid w:val="004C261A"/>
    <w:rsid w:val="004C2968"/>
    <w:rsid w:val="004C2CE4"/>
    <w:rsid w:val="004C32F1"/>
    <w:rsid w:val="004C3625"/>
    <w:rsid w:val="004C3800"/>
    <w:rsid w:val="004C38EE"/>
    <w:rsid w:val="004C3BEB"/>
    <w:rsid w:val="004C3E6A"/>
    <w:rsid w:val="004C4103"/>
    <w:rsid w:val="004C45AF"/>
    <w:rsid w:val="004C4872"/>
    <w:rsid w:val="004C4994"/>
    <w:rsid w:val="004C4C9B"/>
    <w:rsid w:val="004C4D24"/>
    <w:rsid w:val="004C4F43"/>
    <w:rsid w:val="004C4FD1"/>
    <w:rsid w:val="004C5040"/>
    <w:rsid w:val="004C524F"/>
    <w:rsid w:val="004C526B"/>
    <w:rsid w:val="004C5285"/>
    <w:rsid w:val="004C589A"/>
    <w:rsid w:val="004C5AA0"/>
    <w:rsid w:val="004C635C"/>
    <w:rsid w:val="004C6396"/>
    <w:rsid w:val="004C6413"/>
    <w:rsid w:val="004C6C28"/>
    <w:rsid w:val="004C6CF1"/>
    <w:rsid w:val="004C6E39"/>
    <w:rsid w:val="004C6F8F"/>
    <w:rsid w:val="004C702C"/>
    <w:rsid w:val="004C7194"/>
    <w:rsid w:val="004C759D"/>
    <w:rsid w:val="004C7773"/>
    <w:rsid w:val="004C777D"/>
    <w:rsid w:val="004C77E9"/>
    <w:rsid w:val="004C7908"/>
    <w:rsid w:val="004C799E"/>
    <w:rsid w:val="004C7A98"/>
    <w:rsid w:val="004C7AD0"/>
    <w:rsid w:val="004C7BF7"/>
    <w:rsid w:val="004C7D63"/>
    <w:rsid w:val="004C7ED2"/>
    <w:rsid w:val="004C7FEC"/>
    <w:rsid w:val="004D00F7"/>
    <w:rsid w:val="004D016B"/>
    <w:rsid w:val="004D0184"/>
    <w:rsid w:val="004D02F0"/>
    <w:rsid w:val="004D097B"/>
    <w:rsid w:val="004D0B04"/>
    <w:rsid w:val="004D0B82"/>
    <w:rsid w:val="004D0C0D"/>
    <w:rsid w:val="004D0DE1"/>
    <w:rsid w:val="004D10D7"/>
    <w:rsid w:val="004D10E8"/>
    <w:rsid w:val="004D1169"/>
    <w:rsid w:val="004D1237"/>
    <w:rsid w:val="004D1378"/>
    <w:rsid w:val="004D13BE"/>
    <w:rsid w:val="004D1473"/>
    <w:rsid w:val="004D14CE"/>
    <w:rsid w:val="004D14F1"/>
    <w:rsid w:val="004D173D"/>
    <w:rsid w:val="004D18BB"/>
    <w:rsid w:val="004D1A70"/>
    <w:rsid w:val="004D1A88"/>
    <w:rsid w:val="004D1FCF"/>
    <w:rsid w:val="004D212F"/>
    <w:rsid w:val="004D235F"/>
    <w:rsid w:val="004D23EC"/>
    <w:rsid w:val="004D258E"/>
    <w:rsid w:val="004D262E"/>
    <w:rsid w:val="004D2648"/>
    <w:rsid w:val="004D28B3"/>
    <w:rsid w:val="004D2BB2"/>
    <w:rsid w:val="004D2F64"/>
    <w:rsid w:val="004D309E"/>
    <w:rsid w:val="004D331A"/>
    <w:rsid w:val="004D368E"/>
    <w:rsid w:val="004D3732"/>
    <w:rsid w:val="004D39C0"/>
    <w:rsid w:val="004D3C3D"/>
    <w:rsid w:val="004D4066"/>
    <w:rsid w:val="004D421C"/>
    <w:rsid w:val="004D4377"/>
    <w:rsid w:val="004D43B1"/>
    <w:rsid w:val="004D43D0"/>
    <w:rsid w:val="004D43FA"/>
    <w:rsid w:val="004D4452"/>
    <w:rsid w:val="004D4476"/>
    <w:rsid w:val="004D44B3"/>
    <w:rsid w:val="004D487E"/>
    <w:rsid w:val="004D487F"/>
    <w:rsid w:val="004D4884"/>
    <w:rsid w:val="004D4BEF"/>
    <w:rsid w:val="004D4EEC"/>
    <w:rsid w:val="004D4F24"/>
    <w:rsid w:val="004D4FE9"/>
    <w:rsid w:val="004D5173"/>
    <w:rsid w:val="004D522D"/>
    <w:rsid w:val="004D53DB"/>
    <w:rsid w:val="004D5621"/>
    <w:rsid w:val="004D5935"/>
    <w:rsid w:val="004D5A58"/>
    <w:rsid w:val="004D5B08"/>
    <w:rsid w:val="004D6001"/>
    <w:rsid w:val="004D6233"/>
    <w:rsid w:val="004D66DE"/>
    <w:rsid w:val="004D671F"/>
    <w:rsid w:val="004D6A34"/>
    <w:rsid w:val="004D6B99"/>
    <w:rsid w:val="004D6C03"/>
    <w:rsid w:val="004D6F69"/>
    <w:rsid w:val="004D6FE9"/>
    <w:rsid w:val="004D7113"/>
    <w:rsid w:val="004D7616"/>
    <w:rsid w:val="004D7955"/>
    <w:rsid w:val="004D795A"/>
    <w:rsid w:val="004D79B5"/>
    <w:rsid w:val="004D7C3E"/>
    <w:rsid w:val="004E0014"/>
    <w:rsid w:val="004E017B"/>
    <w:rsid w:val="004E055E"/>
    <w:rsid w:val="004E0855"/>
    <w:rsid w:val="004E08F3"/>
    <w:rsid w:val="004E09AC"/>
    <w:rsid w:val="004E0B54"/>
    <w:rsid w:val="004E0CEA"/>
    <w:rsid w:val="004E10F1"/>
    <w:rsid w:val="004E11DC"/>
    <w:rsid w:val="004E160C"/>
    <w:rsid w:val="004E1779"/>
    <w:rsid w:val="004E17CB"/>
    <w:rsid w:val="004E18C2"/>
    <w:rsid w:val="004E1951"/>
    <w:rsid w:val="004E1ADC"/>
    <w:rsid w:val="004E25B1"/>
    <w:rsid w:val="004E26C2"/>
    <w:rsid w:val="004E2E16"/>
    <w:rsid w:val="004E2E4C"/>
    <w:rsid w:val="004E2F53"/>
    <w:rsid w:val="004E2FEE"/>
    <w:rsid w:val="004E37CB"/>
    <w:rsid w:val="004E3DB1"/>
    <w:rsid w:val="004E4074"/>
    <w:rsid w:val="004E4077"/>
    <w:rsid w:val="004E4255"/>
    <w:rsid w:val="004E430F"/>
    <w:rsid w:val="004E434B"/>
    <w:rsid w:val="004E437C"/>
    <w:rsid w:val="004E45AF"/>
    <w:rsid w:val="004E4603"/>
    <w:rsid w:val="004E48E1"/>
    <w:rsid w:val="004E49A8"/>
    <w:rsid w:val="004E4B85"/>
    <w:rsid w:val="004E4CB7"/>
    <w:rsid w:val="004E4CBB"/>
    <w:rsid w:val="004E4D9C"/>
    <w:rsid w:val="004E5007"/>
    <w:rsid w:val="004E5065"/>
    <w:rsid w:val="004E52FF"/>
    <w:rsid w:val="004E5572"/>
    <w:rsid w:val="004E57CD"/>
    <w:rsid w:val="004E5B91"/>
    <w:rsid w:val="004E5C48"/>
    <w:rsid w:val="004E5D72"/>
    <w:rsid w:val="004E5DD6"/>
    <w:rsid w:val="004E5DE0"/>
    <w:rsid w:val="004E6062"/>
    <w:rsid w:val="004E6222"/>
    <w:rsid w:val="004E6295"/>
    <w:rsid w:val="004E681A"/>
    <w:rsid w:val="004E69C4"/>
    <w:rsid w:val="004E6AA3"/>
    <w:rsid w:val="004E6BB7"/>
    <w:rsid w:val="004E6D85"/>
    <w:rsid w:val="004E6DB5"/>
    <w:rsid w:val="004E6DBA"/>
    <w:rsid w:val="004E6DDB"/>
    <w:rsid w:val="004E70BB"/>
    <w:rsid w:val="004E726C"/>
    <w:rsid w:val="004E72A7"/>
    <w:rsid w:val="004E72D1"/>
    <w:rsid w:val="004E7464"/>
    <w:rsid w:val="004E74D0"/>
    <w:rsid w:val="004E7560"/>
    <w:rsid w:val="004E78B7"/>
    <w:rsid w:val="004E79A7"/>
    <w:rsid w:val="004E79C6"/>
    <w:rsid w:val="004E7A9D"/>
    <w:rsid w:val="004E7BE4"/>
    <w:rsid w:val="004E7FCA"/>
    <w:rsid w:val="004F022D"/>
    <w:rsid w:val="004F0363"/>
    <w:rsid w:val="004F03C6"/>
    <w:rsid w:val="004F056E"/>
    <w:rsid w:val="004F05EE"/>
    <w:rsid w:val="004F0C2D"/>
    <w:rsid w:val="004F0C6A"/>
    <w:rsid w:val="004F0F17"/>
    <w:rsid w:val="004F1013"/>
    <w:rsid w:val="004F1184"/>
    <w:rsid w:val="004F11B6"/>
    <w:rsid w:val="004F12B1"/>
    <w:rsid w:val="004F1426"/>
    <w:rsid w:val="004F1723"/>
    <w:rsid w:val="004F1867"/>
    <w:rsid w:val="004F19DF"/>
    <w:rsid w:val="004F1A1F"/>
    <w:rsid w:val="004F1A7D"/>
    <w:rsid w:val="004F1A80"/>
    <w:rsid w:val="004F1C7D"/>
    <w:rsid w:val="004F1F70"/>
    <w:rsid w:val="004F2206"/>
    <w:rsid w:val="004F2211"/>
    <w:rsid w:val="004F2266"/>
    <w:rsid w:val="004F232A"/>
    <w:rsid w:val="004F2420"/>
    <w:rsid w:val="004F2454"/>
    <w:rsid w:val="004F2491"/>
    <w:rsid w:val="004F2692"/>
    <w:rsid w:val="004F26A2"/>
    <w:rsid w:val="004F2924"/>
    <w:rsid w:val="004F2AF4"/>
    <w:rsid w:val="004F2CA8"/>
    <w:rsid w:val="004F2D95"/>
    <w:rsid w:val="004F2E31"/>
    <w:rsid w:val="004F2E94"/>
    <w:rsid w:val="004F2F52"/>
    <w:rsid w:val="004F32CE"/>
    <w:rsid w:val="004F334A"/>
    <w:rsid w:val="004F3723"/>
    <w:rsid w:val="004F38A4"/>
    <w:rsid w:val="004F39B8"/>
    <w:rsid w:val="004F3F6B"/>
    <w:rsid w:val="004F40EA"/>
    <w:rsid w:val="004F41EA"/>
    <w:rsid w:val="004F43B1"/>
    <w:rsid w:val="004F4A6E"/>
    <w:rsid w:val="004F4A7E"/>
    <w:rsid w:val="004F4ADF"/>
    <w:rsid w:val="004F4F6D"/>
    <w:rsid w:val="004F4FDA"/>
    <w:rsid w:val="004F50D9"/>
    <w:rsid w:val="004F510C"/>
    <w:rsid w:val="004F51CD"/>
    <w:rsid w:val="004F5272"/>
    <w:rsid w:val="004F5311"/>
    <w:rsid w:val="004F549E"/>
    <w:rsid w:val="004F55CC"/>
    <w:rsid w:val="004F5888"/>
    <w:rsid w:val="004F58B9"/>
    <w:rsid w:val="004F5A39"/>
    <w:rsid w:val="004F5CD1"/>
    <w:rsid w:val="004F5D71"/>
    <w:rsid w:val="004F5E2B"/>
    <w:rsid w:val="004F60D8"/>
    <w:rsid w:val="004F63D0"/>
    <w:rsid w:val="004F64EA"/>
    <w:rsid w:val="004F65F4"/>
    <w:rsid w:val="004F66A5"/>
    <w:rsid w:val="004F68C8"/>
    <w:rsid w:val="004F69A8"/>
    <w:rsid w:val="004F6A64"/>
    <w:rsid w:val="004F6C3E"/>
    <w:rsid w:val="004F6D4E"/>
    <w:rsid w:val="004F6D62"/>
    <w:rsid w:val="004F6E3B"/>
    <w:rsid w:val="004F7299"/>
    <w:rsid w:val="004F74D5"/>
    <w:rsid w:val="004F765F"/>
    <w:rsid w:val="004F76D3"/>
    <w:rsid w:val="004F7906"/>
    <w:rsid w:val="004F7925"/>
    <w:rsid w:val="004F7C74"/>
    <w:rsid w:val="004F7F90"/>
    <w:rsid w:val="00500044"/>
    <w:rsid w:val="00500060"/>
    <w:rsid w:val="00500074"/>
    <w:rsid w:val="0050046F"/>
    <w:rsid w:val="005007D2"/>
    <w:rsid w:val="00500845"/>
    <w:rsid w:val="005009D7"/>
    <w:rsid w:val="00500CFC"/>
    <w:rsid w:val="00501013"/>
    <w:rsid w:val="0050155A"/>
    <w:rsid w:val="00501645"/>
    <w:rsid w:val="005017A5"/>
    <w:rsid w:val="00501B0D"/>
    <w:rsid w:val="005022D7"/>
    <w:rsid w:val="005024BB"/>
    <w:rsid w:val="005024F7"/>
    <w:rsid w:val="005025A2"/>
    <w:rsid w:val="005026FC"/>
    <w:rsid w:val="00502765"/>
    <w:rsid w:val="00502884"/>
    <w:rsid w:val="005028DC"/>
    <w:rsid w:val="00502B88"/>
    <w:rsid w:val="00502EA4"/>
    <w:rsid w:val="00503169"/>
    <w:rsid w:val="00503575"/>
    <w:rsid w:val="005039AA"/>
    <w:rsid w:val="005039F6"/>
    <w:rsid w:val="00503C87"/>
    <w:rsid w:val="00503D7E"/>
    <w:rsid w:val="0050464B"/>
    <w:rsid w:val="00504762"/>
    <w:rsid w:val="005047D8"/>
    <w:rsid w:val="00504910"/>
    <w:rsid w:val="00504BB4"/>
    <w:rsid w:val="00504D9A"/>
    <w:rsid w:val="00504DF2"/>
    <w:rsid w:val="00504E10"/>
    <w:rsid w:val="00504E51"/>
    <w:rsid w:val="005050CA"/>
    <w:rsid w:val="0050525B"/>
    <w:rsid w:val="00505382"/>
    <w:rsid w:val="005053C7"/>
    <w:rsid w:val="005053EA"/>
    <w:rsid w:val="005053FC"/>
    <w:rsid w:val="00505452"/>
    <w:rsid w:val="005054C0"/>
    <w:rsid w:val="005055FA"/>
    <w:rsid w:val="00505992"/>
    <w:rsid w:val="00505995"/>
    <w:rsid w:val="00505A06"/>
    <w:rsid w:val="00505CD8"/>
    <w:rsid w:val="00505D20"/>
    <w:rsid w:val="00505D57"/>
    <w:rsid w:val="00505ECA"/>
    <w:rsid w:val="00505FB8"/>
    <w:rsid w:val="005060B4"/>
    <w:rsid w:val="00506187"/>
    <w:rsid w:val="0050622C"/>
    <w:rsid w:val="00506372"/>
    <w:rsid w:val="00506394"/>
    <w:rsid w:val="0050680B"/>
    <w:rsid w:val="0050695C"/>
    <w:rsid w:val="0050695F"/>
    <w:rsid w:val="00506D43"/>
    <w:rsid w:val="00506D76"/>
    <w:rsid w:val="00506E22"/>
    <w:rsid w:val="00506E67"/>
    <w:rsid w:val="00506EA5"/>
    <w:rsid w:val="00506F7D"/>
    <w:rsid w:val="00507000"/>
    <w:rsid w:val="005070A7"/>
    <w:rsid w:val="005071B5"/>
    <w:rsid w:val="005071CF"/>
    <w:rsid w:val="00507241"/>
    <w:rsid w:val="005073FC"/>
    <w:rsid w:val="00507400"/>
    <w:rsid w:val="00507445"/>
    <w:rsid w:val="00507472"/>
    <w:rsid w:val="005074E2"/>
    <w:rsid w:val="00507585"/>
    <w:rsid w:val="00507909"/>
    <w:rsid w:val="00507B19"/>
    <w:rsid w:val="00507C5C"/>
    <w:rsid w:val="00510059"/>
    <w:rsid w:val="00510335"/>
    <w:rsid w:val="005103E1"/>
    <w:rsid w:val="00510479"/>
    <w:rsid w:val="00510528"/>
    <w:rsid w:val="00510780"/>
    <w:rsid w:val="005107E6"/>
    <w:rsid w:val="00510808"/>
    <w:rsid w:val="005108D6"/>
    <w:rsid w:val="0051099B"/>
    <w:rsid w:val="005109F2"/>
    <w:rsid w:val="00510AD4"/>
    <w:rsid w:val="005111A0"/>
    <w:rsid w:val="0051161A"/>
    <w:rsid w:val="0051178B"/>
    <w:rsid w:val="005118B2"/>
    <w:rsid w:val="005119A7"/>
    <w:rsid w:val="00511A8D"/>
    <w:rsid w:val="005121B3"/>
    <w:rsid w:val="00512219"/>
    <w:rsid w:val="00512A30"/>
    <w:rsid w:val="00512E24"/>
    <w:rsid w:val="00512F2B"/>
    <w:rsid w:val="00512F91"/>
    <w:rsid w:val="00513018"/>
    <w:rsid w:val="00513268"/>
    <w:rsid w:val="005132A2"/>
    <w:rsid w:val="0051335D"/>
    <w:rsid w:val="005134D6"/>
    <w:rsid w:val="00513A09"/>
    <w:rsid w:val="0051408B"/>
    <w:rsid w:val="005140B2"/>
    <w:rsid w:val="0051413B"/>
    <w:rsid w:val="005141E4"/>
    <w:rsid w:val="005142BC"/>
    <w:rsid w:val="00514740"/>
    <w:rsid w:val="00514878"/>
    <w:rsid w:val="00514975"/>
    <w:rsid w:val="00514EC9"/>
    <w:rsid w:val="005152A5"/>
    <w:rsid w:val="00515601"/>
    <w:rsid w:val="005156E7"/>
    <w:rsid w:val="0051573D"/>
    <w:rsid w:val="005158EA"/>
    <w:rsid w:val="00515C8B"/>
    <w:rsid w:val="0051608D"/>
    <w:rsid w:val="00516480"/>
    <w:rsid w:val="0051652F"/>
    <w:rsid w:val="00516B39"/>
    <w:rsid w:val="00516CFF"/>
    <w:rsid w:val="0051758E"/>
    <w:rsid w:val="00517793"/>
    <w:rsid w:val="005177E3"/>
    <w:rsid w:val="005177F4"/>
    <w:rsid w:val="00517A51"/>
    <w:rsid w:val="00517ABC"/>
    <w:rsid w:val="00517BB7"/>
    <w:rsid w:val="00517C18"/>
    <w:rsid w:val="00517D98"/>
    <w:rsid w:val="00517E53"/>
    <w:rsid w:val="005201DA"/>
    <w:rsid w:val="005203EB"/>
    <w:rsid w:val="0052042A"/>
    <w:rsid w:val="0052060F"/>
    <w:rsid w:val="00520A0E"/>
    <w:rsid w:val="00520B2C"/>
    <w:rsid w:val="00521388"/>
    <w:rsid w:val="0052142C"/>
    <w:rsid w:val="005218E6"/>
    <w:rsid w:val="00521B5E"/>
    <w:rsid w:val="00521D57"/>
    <w:rsid w:val="005220A3"/>
    <w:rsid w:val="00522496"/>
    <w:rsid w:val="00522541"/>
    <w:rsid w:val="0052271C"/>
    <w:rsid w:val="0052285A"/>
    <w:rsid w:val="00522F2E"/>
    <w:rsid w:val="0052328F"/>
    <w:rsid w:val="005232D2"/>
    <w:rsid w:val="00523647"/>
    <w:rsid w:val="00523831"/>
    <w:rsid w:val="00523AB0"/>
    <w:rsid w:val="00523D95"/>
    <w:rsid w:val="00523DD1"/>
    <w:rsid w:val="00524123"/>
    <w:rsid w:val="00524430"/>
    <w:rsid w:val="00524579"/>
    <w:rsid w:val="0052460D"/>
    <w:rsid w:val="00524791"/>
    <w:rsid w:val="00524955"/>
    <w:rsid w:val="00524B65"/>
    <w:rsid w:val="00524DB3"/>
    <w:rsid w:val="00524EA3"/>
    <w:rsid w:val="00524F17"/>
    <w:rsid w:val="005252A3"/>
    <w:rsid w:val="0052541C"/>
    <w:rsid w:val="00525518"/>
    <w:rsid w:val="00525547"/>
    <w:rsid w:val="005255E1"/>
    <w:rsid w:val="00525C8A"/>
    <w:rsid w:val="00525D7F"/>
    <w:rsid w:val="00526290"/>
    <w:rsid w:val="00526565"/>
    <w:rsid w:val="0052674B"/>
    <w:rsid w:val="0052675A"/>
    <w:rsid w:val="00526774"/>
    <w:rsid w:val="0052684F"/>
    <w:rsid w:val="00526A9A"/>
    <w:rsid w:val="00526B21"/>
    <w:rsid w:val="00526C5E"/>
    <w:rsid w:val="00526C8E"/>
    <w:rsid w:val="00526F6C"/>
    <w:rsid w:val="00527377"/>
    <w:rsid w:val="00527414"/>
    <w:rsid w:val="005274D0"/>
    <w:rsid w:val="00527600"/>
    <w:rsid w:val="005276AF"/>
    <w:rsid w:val="005276D1"/>
    <w:rsid w:val="00527AB7"/>
    <w:rsid w:val="00527C29"/>
    <w:rsid w:val="00527C59"/>
    <w:rsid w:val="00527CD2"/>
    <w:rsid w:val="00527EC9"/>
    <w:rsid w:val="005301C8"/>
    <w:rsid w:val="0053043A"/>
    <w:rsid w:val="005304B2"/>
    <w:rsid w:val="005306C7"/>
    <w:rsid w:val="0053072B"/>
    <w:rsid w:val="00530792"/>
    <w:rsid w:val="00530833"/>
    <w:rsid w:val="00530934"/>
    <w:rsid w:val="0053093D"/>
    <w:rsid w:val="00530B53"/>
    <w:rsid w:val="00530C24"/>
    <w:rsid w:val="00530F1A"/>
    <w:rsid w:val="00530F9C"/>
    <w:rsid w:val="00530FB9"/>
    <w:rsid w:val="0053140F"/>
    <w:rsid w:val="0053179C"/>
    <w:rsid w:val="005318D2"/>
    <w:rsid w:val="00531BDB"/>
    <w:rsid w:val="00531C0E"/>
    <w:rsid w:val="00531CD9"/>
    <w:rsid w:val="00531CF1"/>
    <w:rsid w:val="00531CF4"/>
    <w:rsid w:val="00532398"/>
    <w:rsid w:val="005323C8"/>
    <w:rsid w:val="005327A6"/>
    <w:rsid w:val="00532D22"/>
    <w:rsid w:val="00532D44"/>
    <w:rsid w:val="00532D71"/>
    <w:rsid w:val="005331BD"/>
    <w:rsid w:val="0053390D"/>
    <w:rsid w:val="005339A2"/>
    <w:rsid w:val="005339F5"/>
    <w:rsid w:val="00533AAA"/>
    <w:rsid w:val="00533AB9"/>
    <w:rsid w:val="00533ACD"/>
    <w:rsid w:val="00533D46"/>
    <w:rsid w:val="005340AC"/>
    <w:rsid w:val="00534322"/>
    <w:rsid w:val="005344D8"/>
    <w:rsid w:val="00534587"/>
    <w:rsid w:val="00534667"/>
    <w:rsid w:val="00534943"/>
    <w:rsid w:val="00534998"/>
    <w:rsid w:val="00534A4D"/>
    <w:rsid w:val="00534BCC"/>
    <w:rsid w:val="00534C27"/>
    <w:rsid w:val="00534C59"/>
    <w:rsid w:val="00534D09"/>
    <w:rsid w:val="00534FC5"/>
    <w:rsid w:val="00535043"/>
    <w:rsid w:val="005352AA"/>
    <w:rsid w:val="00535427"/>
    <w:rsid w:val="0053562C"/>
    <w:rsid w:val="00535773"/>
    <w:rsid w:val="0053577B"/>
    <w:rsid w:val="00535823"/>
    <w:rsid w:val="00535B5F"/>
    <w:rsid w:val="00535B6D"/>
    <w:rsid w:val="00535BDB"/>
    <w:rsid w:val="00535BDD"/>
    <w:rsid w:val="00535C44"/>
    <w:rsid w:val="00535DBC"/>
    <w:rsid w:val="00535F91"/>
    <w:rsid w:val="005360D6"/>
    <w:rsid w:val="005361EE"/>
    <w:rsid w:val="00536702"/>
    <w:rsid w:val="005367E1"/>
    <w:rsid w:val="00536C0C"/>
    <w:rsid w:val="00536DCB"/>
    <w:rsid w:val="00537127"/>
    <w:rsid w:val="00537220"/>
    <w:rsid w:val="0053752C"/>
    <w:rsid w:val="00537534"/>
    <w:rsid w:val="00537CA0"/>
    <w:rsid w:val="00537CBF"/>
    <w:rsid w:val="00537DA1"/>
    <w:rsid w:val="00537E8E"/>
    <w:rsid w:val="00537EAD"/>
    <w:rsid w:val="005400F0"/>
    <w:rsid w:val="00540106"/>
    <w:rsid w:val="00540161"/>
    <w:rsid w:val="005401BB"/>
    <w:rsid w:val="005405F3"/>
    <w:rsid w:val="00540C10"/>
    <w:rsid w:val="0054102D"/>
    <w:rsid w:val="0054123E"/>
    <w:rsid w:val="00541353"/>
    <w:rsid w:val="005413B8"/>
    <w:rsid w:val="0054147F"/>
    <w:rsid w:val="00541873"/>
    <w:rsid w:val="0054194F"/>
    <w:rsid w:val="005419C9"/>
    <w:rsid w:val="005419DD"/>
    <w:rsid w:val="00541A8E"/>
    <w:rsid w:val="00541B05"/>
    <w:rsid w:val="00541CCA"/>
    <w:rsid w:val="00541EAF"/>
    <w:rsid w:val="00542774"/>
    <w:rsid w:val="0054290D"/>
    <w:rsid w:val="00542A63"/>
    <w:rsid w:val="00542CF9"/>
    <w:rsid w:val="00542DCF"/>
    <w:rsid w:val="00542EA2"/>
    <w:rsid w:val="005432B3"/>
    <w:rsid w:val="00543317"/>
    <w:rsid w:val="00543382"/>
    <w:rsid w:val="005433B4"/>
    <w:rsid w:val="005435BE"/>
    <w:rsid w:val="00543666"/>
    <w:rsid w:val="005436BA"/>
    <w:rsid w:val="005438AF"/>
    <w:rsid w:val="00543C2B"/>
    <w:rsid w:val="00543E78"/>
    <w:rsid w:val="00543EEE"/>
    <w:rsid w:val="0054417B"/>
    <w:rsid w:val="005442DE"/>
    <w:rsid w:val="005445F6"/>
    <w:rsid w:val="00544674"/>
    <w:rsid w:val="00544710"/>
    <w:rsid w:val="005448AB"/>
    <w:rsid w:val="0054499F"/>
    <w:rsid w:val="00544C34"/>
    <w:rsid w:val="00544C43"/>
    <w:rsid w:val="00544FB4"/>
    <w:rsid w:val="0054534B"/>
    <w:rsid w:val="005455B7"/>
    <w:rsid w:val="0054568F"/>
    <w:rsid w:val="00545C8C"/>
    <w:rsid w:val="00545CC1"/>
    <w:rsid w:val="00545D28"/>
    <w:rsid w:val="0054614E"/>
    <w:rsid w:val="005461B0"/>
    <w:rsid w:val="0054620F"/>
    <w:rsid w:val="005463BF"/>
    <w:rsid w:val="00546452"/>
    <w:rsid w:val="00546467"/>
    <w:rsid w:val="005468A1"/>
    <w:rsid w:val="00546A2C"/>
    <w:rsid w:val="00546FB7"/>
    <w:rsid w:val="00547108"/>
    <w:rsid w:val="00547140"/>
    <w:rsid w:val="0054714B"/>
    <w:rsid w:val="005471F5"/>
    <w:rsid w:val="005472B2"/>
    <w:rsid w:val="00547735"/>
    <w:rsid w:val="00547782"/>
    <w:rsid w:val="00547AC0"/>
    <w:rsid w:val="00547C23"/>
    <w:rsid w:val="00547C68"/>
    <w:rsid w:val="00547E6B"/>
    <w:rsid w:val="00547E7E"/>
    <w:rsid w:val="005501E5"/>
    <w:rsid w:val="00550346"/>
    <w:rsid w:val="0055037B"/>
    <w:rsid w:val="005503C2"/>
    <w:rsid w:val="00550599"/>
    <w:rsid w:val="00550632"/>
    <w:rsid w:val="00550686"/>
    <w:rsid w:val="00550816"/>
    <w:rsid w:val="00550836"/>
    <w:rsid w:val="00550912"/>
    <w:rsid w:val="00550A14"/>
    <w:rsid w:val="00550E46"/>
    <w:rsid w:val="00550FD5"/>
    <w:rsid w:val="00551185"/>
    <w:rsid w:val="00551300"/>
    <w:rsid w:val="005513C7"/>
    <w:rsid w:val="005513D9"/>
    <w:rsid w:val="00551790"/>
    <w:rsid w:val="00551819"/>
    <w:rsid w:val="00551859"/>
    <w:rsid w:val="005518D6"/>
    <w:rsid w:val="005519E5"/>
    <w:rsid w:val="00551B88"/>
    <w:rsid w:val="00551C57"/>
    <w:rsid w:val="00551D6E"/>
    <w:rsid w:val="005520CA"/>
    <w:rsid w:val="005524B5"/>
    <w:rsid w:val="00552641"/>
    <w:rsid w:val="00552BEB"/>
    <w:rsid w:val="00552BF4"/>
    <w:rsid w:val="00552C4C"/>
    <w:rsid w:val="005533D5"/>
    <w:rsid w:val="005536B0"/>
    <w:rsid w:val="00553785"/>
    <w:rsid w:val="005537B6"/>
    <w:rsid w:val="00553D1E"/>
    <w:rsid w:val="00553EEF"/>
    <w:rsid w:val="00553F2C"/>
    <w:rsid w:val="005540CB"/>
    <w:rsid w:val="00554222"/>
    <w:rsid w:val="0055446D"/>
    <w:rsid w:val="00554745"/>
    <w:rsid w:val="00554910"/>
    <w:rsid w:val="00554A3C"/>
    <w:rsid w:val="00554A49"/>
    <w:rsid w:val="00554A9C"/>
    <w:rsid w:val="00554AFA"/>
    <w:rsid w:val="00554DFB"/>
    <w:rsid w:val="00554F3F"/>
    <w:rsid w:val="00554F9E"/>
    <w:rsid w:val="005551F6"/>
    <w:rsid w:val="00555408"/>
    <w:rsid w:val="005554ED"/>
    <w:rsid w:val="005556CF"/>
    <w:rsid w:val="00555733"/>
    <w:rsid w:val="0055588D"/>
    <w:rsid w:val="00555ABD"/>
    <w:rsid w:val="00555D43"/>
    <w:rsid w:val="00555EB3"/>
    <w:rsid w:val="00555F12"/>
    <w:rsid w:val="00555F19"/>
    <w:rsid w:val="005560E0"/>
    <w:rsid w:val="005562CA"/>
    <w:rsid w:val="00556493"/>
    <w:rsid w:val="00556515"/>
    <w:rsid w:val="005565DC"/>
    <w:rsid w:val="00556624"/>
    <w:rsid w:val="005566AB"/>
    <w:rsid w:val="005567FE"/>
    <w:rsid w:val="005569E5"/>
    <w:rsid w:val="005569F5"/>
    <w:rsid w:val="00556F2F"/>
    <w:rsid w:val="0055707B"/>
    <w:rsid w:val="00557080"/>
    <w:rsid w:val="005573BB"/>
    <w:rsid w:val="005573FB"/>
    <w:rsid w:val="00557ABD"/>
    <w:rsid w:val="00557C3D"/>
    <w:rsid w:val="00557CB8"/>
    <w:rsid w:val="00557D83"/>
    <w:rsid w:val="0056016E"/>
    <w:rsid w:val="0056020E"/>
    <w:rsid w:val="00560556"/>
    <w:rsid w:val="00560629"/>
    <w:rsid w:val="005608A2"/>
    <w:rsid w:val="00560AE4"/>
    <w:rsid w:val="00560BEC"/>
    <w:rsid w:val="00560C3E"/>
    <w:rsid w:val="00560E76"/>
    <w:rsid w:val="00560E79"/>
    <w:rsid w:val="00560EEB"/>
    <w:rsid w:val="005610D5"/>
    <w:rsid w:val="00561104"/>
    <w:rsid w:val="00561314"/>
    <w:rsid w:val="00561671"/>
    <w:rsid w:val="005616FA"/>
    <w:rsid w:val="00561751"/>
    <w:rsid w:val="00561D84"/>
    <w:rsid w:val="00562162"/>
    <w:rsid w:val="00562226"/>
    <w:rsid w:val="00562642"/>
    <w:rsid w:val="005629FE"/>
    <w:rsid w:val="00562B1A"/>
    <w:rsid w:val="00562BF9"/>
    <w:rsid w:val="00562BFB"/>
    <w:rsid w:val="00562CE8"/>
    <w:rsid w:val="00562D1A"/>
    <w:rsid w:val="00562DEF"/>
    <w:rsid w:val="00562EA0"/>
    <w:rsid w:val="00562EB4"/>
    <w:rsid w:val="00562F01"/>
    <w:rsid w:val="00562F1C"/>
    <w:rsid w:val="005630B3"/>
    <w:rsid w:val="0056331C"/>
    <w:rsid w:val="005637B9"/>
    <w:rsid w:val="00563A59"/>
    <w:rsid w:val="00563A5B"/>
    <w:rsid w:val="00563B53"/>
    <w:rsid w:val="00563CA1"/>
    <w:rsid w:val="00563D3C"/>
    <w:rsid w:val="00563DE8"/>
    <w:rsid w:val="005645F3"/>
    <w:rsid w:val="0056463A"/>
    <w:rsid w:val="00564787"/>
    <w:rsid w:val="00564816"/>
    <w:rsid w:val="005648F1"/>
    <w:rsid w:val="005649C6"/>
    <w:rsid w:val="00564B88"/>
    <w:rsid w:val="00564CF1"/>
    <w:rsid w:val="00564D75"/>
    <w:rsid w:val="00564E4F"/>
    <w:rsid w:val="00565094"/>
    <w:rsid w:val="00565705"/>
    <w:rsid w:val="00565813"/>
    <w:rsid w:val="00565838"/>
    <w:rsid w:val="00565844"/>
    <w:rsid w:val="005659E3"/>
    <w:rsid w:val="00565BB2"/>
    <w:rsid w:val="00565F8C"/>
    <w:rsid w:val="00566554"/>
    <w:rsid w:val="00566817"/>
    <w:rsid w:val="00566A03"/>
    <w:rsid w:val="00566ADF"/>
    <w:rsid w:val="00566C22"/>
    <w:rsid w:val="00566C57"/>
    <w:rsid w:val="00566E83"/>
    <w:rsid w:val="00566F5B"/>
    <w:rsid w:val="005671CA"/>
    <w:rsid w:val="00567521"/>
    <w:rsid w:val="00567891"/>
    <w:rsid w:val="005678FF"/>
    <w:rsid w:val="00567CB4"/>
    <w:rsid w:val="00567CEF"/>
    <w:rsid w:val="00567DC6"/>
    <w:rsid w:val="0057013B"/>
    <w:rsid w:val="0057018D"/>
    <w:rsid w:val="005702C1"/>
    <w:rsid w:val="00570452"/>
    <w:rsid w:val="00570540"/>
    <w:rsid w:val="005706E6"/>
    <w:rsid w:val="005709C2"/>
    <w:rsid w:val="00570CF4"/>
    <w:rsid w:val="00570E2C"/>
    <w:rsid w:val="00570F09"/>
    <w:rsid w:val="00570F44"/>
    <w:rsid w:val="00570FE4"/>
    <w:rsid w:val="0057119F"/>
    <w:rsid w:val="005711C4"/>
    <w:rsid w:val="005715F1"/>
    <w:rsid w:val="00571851"/>
    <w:rsid w:val="00571C16"/>
    <w:rsid w:val="00571FF9"/>
    <w:rsid w:val="0057207E"/>
    <w:rsid w:val="005720E6"/>
    <w:rsid w:val="00572192"/>
    <w:rsid w:val="0057227E"/>
    <w:rsid w:val="00572413"/>
    <w:rsid w:val="005724FB"/>
    <w:rsid w:val="0057250A"/>
    <w:rsid w:val="00572709"/>
    <w:rsid w:val="0057282F"/>
    <w:rsid w:val="00572B73"/>
    <w:rsid w:val="00572BA3"/>
    <w:rsid w:val="00572E12"/>
    <w:rsid w:val="00572E39"/>
    <w:rsid w:val="00572FA4"/>
    <w:rsid w:val="0057307E"/>
    <w:rsid w:val="0057319F"/>
    <w:rsid w:val="005732D0"/>
    <w:rsid w:val="00573514"/>
    <w:rsid w:val="00573525"/>
    <w:rsid w:val="00573734"/>
    <w:rsid w:val="005738C9"/>
    <w:rsid w:val="00573952"/>
    <w:rsid w:val="00573A40"/>
    <w:rsid w:val="00573B63"/>
    <w:rsid w:val="00573CA3"/>
    <w:rsid w:val="00573E47"/>
    <w:rsid w:val="00573F10"/>
    <w:rsid w:val="00574136"/>
    <w:rsid w:val="0057425B"/>
    <w:rsid w:val="005743E3"/>
    <w:rsid w:val="005743FC"/>
    <w:rsid w:val="00574673"/>
    <w:rsid w:val="00574872"/>
    <w:rsid w:val="005748F0"/>
    <w:rsid w:val="00574AB5"/>
    <w:rsid w:val="00574E4C"/>
    <w:rsid w:val="00574FDF"/>
    <w:rsid w:val="00575067"/>
    <w:rsid w:val="005751C9"/>
    <w:rsid w:val="005753EF"/>
    <w:rsid w:val="0057556B"/>
    <w:rsid w:val="0057562F"/>
    <w:rsid w:val="00575CD3"/>
    <w:rsid w:val="00575D73"/>
    <w:rsid w:val="00575F20"/>
    <w:rsid w:val="00575F85"/>
    <w:rsid w:val="0057605B"/>
    <w:rsid w:val="005760EB"/>
    <w:rsid w:val="0057621E"/>
    <w:rsid w:val="005765A1"/>
    <w:rsid w:val="0057665C"/>
    <w:rsid w:val="005766EC"/>
    <w:rsid w:val="00576944"/>
    <w:rsid w:val="00576BBB"/>
    <w:rsid w:val="00576DC6"/>
    <w:rsid w:val="00576DD6"/>
    <w:rsid w:val="00576F33"/>
    <w:rsid w:val="005770CC"/>
    <w:rsid w:val="0057723F"/>
    <w:rsid w:val="005772FC"/>
    <w:rsid w:val="00577357"/>
    <w:rsid w:val="00577373"/>
    <w:rsid w:val="0057737E"/>
    <w:rsid w:val="005773DD"/>
    <w:rsid w:val="00577549"/>
    <w:rsid w:val="0057755B"/>
    <w:rsid w:val="00577610"/>
    <w:rsid w:val="00577611"/>
    <w:rsid w:val="00577772"/>
    <w:rsid w:val="00577910"/>
    <w:rsid w:val="00577A75"/>
    <w:rsid w:val="00577C5F"/>
    <w:rsid w:val="00577D79"/>
    <w:rsid w:val="00577E22"/>
    <w:rsid w:val="00577F74"/>
    <w:rsid w:val="00580043"/>
    <w:rsid w:val="00580163"/>
    <w:rsid w:val="00580304"/>
    <w:rsid w:val="005806E5"/>
    <w:rsid w:val="00580790"/>
    <w:rsid w:val="0058096D"/>
    <w:rsid w:val="00580BE1"/>
    <w:rsid w:val="00580C8F"/>
    <w:rsid w:val="00580D71"/>
    <w:rsid w:val="00580E5C"/>
    <w:rsid w:val="0058114B"/>
    <w:rsid w:val="00581758"/>
    <w:rsid w:val="005817C4"/>
    <w:rsid w:val="00581836"/>
    <w:rsid w:val="00581AB8"/>
    <w:rsid w:val="00581B18"/>
    <w:rsid w:val="00581BEE"/>
    <w:rsid w:val="00582137"/>
    <w:rsid w:val="005826E3"/>
    <w:rsid w:val="005828C5"/>
    <w:rsid w:val="00582B8E"/>
    <w:rsid w:val="00582CCC"/>
    <w:rsid w:val="00582D60"/>
    <w:rsid w:val="005832D0"/>
    <w:rsid w:val="00583336"/>
    <w:rsid w:val="00583621"/>
    <w:rsid w:val="005837B6"/>
    <w:rsid w:val="00583833"/>
    <w:rsid w:val="005838CF"/>
    <w:rsid w:val="00583B42"/>
    <w:rsid w:val="00583BB9"/>
    <w:rsid w:val="00583DE3"/>
    <w:rsid w:val="00583E1F"/>
    <w:rsid w:val="00584391"/>
    <w:rsid w:val="005844B6"/>
    <w:rsid w:val="0058459B"/>
    <w:rsid w:val="005845DB"/>
    <w:rsid w:val="00584823"/>
    <w:rsid w:val="00584B49"/>
    <w:rsid w:val="00584BA8"/>
    <w:rsid w:val="00585028"/>
    <w:rsid w:val="00585051"/>
    <w:rsid w:val="00585388"/>
    <w:rsid w:val="0058538D"/>
    <w:rsid w:val="00585462"/>
    <w:rsid w:val="005855B2"/>
    <w:rsid w:val="005857C7"/>
    <w:rsid w:val="00585A53"/>
    <w:rsid w:val="00585A55"/>
    <w:rsid w:val="00585A58"/>
    <w:rsid w:val="00585AA8"/>
    <w:rsid w:val="00585BF0"/>
    <w:rsid w:val="00585D49"/>
    <w:rsid w:val="00585F2E"/>
    <w:rsid w:val="00585FB3"/>
    <w:rsid w:val="00586122"/>
    <w:rsid w:val="005861C1"/>
    <w:rsid w:val="00586323"/>
    <w:rsid w:val="005864DE"/>
    <w:rsid w:val="0058668D"/>
    <w:rsid w:val="00586757"/>
    <w:rsid w:val="005867B3"/>
    <w:rsid w:val="005867F7"/>
    <w:rsid w:val="005868AE"/>
    <w:rsid w:val="00586D8F"/>
    <w:rsid w:val="00586DCB"/>
    <w:rsid w:val="00586E7E"/>
    <w:rsid w:val="00587054"/>
    <w:rsid w:val="005870CF"/>
    <w:rsid w:val="0058730E"/>
    <w:rsid w:val="00587343"/>
    <w:rsid w:val="00587400"/>
    <w:rsid w:val="0058755A"/>
    <w:rsid w:val="005875C6"/>
    <w:rsid w:val="005876BB"/>
    <w:rsid w:val="005879A3"/>
    <w:rsid w:val="00587FEE"/>
    <w:rsid w:val="0059003C"/>
    <w:rsid w:val="00590120"/>
    <w:rsid w:val="00590170"/>
    <w:rsid w:val="005901BC"/>
    <w:rsid w:val="005902B7"/>
    <w:rsid w:val="005903DE"/>
    <w:rsid w:val="0059040E"/>
    <w:rsid w:val="005906EA"/>
    <w:rsid w:val="00590971"/>
    <w:rsid w:val="00590BC4"/>
    <w:rsid w:val="00590D36"/>
    <w:rsid w:val="00590EF2"/>
    <w:rsid w:val="00591455"/>
    <w:rsid w:val="0059147B"/>
    <w:rsid w:val="0059163C"/>
    <w:rsid w:val="005919FD"/>
    <w:rsid w:val="00591A1A"/>
    <w:rsid w:val="00591D8D"/>
    <w:rsid w:val="00591ED0"/>
    <w:rsid w:val="0059217A"/>
    <w:rsid w:val="0059229F"/>
    <w:rsid w:val="005923B9"/>
    <w:rsid w:val="0059243B"/>
    <w:rsid w:val="005926D9"/>
    <w:rsid w:val="0059272D"/>
    <w:rsid w:val="00592A14"/>
    <w:rsid w:val="00592B9A"/>
    <w:rsid w:val="00592D1C"/>
    <w:rsid w:val="00592E24"/>
    <w:rsid w:val="00592F44"/>
    <w:rsid w:val="00592F6C"/>
    <w:rsid w:val="00593117"/>
    <w:rsid w:val="0059314A"/>
    <w:rsid w:val="0059348F"/>
    <w:rsid w:val="005934E4"/>
    <w:rsid w:val="005936FD"/>
    <w:rsid w:val="005937F0"/>
    <w:rsid w:val="0059386E"/>
    <w:rsid w:val="00593931"/>
    <w:rsid w:val="005939C8"/>
    <w:rsid w:val="00593B7C"/>
    <w:rsid w:val="00593D78"/>
    <w:rsid w:val="00593FBE"/>
    <w:rsid w:val="00594068"/>
    <w:rsid w:val="005940C7"/>
    <w:rsid w:val="0059419C"/>
    <w:rsid w:val="00594470"/>
    <w:rsid w:val="00594489"/>
    <w:rsid w:val="0059483C"/>
    <w:rsid w:val="00594A40"/>
    <w:rsid w:val="00594A47"/>
    <w:rsid w:val="00594BC2"/>
    <w:rsid w:val="00594CBB"/>
    <w:rsid w:val="0059506B"/>
    <w:rsid w:val="0059507A"/>
    <w:rsid w:val="005951A1"/>
    <w:rsid w:val="005958F6"/>
    <w:rsid w:val="00595969"/>
    <w:rsid w:val="00595A95"/>
    <w:rsid w:val="00595C08"/>
    <w:rsid w:val="00595CB5"/>
    <w:rsid w:val="00595CC6"/>
    <w:rsid w:val="00595E06"/>
    <w:rsid w:val="00596492"/>
    <w:rsid w:val="0059682A"/>
    <w:rsid w:val="00596995"/>
    <w:rsid w:val="0059699C"/>
    <w:rsid w:val="00596C1E"/>
    <w:rsid w:val="00597133"/>
    <w:rsid w:val="0059738A"/>
    <w:rsid w:val="005974C4"/>
    <w:rsid w:val="00597530"/>
    <w:rsid w:val="00597733"/>
    <w:rsid w:val="005978BF"/>
    <w:rsid w:val="00597962"/>
    <w:rsid w:val="00597AD4"/>
    <w:rsid w:val="00597BE6"/>
    <w:rsid w:val="00597D2B"/>
    <w:rsid w:val="00597F11"/>
    <w:rsid w:val="005A00EB"/>
    <w:rsid w:val="005A03CF"/>
    <w:rsid w:val="005A0460"/>
    <w:rsid w:val="005A0577"/>
    <w:rsid w:val="005A0639"/>
    <w:rsid w:val="005A0854"/>
    <w:rsid w:val="005A0AA4"/>
    <w:rsid w:val="005A12D0"/>
    <w:rsid w:val="005A1809"/>
    <w:rsid w:val="005A199C"/>
    <w:rsid w:val="005A1EE1"/>
    <w:rsid w:val="005A23D1"/>
    <w:rsid w:val="005A2490"/>
    <w:rsid w:val="005A27EC"/>
    <w:rsid w:val="005A28DA"/>
    <w:rsid w:val="005A2BC4"/>
    <w:rsid w:val="005A2BEF"/>
    <w:rsid w:val="005A2D81"/>
    <w:rsid w:val="005A3291"/>
    <w:rsid w:val="005A3298"/>
    <w:rsid w:val="005A372B"/>
    <w:rsid w:val="005A3795"/>
    <w:rsid w:val="005A3902"/>
    <w:rsid w:val="005A3912"/>
    <w:rsid w:val="005A39F0"/>
    <w:rsid w:val="005A4009"/>
    <w:rsid w:val="005A421B"/>
    <w:rsid w:val="005A43D2"/>
    <w:rsid w:val="005A475A"/>
    <w:rsid w:val="005A4B40"/>
    <w:rsid w:val="005A4E98"/>
    <w:rsid w:val="005A4F4E"/>
    <w:rsid w:val="005A4FE9"/>
    <w:rsid w:val="005A5072"/>
    <w:rsid w:val="005A50D3"/>
    <w:rsid w:val="005A5313"/>
    <w:rsid w:val="005A533F"/>
    <w:rsid w:val="005A53BE"/>
    <w:rsid w:val="005A5517"/>
    <w:rsid w:val="005A58CA"/>
    <w:rsid w:val="005A5AB2"/>
    <w:rsid w:val="005A5AB6"/>
    <w:rsid w:val="005A6234"/>
    <w:rsid w:val="005A68A5"/>
    <w:rsid w:val="005A6953"/>
    <w:rsid w:val="005A6AC1"/>
    <w:rsid w:val="005A6B2C"/>
    <w:rsid w:val="005A6B80"/>
    <w:rsid w:val="005A6C7A"/>
    <w:rsid w:val="005A7025"/>
    <w:rsid w:val="005A715D"/>
    <w:rsid w:val="005A74A5"/>
    <w:rsid w:val="005A7567"/>
    <w:rsid w:val="005A7896"/>
    <w:rsid w:val="005A79CA"/>
    <w:rsid w:val="005A7ACE"/>
    <w:rsid w:val="005A7CBB"/>
    <w:rsid w:val="005A7D45"/>
    <w:rsid w:val="005A7FFC"/>
    <w:rsid w:val="005B0234"/>
    <w:rsid w:val="005B034F"/>
    <w:rsid w:val="005B03C0"/>
    <w:rsid w:val="005B04E5"/>
    <w:rsid w:val="005B053A"/>
    <w:rsid w:val="005B0620"/>
    <w:rsid w:val="005B090A"/>
    <w:rsid w:val="005B0D06"/>
    <w:rsid w:val="005B0EA2"/>
    <w:rsid w:val="005B0EBB"/>
    <w:rsid w:val="005B0EC5"/>
    <w:rsid w:val="005B12AD"/>
    <w:rsid w:val="005B167D"/>
    <w:rsid w:val="005B16F2"/>
    <w:rsid w:val="005B1B45"/>
    <w:rsid w:val="005B1B92"/>
    <w:rsid w:val="005B1BEB"/>
    <w:rsid w:val="005B1FED"/>
    <w:rsid w:val="005B2104"/>
    <w:rsid w:val="005B22A2"/>
    <w:rsid w:val="005B2506"/>
    <w:rsid w:val="005B2897"/>
    <w:rsid w:val="005B2957"/>
    <w:rsid w:val="005B29CF"/>
    <w:rsid w:val="005B2B6C"/>
    <w:rsid w:val="005B2E2D"/>
    <w:rsid w:val="005B2E8B"/>
    <w:rsid w:val="005B3020"/>
    <w:rsid w:val="005B342E"/>
    <w:rsid w:val="005B34AA"/>
    <w:rsid w:val="005B3655"/>
    <w:rsid w:val="005B3816"/>
    <w:rsid w:val="005B3AED"/>
    <w:rsid w:val="005B3BAD"/>
    <w:rsid w:val="005B3E05"/>
    <w:rsid w:val="005B3EFA"/>
    <w:rsid w:val="005B417B"/>
    <w:rsid w:val="005B42EC"/>
    <w:rsid w:val="005B4344"/>
    <w:rsid w:val="005B440C"/>
    <w:rsid w:val="005B45C3"/>
    <w:rsid w:val="005B4607"/>
    <w:rsid w:val="005B4A10"/>
    <w:rsid w:val="005B4AF5"/>
    <w:rsid w:val="005B4DE6"/>
    <w:rsid w:val="005B4ED4"/>
    <w:rsid w:val="005B4FE3"/>
    <w:rsid w:val="005B50CD"/>
    <w:rsid w:val="005B528E"/>
    <w:rsid w:val="005B5399"/>
    <w:rsid w:val="005B5401"/>
    <w:rsid w:val="005B560E"/>
    <w:rsid w:val="005B5AAD"/>
    <w:rsid w:val="005B5BF2"/>
    <w:rsid w:val="005B5F1E"/>
    <w:rsid w:val="005B5F4A"/>
    <w:rsid w:val="005B63C2"/>
    <w:rsid w:val="005B6467"/>
    <w:rsid w:val="005B6719"/>
    <w:rsid w:val="005B6CF6"/>
    <w:rsid w:val="005B6E41"/>
    <w:rsid w:val="005B6F65"/>
    <w:rsid w:val="005B6F84"/>
    <w:rsid w:val="005B6FBE"/>
    <w:rsid w:val="005B7079"/>
    <w:rsid w:val="005B7564"/>
    <w:rsid w:val="005B773D"/>
    <w:rsid w:val="005B77F9"/>
    <w:rsid w:val="005B78CC"/>
    <w:rsid w:val="005B78E1"/>
    <w:rsid w:val="005B78EF"/>
    <w:rsid w:val="005B78F5"/>
    <w:rsid w:val="005B79E7"/>
    <w:rsid w:val="005B7C06"/>
    <w:rsid w:val="005B7FF7"/>
    <w:rsid w:val="005C01B6"/>
    <w:rsid w:val="005C035C"/>
    <w:rsid w:val="005C03E9"/>
    <w:rsid w:val="005C0594"/>
    <w:rsid w:val="005C07C0"/>
    <w:rsid w:val="005C0912"/>
    <w:rsid w:val="005C0AB2"/>
    <w:rsid w:val="005C0B4B"/>
    <w:rsid w:val="005C0B82"/>
    <w:rsid w:val="005C0F20"/>
    <w:rsid w:val="005C10F4"/>
    <w:rsid w:val="005C1266"/>
    <w:rsid w:val="005C16CF"/>
    <w:rsid w:val="005C194B"/>
    <w:rsid w:val="005C1E39"/>
    <w:rsid w:val="005C1EF7"/>
    <w:rsid w:val="005C1FEB"/>
    <w:rsid w:val="005C201B"/>
    <w:rsid w:val="005C20EE"/>
    <w:rsid w:val="005C2334"/>
    <w:rsid w:val="005C2466"/>
    <w:rsid w:val="005C2762"/>
    <w:rsid w:val="005C27F1"/>
    <w:rsid w:val="005C2D5D"/>
    <w:rsid w:val="005C2D97"/>
    <w:rsid w:val="005C2EA7"/>
    <w:rsid w:val="005C2F45"/>
    <w:rsid w:val="005C2FC9"/>
    <w:rsid w:val="005C3057"/>
    <w:rsid w:val="005C3647"/>
    <w:rsid w:val="005C38AA"/>
    <w:rsid w:val="005C3A08"/>
    <w:rsid w:val="005C3A7B"/>
    <w:rsid w:val="005C3C9A"/>
    <w:rsid w:val="005C412D"/>
    <w:rsid w:val="005C422E"/>
    <w:rsid w:val="005C44BD"/>
    <w:rsid w:val="005C4589"/>
    <w:rsid w:val="005C473F"/>
    <w:rsid w:val="005C4987"/>
    <w:rsid w:val="005C49C7"/>
    <w:rsid w:val="005C515D"/>
    <w:rsid w:val="005C553B"/>
    <w:rsid w:val="005C5843"/>
    <w:rsid w:val="005C5B6B"/>
    <w:rsid w:val="005C5C5A"/>
    <w:rsid w:val="005C5D86"/>
    <w:rsid w:val="005C5F88"/>
    <w:rsid w:val="005C60E1"/>
    <w:rsid w:val="005C6128"/>
    <w:rsid w:val="005C64D6"/>
    <w:rsid w:val="005C64E5"/>
    <w:rsid w:val="005C654C"/>
    <w:rsid w:val="005C6594"/>
    <w:rsid w:val="005C72E6"/>
    <w:rsid w:val="005C7522"/>
    <w:rsid w:val="005C7761"/>
    <w:rsid w:val="005C77F6"/>
    <w:rsid w:val="005C79C6"/>
    <w:rsid w:val="005C79D0"/>
    <w:rsid w:val="005C79F2"/>
    <w:rsid w:val="005C7F24"/>
    <w:rsid w:val="005D00A1"/>
    <w:rsid w:val="005D04D0"/>
    <w:rsid w:val="005D08F7"/>
    <w:rsid w:val="005D0B7A"/>
    <w:rsid w:val="005D0BE7"/>
    <w:rsid w:val="005D0C46"/>
    <w:rsid w:val="005D1352"/>
    <w:rsid w:val="005D15F7"/>
    <w:rsid w:val="005D16D6"/>
    <w:rsid w:val="005D173B"/>
    <w:rsid w:val="005D188F"/>
    <w:rsid w:val="005D18FB"/>
    <w:rsid w:val="005D1ADC"/>
    <w:rsid w:val="005D1D5F"/>
    <w:rsid w:val="005D1FD2"/>
    <w:rsid w:val="005D22C6"/>
    <w:rsid w:val="005D23D7"/>
    <w:rsid w:val="005D250D"/>
    <w:rsid w:val="005D25EC"/>
    <w:rsid w:val="005D2621"/>
    <w:rsid w:val="005D27C0"/>
    <w:rsid w:val="005D2910"/>
    <w:rsid w:val="005D2B21"/>
    <w:rsid w:val="005D30CD"/>
    <w:rsid w:val="005D3311"/>
    <w:rsid w:val="005D349C"/>
    <w:rsid w:val="005D35FC"/>
    <w:rsid w:val="005D375D"/>
    <w:rsid w:val="005D3844"/>
    <w:rsid w:val="005D3E44"/>
    <w:rsid w:val="005D3E6F"/>
    <w:rsid w:val="005D3EB3"/>
    <w:rsid w:val="005D3F20"/>
    <w:rsid w:val="005D41FC"/>
    <w:rsid w:val="005D4244"/>
    <w:rsid w:val="005D4511"/>
    <w:rsid w:val="005D4554"/>
    <w:rsid w:val="005D45F0"/>
    <w:rsid w:val="005D4614"/>
    <w:rsid w:val="005D48DE"/>
    <w:rsid w:val="005D4902"/>
    <w:rsid w:val="005D4A3C"/>
    <w:rsid w:val="005D4BBB"/>
    <w:rsid w:val="005D4BC6"/>
    <w:rsid w:val="005D4DDD"/>
    <w:rsid w:val="005D4E71"/>
    <w:rsid w:val="005D4F05"/>
    <w:rsid w:val="005D50C2"/>
    <w:rsid w:val="005D5128"/>
    <w:rsid w:val="005D5267"/>
    <w:rsid w:val="005D5275"/>
    <w:rsid w:val="005D53D1"/>
    <w:rsid w:val="005D55CF"/>
    <w:rsid w:val="005D56F4"/>
    <w:rsid w:val="005D5765"/>
    <w:rsid w:val="005D5817"/>
    <w:rsid w:val="005D5827"/>
    <w:rsid w:val="005D5851"/>
    <w:rsid w:val="005D58A5"/>
    <w:rsid w:val="005D5998"/>
    <w:rsid w:val="005D59DA"/>
    <w:rsid w:val="005D5A2B"/>
    <w:rsid w:val="005D5AB4"/>
    <w:rsid w:val="005D5C43"/>
    <w:rsid w:val="005D5C81"/>
    <w:rsid w:val="005D5D0A"/>
    <w:rsid w:val="005D5D58"/>
    <w:rsid w:val="005D6029"/>
    <w:rsid w:val="005D623B"/>
    <w:rsid w:val="005D6430"/>
    <w:rsid w:val="005D64DB"/>
    <w:rsid w:val="005D6646"/>
    <w:rsid w:val="005D66AE"/>
    <w:rsid w:val="005D69F3"/>
    <w:rsid w:val="005D6BD5"/>
    <w:rsid w:val="005D6C43"/>
    <w:rsid w:val="005D6D00"/>
    <w:rsid w:val="005D6EEB"/>
    <w:rsid w:val="005D6FC5"/>
    <w:rsid w:val="005D71AB"/>
    <w:rsid w:val="005D71DB"/>
    <w:rsid w:val="005D71F7"/>
    <w:rsid w:val="005D732F"/>
    <w:rsid w:val="005D786B"/>
    <w:rsid w:val="005D7B5A"/>
    <w:rsid w:val="005D7C24"/>
    <w:rsid w:val="005D7C69"/>
    <w:rsid w:val="005D7F62"/>
    <w:rsid w:val="005E0008"/>
    <w:rsid w:val="005E014B"/>
    <w:rsid w:val="005E0541"/>
    <w:rsid w:val="005E0A09"/>
    <w:rsid w:val="005E0A38"/>
    <w:rsid w:val="005E124A"/>
    <w:rsid w:val="005E16F6"/>
    <w:rsid w:val="005E1949"/>
    <w:rsid w:val="005E195F"/>
    <w:rsid w:val="005E197A"/>
    <w:rsid w:val="005E19D6"/>
    <w:rsid w:val="005E1E2B"/>
    <w:rsid w:val="005E215B"/>
    <w:rsid w:val="005E240C"/>
    <w:rsid w:val="005E25AF"/>
    <w:rsid w:val="005E25FB"/>
    <w:rsid w:val="005E285C"/>
    <w:rsid w:val="005E28DC"/>
    <w:rsid w:val="005E3024"/>
    <w:rsid w:val="005E3105"/>
    <w:rsid w:val="005E32DA"/>
    <w:rsid w:val="005E3479"/>
    <w:rsid w:val="005E3529"/>
    <w:rsid w:val="005E3669"/>
    <w:rsid w:val="005E36EE"/>
    <w:rsid w:val="005E3720"/>
    <w:rsid w:val="005E3EC1"/>
    <w:rsid w:val="005E3F14"/>
    <w:rsid w:val="005E3F3D"/>
    <w:rsid w:val="005E3FB4"/>
    <w:rsid w:val="005E4094"/>
    <w:rsid w:val="005E414C"/>
    <w:rsid w:val="005E41C2"/>
    <w:rsid w:val="005E42EF"/>
    <w:rsid w:val="005E4479"/>
    <w:rsid w:val="005E44FC"/>
    <w:rsid w:val="005E45A2"/>
    <w:rsid w:val="005E474F"/>
    <w:rsid w:val="005E47C9"/>
    <w:rsid w:val="005E484F"/>
    <w:rsid w:val="005E4909"/>
    <w:rsid w:val="005E4A5F"/>
    <w:rsid w:val="005E4C21"/>
    <w:rsid w:val="005E4DD6"/>
    <w:rsid w:val="005E4DE0"/>
    <w:rsid w:val="005E4E41"/>
    <w:rsid w:val="005E4FF5"/>
    <w:rsid w:val="005E5016"/>
    <w:rsid w:val="005E501D"/>
    <w:rsid w:val="005E5086"/>
    <w:rsid w:val="005E50D2"/>
    <w:rsid w:val="005E5122"/>
    <w:rsid w:val="005E56D7"/>
    <w:rsid w:val="005E586C"/>
    <w:rsid w:val="005E5A5B"/>
    <w:rsid w:val="005E5B20"/>
    <w:rsid w:val="005E5B80"/>
    <w:rsid w:val="005E5C49"/>
    <w:rsid w:val="005E5CC2"/>
    <w:rsid w:val="005E5E02"/>
    <w:rsid w:val="005E6184"/>
    <w:rsid w:val="005E6690"/>
    <w:rsid w:val="005E689C"/>
    <w:rsid w:val="005E6B67"/>
    <w:rsid w:val="005E6C9D"/>
    <w:rsid w:val="005E6ECA"/>
    <w:rsid w:val="005E70D1"/>
    <w:rsid w:val="005E7345"/>
    <w:rsid w:val="005E738E"/>
    <w:rsid w:val="005E74CE"/>
    <w:rsid w:val="005E7790"/>
    <w:rsid w:val="005E78A4"/>
    <w:rsid w:val="005E78D5"/>
    <w:rsid w:val="005E7A01"/>
    <w:rsid w:val="005E7A94"/>
    <w:rsid w:val="005E7DD2"/>
    <w:rsid w:val="005F01CA"/>
    <w:rsid w:val="005F02F7"/>
    <w:rsid w:val="005F090D"/>
    <w:rsid w:val="005F099D"/>
    <w:rsid w:val="005F0BBD"/>
    <w:rsid w:val="005F0CA4"/>
    <w:rsid w:val="005F0E32"/>
    <w:rsid w:val="005F0F43"/>
    <w:rsid w:val="005F0FCC"/>
    <w:rsid w:val="005F10A6"/>
    <w:rsid w:val="005F1128"/>
    <w:rsid w:val="005F12D4"/>
    <w:rsid w:val="005F13EE"/>
    <w:rsid w:val="005F148E"/>
    <w:rsid w:val="005F17C6"/>
    <w:rsid w:val="005F18A2"/>
    <w:rsid w:val="005F18E4"/>
    <w:rsid w:val="005F1905"/>
    <w:rsid w:val="005F19E7"/>
    <w:rsid w:val="005F1AEA"/>
    <w:rsid w:val="005F22DE"/>
    <w:rsid w:val="005F26D9"/>
    <w:rsid w:val="005F28CE"/>
    <w:rsid w:val="005F2982"/>
    <w:rsid w:val="005F2C9F"/>
    <w:rsid w:val="005F2DA3"/>
    <w:rsid w:val="005F2DAA"/>
    <w:rsid w:val="005F2DB9"/>
    <w:rsid w:val="005F2F7C"/>
    <w:rsid w:val="005F3170"/>
    <w:rsid w:val="005F32A3"/>
    <w:rsid w:val="005F332C"/>
    <w:rsid w:val="005F352F"/>
    <w:rsid w:val="005F3823"/>
    <w:rsid w:val="005F3A7F"/>
    <w:rsid w:val="005F3AEB"/>
    <w:rsid w:val="005F3B75"/>
    <w:rsid w:val="005F3BB2"/>
    <w:rsid w:val="005F4176"/>
    <w:rsid w:val="005F491C"/>
    <w:rsid w:val="005F497A"/>
    <w:rsid w:val="005F4C96"/>
    <w:rsid w:val="005F4CA4"/>
    <w:rsid w:val="005F4CCD"/>
    <w:rsid w:val="005F4DC5"/>
    <w:rsid w:val="005F4EE4"/>
    <w:rsid w:val="005F4F50"/>
    <w:rsid w:val="005F4FC6"/>
    <w:rsid w:val="005F4FF2"/>
    <w:rsid w:val="005F5073"/>
    <w:rsid w:val="005F524E"/>
    <w:rsid w:val="005F52EC"/>
    <w:rsid w:val="005F540C"/>
    <w:rsid w:val="005F5505"/>
    <w:rsid w:val="005F58D6"/>
    <w:rsid w:val="005F58E8"/>
    <w:rsid w:val="005F59AD"/>
    <w:rsid w:val="005F6115"/>
    <w:rsid w:val="005F61BB"/>
    <w:rsid w:val="005F6676"/>
    <w:rsid w:val="005F675D"/>
    <w:rsid w:val="005F677A"/>
    <w:rsid w:val="005F67B0"/>
    <w:rsid w:val="005F6A13"/>
    <w:rsid w:val="005F6BBA"/>
    <w:rsid w:val="005F6CD1"/>
    <w:rsid w:val="005F7110"/>
    <w:rsid w:val="005F7130"/>
    <w:rsid w:val="005F72AC"/>
    <w:rsid w:val="005F7323"/>
    <w:rsid w:val="005F74D4"/>
    <w:rsid w:val="005F753A"/>
    <w:rsid w:val="005F759C"/>
    <w:rsid w:val="005F762F"/>
    <w:rsid w:val="005F76E3"/>
    <w:rsid w:val="005F79F6"/>
    <w:rsid w:val="006001F6"/>
    <w:rsid w:val="0060032F"/>
    <w:rsid w:val="00600355"/>
    <w:rsid w:val="00600425"/>
    <w:rsid w:val="00600457"/>
    <w:rsid w:val="0060064E"/>
    <w:rsid w:val="006006BE"/>
    <w:rsid w:val="006006DD"/>
    <w:rsid w:val="006008C7"/>
    <w:rsid w:val="00600C6C"/>
    <w:rsid w:val="00600E1D"/>
    <w:rsid w:val="0060101D"/>
    <w:rsid w:val="00601131"/>
    <w:rsid w:val="006014BD"/>
    <w:rsid w:val="00601542"/>
    <w:rsid w:val="00601543"/>
    <w:rsid w:val="006015CD"/>
    <w:rsid w:val="006018F1"/>
    <w:rsid w:val="00601996"/>
    <w:rsid w:val="00601B46"/>
    <w:rsid w:val="00601B49"/>
    <w:rsid w:val="00601C41"/>
    <w:rsid w:val="00601D25"/>
    <w:rsid w:val="00601DF2"/>
    <w:rsid w:val="006021B7"/>
    <w:rsid w:val="0060234B"/>
    <w:rsid w:val="006023E0"/>
    <w:rsid w:val="00602534"/>
    <w:rsid w:val="00602607"/>
    <w:rsid w:val="0060266A"/>
    <w:rsid w:val="00602A9A"/>
    <w:rsid w:val="0060308F"/>
    <w:rsid w:val="00603094"/>
    <w:rsid w:val="006033C7"/>
    <w:rsid w:val="00603450"/>
    <w:rsid w:val="006036D1"/>
    <w:rsid w:val="00603945"/>
    <w:rsid w:val="00603ADD"/>
    <w:rsid w:val="00603C76"/>
    <w:rsid w:val="00603EF1"/>
    <w:rsid w:val="00603EF7"/>
    <w:rsid w:val="00604020"/>
    <w:rsid w:val="0060424B"/>
    <w:rsid w:val="006043DA"/>
    <w:rsid w:val="006043DF"/>
    <w:rsid w:val="0060450B"/>
    <w:rsid w:val="006046BB"/>
    <w:rsid w:val="006046F2"/>
    <w:rsid w:val="00604AA3"/>
    <w:rsid w:val="00604B35"/>
    <w:rsid w:val="00604B3E"/>
    <w:rsid w:val="00604DC0"/>
    <w:rsid w:val="00604DD7"/>
    <w:rsid w:val="00604EF2"/>
    <w:rsid w:val="00604F77"/>
    <w:rsid w:val="00604FD3"/>
    <w:rsid w:val="00605176"/>
    <w:rsid w:val="00605248"/>
    <w:rsid w:val="00605265"/>
    <w:rsid w:val="00605361"/>
    <w:rsid w:val="006053F8"/>
    <w:rsid w:val="006054BB"/>
    <w:rsid w:val="00605546"/>
    <w:rsid w:val="0060581F"/>
    <w:rsid w:val="00605A0C"/>
    <w:rsid w:val="00605DB6"/>
    <w:rsid w:val="00605E65"/>
    <w:rsid w:val="00606167"/>
    <w:rsid w:val="00606376"/>
    <w:rsid w:val="006063AD"/>
    <w:rsid w:val="006063F7"/>
    <w:rsid w:val="00606413"/>
    <w:rsid w:val="006065B3"/>
    <w:rsid w:val="0060673A"/>
    <w:rsid w:val="0060682C"/>
    <w:rsid w:val="006068A9"/>
    <w:rsid w:val="006069F4"/>
    <w:rsid w:val="00606B59"/>
    <w:rsid w:val="00606D90"/>
    <w:rsid w:val="0060705A"/>
    <w:rsid w:val="0060720B"/>
    <w:rsid w:val="006072C5"/>
    <w:rsid w:val="006073FF"/>
    <w:rsid w:val="00607404"/>
    <w:rsid w:val="00607526"/>
    <w:rsid w:val="006076D8"/>
    <w:rsid w:val="0060783C"/>
    <w:rsid w:val="00607B0E"/>
    <w:rsid w:val="00607C04"/>
    <w:rsid w:val="00607CC2"/>
    <w:rsid w:val="00607F1E"/>
    <w:rsid w:val="00607F57"/>
    <w:rsid w:val="0061015A"/>
    <w:rsid w:val="00610160"/>
    <w:rsid w:val="006106DC"/>
    <w:rsid w:val="00610AD9"/>
    <w:rsid w:val="00610C45"/>
    <w:rsid w:val="00610C46"/>
    <w:rsid w:val="00610C50"/>
    <w:rsid w:val="00610DC3"/>
    <w:rsid w:val="006110B3"/>
    <w:rsid w:val="006113BA"/>
    <w:rsid w:val="0061149F"/>
    <w:rsid w:val="006119AF"/>
    <w:rsid w:val="00611CB6"/>
    <w:rsid w:val="00611CE9"/>
    <w:rsid w:val="00611DF1"/>
    <w:rsid w:val="00611E8C"/>
    <w:rsid w:val="006123B5"/>
    <w:rsid w:val="006124DB"/>
    <w:rsid w:val="0061260F"/>
    <w:rsid w:val="006126E3"/>
    <w:rsid w:val="00612C8F"/>
    <w:rsid w:val="00612D58"/>
    <w:rsid w:val="00612DED"/>
    <w:rsid w:val="00612F1B"/>
    <w:rsid w:val="00612F9A"/>
    <w:rsid w:val="006133AA"/>
    <w:rsid w:val="00613516"/>
    <w:rsid w:val="006135BE"/>
    <w:rsid w:val="00613607"/>
    <w:rsid w:val="00613624"/>
    <w:rsid w:val="006136D8"/>
    <w:rsid w:val="00613B84"/>
    <w:rsid w:val="00613BCE"/>
    <w:rsid w:val="00613CAC"/>
    <w:rsid w:val="00613D5F"/>
    <w:rsid w:val="00613DBC"/>
    <w:rsid w:val="00613E4C"/>
    <w:rsid w:val="00613F26"/>
    <w:rsid w:val="00614073"/>
    <w:rsid w:val="006142F4"/>
    <w:rsid w:val="006143E1"/>
    <w:rsid w:val="0061472E"/>
    <w:rsid w:val="006149BF"/>
    <w:rsid w:val="00614AE1"/>
    <w:rsid w:val="00614CE5"/>
    <w:rsid w:val="00614D02"/>
    <w:rsid w:val="00614F0E"/>
    <w:rsid w:val="00615000"/>
    <w:rsid w:val="006153EB"/>
    <w:rsid w:val="00615656"/>
    <w:rsid w:val="006156F7"/>
    <w:rsid w:val="00615AD8"/>
    <w:rsid w:val="00615F56"/>
    <w:rsid w:val="0061648A"/>
    <w:rsid w:val="006165FD"/>
    <w:rsid w:val="0061661C"/>
    <w:rsid w:val="0061696C"/>
    <w:rsid w:val="00616AF1"/>
    <w:rsid w:val="00616AF5"/>
    <w:rsid w:val="00616C29"/>
    <w:rsid w:val="00616E5F"/>
    <w:rsid w:val="00616E7E"/>
    <w:rsid w:val="00616EAA"/>
    <w:rsid w:val="00616FB3"/>
    <w:rsid w:val="006170F9"/>
    <w:rsid w:val="006170FD"/>
    <w:rsid w:val="00617682"/>
    <w:rsid w:val="0061774A"/>
    <w:rsid w:val="0061792B"/>
    <w:rsid w:val="00617A75"/>
    <w:rsid w:val="00617AB8"/>
    <w:rsid w:val="006200E1"/>
    <w:rsid w:val="006204C8"/>
    <w:rsid w:val="00620592"/>
    <w:rsid w:val="006205E0"/>
    <w:rsid w:val="0062077B"/>
    <w:rsid w:val="006207C9"/>
    <w:rsid w:val="006207E3"/>
    <w:rsid w:val="006208DB"/>
    <w:rsid w:val="006208EB"/>
    <w:rsid w:val="00621037"/>
    <w:rsid w:val="0062105C"/>
    <w:rsid w:val="006213B5"/>
    <w:rsid w:val="00621569"/>
    <w:rsid w:val="0062181B"/>
    <w:rsid w:val="00621993"/>
    <w:rsid w:val="00621B80"/>
    <w:rsid w:val="00621DB1"/>
    <w:rsid w:val="00621EF7"/>
    <w:rsid w:val="00621FAB"/>
    <w:rsid w:val="0062205D"/>
    <w:rsid w:val="0062214B"/>
    <w:rsid w:val="006225B7"/>
    <w:rsid w:val="0062261E"/>
    <w:rsid w:val="00622706"/>
    <w:rsid w:val="006228B5"/>
    <w:rsid w:val="006228E1"/>
    <w:rsid w:val="00622951"/>
    <w:rsid w:val="00622A35"/>
    <w:rsid w:val="00622B29"/>
    <w:rsid w:val="00622CCC"/>
    <w:rsid w:val="00622D78"/>
    <w:rsid w:val="006234B8"/>
    <w:rsid w:val="006235B4"/>
    <w:rsid w:val="00623699"/>
    <w:rsid w:val="0062383D"/>
    <w:rsid w:val="0062394E"/>
    <w:rsid w:val="00623DF8"/>
    <w:rsid w:val="00623E9B"/>
    <w:rsid w:val="006240D9"/>
    <w:rsid w:val="006240EF"/>
    <w:rsid w:val="006242E8"/>
    <w:rsid w:val="0062472D"/>
    <w:rsid w:val="00624B9F"/>
    <w:rsid w:val="00624D37"/>
    <w:rsid w:val="00625619"/>
    <w:rsid w:val="0062577A"/>
    <w:rsid w:val="00625869"/>
    <w:rsid w:val="00625A5E"/>
    <w:rsid w:val="00625F1C"/>
    <w:rsid w:val="006262EF"/>
    <w:rsid w:val="006263BD"/>
    <w:rsid w:val="006266A4"/>
    <w:rsid w:val="006266CF"/>
    <w:rsid w:val="006267E7"/>
    <w:rsid w:val="006267FD"/>
    <w:rsid w:val="00626865"/>
    <w:rsid w:val="00626E9D"/>
    <w:rsid w:val="00627370"/>
    <w:rsid w:val="0062750E"/>
    <w:rsid w:val="00627564"/>
    <w:rsid w:val="006275AC"/>
    <w:rsid w:val="006275C5"/>
    <w:rsid w:val="006275FA"/>
    <w:rsid w:val="006278F2"/>
    <w:rsid w:val="006279F2"/>
    <w:rsid w:val="00627EEF"/>
    <w:rsid w:val="0063006D"/>
    <w:rsid w:val="00630810"/>
    <w:rsid w:val="00630D53"/>
    <w:rsid w:val="00630D7A"/>
    <w:rsid w:val="00630EAF"/>
    <w:rsid w:val="0063118B"/>
    <w:rsid w:val="006314D7"/>
    <w:rsid w:val="0063166C"/>
    <w:rsid w:val="006316F9"/>
    <w:rsid w:val="00631A47"/>
    <w:rsid w:val="00631AFF"/>
    <w:rsid w:val="00631B64"/>
    <w:rsid w:val="0063225E"/>
    <w:rsid w:val="006322E1"/>
    <w:rsid w:val="0063233A"/>
    <w:rsid w:val="00632346"/>
    <w:rsid w:val="00632645"/>
    <w:rsid w:val="006326BC"/>
    <w:rsid w:val="0063286A"/>
    <w:rsid w:val="00632A7E"/>
    <w:rsid w:val="00632C6F"/>
    <w:rsid w:val="00633110"/>
    <w:rsid w:val="00633145"/>
    <w:rsid w:val="00633257"/>
    <w:rsid w:val="006332E3"/>
    <w:rsid w:val="0063337D"/>
    <w:rsid w:val="006335FE"/>
    <w:rsid w:val="00633734"/>
    <w:rsid w:val="006339A1"/>
    <w:rsid w:val="00633B18"/>
    <w:rsid w:val="00633BDF"/>
    <w:rsid w:val="00633BEB"/>
    <w:rsid w:val="00633C4B"/>
    <w:rsid w:val="00633C51"/>
    <w:rsid w:val="00633CCB"/>
    <w:rsid w:val="00633D9F"/>
    <w:rsid w:val="00633DDE"/>
    <w:rsid w:val="006345EB"/>
    <w:rsid w:val="006347CA"/>
    <w:rsid w:val="00634973"/>
    <w:rsid w:val="006349A5"/>
    <w:rsid w:val="00634B10"/>
    <w:rsid w:val="00635047"/>
    <w:rsid w:val="00635476"/>
    <w:rsid w:val="0063550A"/>
    <w:rsid w:val="006355DE"/>
    <w:rsid w:val="00635C38"/>
    <w:rsid w:val="00635C95"/>
    <w:rsid w:val="00635D5C"/>
    <w:rsid w:val="00635EC9"/>
    <w:rsid w:val="0063602C"/>
    <w:rsid w:val="00636294"/>
    <w:rsid w:val="006362D6"/>
    <w:rsid w:val="00636386"/>
    <w:rsid w:val="00636643"/>
    <w:rsid w:val="006366DE"/>
    <w:rsid w:val="00636700"/>
    <w:rsid w:val="0063677E"/>
    <w:rsid w:val="00636B3B"/>
    <w:rsid w:val="00636CD1"/>
    <w:rsid w:val="00636E8F"/>
    <w:rsid w:val="00636EFE"/>
    <w:rsid w:val="00636F9D"/>
    <w:rsid w:val="00636FAE"/>
    <w:rsid w:val="00636FC6"/>
    <w:rsid w:val="006371E3"/>
    <w:rsid w:val="0063726E"/>
    <w:rsid w:val="006375BC"/>
    <w:rsid w:val="00637B4F"/>
    <w:rsid w:val="006401EB"/>
    <w:rsid w:val="006405D5"/>
    <w:rsid w:val="00640718"/>
    <w:rsid w:val="00640788"/>
    <w:rsid w:val="00640872"/>
    <w:rsid w:val="006409FC"/>
    <w:rsid w:val="00640A0C"/>
    <w:rsid w:val="00640D1A"/>
    <w:rsid w:val="00640D52"/>
    <w:rsid w:val="00640D6A"/>
    <w:rsid w:val="00640EB3"/>
    <w:rsid w:val="00641001"/>
    <w:rsid w:val="0064108B"/>
    <w:rsid w:val="00641300"/>
    <w:rsid w:val="00641438"/>
    <w:rsid w:val="00641539"/>
    <w:rsid w:val="006416CF"/>
    <w:rsid w:val="006416FD"/>
    <w:rsid w:val="006419D9"/>
    <w:rsid w:val="00641A6A"/>
    <w:rsid w:val="00641C17"/>
    <w:rsid w:val="00641D05"/>
    <w:rsid w:val="00641E79"/>
    <w:rsid w:val="00641EF2"/>
    <w:rsid w:val="00642020"/>
    <w:rsid w:val="0064231E"/>
    <w:rsid w:val="00642853"/>
    <w:rsid w:val="0064298E"/>
    <w:rsid w:val="006429A3"/>
    <w:rsid w:val="00642DA6"/>
    <w:rsid w:val="00643146"/>
    <w:rsid w:val="00643189"/>
    <w:rsid w:val="00643191"/>
    <w:rsid w:val="00643401"/>
    <w:rsid w:val="00643567"/>
    <w:rsid w:val="0064377E"/>
    <w:rsid w:val="00643D31"/>
    <w:rsid w:val="00643FD0"/>
    <w:rsid w:val="006440DD"/>
    <w:rsid w:val="0064421A"/>
    <w:rsid w:val="00644556"/>
    <w:rsid w:val="0064467E"/>
    <w:rsid w:val="00644A47"/>
    <w:rsid w:val="00644D5F"/>
    <w:rsid w:val="00644DF2"/>
    <w:rsid w:val="00644E69"/>
    <w:rsid w:val="0064508A"/>
    <w:rsid w:val="0064514F"/>
    <w:rsid w:val="00645258"/>
    <w:rsid w:val="00645735"/>
    <w:rsid w:val="0064584B"/>
    <w:rsid w:val="006459DB"/>
    <w:rsid w:val="00645B8A"/>
    <w:rsid w:val="00645D5D"/>
    <w:rsid w:val="00645D70"/>
    <w:rsid w:val="00646380"/>
    <w:rsid w:val="006463D7"/>
    <w:rsid w:val="00646641"/>
    <w:rsid w:val="00646696"/>
    <w:rsid w:val="0064695A"/>
    <w:rsid w:val="00646B26"/>
    <w:rsid w:val="00646D65"/>
    <w:rsid w:val="0064718B"/>
    <w:rsid w:val="006475BD"/>
    <w:rsid w:val="0064779F"/>
    <w:rsid w:val="0064780B"/>
    <w:rsid w:val="00650032"/>
    <w:rsid w:val="0065011D"/>
    <w:rsid w:val="00650163"/>
    <w:rsid w:val="0065040B"/>
    <w:rsid w:val="00650978"/>
    <w:rsid w:val="00650A62"/>
    <w:rsid w:val="00650DAC"/>
    <w:rsid w:val="00650DBC"/>
    <w:rsid w:val="00650E00"/>
    <w:rsid w:val="00650F2F"/>
    <w:rsid w:val="0065118B"/>
    <w:rsid w:val="006511AA"/>
    <w:rsid w:val="006512F7"/>
    <w:rsid w:val="0065170C"/>
    <w:rsid w:val="0065172D"/>
    <w:rsid w:val="00651895"/>
    <w:rsid w:val="00651D7C"/>
    <w:rsid w:val="00651ECC"/>
    <w:rsid w:val="00651EF4"/>
    <w:rsid w:val="00651F98"/>
    <w:rsid w:val="00651FAA"/>
    <w:rsid w:val="00652346"/>
    <w:rsid w:val="00652645"/>
    <w:rsid w:val="00652849"/>
    <w:rsid w:val="006529F8"/>
    <w:rsid w:val="00652AAB"/>
    <w:rsid w:val="00652CC4"/>
    <w:rsid w:val="00652DA5"/>
    <w:rsid w:val="00652F01"/>
    <w:rsid w:val="00653234"/>
    <w:rsid w:val="00653298"/>
    <w:rsid w:val="006534EB"/>
    <w:rsid w:val="0065353A"/>
    <w:rsid w:val="006536A0"/>
    <w:rsid w:val="00653869"/>
    <w:rsid w:val="00653875"/>
    <w:rsid w:val="006539FD"/>
    <w:rsid w:val="00653E3E"/>
    <w:rsid w:val="00654242"/>
    <w:rsid w:val="00654273"/>
    <w:rsid w:val="00654361"/>
    <w:rsid w:val="00654811"/>
    <w:rsid w:val="00654916"/>
    <w:rsid w:val="006549A9"/>
    <w:rsid w:val="00654EC2"/>
    <w:rsid w:val="00654F8A"/>
    <w:rsid w:val="006550EB"/>
    <w:rsid w:val="006552EB"/>
    <w:rsid w:val="006554C0"/>
    <w:rsid w:val="00655829"/>
    <w:rsid w:val="00655877"/>
    <w:rsid w:val="00655918"/>
    <w:rsid w:val="00655C3D"/>
    <w:rsid w:val="00655E3D"/>
    <w:rsid w:val="00655F3F"/>
    <w:rsid w:val="00656120"/>
    <w:rsid w:val="0065621A"/>
    <w:rsid w:val="006562AD"/>
    <w:rsid w:val="006564D8"/>
    <w:rsid w:val="00656584"/>
    <w:rsid w:val="0065663A"/>
    <w:rsid w:val="006566B8"/>
    <w:rsid w:val="00656CCA"/>
    <w:rsid w:val="00656CE9"/>
    <w:rsid w:val="00656D17"/>
    <w:rsid w:val="00656FF5"/>
    <w:rsid w:val="006570F1"/>
    <w:rsid w:val="00657500"/>
    <w:rsid w:val="0065789B"/>
    <w:rsid w:val="006578B3"/>
    <w:rsid w:val="00657A10"/>
    <w:rsid w:val="00657AA8"/>
    <w:rsid w:val="00657CD6"/>
    <w:rsid w:val="00657E39"/>
    <w:rsid w:val="006600BD"/>
    <w:rsid w:val="006602FB"/>
    <w:rsid w:val="00660993"/>
    <w:rsid w:val="006609CB"/>
    <w:rsid w:val="006609D7"/>
    <w:rsid w:val="00660C9E"/>
    <w:rsid w:val="00660F0A"/>
    <w:rsid w:val="00661009"/>
    <w:rsid w:val="00661162"/>
    <w:rsid w:val="00661292"/>
    <w:rsid w:val="00661479"/>
    <w:rsid w:val="00661521"/>
    <w:rsid w:val="0066175D"/>
    <w:rsid w:val="006619D0"/>
    <w:rsid w:val="00661AB7"/>
    <w:rsid w:val="00661D7B"/>
    <w:rsid w:val="00661D9E"/>
    <w:rsid w:val="00661F8B"/>
    <w:rsid w:val="0066209C"/>
    <w:rsid w:val="00662173"/>
    <w:rsid w:val="006621FA"/>
    <w:rsid w:val="00662319"/>
    <w:rsid w:val="00662468"/>
    <w:rsid w:val="006624F4"/>
    <w:rsid w:val="0066279B"/>
    <w:rsid w:val="006628D9"/>
    <w:rsid w:val="0066291A"/>
    <w:rsid w:val="00662A07"/>
    <w:rsid w:val="00663248"/>
    <w:rsid w:val="006634AE"/>
    <w:rsid w:val="0066365C"/>
    <w:rsid w:val="006637CD"/>
    <w:rsid w:val="0066396A"/>
    <w:rsid w:val="00663AE5"/>
    <w:rsid w:val="0066411C"/>
    <w:rsid w:val="00664392"/>
    <w:rsid w:val="006643B3"/>
    <w:rsid w:val="006647EE"/>
    <w:rsid w:val="00664B9A"/>
    <w:rsid w:val="00664D42"/>
    <w:rsid w:val="00664E73"/>
    <w:rsid w:val="00664F8D"/>
    <w:rsid w:val="00664FCE"/>
    <w:rsid w:val="006650B7"/>
    <w:rsid w:val="0066520A"/>
    <w:rsid w:val="00665279"/>
    <w:rsid w:val="00665460"/>
    <w:rsid w:val="006656E5"/>
    <w:rsid w:val="00665884"/>
    <w:rsid w:val="00665935"/>
    <w:rsid w:val="00665CCC"/>
    <w:rsid w:val="00665D7C"/>
    <w:rsid w:val="00665E4A"/>
    <w:rsid w:val="006660C6"/>
    <w:rsid w:val="00666260"/>
    <w:rsid w:val="006663A0"/>
    <w:rsid w:val="006663F9"/>
    <w:rsid w:val="00666590"/>
    <w:rsid w:val="0066661C"/>
    <w:rsid w:val="00666649"/>
    <w:rsid w:val="0066697E"/>
    <w:rsid w:val="00666A69"/>
    <w:rsid w:val="00666D84"/>
    <w:rsid w:val="00666E85"/>
    <w:rsid w:val="0066708B"/>
    <w:rsid w:val="0066710E"/>
    <w:rsid w:val="006672C8"/>
    <w:rsid w:val="0066732B"/>
    <w:rsid w:val="00667462"/>
    <w:rsid w:val="006677A3"/>
    <w:rsid w:val="006677D5"/>
    <w:rsid w:val="0066786A"/>
    <w:rsid w:val="00667A6B"/>
    <w:rsid w:val="00667B29"/>
    <w:rsid w:val="00667B6E"/>
    <w:rsid w:val="00667CA4"/>
    <w:rsid w:val="00667DFF"/>
    <w:rsid w:val="00667F4A"/>
    <w:rsid w:val="00667F7B"/>
    <w:rsid w:val="00667FF3"/>
    <w:rsid w:val="0067015F"/>
    <w:rsid w:val="0067036A"/>
    <w:rsid w:val="00670928"/>
    <w:rsid w:val="00670934"/>
    <w:rsid w:val="00670B68"/>
    <w:rsid w:val="00670C68"/>
    <w:rsid w:val="00670CDE"/>
    <w:rsid w:val="00670E3F"/>
    <w:rsid w:val="0067106F"/>
    <w:rsid w:val="00671144"/>
    <w:rsid w:val="0067116A"/>
    <w:rsid w:val="00671345"/>
    <w:rsid w:val="006713B3"/>
    <w:rsid w:val="0067142B"/>
    <w:rsid w:val="00671430"/>
    <w:rsid w:val="00671457"/>
    <w:rsid w:val="00671486"/>
    <w:rsid w:val="00671503"/>
    <w:rsid w:val="00671744"/>
    <w:rsid w:val="0067196F"/>
    <w:rsid w:val="0067214F"/>
    <w:rsid w:val="006721B4"/>
    <w:rsid w:val="00672461"/>
    <w:rsid w:val="00672478"/>
    <w:rsid w:val="0067258D"/>
    <w:rsid w:val="00672770"/>
    <w:rsid w:val="00672950"/>
    <w:rsid w:val="00672ABB"/>
    <w:rsid w:val="00672DBC"/>
    <w:rsid w:val="00672FBD"/>
    <w:rsid w:val="0067320A"/>
    <w:rsid w:val="00673583"/>
    <w:rsid w:val="00673CEB"/>
    <w:rsid w:val="00673E06"/>
    <w:rsid w:val="00673F65"/>
    <w:rsid w:val="0067410C"/>
    <w:rsid w:val="0067423C"/>
    <w:rsid w:val="0067451C"/>
    <w:rsid w:val="006746B0"/>
    <w:rsid w:val="00674768"/>
    <w:rsid w:val="00674A8F"/>
    <w:rsid w:val="00674AAB"/>
    <w:rsid w:val="00674ABB"/>
    <w:rsid w:val="00674B63"/>
    <w:rsid w:val="00674CEC"/>
    <w:rsid w:val="00675553"/>
    <w:rsid w:val="00675569"/>
    <w:rsid w:val="006759DE"/>
    <w:rsid w:val="006759E7"/>
    <w:rsid w:val="00675BC9"/>
    <w:rsid w:val="00675C01"/>
    <w:rsid w:val="00675F8A"/>
    <w:rsid w:val="0067613A"/>
    <w:rsid w:val="006762EF"/>
    <w:rsid w:val="00676396"/>
    <w:rsid w:val="00676502"/>
    <w:rsid w:val="00676812"/>
    <w:rsid w:val="00676C2C"/>
    <w:rsid w:val="00676FD2"/>
    <w:rsid w:val="0067724F"/>
    <w:rsid w:val="006772D9"/>
    <w:rsid w:val="00677379"/>
    <w:rsid w:val="006774CD"/>
    <w:rsid w:val="00677789"/>
    <w:rsid w:val="00677B51"/>
    <w:rsid w:val="00677B7C"/>
    <w:rsid w:val="00677B9C"/>
    <w:rsid w:val="00677E41"/>
    <w:rsid w:val="0068013D"/>
    <w:rsid w:val="006802BC"/>
    <w:rsid w:val="006803EA"/>
    <w:rsid w:val="00680505"/>
    <w:rsid w:val="0068061E"/>
    <w:rsid w:val="00680753"/>
    <w:rsid w:val="00680823"/>
    <w:rsid w:val="0068099B"/>
    <w:rsid w:val="00680A91"/>
    <w:rsid w:val="00680C22"/>
    <w:rsid w:val="00680E32"/>
    <w:rsid w:val="00680EED"/>
    <w:rsid w:val="00681091"/>
    <w:rsid w:val="006812AF"/>
    <w:rsid w:val="00681404"/>
    <w:rsid w:val="00681768"/>
    <w:rsid w:val="006817F9"/>
    <w:rsid w:val="00681CE0"/>
    <w:rsid w:val="00681CF8"/>
    <w:rsid w:val="00681E7C"/>
    <w:rsid w:val="0068207C"/>
    <w:rsid w:val="00682288"/>
    <w:rsid w:val="006823C8"/>
    <w:rsid w:val="00682567"/>
    <w:rsid w:val="00682658"/>
    <w:rsid w:val="0068272E"/>
    <w:rsid w:val="00682958"/>
    <w:rsid w:val="00682A8E"/>
    <w:rsid w:val="00682B5A"/>
    <w:rsid w:val="00682C2B"/>
    <w:rsid w:val="00682C86"/>
    <w:rsid w:val="00682D33"/>
    <w:rsid w:val="00682DFA"/>
    <w:rsid w:val="00683031"/>
    <w:rsid w:val="00683290"/>
    <w:rsid w:val="0068359B"/>
    <w:rsid w:val="00683A3D"/>
    <w:rsid w:val="00683B00"/>
    <w:rsid w:val="00683FE3"/>
    <w:rsid w:val="006840BD"/>
    <w:rsid w:val="006841E2"/>
    <w:rsid w:val="00684256"/>
    <w:rsid w:val="00684497"/>
    <w:rsid w:val="00684542"/>
    <w:rsid w:val="00684576"/>
    <w:rsid w:val="00684DE6"/>
    <w:rsid w:val="006850F0"/>
    <w:rsid w:val="00685514"/>
    <w:rsid w:val="0068577D"/>
    <w:rsid w:val="0068583E"/>
    <w:rsid w:val="0068585B"/>
    <w:rsid w:val="00685965"/>
    <w:rsid w:val="00685AC5"/>
    <w:rsid w:val="00685B2B"/>
    <w:rsid w:val="00685B5F"/>
    <w:rsid w:val="00685CFA"/>
    <w:rsid w:val="00685FBD"/>
    <w:rsid w:val="006861F0"/>
    <w:rsid w:val="00686650"/>
    <w:rsid w:val="00686661"/>
    <w:rsid w:val="00686780"/>
    <w:rsid w:val="006867B4"/>
    <w:rsid w:val="006867D5"/>
    <w:rsid w:val="006868F0"/>
    <w:rsid w:val="00686914"/>
    <w:rsid w:val="006869C6"/>
    <w:rsid w:val="00686BF9"/>
    <w:rsid w:val="00686CF7"/>
    <w:rsid w:val="00686DAB"/>
    <w:rsid w:val="00686DAE"/>
    <w:rsid w:val="00686ED3"/>
    <w:rsid w:val="00687036"/>
    <w:rsid w:val="006870A7"/>
    <w:rsid w:val="00687478"/>
    <w:rsid w:val="00687670"/>
    <w:rsid w:val="0068774E"/>
    <w:rsid w:val="00687EC5"/>
    <w:rsid w:val="0069014E"/>
    <w:rsid w:val="006903BC"/>
    <w:rsid w:val="006905DD"/>
    <w:rsid w:val="00690600"/>
    <w:rsid w:val="006907DB"/>
    <w:rsid w:val="00690826"/>
    <w:rsid w:val="006909CE"/>
    <w:rsid w:val="00690E34"/>
    <w:rsid w:val="0069138D"/>
    <w:rsid w:val="0069145E"/>
    <w:rsid w:val="006917A7"/>
    <w:rsid w:val="00691CB0"/>
    <w:rsid w:val="00691D22"/>
    <w:rsid w:val="00692025"/>
    <w:rsid w:val="0069283B"/>
    <w:rsid w:val="0069283F"/>
    <w:rsid w:val="00692A04"/>
    <w:rsid w:val="00692AA3"/>
    <w:rsid w:val="00692BF3"/>
    <w:rsid w:val="00692F7D"/>
    <w:rsid w:val="00693094"/>
    <w:rsid w:val="006930C8"/>
    <w:rsid w:val="00693458"/>
    <w:rsid w:val="00693584"/>
    <w:rsid w:val="006936F4"/>
    <w:rsid w:val="006937C6"/>
    <w:rsid w:val="00693820"/>
    <w:rsid w:val="00693B53"/>
    <w:rsid w:val="00693B77"/>
    <w:rsid w:val="00693D5A"/>
    <w:rsid w:val="00693F35"/>
    <w:rsid w:val="00693FEE"/>
    <w:rsid w:val="00694262"/>
    <w:rsid w:val="00694425"/>
    <w:rsid w:val="006944E5"/>
    <w:rsid w:val="00694AA2"/>
    <w:rsid w:val="00694AF9"/>
    <w:rsid w:val="00694BBB"/>
    <w:rsid w:val="00694C3D"/>
    <w:rsid w:val="00694D29"/>
    <w:rsid w:val="00694D44"/>
    <w:rsid w:val="00694DB1"/>
    <w:rsid w:val="00695020"/>
    <w:rsid w:val="00695438"/>
    <w:rsid w:val="00695825"/>
    <w:rsid w:val="006958F3"/>
    <w:rsid w:val="006959E8"/>
    <w:rsid w:val="00695C62"/>
    <w:rsid w:val="00695F5C"/>
    <w:rsid w:val="00695FB8"/>
    <w:rsid w:val="006962F4"/>
    <w:rsid w:val="00696312"/>
    <w:rsid w:val="0069633F"/>
    <w:rsid w:val="0069648D"/>
    <w:rsid w:val="006966BE"/>
    <w:rsid w:val="00696716"/>
    <w:rsid w:val="00696849"/>
    <w:rsid w:val="006969F1"/>
    <w:rsid w:val="00696A94"/>
    <w:rsid w:val="00696E91"/>
    <w:rsid w:val="006970F5"/>
    <w:rsid w:val="00697126"/>
    <w:rsid w:val="00697209"/>
    <w:rsid w:val="00697273"/>
    <w:rsid w:val="006972C1"/>
    <w:rsid w:val="006973AB"/>
    <w:rsid w:val="00697531"/>
    <w:rsid w:val="006976A0"/>
    <w:rsid w:val="00697B01"/>
    <w:rsid w:val="00697C06"/>
    <w:rsid w:val="006A00B4"/>
    <w:rsid w:val="006A059C"/>
    <w:rsid w:val="006A080D"/>
    <w:rsid w:val="006A09D3"/>
    <w:rsid w:val="006A0AB4"/>
    <w:rsid w:val="006A0B73"/>
    <w:rsid w:val="006A0B9F"/>
    <w:rsid w:val="006A0C3C"/>
    <w:rsid w:val="006A0C7A"/>
    <w:rsid w:val="006A0EB4"/>
    <w:rsid w:val="006A1055"/>
    <w:rsid w:val="006A130C"/>
    <w:rsid w:val="006A177B"/>
    <w:rsid w:val="006A1856"/>
    <w:rsid w:val="006A1998"/>
    <w:rsid w:val="006A1A30"/>
    <w:rsid w:val="006A1D84"/>
    <w:rsid w:val="006A1E61"/>
    <w:rsid w:val="006A1F1C"/>
    <w:rsid w:val="006A20F6"/>
    <w:rsid w:val="006A2166"/>
    <w:rsid w:val="006A2394"/>
    <w:rsid w:val="006A2629"/>
    <w:rsid w:val="006A2695"/>
    <w:rsid w:val="006A2950"/>
    <w:rsid w:val="006A2D00"/>
    <w:rsid w:val="006A2F96"/>
    <w:rsid w:val="006A2FBF"/>
    <w:rsid w:val="006A316A"/>
    <w:rsid w:val="006A329C"/>
    <w:rsid w:val="006A32EF"/>
    <w:rsid w:val="006A3630"/>
    <w:rsid w:val="006A36BC"/>
    <w:rsid w:val="006A3755"/>
    <w:rsid w:val="006A37AD"/>
    <w:rsid w:val="006A38B4"/>
    <w:rsid w:val="006A3D11"/>
    <w:rsid w:val="006A3E14"/>
    <w:rsid w:val="006A42AA"/>
    <w:rsid w:val="006A45D1"/>
    <w:rsid w:val="006A4658"/>
    <w:rsid w:val="006A47A9"/>
    <w:rsid w:val="006A47D3"/>
    <w:rsid w:val="006A4966"/>
    <w:rsid w:val="006A49E4"/>
    <w:rsid w:val="006A4A5F"/>
    <w:rsid w:val="006A4CF6"/>
    <w:rsid w:val="006A4E83"/>
    <w:rsid w:val="006A4F5D"/>
    <w:rsid w:val="006A4FC8"/>
    <w:rsid w:val="006A5135"/>
    <w:rsid w:val="006A53E8"/>
    <w:rsid w:val="006A5470"/>
    <w:rsid w:val="006A5531"/>
    <w:rsid w:val="006A5547"/>
    <w:rsid w:val="006A5A6A"/>
    <w:rsid w:val="006A5ACC"/>
    <w:rsid w:val="006A5BC0"/>
    <w:rsid w:val="006A5BD9"/>
    <w:rsid w:val="006A5C75"/>
    <w:rsid w:val="006A5E2F"/>
    <w:rsid w:val="006A62B9"/>
    <w:rsid w:val="006A657F"/>
    <w:rsid w:val="006A65E2"/>
    <w:rsid w:val="006A660B"/>
    <w:rsid w:val="006A67C6"/>
    <w:rsid w:val="006A6954"/>
    <w:rsid w:val="006A6D28"/>
    <w:rsid w:val="006A6DA5"/>
    <w:rsid w:val="006A70B7"/>
    <w:rsid w:val="006A71E9"/>
    <w:rsid w:val="006A7833"/>
    <w:rsid w:val="006A7BB6"/>
    <w:rsid w:val="006A7E5B"/>
    <w:rsid w:val="006A7E77"/>
    <w:rsid w:val="006B030E"/>
    <w:rsid w:val="006B040E"/>
    <w:rsid w:val="006B04E0"/>
    <w:rsid w:val="006B0506"/>
    <w:rsid w:val="006B050F"/>
    <w:rsid w:val="006B0530"/>
    <w:rsid w:val="006B0D98"/>
    <w:rsid w:val="006B0E6A"/>
    <w:rsid w:val="006B10D7"/>
    <w:rsid w:val="006B1550"/>
    <w:rsid w:val="006B163C"/>
    <w:rsid w:val="006B1766"/>
    <w:rsid w:val="006B1B01"/>
    <w:rsid w:val="006B1E93"/>
    <w:rsid w:val="006B2223"/>
    <w:rsid w:val="006B229C"/>
    <w:rsid w:val="006B248F"/>
    <w:rsid w:val="006B2732"/>
    <w:rsid w:val="006B2C9A"/>
    <w:rsid w:val="006B2FD5"/>
    <w:rsid w:val="006B3025"/>
    <w:rsid w:val="006B3213"/>
    <w:rsid w:val="006B36AB"/>
    <w:rsid w:val="006B3955"/>
    <w:rsid w:val="006B3967"/>
    <w:rsid w:val="006B3B25"/>
    <w:rsid w:val="006B3BB9"/>
    <w:rsid w:val="006B3C7A"/>
    <w:rsid w:val="006B3F7A"/>
    <w:rsid w:val="006B3F83"/>
    <w:rsid w:val="006B4037"/>
    <w:rsid w:val="006B43FA"/>
    <w:rsid w:val="006B45F9"/>
    <w:rsid w:val="006B479C"/>
    <w:rsid w:val="006B4E62"/>
    <w:rsid w:val="006B4E6F"/>
    <w:rsid w:val="006B506B"/>
    <w:rsid w:val="006B5267"/>
    <w:rsid w:val="006B58EB"/>
    <w:rsid w:val="006B59DD"/>
    <w:rsid w:val="006B5AF8"/>
    <w:rsid w:val="006B5C1B"/>
    <w:rsid w:val="006B6029"/>
    <w:rsid w:val="006B62AB"/>
    <w:rsid w:val="006B681D"/>
    <w:rsid w:val="006B689A"/>
    <w:rsid w:val="006B6B8B"/>
    <w:rsid w:val="006B6CE7"/>
    <w:rsid w:val="006B6EC5"/>
    <w:rsid w:val="006B7207"/>
    <w:rsid w:val="006B736E"/>
    <w:rsid w:val="006B73FE"/>
    <w:rsid w:val="006B7483"/>
    <w:rsid w:val="006B7544"/>
    <w:rsid w:val="006B7734"/>
    <w:rsid w:val="006B79B9"/>
    <w:rsid w:val="006B7DCC"/>
    <w:rsid w:val="006C0107"/>
    <w:rsid w:val="006C0255"/>
    <w:rsid w:val="006C04A6"/>
    <w:rsid w:val="006C062C"/>
    <w:rsid w:val="006C06DD"/>
    <w:rsid w:val="006C0C18"/>
    <w:rsid w:val="006C0E77"/>
    <w:rsid w:val="006C0E8C"/>
    <w:rsid w:val="006C0EAE"/>
    <w:rsid w:val="006C10E2"/>
    <w:rsid w:val="006C111B"/>
    <w:rsid w:val="006C1198"/>
    <w:rsid w:val="006C1831"/>
    <w:rsid w:val="006C194C"/>
    <w:rsid w:val="006C1974"/>
    <w:rsid w:val="006C1B01"/>
    <w:rsid w:val="006C1D86"/>
    <w:rsid w:val="006C20A6"/>
    <w:rsid w:val="006C24BE"/>
    <w:rsid w:val="006C24CD"/>
    <w:rsid w:val="006C24D7"/>
    <w:rsid w:val="006C27D1"/>
    <w:rsid w:val="006C2AA7"/>
    <w:rsid w:val="006C2BE0"/>
    <w:rsid w:val="006C2DA8"/>
    <w:rsid w:val="006C3196"/>
    <w:rsid w:val="006C31B6"/>
    <w:rsid w:val="006C321B"/>
    <w:rsid w:val="006C34B4"/>
    <w:rsid w:val="006C353A"/>
    <w:rsid w:val="006C3836"/>
    <w:rsid w:val="006C384E"/>
    <w:rsid w:val="006C38CA"/>
    <w:rsid w:val="006C3BA7"/>
    <w:rsid w:val="006C3C75"/>
    <w:rsid w:val="006C3D1A"/>
    <w:rsid w:val="006C3D4A"/>
    <w:rsid w:val="006C4285"/>
    <w:rsid w:val="006C4313"/>
    <w:rsid w:val="006C44F3"/>
    <w:rsid w:val="006C451D"/>
    <w:rsid w:val="006C452F"/>
    <w:rsid w:val="006C4567"/>
    <w:rsid w:val="006C456D"/>
    <w:rsid w:val="006C45AF"/>
    <w:rsid w:val="006C4819"/>
    <w:rsid w:val="006C494E"/>
    <w:rsid w:val="006C4C0D"/>
    <w:rsid w:val="006C5289"/>
    <w:rsid w:val="006C52D6"/>
    <w:rsid w:val="006C55B4"/>
    <w:rsid w:val="006C5609"/>
    <w:rsid w:val="006C569F"/>
    <w:rsid w:val="006C58ED"/>
    <w:rsid w:val="006C5A9A"/>
    <w:rsid w:val="006C5BDF"/>
    <w:rsid w:val="006C5BE0"/>
    <w:rsid w:val="006C5CC6"/>
    <w:rsid w:val="006C5D24"/>
    <w:rsid w:val="006C6205"/>
    <w:rsid w:val="006C624D"/>
    <w:rsid w:val="006C6432"/>
    <w:rsid w:val="006C6482"/>
    <w:rsid w:val="006C68BE"/>
    <w:rsid w:val="006C6A6F"/>
    <w:rsid w:val="006C6D65"/>
    <w:rsid w:val="006C6F5E"/>
    <w:rsid w:val="006C71FC"/>
    <w:rsid w:val="006C727C"/>
    <w:rsid w:val="006C7403"/>
    <w:rsid w:val="006C762C"/>
    <w:rsid w:val="006C784B"/>
    <w:rsid w:val="006C79B9"/>
    <w:rsid w:val="006C7C38"/>
    <w:rsid w:val="006C7C67"/>
    <w:rsid w:val="006C7C97"/>
    <w:rsid w:val="006C7D9F"/>
    <w:rsid w:val="006C7F2E"/>
    <w:rsid w:val="006C7F67"/>
    <w:rsid w:val="006D0153"/>
    <w:rsid w:val="006D0257"/>
    <w:rsid w:val="006D03DC"/>
    <w:rsid w:val="006D0511"/>
    <w:rsid w:val="006D06E1"/>
    <w:rsid w:val="006D07B8"/>
    <w:rsid w:val="006D07F1"/>
    <w:rsid w:val="006D0AD7"/>
    <w:rsid w:val="006D0D26"/>
    <w:rsid w:val="006D0DEB"/>
    <w:rsid w:val="006D10F2"/>
    <w:rsid w:val="006D11BF"/>
    <w:rsid w:val="006D11FB"/>
    <w:rsid w:val="006D122F"/>
    <w:rsid w:val="006D12FF"/>
    <w:rsid w:val="006D13EB"/>
    <w:rsid w:val="006D1510"/>
    <w:rsid w:val="006D156E"/>
    <w:rsid w:val="006D167B"/>
    <w:rsid w:val="006D18FA"/>
    <w:rsid w:val="006D1D3D"/>
    <w:rsid w:val="006D1E8B"/>
    <w:rsid w:val="006D221F"/>
    <w:rsid w:val="006D2301"/>
    <w:rsid w:val="006D23BB"/>
    <w:rsid w:val="006D2666"/>
    <w:rsid w:val="006D28E7"/>
    <w:rsid w:val="006D29A6"/>
    <w:rsid w:val="006D2AA3"/>
    <w:rsid w:val="006D2ACB"/>
    <w:rsid w:val="006D2AFC"/>
    <w:rsid w:val="006D2C5B"/>
    <w:rsid w:val="006D2C74"/>
    <w:rsid w:val="006D2D30"/>
    <w:rsid w:val="006D304D"/>
    <w:rsid w:val="006D327A"/>
    <w:rsid w:val="006D344E"/>
    <w:rsid w:val="006D35BB"/>
    <w:rsid w:val="006D383D"/>
    <w:rsid w:val="006D39D1"/>
    <w:rsid w:val="006D3CEC"/>
    <w:rsid w:val="006D3E07"/>
    <w:rsid w:val="006D3EC1"/>
    <w:rsid w:val="006D3EF7"/>
    <w:rsid w:val="006D4055"/>
    <w:rsid w:val="006D455D"/>
    <w:rsid w:val="006D488B"/>
    <w:rsid w:val="006D4936"/>
    <w:rsid w:val="006D4A47"/>
    <w:rsid w:val="006D4BAA"/>
    <w:rsid w:val="006D4D42"/>
    <w:rsid w:val="006D4F1E"/>
    <w:rsid w:val="006D4F71"/>
    <w:rsid w:val="006D516E"/>
    <w:rsid w:val="006D5222"/>
    <w:rsid w:val="006D5C36"/>
    <w:rsid w:val="006D5E44"/>
    <w:rsid w:val="006D5EFB"/>
    <w:rsid w:val="006D5FBD"/>
    <w:rsid w:val="006D609D"/>
    <w:rsid w:val="006D626F"/>
    <w:rsid w:val="006D62FF"/>
    <w:rsid w:val="006D63C8"/>
    <w:rsid w:val="006D65FB"/>
    <w:rsid w:val="006D6BB6"/>
    <w:rsid w:val="006D6E8B"/>
    <w:rsid w:val="006D6FDF"/>
    <w:rsid w:val="006D6FFC"/>
    <w:rsid w:val="006D705C"/>
    <w:rsid w:val="006D71A2"/>
    <w:rsid w:val="006D71AD"/>
    <w:rsid w:val="006D71D7"/>
    <w:rsid w:val="006D722A"/>
    <w:rsid w:val="006D742E"/>
    <w:rsid w:val="006D7627"/>
    <w:rsid w:val="006D78B5"/>
    <w:rsid w:val="006D7918"/>
    <w:rsid w:val="006D7928"/>
    <w:rsid w:val="006D796E"/>
    <w:rsid w:val="006D7C09"/>
    <w:rsid w:val="006D7C3B"/>
    <w:rsid w:val="006D7CFD"/>
    <w:rsid w:val="006E0169"/>
    <w:rsid w:val="006E04BC"/>
    <w:rsid w:val="006E0501"/>
    <w:rsid w:val="006E0729"/>
    <w:rsid w:val="006E0799"/>
    <w:rsid w:val="006E083F"/>
    <w:rsid w:val="006E08AB"/>
    <w:rsid w:val="006E0A25"/>
    <w:rsid w:val="006E0AA1"/>
    <w:rsid w:val="006E0B05"/>
    <w:rsid w:val="006E0BEC"/>
    <w:rsid w:val="006E0D11"/>
    <w:rsid w:val="006E0E2A"/>
    <w:rsid w:val="006E1522"/>
    <w:rsid w:val="006E1569"/>
    <w:rsid w:val="006E15C7"/>
    <w:rsid w:val="006E160E"/>
    <w:rsid w:val="006E167C"/>
    <w:rsid w:val="006E17B2"/>
    <w:rsid w:val="006E17FF"/>
    <w:rsid w:val="006E18D3"/>
    <w:rsid w:val="006E1BF5"/>
    <w:rsid w:val="006E1C97"/>
    <w:rsid w:val="006E1CE6"/>
    <w:rsid w:val="006E1F63"/>
    <w:rsid w:val="006E2210"/>
    <w:rsid w:val="006E2249"/>
    <w:rsid w:val="006E229B"/>
    <w:rsid w:val="006E22A2"/>
    <w:rsid w:val="006E23FB"/>
    <w:rsid w:val="006E243A"/>
    <w:rsid w:val="006E25F4"/>
    <w:rsid w:val="006E2C33"/>
    <w:rsid w:val="006E2CFF"/>
    <w:rsid w:val="006E2D7C"/>
    <w:rsid w:val="006E3096"/>
    <w:rsid w:val="006E30B0"/>
    <w:rsid w:val="006E34FA"/>
    <w:rsid w:val="006E3656"/>
    <w:rsid w:val="006E36BE"/>
    <w:rsid w:val="006E36BF"/>
    <w:rsid w:val="006E371D"/>
    <w:rsid w:val="006E38DC"/>
    <w:rsid w:val="006E3F67"/>
    <w:rsid w:val="006E41F2"/>
    <w:rsid w:val="006E437F"/>
    <w:rsid w:val="006E4576"/>
    <w:rsid w:val="006E4639"/>
    <w:rsid w:val="006E49CE"/>
    <w:rsid w:val="006E4B8E"/>
    <w:rsid w:val="006E4D19"/>
    <w:rsid w:val="006E5113"/>
    <w:rsid w:val="006E51F2"/>
    <w:rsid w:val="006E5381"/>
    <w:rsid w:val="006E53F3"/>
    <w:rsid w:val="006E5476"/>
    <w:rsid w:val="006E5750"/>
    <w:rsid w:val="006E589D"/>
    <w:rsid w:val="006E5F06"/>
    <w:rsid w:val="006E6322"/>
    <w:rsid w:val="006E64AD"/>
    <w:rsid w:val="006E6583"/>
    <w:rsid w:val="006E66F6"/>
    <w:rsid w:val="006E6789"/>
    <w:rsid w:val="006E67C6"/>
    <w:rsid w:val="006E6997"/>
    <w:rsid w:val="006E69B7"/>
    <w:rsid w:val="006E6B98"/>
    <w:rsid w:val="006E6E64"/>
    <w:rsid w:val="006E71E1"/>
    <w:rsid w:val="006E73A9"/>
    <w:rsid w:val="006E76FB"/>
    <w:rsid w:val="006E7BF8"/>
    <w:rsid w:val="006E7CCE"/>
    <w:rsid w:val="006E7EBE"/>
    <w:rsid w:val="006E7F02"/>
    <w:rsid w:val="006E7FC9"/>
    <w:rsid w:val="006F00D3"/>
    <w:rsid w:val="006F011C"/>
    <w:rsid w:val="006F0293"/>
    <w:rsid w:val="006F0349"/>
    <w:rsid w:val="006F0389"/>
    <w:rsid w:val="006F053A"/>
    <w:rsid w:val="006F0598"/>
    <w:rsid w:val="006F06AF"/>
    <w:rsid w:val="006F0808"/>
    <w:rsid w:val="006F0A01"/>
    <w:rsid w:val="006F0BD0"/>
    <w:rsid w:val="006F12FA"/>
    <w:rsid w:val="006F13F4"/>
    <w:rsid w:val="006F1463"/>
    <w:rsid w:val="006F14E6"/>
    <w:rsid w:val="006F167B"/>
    <w:rsid w:val="006F17CC"/>
    <w:rsid w:val="006F17F5"/>
    <w:rsid w:val="006F1E22"/>
    <w:rsid w:val="006F1EAE"/>
    <w:rsid w:val="006F1FC1"/>
    <w:rsid w:val="006F2165"/>
    <w:rsid w:val="006F2174"/>
    <w:rsid w:val="006F21B9"/>
    <w:rsid w:val="006F249A"/>
    <w:rsid w:val="006F26E6"/>
    <w:rsid w:val="006F28CC"/>
    <w:rsid w:val="006F296C"/>
    <w:rsid w:val="006F2AD0"/>
    <w:rsid w:val="006F2B67"/>
    <w:rsid w:val="006F2DE9"/>
    <w:rsid w:val="006F2F24"/>
    <w:rsid w:val="006F3020"/>
    <w:rsid w:val="006F336F"/>
    <w:rsid w:val="006F3450"/>
    <w:rsid w:val="006F36A5"/>
    <w:rsid w:val="006F384D"/>
    <w:rsid w:val="006F3869"/>
    <w:rsid w:val="006F3932"/>
    <w:rsid w:val="006F393E"/>
    <w:rsid w:val="006F3E05"/>
    <w:rsid w:val="006F3EE5"/>
    <w:rsid w:val="006F3F33"/>
    <w:rsid w:val="006F3F34"/>
    <w:rsid w:val="006F40BF"/>
    <w:rsid w:val="006F426B"/>
    <w:rsid w:val="006F42C6"/>
    <w:rsid w:val="006F4430"/>
    <w:rsid w:val="006F4497"/>
    <w:rsid w:val="006F4951"/>
    <w:rsid w:val="006F49D1"/>
    <w:rsid w:val="006F4B5F"/>
    <w:rsid w:val="006F4CE1"/>
    <w:rsid w:val="006F4E2E"/>
    <w:rsid w:val="006F4ED1"/>
    <w:rsid w:val="006F4F99"/>
    <w:rsid w:val="006F5038"/>
    <w:rsid w:val="006F54EA"/>
    <w:rsid w:val="006F5636"/>
    <w:rsid w:val="006F56E8"/>
    <w:rsid w:val="006F57AC"/>
    <w:rsid w:val="006F59D9"/>
    <w:rsid w:val="006F5B90"/>
    <w:rsid w:val="006F5CF0"/>
    <w:rsid w:val="006F5D29"/>
    <w:rsid w:val="006F5FA6"/>
    <w:rsid w:val="006F6253"/>
    <w:rsid w:val="006F6531"/>
    <w:rsid w:val="006F66CC"/>
    <w:rsid w:val="006F68A9"/>
    <w:rsid w:val="006F69B2"/>
    <w:rsid w:val="006F6C37"/>
    <w:rsid w:val="006F6D06"/>
    <w:rsid w:val="006F6DE9"/>
    <w:rsid w:val="006F70C1"/>
    <w:rsid w:val="006F71D2"/>
    <w:rsid w:val="006F721D"/>
    <w:rsid w:val="006F726B"/>
    <w:rsid w:val="006F7583"/>
    <w:rsid w:val="006F7954"/>
    <w:rsid w:val="006F7C0A"/>
    <w:rsid w:val="006F7DAB"/>
    <w:rsid w:val="007000ED"/>
    <w:rsid w:val="0070019A"/>
    <w:rsid w:val="0070023C"/>
    <w:rsid w:val="00700341"/>
    <w:rsid w:val="0070059B"/>
    <w:rsid w:val="007005D3"/>
    <w:rsid w:val="007008E3"/>
    <w:rsid w:val="00700A37"/>
    <w:rsid w:val="00700B33"/>
    <w:rsid w:val="00700BEA"/>
    <w:rsid w:val="00701030"/>
    <w:rsid w:val="007010A9"/>
    <w:rsid w:val="0070115E"/>
    <w:rsid w:val="00701294"/>
    <w:rsid w:val="00701311"/>
    <w:rsid w:val="00701488"/>
    <w:rsid w:val="0070175F"/>
    <w:rsid w:val="007017F0"/>
    <w:rsid w:val="007019B7"/>
    <w:rsid w:val="00701D5B"/>
    <w:rsid w:val="007020CE"/>
    <w:rsid w:val="007025A0"/>
    <w:rsid w:val="007025FF"/>
    <w:rsid w:val="007028F3"/>
    <w:rsid w:val="00702C58"/>
    <w:rsid w:val="007031CC"/>
    <w:rsid w:val="00703271"/>
    <w:rsid w:val="00703361"/>
    <w:rsid w:val="0070365F"/>
    <w:rsid w:val="00703721"/>
    <w:rsid w:val="00703821"/>
    <w:rsid w:val="00703968"/>
    <w:rsid w:val="00703A27"/>
    <w:rsid w:val="00703A64"/>
    <w:rsid w:val="00703A7C"/>
    <w:rsid w:val="00703AB0"/>
    <w:rsid w:val="00703B0D"/>
    <w:rsid w:val="00703B6F"/>
    <w:rsid w:val="00703B88"/>
    <w:rsid w:val="00703C73"/>
    <w:rsid w:val="00703D07"/>
    <w:rsid w:val="0070402E"/>
    <w:rsid w:val="007044EC"/>
    <w:rsid w:val="007045B7"/>
    <w:rsid w:val="0070460B"/>
    <w:rsid w:val="0070460D"/>
    <w:rsid w:val="007048A0"/>
    <w:rsid w:val="007049C2"/>
    <w:rsid w:val="007049D1"/>
    <w:rsid w:val="00704A42"/>
    <w:rsid w:val="00704E95"/>
    <w:rsid w:val="00705061"/>
    <w:rsid w:val="00705269"/>
    <w:rsid w:val="007052DB"/>
    <w:rsid w:val="00705358"/>
    <w:rsid w:val="0070537F"/>
    <w:rsid w:val="007055DD"/>
    <w:rsid w:val="00705A31"/>
    <w:rsid w:val="00705A91"/>
    <w:rsid w:val="00705E18"/>
    <w:rsid w:val="00705F6C"/>
    <w:rsid w:val="007062C9"/>
    <w:rsid w:val="007064AF"/>
    <w:rsid w:val="0070668A"/>
    <w:rsid w:val="00706D6D"/>
    <w:rsid w:val="00706D87"/>
    <w:rsid w:val="00706DB6"/>
    <w:rsid w:val="00706F9E"/>
    <w:rsid w:val="00707046"/>
    <w:rsid w:val="00707360"/>
    <w:rsid w:val="00707375"/>
    <w:rsid w:val="0070737C"/>
    <w:rsid w:val="007073BD"/>
    <w:rsid w:val="007073EB"/>
    <w:rsid w:val="007079C3"/>
    <w:rsid w:val="00707B33"/>
    <w:rsid w:val="00707BD0"/>
    <w:rsid w:val="00707D06"/>
    <w:rsid w:val="00707EE6"/>
    <w:rsid w:val="00710061"/>
    <w:rsid w:val="00710313"/>
    <w:rsid w:val="0071069B"/>
    <w:rsid w:val="007107C0"/>
    <w:rsid w:val="0071093E"/>
    <w:rsid w:val="007109C5"/>
    <w:rsid w:val="00710B28"/>
    <w:rsid w:val="00710BD7"/>
    <w:rsid w:val="00710C27"/>
    <w:rsid w:val="00710FF4"/>
    <w:rsid w:val="0071110C"/>
    <w:rsid w:val="00711192"/>
    <w:rsid w:val="00711278"/>
    <w:rsid w:val="007114CA"/>
    <w:rsid w:val="0071170D"/>
    <w:rsid w:val="00711747"/>
    <w:rsid w:val="00711854"/>
    <w:rsid w:val="00711CD9"/>
    <w:rsid w:val="00711D21"/>
    <w:rsid w:val="0071207B"/>
    <w:rsid w:val="007120B5"/>
    <w:rsid w:val="007120D5"/>
    <w:rsid w:val="00712269"/>
    <w:rsid w:val="00712446"/>
    <w:rsid w:val="0071252D"/>
    <w:rsid w:val="00712853"/>
    <w:rsid w:val="0071286C"/>
    <w:rsid w:val="00712996"/>
    <w:rsid w:val="00712D20"/>
    <w:rsid w:val="00712DB7"/>
    <w:rsid w:val="00712DD8"/>
    <w:rsid w:val="00712FA6"/>
    <w:rsid w:val="00713184"/>
    <w:rsid w:val="007131AA"/>
    <w:rsid w:val="00713289"/>
    <w:rsid w:val="007135A7"/>
    <w:rsid w:val="007135CA"/>
    <w:rsid w:val="00713EA4"/>
    <w:rsid w:val="0071400E"/>
    <w:rsid w:val="007141B0"/>
    <w:rsid w:val="00714268"/>
    <w:rsid w:val="0071429B"/>
    <w:rsid w:val="00714561"/>
    <w:rsid w:val="007146E7"/>
    <w:rsid w:val="00714DEF"/>
    <w:rsid w:val="00714EA6"/>
    <w:rsid w:val="007150E9"/>
    <w:rsid w:val="00715150"/>
    <w:rsid w:val="00715546"/>
    <w:rsid w:val="0071576D"/>
    <w:rsid w:val="00715891"/>
    <w:rsid w:val="00715E3A"/>
    <w:rsid w:val="00715FE9"/>
    <w:rsid w:val="0071609F"/>
    <w:rsid w:val="00716136"/>
    <w:rsid w:val="007163CA"/>
    <w:rsid w:val="00716583"/>
    <w:rsid w:val="007168E5"/>
    <w:rsid w:val="007170D0"/>
    <w:rsid w:val="007172CE"/>
    <w:rsid w:val="00717516"/>
    <w:rsid w:val="00717B17"/>
    <w:rsid w:val="007205C8"/>
    <w:rsid w:val="00720873"/>
    <w:rsid w:val="00720A20"/>
    <w:rsid w:val="00720A8B"/>
    <w:rsid w:val="00720B78"/>
    <w:rsid w:val="00720BC1"/>
    <w:rsid w:val="00720C35"/>
    <w:rsid w:val="00720C46"/>
    <w:rsid w:val="00720CA3"/>
    <w:rsid w:val="00720CB4"/>
    <w:rsid w:val="00720DE2"/>
    <w:rsid w:val="00720FA8"/>
    <w:rsid w:val="0072103E"/>
    <w:rsid w:val="0072116E"/>
    <w:rsid w:val="00721294"/>
    <w:rsid w:val="00721562"/>
    <w:rsid w:val="0072166F"/>
    <w:rsid w:val="007217E4"/>
    <w:rsid w:val="00721825"/>
    <w:rsid w:val="0072194B"/>
    <w:rsid w:val="00721A42"/>
    <w:rsid w:val="00721B01"/>
    <w:rsid w:val="00721B11"/>
    <w:rsid w:val="00721B84"/>
    <w:rsid w:val="00721BA5"/>
    <w:rsid w:val="00721D11"/>
    <w:rsid w:val="00721E9D"/>
    <w:rsid w:val="007220DF"/>
    <w:rsid w:val="00722492"/>
    <w:rsid w:val="00722652"/>
    <w:rsid w:val="00722842"/>
    <w:rsid w:val="00722A3A"/>
    <w:rsid w:val="00722D73"/>
    <w:rsid w:val="00722FB5"/>
    <w:rsid w:val="0072306A"/>
    <w:rsid w:val="007234C6"/>
    <w:rsid w:val="00723587"/>
    <w:rsid w:val="007238B9"/>
    <w:rsid w:val="007239BF"/>
    <w:rsid w:val="00723A3A"/>
    <w:rsid w:val="00723A69"/>
    <w:rsid w:val="00723B6F"/>
    <w:rsid w:val="00723C3B"/>
    <w:rsid w:val="00723D35"/>
    <w:rsid w:val="00723D96"/>
    <w:rsid w:val="00723E8C"/>
    <w:rsid w:val="007241D5"/>
    <w:rsid w:val="007243D9"/>
    <w:rsid w:val="007243E8"/>
    <w:rsid w:val="0072472B"/>
    <w:rsid w:val="00724764"/>
    <w:rsid w:val="00724996"/>
    <w:rsid w:val="00724A31"/>
    <w:rsid w:val="00724BBB"/>
    <w:rsid w:val="0072522C"/>
    <w:rsid w:val="00725238"/>
    <w:rsid w:val="0072541A"/>
    <w:rsid w:val="0072579E"/>
    <w:rsid w:val="007258F4"/>
    <w:rsid w:val="0072598C"/>
    <w:rsid w:val="00725BF6"/>
    <w:rsid w:val="00725CB6"/>
    <w:rsid w:val="00726021"/>
    <w:rsid w:val="00726194"/>
    <w:rsid w:val="0072623F"/>
    <w:rsid w:val="0072630E"/>
    <w:rsid w:val="007264C0"/>
    <w:rsid w:val="00726B25"/>
    <w:rsid w:val="00726F33"/>
    <w:rsid w:val="007271DB"/>
    <w:rsid w:val="007272AD"/>
    <w:rsid w:val="00727578"/>
    <w:rsid w:val="00727734"/>
    <w:rsid w:val="0072789E"/>
    <w:rsid w:val="00727A0E"/>
    <w:rsid w:val="00727AF4"/>
    <w:rsid w:val="00727C1A"/>
    <w:rsid w:val="00727F5D"/>
    <w:rsid w:val="0073014A"/>
    <w:rsid w:val="00730157"/>
    <w:rsid w:val="00730475"/>
    <w:rsid w:val="00730688"/>
    <w:rsid w:val="007308C8"/>
    <w:rsid w:val="00730A24"/>
    <w:rsid w:val="00730A6A"/>
    <w:rsid w:val="00730D20"/>
    <w:rsid w:val="00730F9E"/>
    <w:rsid w:val="0073125A"/>
    <w:rsid w:val="00731385"/>
    <w:rsid w:val="0073145D"/>
    <w:rsid w:val="007314C0"/>
    <w:rsid w:val="00731721"/>
    <w:rsid w:val="007317CA"/>
    <w:rsid w:val="007317F1"/>
    <w:rsid w:val="007317F4"/>
    <w:rsid w:val="0073183F"/>
    <w:rsid w:val="00731BCD"/>
    <w:rsid w:val="00731C20"/>
    <w:rsid w:val="00731CB3"/>
    <w:rsid w:val="00731CD8"/>
    <w:rsid w:val="00731D2C"/>
    <w:rsid w:val="00731E96"/>
    <w:rsid w:val="00731F39"/>
    <w:rsid w:val="007321C2"/>
    <w:rsid w:val="007321EC"/>
    <w:rsid w:val="007321FD"/>
    <w:rsid w:val="0073231E"/>
    <w:rsid w:val="00732364"/>
    <w:rsid w:val="007325F6"/>
    <w:rsid w:val="00732A1B"/>
    <w:rsid w:val="00732A2C"/>
    <w:rsid w:val="00732C0F"/>
    <w:rsid w:val="00732C7E"/>
    <w:rsid w:val="00732CE5"/>
    <w:rsid w:val="00732EEA"/>
    <w:rsid w:val="00732F38"/>
    <w:rsid w:val="00732F54"/>
    <w:rsid w:val="007330CA"/>
    <w:rsid w:val="00733192"/>
    <w:rsid w:val="00733A3B"/>
    <w:rsid w:val="00733B99"/>
    <w:rsid w:val="00733F6A"/>
    <w:rsid w:val="00733FCD"/>
    <w:rsid w:val="00734055"/>
    <w:rsid w:val="007343BE"/>
    <w:rsid w:val="00734413"/>
    <w:rsid w:val="007344D1"/>
    <w:rsid w:val="00734620"/>
    <w:rsid w:val="00734690"/>
    <w:rsid w:val="00734725"/>
    <w:rsid w:val="007347C3"/>
    <w:rsid w:val="0073498E"/>
    <w:rsid w:val="00734A6C"/>
    <w:rsid w:val="00734BE4"/>
    <w:rsid w:val="00734D49"/>
    <w:rsid w:val="0073503D"/>
    <w:rsid w:val="00735195"/>
    <w:rsid w:val="00735324"/>
    <w:rsid w:val="00735588"/>
    <w:rsid w:val="00735634"/>
    <w:rsid w:val="0073589E"/>
    <w:rsid w:val="00735C40"/>
    <w:rsid w:val="00735D2E"/>
    <w:rsid w:val="00735D4E"/>
    <w:rsid w:val="00735E8E"/>
    <w:rsid w:val="00736075"/>
    <w:rsid w:val="00736106"/>
    <w:rsid w:val="007362B0"/>
    <w:rsid w:val="007364DF"/>
    <w:rsid w:val="00736578"/>
    <w:rsid w:val="0073671F"/>
    <w:rsid w:val="007368C0"/>
    <w:rsid w:val="00736939"/>
    <w:rsid w:val="007369ED"/>
    <w:rsid w:val="00736CF5"/>
    <w:rsid w:val="00736D18"/>
    <w:rsid w:val="00736D8F"/>
    <w:rsid w:val="00736F86"/>
    <w:rsid w:val="00737255"/>
    <w:rsid w:val="0073726C"/>
    <w:rsid w:val="007372E2"/>
    <w:rsid w:val="0073736D"/>
    <w:rsid w:val="007374CA"/>
    <w:rsid w:val="00737883"/>
    <w:rsid w:val="007378B7"/>
    <w:rsid w:val="007379F3"/>
    <w:rsid w:val="00737A21"/>
    <w:rsid w:val="00737AA1"/>
    <w:rsid w:val="00737AAA"/>
    <w:rsid w:val="00737E5C"/>
    <w:rsid w:val="00737E64"/>
    <w:rsid w:val="00737E91"/>
    <w:rsid w:val="00737FDC"/>
    <w:rsid w:val="00740067"/>
    <w:rsid w:val="007402C0"/>
    <w:rsid w:val="0074044F"/>
    <w:rsid w:val="00740487"/>
    <w:rsid w:val="0074063E"/>
    <w:rsid w:val="00740973"/>
    <w:rsid w:val="007409DD"/>
    <w:rsid w:val="00740C60"/>
    <w:rsid w:val="00740D20"/>
    <w:rsid w:val="00741115"/>
    <w:rsid w:val="00741234"/>
    <w:rsid w:val="007415C3"/>
    <w:rsid w:val="00741AEF"/>
    <w:rsid w:val="00741B9B"/>
    <w:rsid w:val="00741CA7"/>
    <w:rsid w:val="00741F5F"/>
    <w:rsid w:val="007420EA"/>
    <w:rsid w:val="00742252"/>
    <w:rsid w:val="007423E7"/>
    <w:rsid w:val="00742403"/>
    <w:rsid w:val="00742759"/>
    <w:rsid w:val="00742902"/>
    <w:rsid w:val="00742B1B"/>
    <w:rsid w:val="00742C38"/>
    <w:rsid w:val="00742D48"/>
    <w:rsid w:val="00742DE1"/>
    <w:rsid w:val="00743482"/>
    <w:rsid w:val="0074391F"/>
    <w:rsid w:val="0074394D"/>
    <w:rsid w:val="00743A74"/>
    <w:rsid w:val="00743C43"/>
    <w:rsid w:val="00743C93"/>
    <w:rsid w:val="00743DC1"/>
    <w:rsid w:val="00743E12"/>
    <w:rsid w:val="007440A6"/>
    <w:rsid w:val="0074422A"/>
    <w:rsid w:val="00744701"/>
    <w:rsid w:val="0074474C"/>
    <w:rsid w:val="00744A6E"/>
    <w:rsid w:val="00744CE1"/>
    <w:rsid w:val="00744F29"/>
    <w:rsid w:val="007450F3"/>
    <w:rsid w:val="00745126"/>
    <w:rsid w:val="00745565"/>
    <w:rsid w:val="00745612"/>
    <w:rsid w:val="007456D0"/>
    <w:rsid w:val="007456E6"/>
    <w:rsid w:val="00745705"/>
    <w:rsid w:val="007458D3"/>
    <w:rsid w:val="00745906"/>
    <w:rsid w:val="007459FD"/>
    <w:rsid w:val="00745ADC"/>
    <w:rsid w:val="00745D3E"/>
    <w:rsid w:val="007462E4"/>
    <w:rsid w:val="0074630E"/>
    <w:rsid w:val="007463CE"/>
    <w:rsid w:val="00746447"/>
    <w:rsid w:val="007468DB"/>
    <w:rsid w:val="00746A2B"/>
    <w:rsid w:val="00746A64"/>
    <w:rsid w:val="00746AD9"/>
    <w:rsid w:val="00746B0C"/>
    <w:rsid w:val="00746B79"/>
    <w:rsid w:val="00746B7A"/>
    <w:rsid w:val="00746CC1"/>
    <w:rsid w:val="00746EB7"/>
    <w:rsid w:val="00746EFE"/>
    <w:rsid w:val="0074709F"/>
    <w:rsid w:val="007472DB"/>
    <w:rsid w:val="007475A9"/>
    <w:rsid w:val="007477B0"/>
    <w:rsid w:val="0074796A"/>
    <w:rsid w:val="0074797F"/>
    <w:rsid w:val="00747E37"/>
    <w:rsid w:val="00750019"/>
    <w:rsid w:val="007500BF"/>
    <w:rsid w:val="00750304"/>
    <w:rsid w:val="007504DA"/>
    <w:rsid w:val="0075082B"/>
    <w:rsid w:val="00750933"/>
    <w:rsid w:val="00750947"/>
    <w:rsid w:val="0075103A"/>
    <w:rsid w:val="007510B7"/>
    <w:rsid w:val="007511E9"/>
    <w:rsid w:val="00751204"/>
    <w:rsid w:val="00751393"/>
    <w:rsid w:val="0075143F"/>
    <w:rsid w:val="00751502"/>
    <w:rsid w:val="00751561"/>
    <w:rsid w:val="00751765"/>
    <w:rsid w:val="007517B9"/>
    <w:rsid w:val="007517DE"/>
    <w:rsid w:val="007519F3"/>
    <w:rsid w:val="00751B17"/>
    <w:rsid w:val="00751F06"/>
    <w:rsid w:val="00751F48"/>
    <w:rsid w:val="0075204B"/>
    <w:rsid w:val="00752183"/>
    <w:rsid w:val="007522B4"/>
    <w:rsid w:val="007524B8"/>
    <w:rsid w:val="007524BF"/>
    <w:rsid w:val="007524D4"/>
    <w:rsid w:val="00752815"/>
    <w:rsid w:val="00752A67"/>
    <w:rsid w:val="00752B83"/>
    <w:rsid w:val="00752EC4"/>
    <w:rsid w:val="00753050"/>
    <w:rsid w:val="00753173"/>
    <w:rsid w:val="00753331"/>
    <w:rsid w:val="0075390A"/>
    <w:rsid w:val="00753983"/>
    <w:rsid w:val="00753C5B"/>
    <w:rsid w:val="00753E16"/>
    <w:rsid w:val="00753ED2"/>
    <w:rsid w:val="00753F52"/>
    <w:rsid w:val="007546FF"/>
    <w:rsid w:val="00754714"/>
    <w:rsid w:val="007547B1"/>
    <w:rsid w:val="007547E4"/>
    <w:rsid w:val="0075492F"/>
    <w:rsid w:val="00754BC5"/>
    <w:rsid w:val="00754C35"/>
    <w:rsid w:val="00754D24"/>
    <w:rsid w:val="0075503F"/>
    <w:rsid w:val="007550EC"/>
    <w:rsid w:val="0075526A"/>
    <w:rsid w:val="0075557D"/>
    <w:rsid w:val="007555A8"/>
    <w:rsid w:val="0075562D"/>
    <w:rsid w:val="007556EF"/>
    <w:rsid w:val="00755847"/>
    <w:rsid w:val="00755857"/>
    <w:rsid w:val="00755BAD"/>
    <w:rsid w:val="00755CC0"/>
    <w:rsid w:val="00755D32"/>
    <w:rsid w:val="00755E65"/>
    <w:rsid w:val="00755E74"/>
    <w:rsid w:val="00755EFC"/>
    <w:rsid w:val="00755F3E"/>
    <w:rsid w:val="007560E0"/>
    <w:rsid w:val="00756341"/>
    <w:rsid w:val="00756468"/>
    <w:rsid w:val="007567F1"/>
    <w:rsid w:val="00756899"/>
    <w:rsid w:val="00756AAE"/>
    <w:rsid w:val="00756E87"/>
    <w:rsid w:val="00757003"/>
    <w:rsid w:val="007571FD"/>
    <w:rsid w:val="007575F0"/>
    <w:rsid w:val="007578BD"/>
    <w:rsid w:val="007578C2"/>
    <w:rsid w:val="00757A32"/>
    <w:rsid w:val="00757A81"/>
    <w:rsid w:val="0076056A"/>
    <w:rsid w:val="0076059B"/>
    <w:rsid w:val="007605A1"/>
    <w:rsid w:val="00760888"/>
    <w:rsid w:val="007609B9"/>
    <w:rsid w:val="00760C04"/>
    <w:rsid w:val="00760D16"/>
    <w:rsid w:val="00760D4A"/>
    <w:rsid w:val="00760EC8"/>
    <w:rsid w:val="00760F13"/>
    <w:rsid w:val="00760F90"/>
    <w:rsid w:val="00761025"/>
    <w:rsid w:val="0076106B"/>
    <w:rsid w:val="007612DF"/>
    <w:rsid w:val="0076174E"/>
    <w:rsid w:val="0076174F"/>
    <w:rsid w:val="007619A6"/>
    <w:rsid w:val="00761DD1"/>
    <w:rsid w:val="00761E01"/>
    <w:rsid w:val="007623E7"/>
    <w:rsid w:val="007624C4"/>
    <w:rsid w:val="007624F0"/>
    <w:rsid w:val="00762600"/>
    <w:rsid w:val="00762A47"/>
    <w:rsid w:val="00762D39"/>
    <w:rsid w:val="00762D88"/>
    <w:rsid w:val="0076300E"/>
    <w:rsid w:val="00763019"/>
    <w:rsid w:val="00763023"/>
    <w:rsid w:val="00763026"/>
    <w:rsid w:val="007631DF"/>
    <w:rsid w:val="007635D1"/>
    <w:rsid w:val="0076378C"/>
    <w:rsid w:val="007639C8"/>
    <w:rsid w:val="00763A66"/>
    <w:rsid w:val="00763B0D"/>
    <w:rsid w:val="00763B15"/>
    <w:rsid w:val="00763F97"/>
    <w:rsid w:val="00764434"/>
    <w:rsid w:val="00764497"/>
    <w:rsid w:val="0076449B"/>
    <w:rsid w:val="00764547"/>
    <w:rsid w:val="007646D0"/>
    <w:rsid w:val="00764B47"/>
    <w:rsid w:val="00764C50"/>
    <w:rsid w:val="00764FFB"/>
    <w:rsid w:val="0076536D"/>
    <w:rsid w:val="007657BD"/>
    <w:rsid w:val="00765877"/>
    <w:rsid w:val="00765BD8"/>
    <w:rsid w:val="00765CDE"/>
    <w:rsid w:val="00765D04"/>
    <w:rsid w:val="00765E86"/>
    <w:rsid w:val="0076635B"/>
    <w:rsid w:val="00766378"/>
    <w:rsid w:val="00766408"/>
    <w:rsid w:val="00766684"/>
    <w:rsid w:val="00766688"/>
    <w:rsid w:val="007666D2"/>
    <w:rsid w:val="007668F7"/>
    <w:rsid w:val="00766CE5"/>
    <w:rsid w:val="00766E01"/>
    <w:rsid w:val="00766EDD"/>
    <w:rsid w:val="00766F36"/>
    <w:rsid w:val="007672FD"/>
    <w:rsid w:val="007674D8"/>
    <w:rsid w:val="007674F5"/>
    <w:rsid w:val="0076750E"/>
    <w:rsid w:val="0076762F"/>
    <w:rsid w:val="0076774F"/>
    <w:rsid w:val="007677CB"/>
    <w:rsid w:val="00767A36"/>
    <w:rsid w:val="00767A70"/>
    <w:rsid w:val="00767BA7"/>
    <w:rsid w:val="0077001F"/>
    <w:rsid w:val="00770158"/>
    <w:rsid w:val="007702C4"/>
    <w:rsid w:val="007705E0"/>
    <w:rsid w:val="007707F2"/>
    <w:rsid w:val="007709E9"/>
    <w:rsid w:val="00770ACB"/>
    <w:rsid w:val="00770D06"/>
    <w:rsid w:val="00770E30"/>
    <w:rsid w:val="0077107B"/>
    <w:rsid w:val="007711DD"/>
    <w:rsid w:val="00771307"/>
    <w:rsid w:val="0077168E"/>
    <w:rsid w:val="00771753"/>
    <w:rsid w:val="007718A9"/>
    <w:rsid w:val="00771937"/>
    <w:rsid w:val="0077195C"/>
    <w:rsid w:val="00771B70"/>
    <w:rsid w:val="00771B75"/>
    <w:rsid w:val="00771E6D"/>
    <w:rsid w:val="00771F16"/>
    <w:rsid w:val="007720D0"/>
    <w:rsid w:val="00772103"/>
    <w:rsid w:val="0077235E"/>
    <w:rsid w:val="0077242A"/>
    <w:rsid w:val="00772494"/>
    <w:rsid w:val="00772673"/>
    <w:rsid w:val="00772705"/>
    <w:rsid w:val="00772780"/>
    <w:rsid w:val="00772905"/>
    <w:rsid w:val="007729FC"/>
    <w:rsid w:val="00772BD7"/>
    <w:rsid w:val="0077301A"/>
    <w:rsid w:val="00773054"/>
    <w:rsid w:val="00773164"/>
    <w:rsid w:val="007733F0"/>
    <w:rsid w:val="00773413"/>
    <w:rsid w:val="00773494"/>
    <w:rsid w:val="007735BF"/>
    <w:rsid w:val="0077373C"/>
    <w:rsid w:val="007737D9"/>
    <w:rsid w:val="007737F5"/>
    <w:rsid w:val="00773A31"/>
    <w:rsid w:val="00773A87"/>
    <w:rsid w:val="00773CA3"/>
    <w:rsid w:val="00773F13"/>
    <w:rsid w:val="00773F9C"/>
    <w:rsid w:val="00774033"/>
    <w:rsid w:val="00774235"/>
    <w:rsid w:val="00774354"/>
    <w:rsid w:val="00774355"/>
    <w:rsid w:val="0077455C"/>
    <w:rsid w:val="007745F8"/>
    <w:rsid w:val="00774700"/>
    <w:rsid w:val="007747EB"/>
    <w:rsid w:val="007749A1"/>
    <w:rsid w:val="00774AE7"/>
    <w:rsid w:val="00774DED"/>
    <w:rsid w:val="00774FAC"/>
    <w:rsid w:val="00775007"/>
    <w:rsid w:val="0077500B"/>
    <w:rsid w:val="007752B4"/>
    <w:rsid w:val="00775321"/>
    <w:rsid w:val="00775786"/>
    <w:rsid w:val="007759FD"/>
    <w:rsid w:val="00775ADC"/>
    <w:rsid w:val="00775ADD"/>
    <w:rsid w:val="00775C98"/>
    <w:rsid w:val="00775E92"/>
    <w:rsid w:val="00775F8A"/>
    <w:rsid w:val="0077656E"/>
    <w:rsid w:val="007768AD"/>
    <w:rsid w:val="007768D6"/>
    <w:rsid w:val="00776C60"/>
    <w:rsid w:val="00776FF2"/>
    <w:rsid w:val="00777090"/>
    <w:rsid w:val="007771A3"/>
    <w:rsid w:val="007771C6"/>
    <w:rsid w:val="00777240"/>
    <w:rsid w:val="0077748E"/>
    <w:rsid w:val="0077786B"/>
    <w:rsid w:val="00777AF5"/>
    <w:rsid w:val="00777B7C"/>
    <w:rsid w:val="00777C97"/>
    <w:rsid w:val="00777CAD"/>
    <w:rsid w:val="00777DAD"/>
    <w:rsid w:val="007801F1"/>
    <w:rsid w:val="0078033B"/>
    <w:rsid w:val="007805BF"/>
    <w:rsid w:val="00780D2B"/>
    <w:rsid w:val="00780D7A"/>
    <w:rsid w:val="00780F5C"/>
    <w:rsid w:val="007812A1"/>
    <w:rsid w:val="00781389"/>
    <w:rsid w:val="007814FE"/>
    <w:rsid w:val="00781B03"/>
    <w:rsid w:val="00781BE0"/>
    <w:rsid w:val="00781CF4"/>
    <w:rsid w:val="0078219F"/>
    <w:rsid w:val="0078223A"/>
    <w:rsid w:val="0078267D"/>
    <w:rsid w:val="00782756"/>
    <w:rsid w:val="007828BC"/>
    <w:rsid w:val="007829D5"/>
    <w:rsid w:val="00783042"/>
    <w:rsid w:val="00783113"/>
    <w:rsid w:val="007831F0"/>
    <w:rsid w:val="00783203"/>
    <w:rsid w:val="0078347A"/>
    <w:rsid w:val="007834EA"/>
    <w:rsid w:val="00783505"/>
    <w:rsid w:val="00783516"/>
    <w:rsid w:val="007835E0"/>
    <w:rsid w:val="00783AB7"/>
    <w:rsid w:val="00783DB4"/>
    <w:rsid w:val="00783DBD"/>
    <w:rsid w:val="00784084"/>
    <w:rsid w:val="00784437"/>
    <w:rsid w:val="0078471B"/>
    <w:rsid w:val="007847D8"/>
    <w:rsid w:val="00784B5F"/>
    <w:rsid w:val="00784B8E"/>
    <w:rsid w:val="00784EA1"/>
    <w:rsid w:val="00785150"/>
    <w:rsid w:val="00785251"/>
    <w:rsid w:val="00785819"/>
    <w:rsid w:val="00785AE9"/>
    <w:rsid w:val="00785B3A"/>
    <w:rsid w:val="00785E64"/>
    <w:rsid w:val="00785FA9"/>
    <w:rsid w:val="007861F0"/>
    <w:rsid w:val="007862D1"/>
    <w:rsid w:val="00786BB7"/>
    <w:rsid w:val="00786F7E"/>
    <w:rsid w:val="00787040"/>
    <w:rsid w:val="00787063"/>
    <w:rsid w:val="00787233"/>
    <w:rsid w:val="007872C2"/>
    <w:rsid w:val="007872EE"/>
    <w:rsid w:val="007873A1"/>
    <w:rsid w:val="00787657"/>
    <w:rsid w:val="0078781F"/>
    <w:rsid w:val="00787D7B"/>
    <w:rsid w:val="00790112"/>
    <w:rsid w:val="007901E7"/>
    <w:rsid w:val="00790579"/>
    <w:rsid w:val="00790664"/>
    <w:rsid w:val="00790805"/>
    <w:rsid w:val="007908A2"/>
    <w:rsid w:val="00790C23"/>
    <w:rsid w:val="00790CB3"/>
    <w:rsid w:val="00790D66"/>
    <w:rsid w:val="00790E8F"/>
    <w:rsid w:val="00791118"/>
    <w:rsid w:val="007911EA"/>
    <w:rsid w:val="0079126D"/>
    <w:rsid w:val="00791299"/>
    <w:rsid w:val="00791309"/>
    <w:rsid w:val="00791362"/>
    <w:rsid w:val="007913F0"/>
    <w:rsid w:val="00791532"/>
    <w:rsid w:val="007917B1"/>
    <w:rsid w:val="00791821"/>
    <w:rsid w:val="007918DD"/>
    <w:rsid w:val="007919F8"/>
    <w:rsid w:val="00791A80"/>
    <w:rsid w:val="00791D6D"/>
    <w:rsid w:val="00791FDE"/>
    <w:rsid w:val="00792037"/>
    <w:rsid w:val="00792225"/>
    <w:rsid w:val="007922DC"/>
    <w:rsid w:val="00792591"/>
    <w:rsid w:val="0079286F"/>
    <w:rsid w:val="0079294F"/>
    <w:rsid w:val="00792E5F"/>
    <w:rsid w:val="00792F02"/>
    <w:rsid w:val="00793111"/>
    <w:rsid w:val="0079334D"/>
    <w:rsid w:val="00793524"/>
    <w:rsid w:val="007937EC"/>
    <w:rsid w:val="00793990"/>
    <w:rsid w:val="00793A7B"/>
    <w:rsid w:val="00794059"/>
    <w:rsid w:val="007940E8"/>
    <w:rsid w:val="0079420C"/>
    <w:rsid w:val="00794AC5"/>
    <w:rsid w:val="00794ACF"/>
    <w:rsid w:val="00794AD3"/>
    <w:rsid w:val="00794C16"/>
    <w:rsid w:val="00794C9D"/>
    <w:rsid w:val="00794DB8"/>
    <w:rsid w:val="00794DF3"/>
    <w:rsid w:val="007951EE"/>
    <w:rsid w:val="007951EF"/>
    <w:rsid w:val="00795289"/>
    <w:rsid w:val="00795343"/>
    <w:rsid w:val="007954B7"/>
    <w:rsid w:val="00795C6F"/>
    <w:rsid w:val="00795EAA"/>
    <w:rsid w:val="00796280"/>
    <w:rsid w:val="007964CA"/>
    <w:rsid w:val="0079652A"/>
    <w:rsid w:val="00796560"/>
    <w:rsid w:val="00796814"/>
    <w:rsid w:val="00796873"/>
    <w:rsid w:val="0079694F"/>
    <w:rsid w:val="00796C30"/>
    <w:rsid w:val="00796E17"/>
    <w:rsid w:val="007970F1"/>
    <w:rsid w:val="007971C7"/>
    <w:rsid w:val="007972EB"/>
    <w:rsid w:val="00797474"/>
    <w:rsid w:val="007974E5"/>
    <w:rsid w:val="007976DD"/>
    <w:rsid w:val="00797A9A"/>
    <w:rsid w:val="00797DAB"/>
    <w:rsid w:val="00797F0A"/>
    <w:rsid w:val="007A006A"/>
    <w:rsid w:val="007A0345"/>
    <w:rsid w:val="007A0355"/>
    <w:rsid w:val="007A03BA"/>
    <w:rsid w:val="007A03DA"/>
    <w:rsid w:val="007A0659"/>
    <w:rsid w:val="007A0684"/>
    <w:rsid w:val="007A09BD"/>
    <w:rsid w:val="007A0C22"/>
    <w:rsid w:val="007A0D09"/>
    <w:rsid w:val="007A0D14"/>
    <w:rsid w:val="007A0D3B"/>
    <w:rsid w:val="007A0D47"/>
    <w:rsid w:val="007A0D56"/>
    <w:rsid w:val="007A0F6D"/>
    <w:rsid w:val="007A14A2"/>
    <w:rsid w:val="007A165E"/>
    <w:rsid w:val="007A1880"/>
    <w:rsid w:val="007A1C2D"/>
    <w:rsid w:val="007A1ECD"/>
    <w:rsid w:val="007A2388"/>
    <w:rsid w:val="007A2394"/>
    <w:rsid w:val="007A23BD"/>
    <w:rsid w:val="007A26E8"/>
    <w:rsid w:val="007A2C20"/>
    <w:rsid w:val="007A2CB3"/>
    <w:rsid w:val="007A2CBC"/>
    <w:rsid w:val="007A2DF3"/>
    <w:rsid w:val="007A2F3B"/>
    <w:rsid w:val="007A2FA0"/>
    <w:rsid w:val="007A35A4"/>
    <w:rsid w:val="007A3629"/>
    <w:rsid w:val="007A367E"/>
    <w:rsid w:val="007A379D"/>
    <w:rsid w:val="007A38B0"/>
    <w:rsid w:val="007A39AB"/>
    <w:rsid w:val="007A3B61"/>
    <w:rsid w:val="007A3D9E"/>
    <w:rsid w:val="007A3DC0"/>
    <w:rsid w:val="007A3E6C"/>
    <w:rsid w:val="007A3ED1"/>
    <w:rsid w:val="007A4193"/>
    <w:rsid w:val="007A43A9"/>
    <w:rsid w:val="007A44C7"/>
    <w:rsid w:val="007A44D5"/>
    <w:rsid w:val="007A46EA"/>
    <w:rsid w:val="007A4721"/>
    <w:rsid w:val="007A47C8"/>
    <w:rsid w:val="007A4DC8"/>
    <w:rsid w:val="007A4E18"/>
    <w:rsid w:val="007A5040"/>
    <w:rsid w:val="007A510E"/>
    <w:rsid w:val="007A5298"/>
    <w:rsid w:val="007A5337"/>
    <w:rsid w:val="007A555C"/>
    <w:rsid w:val="007A5802"/>
    <w:rsid w:val="007A5B70"/>
    <w:rsid w:val="007A5D57"/>
    <w:rsid w:val="007A5D58"/>
    <w:rsid w:val="007A5D80"/>
    <w:rsid w:val="007A5DBB"/>
    <w:rsid w:val="007A647D"/>
    <w:rsid w:val="007A6646"/>
    <w:rsid w:val="007A681A"/>
    <w:rsid w:val="007A6A1B"/>
    <w:rsid w:val="007A6B05"/>
    <w:rsid w:val="007A6D33"/>
    <w:rsid w:val="007A6EBF"/>
    <w:rsid w:val="007A6F0E"/>
    <w:rsid w:val="007A6FA0"/>
    <w:rsid w:val="007A71FE"/>
    <w:rsid w:val="007A726C"/>
    <w:rsid w:val="007A764F"/>
    <w:rsid w:val="007A7707"/>
    <w:rsid w:val="007A7847"/>
    <w:rsid w:val="007A7B5E"/>
    <w:rsid w:val="007A7F24"/>
    <w:rsid w:val="007B0013"/>
    <w:rsid w:val="007B00F2"/>
    <w:rsid w:val="007B01F0"/>
    <w:rsid w:val="007B0263"/>
    <w:rsid w:val="007B0292"/>
    <w:rsid w:val="007B02E9"/>
    <w:rsid w:val="007B033D"/>
    <w:rsid w:val="007B03A3"/>
    <w:rsid w:val="007B03B6"/>
    <w:rsid w:val="007B0411"/>
    <w:rsid w:val="007B073D"/>
    <w:rsid w:val="007B07BC"/>
    <w:rsid w:val="007B0922"/>
    <w:rsid w:val="007B09EC"/>
    <w:rsid w:val="007B0B22"/>
    <w:rsid w:val="007B0C0D"/>
    <w:rsid w:val="007B0D7B"/>
    <w:rsid w:val="007B0ED8"/>
    <w:rsid w:val="007B1117"/>
    <w:rsid w:val="007B1589"/>
    <w:rsid w:val="007B1695"/>
    <w:rsid w:val="007B169C"/>
    <w:rsid w:val="007B1798"/>
    <w:rsid w:val="007B199B"/>
    <w:rsid w:val="007B1A68"/>
    <w:rsid w:val="007B1C9A"/>
    <w:rsid w:val="007B1CF8"/>
    <w:rsid w:val="007B1E58"/>
    <w:rsid w:val="007B1ED6"/>
    <w:rsid w:val="007B1F9C"/>
    <w:rsid w:val="007B1FCE"/>
    <w:rsid w:val="007B22EA"/>
    <w:rsid w:val="007B286F"/>
    <w:rsid w:val="007B3512"/>
    <w:rsid w:val="007B362E"/>
    <w:rsid w:val="007B36A8"/>
    <w:rsid w:val="007B3985"/>
    <w:rsid w:val="007B3A3D"/>
    <w:rsid w:val="007B3BDE"/>
    <w:rsid w:val="007B4671"/>
    <w:rsid w:val="007B487C"/>
    <w:rsid w:val="007B4E0D"/>
    <w:rsid w:val="007B4F2C"/>
    <w:rsid w:val="007B4F65"/>
    <w:rsid w:val="007B4F94"/>
    <w:rsid w:val="007B52E3"/>
    <w:rsid w:val="007B53E8"/>
    <w:rsid w:val="007B5579"/>
    <w:rsid w:val="007B56AC"/>
    <w:rsid w:val="007B5863"/>
    <w:rsid w:val="007B5CF9"/>
    <w:rsid w:val="007B616A"/>
    <w:rsid w:val="007B61F7"/>
    <w:rsid w:val="007B663C"/>
    <w:rsid w:val="007B6974"/>
    <w:rsid w:val="007B6A43"/>
    <w:rsid w:val="007B6A44"/>
    <w:rsid w:val="007B6B53"/>
    <w:rsid w:val="007B6B93"/>
    <w:rsid w:val="007B6BAC"/>
    <w:rsid w:val="007B6D52"/>
    <w:rsid w:val="007B6E79"/>
    <w:rsid w:val="007B6F8F"/>
    <w:rsid w:val="007B71DE"/>
    <w:rsid w:val="007B7212"/>
    <w:rsid w:val="007B73AB"/>
    <w:rsid w:val="007B740B"/>
    <w:rsid w:val="007B76BA"/>
    <w:rsid w:val="007B77C9"/>
    <w:rsid w:val="007B785C"/>
    <w:rsid w:val="007B7A2E"/>
    <w:rsid w:val="007B7AE4"/>
    <w:rsid w:val="007B7B68"/>
    <w:rsid w:val="007B7C27"/>
    <w:rsid w:val="007B7CD9"/>
    <w:rsid w:val="007B7CF0"/>
    <w:rsid w:val="007C0270"/>
    <w:rsid w:val="007C073D"/>
    <w:rsid w:val="007C07EF"/>
    <w:rsid w:val="007C0AA9"/>
    <w:rsid w:val="007C0F2C"/>
    <w:rsid w:val="007C1256"/>
    <w:rsid w:val="007C13C5"/>
    <w:rsid w:val="007C191B"/>
    <w:rsid w:val="007C19BF"/>
    <w:rsid w:val="007C1B26"/>
    <w:rsid w:val="007C1C47"/>
    <w:rsid w:val="007C1C50"/>
    <w:rsid w:val="007C1F54"/>
    <w:rsid w:val="007C23FF"/>
    <w:rsid w:val="007C250E"/>
    <w:rsid w:val="007C25F4"/>
    <w:rsid w:val="007C2A68"/>
    <w:rsid w:val="007C2AEA"/>
    <w:rsid w:val="007C2B1D"/>
    <w:rsid w:val="007C2EC1"/>
    <w:rsid w:val="007C2ED5"/>
    <w:rsid w:val="007C34EC"/>
    <w:rsid w:val="007C3523"/>
    <w:rsid w:val="007C35B5"/>
    <w:rsid w:val="007C36EA"/>
    <w:rsid w:val="007C3721"/>
    <w:rsid w:val="007C392A"/>
    <w:rsid w:val="007C3980"/>
    <w:rsid w:val="007C3A99"/>
    <w:rsid w:val="007C3CD8"/>
    <w:rsid w:val="007C3D60"/>
    <w:rsid w:val="007C3DE5"/>
    <w:rsid w:val="007C3EAE"/>
    <w:rsid w:val="007C3ECF"/>
    <w:rsid w:val="007C40AD"/>
    <w:rsid w:val="007C41A4"/>
    <w:rsid w:val="007C42FC"/>
    <w:rsid w:val="007C435E"/>
    <w:rsid w:val="007C44D5"/>
    <w:rsid w:val="007C4628"/>
    <w:rsid w:val="007C4BE7"/>
    <w:rsid w:val="007C4EFC"/>
    <w:rsid w:val="007C4F6D"/>
    <w:rsid w:val="007C4F78"/>
    <w:rsid w:val="007C4FFC"/>
    <w:rsid w:val="007C5284"/>
    <w:rsid w:val="007C534C"/>
    <w:rsid w:val="007C5490"/>
    <w:rsid w:val="007C54DF"/>
    <w:rsid w:val="007C5716"/>
    <w:rsid w:val="007C58E1"/>
    <w:rsid w:val="007C5C61"/>
    <w:rsid w:val="007C61DA"/>
    <w:rsid w:val="007C62BA"/>
    <w:rsid w:val="007C6397"/>
    <w:rsid w:val="007C655F"/>
    <w:rsid w:val="007C662F"/>
    <w:rsid w:val="007C6634"/>
    <w:rsid w:val="007C69E2"/>
    <w:rsid w:val="007C6AE0"/>
    <w:rsid w:val="007C6C2B"/>
    <w:rsid w:val="007C6D6B"/>
    <w:rsid w:val="007C701C"/>
    <w:rsid w:val="007C7031"/>
    <w:rsid w:val="007C705B"/>
    <w:rsid w:val="007C74A4"/>
    <w:rsid w:val="007C754F"/>
    <w:rsid w:val="007C7662"/>
    <w:rsid w:val="007C76E9"/>
    <w:rsid w:val="007C7B78"/>
    <w:rsid w:val="007C7D04"/>
    <w:rsid w:val="007C7E0F"/>
    <w:rsid w:val="007C7ED3"/>
    <w:rsid w:val="007C7FFE"/>
    <w:rsid w:val="007D0080"/>
    <w:rsid w:val="007D01F5"/>
    <w:rsid w:val="007D04D1"/>
    <w:rsid w:val="007D054E"/>
    <w:rsid w:val="007D0704"/>
    <w:rsid w:val="007D0895"/>
    <w:rsid w:val="007D0951"/>
    <w:rsid w:val="007D0A7B"/>
    <w:rsid w:val="007D0C89"/>
    <w:rsid w:val="007D0CFA"/>
    <w:rsid w:val="007D0D55"/>
    <w:rsid w:val="007D0D98"/>
    <w:rsid w:val="007D0DA0"/>
    <w:rsid w:val="007D0FCA"/>
    <w:rsid w:val="007D1318"/>
    <w:rsid w:val="007D1339"/>
    <w:rsid w:val="007D138F"/>
    <w:rsid w:val="007D15AE"/>
    <w:rsid w:val="007D1782"/>
    <w:rsid w:val="007D1A68"/>
    <w:rsid w:val="007D1B05"/>
    <w:rsid w:val="007D1B2C"/>
    <w:rsid w:val="007D1E6D"/>
    <w:rsid w:val="007D1FA3"/>
    <w:rsid w:val="007D23C9"/>
    <w:rsid w:val="007D23CA"/>
    <w:rsid w:val="007D248F"/>
    <w:rsid w:val="007D26D7"/>
    <w:rsid w:val="007D2852"/>
    <w:rsid w:val="007D2867"/>
    <w:rsid w:val="007D2AEE"/>
    <w:rsid w:val="007D2C2C"/>
    <w:rsid w:val="007D2C52"/>
    <w:rsid w:val="007D3140"/>
    <w:rsid w:val="007D357B"/>
    <w:rsid w:val="007D358B"/>
    <w:rsid w:val="007D36B6"/>
    <w:rsid w:val="007D3AF4"/>
    <w:rsid w:val="007D3B86"/>
    <w:rsid w:val="007D3BDE"/>
    <w:rsid w:val="007D3CA7"/>
    <w:rsid w:val="007D3D8D"/>
    <w:rsid w:val="007D42E6"/>
    <w:rsid w:val="007D44CE"/>
    <w:rsid w:val="007D45B5"/>
    <w:rsid w:val="007D4D1D"/>
    <w:rsid w:val="007D4E21"/>
    <w:rsid w:val="007D4EFC"/>
    <w:rsid w:val="007D4F04"/>
    <w:rsid w:val="007D504F"/>
    <w:rsid w:val="007D53C9"/>
    <w:rsid w:val="007D5774"/>
    <w:rsid w:val="007D5848"/>
    <w:rsid w:val="007D58F8"/>
    <w:rsid w:val="007D59F0"/>
    <w:rsid w:val="007D642A"/>
    <w:rsid w:val="007D6482"/>
    <w:rsid w:val="007D648A"/>
    <w:rsid w:val="007D667C"/>
    <w:rsid w:val="007D66C1"/>
    <w:rsid w:val="007D69E8"/>
    <w:rsid w:val="007D6B65"/>
    <w:rsid w:val="007D6E2D"/>
    <w:rsid w:val="007D7060"/>
    <w:rsid w:val="007D73C2"/>
    <w:rsid w:val="007D767D"/>
    <w:rsid w:val="007D7B77"/>
    <w:rsid w:val="007D7DBC"/>
    <w:rsid w:val="007D7EEC"/>
    <w:rsid w:val="007D7F07"/>
    <w:rsid w:val="007E0036"/>
    <w:rsid w:val="007E00BE"/>
    <w:rsid w:val="007E0258"/>
    <w:rsid w:val="007E055F"/>
    <w:rsid w:val="007E07CD"/>
    <w:rsid w:val="007E0ADF"/>
    <w:rsid w:val="007E0C03"/>
    <w:rsid w:val="007E0C3F"/>
    <w:rsid w:val="007E0CD5"/>
    <w:rsid w:val="007E0DF4"/>
    <w:rsid w:val="007E115F"/>
    <w:rsid w:val="007E12DB"/>
    <w:rsid w:val="007E1304"/>
    <w:rsid w:val="007E148A"/>
    <w:rsid w:val="007E171B"/>
    <w:rsid w:val="007E196F"/>
    <w:rsid w:val="007E19B5"/>
    <w:rsid w:val="007E1A0A"/>
    <w:rsid w:val="007E1A76"/>
    <w:rsid w:val="007E1CED"/>
    <w:rsid w:val="007E1F88"/>
    <w:rsid w:val="007E21A8"/>
    <w:rsid w:val="007E22B1"/>
    <w:rsid w:val="007E23AC"/>
    <w:rsid w:val="007E25A6"/>
    <w:rsid w:val="007E28A6"/>
    <w:rsid w:val="007E2900"/>
    <w:rsid w:val="007E29E3"/>
    <w:rsid w:val="007E3275"/>
    <w:rsid w:val="007E327F"/>
    <w:rsid w:val="007E3468"/>
    <w:rsid w:val="007E3911"/>
    <w:rsid w:val="007E3E48"/>
    <w:rsid w:val="007E3EA2"/>
    <w:rsid w:val="007E3ED6"/>
    <w:rsid w:val="007E4000"/>
    <w:rsid w:val="007E4117"/>
    <w:rsid w:val="007E42D6"/>
    <w:rsid w:val="007E42EE"/>
    <w:rsid w:val="007E440F"/>
    <w:rsid w:val="007E44D8"/>
    <w:rsid w:val="007E48A6"/>
    <w:rsid w:val="007E4989"/>
    <w:rsid w:val="007E4EDA"/>
    <w:rsid w:val="007E51F7"/>
    <w:rsid w:val="007E5506"/>
    <w:rsid w:val="007E57E3"/>
    <w:rsid w:val="007E581A"/>
    <w:rsid w:val="007E5D3C"/>
    <w:rsid w:val="007E601A"/>
    <w:rsid w:val="007E60F9"/>
    <w:rsid w:val="007E6118"/>
    <w:rsid w:val="007E61C8"/>
    <w:rsid w:val="007E6224"/>
    <w:rsid w:val="007E63D4"/>
    <w:rsid w:val="007E6718"/>
    <w:rsid w:val="007E6927"/>
    <w:rsid w:val="007E69C5"/>
    <w:rsid w:val="007E6EE6"/>
    <w:rsid w:val="007E7116"/>
    <w:rsid w:val="007E7204"/>
    <w:rsid w:val="007E7267"/>
    <w:rsid w:val="007E7342"/>
    <w:rsid w:val="007E742F"/>
    <w:rsid w:val="007E7511"/>
    <w:rsid w:val="007E7575"/>
    <w:rsid w:val="007E761F"/>
    <w:rsid w:val="007E76BC"/>
    <w:rsid w:val="007E76EA"/>
    <w:rsid w:val="007E776B"/>
    <w:rsid w:val="007E79A6"/>
    <w:rsid w:val="007E7D99"/>
    <w:rsid w:val="007E7F0C"/>
    <w:rsid w:val="007E7F26"/>
    <w:rsid w:val="007E7F8A"/>
    <w:rsid w:val="007E7FD4"/>
    <w:rsid w:val="007F0183"/>
    <w:rsid w:val="007F01A4"/>
    <w:rsid w:val="007F01B4"/>
    <w:rsid w:val="007F0255"/>
    <w:rsid w:val="007F05A7"/>
    <w:rsid w:val="007F0760"/>
    <w:rsid w:val="007F083D"/>
    <w:rsid w:val="007F0D56"/>
    <w:rsid w:val="007F0F5F"/>
    <w:rsid w:val="007F0F7D"/>
    <w:rsid w:val="007F1042"/>
    <w:rsid w:val="007F12A9"/>
    <w:rsid w:val="007F1622"/>
    <w:rsid w:val="007F164B"/>
    <w:rsid w:val="007F16C8"/>
    <w:rsid w:val="007F1853"/>
    <w:rsid w:val="007F19EB"/>
    <w:rsid w:val="007F2075"/>
    <w:rsid w:val="007F24EB"/>
    <w:rsid w:val="007F251F"/>
    <w:rsid w:val="007F2588"/>
    <w:rsid w:val="007F25F8"/>
    <w:rsid w:val="007F2846"/>
    <w:rsid w:val="007F29EA"/>
    <w:rsid w:val="007F2EED"/>
    <w:rsid w:val="007F32FA"/>
    <w:rsid w:val="007F330D"/>
    <w:rsid w:val="007F341A"/>
    <w:rsid w:val="007F3729"/>
    <w:rsid w:val="007F38DA"/>
    <w:rsid w:val="007F3D62"/>
    <w:rsid w:val="007F3EF3"/>
    <w:rsid w:val="007F4004"/>
    <w:rsid w:val="007F420A"/>
    <w:rsid w:val="007F443C"/>
    <w:rsid w:val="007F45AC"/>
    <w:rsid w:val="007F45B2"/>
    <w:rsid w:val="007F45E1"/>
    <w:rsid w:val="007F477F"/>
    <w:rsid w:val="007F4790"/>
    <w:rsid w:val="007F49EB"/>
    <w:rsid w:val="007F4BFA"/>
    <w:rsid w:val="007F4CCE"/>
    <w:rsid w:val="007F4E30"/>
    <w:rsid w:val="007F4EC6"/>
    <w:rsid w:val="007F4EDF"/>
    <w:rsid w:val="007F5043"/>
    <w:rsid w:val="007F51FA"/>
    <w:rsid w:val="007F5225"/>
    <w:rsid w:val="007F527D"/>
    <w:rsid w:val="007F5AAB"/>
    <w:rsid w:val="007F5B0F"/>
    <w:rsid w:val="007F5DCB"/>
    <w:rsid w:val="007F5FA5"/>
    <w:rsid w:val="007F6412"/>
    <w:rsid w:val="007F64B7"/>
    <w:rsid w:val="007F6695"/>
    <w:rsid w:val="007F6BB1"/>
    <w:rsid w:val="007F6C02"/>
    <w:rsid w:val="007F6C23"/>
    <w:rsid w:val="007F6D85"/>
    <w:rsid w:val="007F6F77"/>
    <w:rsid w:val="007F71B9"/>
    <w:rsid w:val="007F74F0"/>
    <w:rsid w:val="007F7524"/>
    <w:rsid w:val="007F75A7"/>
    <w:rsid w:val="007F77D9"/>
    <w:rsid w:val="007F7897"/>
    <w:rsid w:val="007F7ABE"/>
    <w:rsid w:val="007F7DB2"/>
    <w:rsid w:val="0080051A"/>
    <w:rsid w:val="00800537"/>
    <w:rsid w:val="00800598"/>
    <w:rsid w:val="00800766"/>
    <w:rsid w:val="008008F7"/>
    <w:rsid w:val="00800999"/>
    <w:rsid w:val="00800AAF"/>
    <w:rsid w:val="00800B33"/>
    <w:rsid w:val="00800B6C"/>
    <w:rsid w:val="00800C18"/>
    <w:rsid w:val="00800C91"/>
    <w:rsid w:val="00800DBD"/>
    <w:rsid w:val="008010E0"/>
    <w:rsid w:val="00801597"/>
    <w:rsid w:val="00801678"/>
    <w:rsid w:val="00801696"/>
    <w:rsid w:val="008017E6"/>
    <w:rsid w:val="00801F38"/>
    <w:rsid w:val="00801F78"/>
    <w:rsid w:val="00801F7F"/>
    <w:rsid w:val="008020CB"/>
    <w:rsid w:val="00802182"/>
    <w:rsid w:val="008024BB"/>
    <w:rsid w:val="008025EF"/>
    <w:rsid w:val="00802875"/>
    <w:rsid w:val="00802AE4"/>
    <w:rsid w:val="00803098"/>
    <w:rsid w:val="008030F0"/>
    <w:rsid w:val="0080311B"/>
    <w:rsid w:val="008033F3"/>
    <w:rsid w:val="008034CC"/>
    <w:rsid w:val="00803A2C"/>
    <w:rsid w:val="00803B39"/>
    <w:rsid w:val="00803C48"/>
    <w:rsid w:val="00804230"/>
    <w:rsid w:val="0080423D"/>
    <w:rsid w:val="008042CF"/>
    <w:rsid w:val="00804671"/>
    <w:rsid w:val="008046EA"/>
    <w:rsid w:val="0080482A"/>
    <w:rsid w:val="00804869"/>
    <w:rsid w:val="00804913"/>
    <w:rsid w:val="00804CA0"/>
    <w:rsid w:val="00804E50"/>
    <w:rsid w:val="00804F96"/>
    <w:rsid w:val="0080505A"/>
    <w:rsid w:val="008051A8"/>
    <w:rsid w:val="008052F8"/>
    <w:rsid w:val="00805607"/>
    <w:rsid w:val="0080591C"/>
    <w:rsid w:val="0080592D"/>
    <w:rsid w:val="00805967"/>
    <w:rsid w:val="00805A3D"/>
    <w:rsid w:val="008061D9"/>
    <w:rsid w:val="00806389"/>
    <w:rsid w:val="00806539"/>
    <w:rsid w:val="008065B4"/>
    <w:rsid w:val="00806669"/>
    <w:rsid w:val="008067DE"/>
    <w:rsid w:val="008068A7"/>
    <w:rsid w:val="0080695B"/>
    <w:rsid w:val="00806A04"/>
    <w:rsid w:val="00806A3C"/>
    <w:rsid w:val="00806A8F"/>
    <w:rsid w:val="00806ACB"/>
    <w:rsid w:val="00806FCB"/>
    <w:rsid w:val="0080715A"/>
    <w:rsid w:val="00807338"/>
    <w:rsid w:val="0080766F"/>
    <w:rsid w:val="008079A8"/>
    <w:rsid w:val="00807A49"/>
    <w:rsid w:val="00807B2A"/>
    <w:rsid w:val="00807B5D"/>
    <w:rsid w:val="00807DCE"/>
    <w:rsid w:val="00807EBA"/>
    <w:rsid w:val="00807FD1"/>
    <w:rsid w:val="0081010E"/>
    <w:rsid w:val="00810114"/>
    <w:rsid w:val="00810159"/>
    <w:rsid w:val="00810224"/>
    <w:rsid w:val="00810271"/>
    <w:rsid w:val="0081028C"/>
    <w:rsid w:val="00810365"/>
    <w:rsid w:val="00810424"/>
    <w:rsid w:val="00810565"/>
    <w:rsid w:val="00810641"/>
    <w:rsid w:val="00810649"/>
    <w:rsid w:val="008106EF"/>
    <w:rsid w:val="008108E7"/>
    <w:rsid w:val="0081093E"/>
    <w:rsid w:val="0081098F"/>
    <w:rsid w:val="00810BF6"/>
    <w:rsid w:val="00810C85"/>
    <w:rsid w:val="0081123D"/>
    <w:rsid w:val="0081180C"/>
    <w:rsid w:val="00811990"/>
    <w:rsid w:val="00811A64"/>
    <w:rsid w:val="00811BC0"/>
    <w:rsid w:val="00811D00"/>
    <w:rsid w:val="00811D55"/>
    <w:rsid w:val="00811D5F"/>
    <w:rsid w:val="00811E06"/>
    <w:rsid w:val="00812142"/>
    <w:rsid w:val="00812271"/>
    <w:rsid w:val="008123FA"/>
    <w:rsid w:val="008126CB"/>
    <w:rsid w:val="008129FC"/>
    <w:rsid w:val="00812AB1"/>
    <w:rsid w:val="00812BC8"/>
    <w:rsid w:val="0081300E"/>
    <w:rsid w:val="008132E6"/>
    <w:rsid w:val="008135A7"/>
    <w:rsid w:val="00813754"/>
    <w:rsid w:val="00813777"/>
    <w:rsid w:val="00813E11"/>
    <w:rsid w:val="00813F19"/>
    <w:rsid w:val="008142DA"/>
    <w:rsid w:val="0081434E"/>
    <w:rsid w:val="00814391"/>
    <w:rsid w:val="00814615"/>
    <w:rsid w:val="0081489C"/>
    <w:rsid w:val="00814BE8"/>
    <w:rsid w:val="00814E29"/>
    <w:rsid w:val="00814F67"/>
    <w:rsid w:val="00814F97"/>
    <w:rsid w:val="00815604"/>
    <w:rsid w:val="00815702"/>
    <w:rsid w:val="00815825"/>
    <w:rsid w:val="00815982"/>
    <w:rsid w:val="00815A44"/>
    <w:rsid w:val="00815B88"/>
    <w:rsid w:val="008160CE"/>
    <w:rsid w:val="0081615F"/>
    <w:rsid w:val="0081618C"/>
    <w:rsid w:val="008161D6"/>
    <w:rsid w:val="00816276"/>
    <w:rsid w:val="008164AA"/>
    <w:rsid w:val="00816582"/>
    <w:rsid w:val="00816890"/>
    <w:rsid w:val="008168A9"/>
    <w:rsid w:val="00816B23"/>
    <w:rsid w:val="00816EC4"/>
    <w:rsid w:val="008170C1"/>
    <w:rsid w:val="0081750C"/>
    <w:rsid w:val="00817526"/>
    <w:rsid w:val="008175A9"/>
    <w:rsid w:val="0081777A"/>
    <w:rsid w:val="00817789"/>
    <w:rsid w:val="00817860"/>
    <w:rsid w:val="00817871"/>
    <w:rsid w:val="00817BB5"/>
    <w:rsid w:val="00817C0C"/>
    <w:rsid w:val="00817F5C"/>
    <w:rsid w:val="00817F6F"/>
    <w:rsid w:val="008200C8"/>
    <w:rsid w:val="008201CF"/>
    <w:rsid w:val="008204AC"/>
    <w:rsid w:val="0082054D"/>
    <w:rsid w:val="00820635"/>
    <w:rsid w:val="008206EA"/>
    <w:rsid w:val="00821189"/>
    <w:rsid w:val="008211AE"/>
    <w:rsid w:val="00821213"/>
    <w:rsid w:val="008217AC"/>
    <w:rsid w:val="00821809"/>
    <w:rsid w:val="00821A81"/>
    <w:rsid w:val="00821AAF"/>
    <w:rsid w:val="00821B39"/>
    <w:rsid w:val="00821CB0"/>
    <w:rsid w:val="00821CF3"/>
    <w:rsid w:val="00821E6B"/>
    <w:rsid w:val="00821EF8"/>
    <w:rsid w:val="008221FB"/>
    <w:rsid w:val="008222C5"/>
    <w:rsid w:val="008225BD"/>
    <w:rsid w:val="008227E5"/>
    <w:rsid w:val="00822808"/>
    <w:rsid w:val="00822980"/>
    <w:rsid w:val="00822999"/>
    <w:rsid w:val="008229E6"/>
    <w:rsid w:val="00822A5B"/>
    <w:rsid w:val="00822C2B"/>
    <w:rsid w:val="00822D7F"/>
    <w:rsid w:val="008231A3"/>
    <w:rsid w:val="008232FC"/>
    <w:rsid w:val="00823438"/>
    <w:rsid w:val="00823647"/>
    <w:rsid w:val="008238C6"/>
    <w:rsid w:val="008239E3"/>
    <w:rsid w:val="00823BB4"/>
    <w:rsid w:val="00823F78"/>
    <w:rsid w:val="00824168"/>
    <w:rsid w:val="0082418E"/>
    <w:rsid w:val="00824744"/>
    <w:rsid w:val="008247C8"/>
    <w:rsid w:val="00824C09"/>
    <w:rsid w:val="00824D04"/>
    <w:rsid w:val="00824F4B"/>
    <w:rsid w:val="00825099"/>
    <w:rsid w:val="008252D3"/>
    <w:rsid w:val="0082534E"/>
    <w:rsid w:val="00825632"/>
    <w:rsid w:val="00825902"/>
    <w:rsid w:val="008261D4"/>
    <w:rsid w:val="008261F0"/>
    <w:rsid w:val="0082639F"/>
    <w:rsid w:val="00826791"/>
    <w:rsid w:val="008269BF"/>
    <w:rsid w:val="00826BEC"/>
    <w:rsid w:val="00826DCF"/>
    <w:rsid w:val="008270E5"/>
    <w:rsid w:val="008271E9"/>
    <w:rsid w:val="00827312"/>
    <w:rsid w:val="008274B9"/>
    <w:rsid w:val="00827612"/>
    <w:rsid w:val="0082798F"/>
    <w:rsid w:val="00827EB4"/>
    <w:rsid w:val="00827FD0"/>
    <w:rsid w:val="00827FE2"/>
    <w:rsid w:val="00830085"/>
    <w:rsid w:val="008300AA"/>
    <w:rsid w:val="008300FF"/>
    <w:rsid w:val="0083011C"/>
    <w:rsid w:val="00830376"/>
    <w:rsid w:val="00830454"/>
    <w:rsid w:val="0083053E"/>
    <w:rsid w:val="008306DE"/>
    <w:rsid w:val="008306E1"/>
    <w:rsid w:val="008307F6"/>
    <w:rsid w:val="00830D2F"/>
    <w:rsid w:val="00830D7E"/>
    <w:rsid w:val="008311BB"/>
    <w:rsid w:val="008311C5"/>
    <w:rsid w:val="0083120C"/>
    <w:rsid w:val="0083131D"/>
    <w:rsid w:val="008313DF"/>
    <w:rsid w:val="008314AA"/>
    <w:rsid w:val="008314CF"/>
    <w:rsid w:val="00831616"/>
    <w:rsid w:val="00831AC3"/>
    <w:rsid w:val="00831B45"/>
    <w:rsid w:val="00831C54"/>
    <w:rsid w:val="00831DE8"/>
    <w:rsid w:val="008321B2"/>
    <w:rsid w:val="0083247B"/>
    <w:rsid w:val="00832703"/>
    <w:rsid w:val="0083271E"/>
    <w:rsid w:val="008329D7"/>
    <w:rsid w:val="00832BA0"/>
    <w:rsid w:val="00832E62"/>
    <w:rsid w:val="00832F09"/>
    <w:rsid w:val="0083306F"/>
    <w:rsid w:val="008331F7"/>
    <w:rsid w:val="0083340D"/>
    <w:rsid w:val="00833577"/>
    <w:rsid w:val="00833782"/>
    <w:rsid w:val="00833793"/>
    <w:rsid w:val="00833895"/>
    <w:rsid w:val="008338BC"/>
    <w:rsid w:val="008338C0"/>
    <w:rsid w:val="00833C08"/>
    <w:rsid w:val="00833CEF"/>
    <w:rsid w:val="00833E4B"/>
    <w:rsid w:val="0083424D"/>
    <w:rsid w:val="008342B3"/>
    <w:rsid w:val="00834439"/>
    <w:rsid w:val="008345F3"/>
    <w:rsid w:val="00834629"/>
    <w:rsid w:val="008348A8"/>
    <w:rsid w:val="00834C4B"/>
    <w:rsid w:val="00834E2B"/>
    <w:rsid w:val="00834EF2"/>
    <w:rsid w:val="00835170"/>
    <w:rsid w:val="008351B4"/>
    <w:rsid w:val="00835262"/>
    <w:rsid w:val="00835431"/>
    <w:rsid w:val="008357A9"/>
    <w:rsid w:val="00835A8E"/>
    <w:rsid w:val="00835C6D"/>
    <w:rsid w:val="008362FF"/>
    <w:rsid w:val="00836399"/>
    <w:rsid w:val="008364BA"/>
    <w:rsid w:val="008364C8"/>
    <w:rsid w:val="00836640"/>
    <w:rsid w:val="00836849"/>
    <w:rsid w:val="00836939"/>
    <w:rsid w:val="0083713E"/>
    <w:rsid w:val="00837701"/>
    <w:rsid w:val="00837724"/>
    <w:rsid w:val="008378E9"/>
    <w:rsid w:val="0083797E"/>
    <w:rsid w:val="00837BEB"/>
    <w:rsid w:val="00837D58"/>
    <w:rsid w:val="0084007D"/>
    <w:rsid w:val="00840103"/>
    <w:rsid w:val="008406D3"/>
    <w:rsid w:val="00840847"/>
    <w:rsid w:val="008408A2"/>
    <w:rsid w:val="008409B2"/>
    <w:rsid w:val="00840A66"/>
    <w:rsid w:val="00840AF0"/>
    <w:rsid w:val="00840CCC"/>
    <w:rsid w:val="00840E33"/>
    <w:rsid w:val="008412B8"/>
    <w:rsid w:val="00841320"/>
    <w:rsid w:val="00841423"/>
    <w:rsid w:val="00841A11"/>
    <w:rsid w:val="00841AC4"/>
    <w:rsid w:val="00841E7B"/>
    <w:rsid w:val="00841F1A"/>
    <w:rsid w:val="00842329"/>
    <w:rsid w:val="00842338"/>
    <w:rsid w:val="00842547"/>
    <w:rsid w:val="00842743"/>
    <w:rsid w:val="0084274A"/>
    <w:rsid w:val="00842931"/>
    <w:rsid w:val="00842BE5"/>
    <w:rsid w:val="00842CB0"/>
    <w:rsid w:val="00842D87"/>
    <w:rsid w:val="00842F14"/>
    <w:rsid w:val="00842F34"/>
    <w:rsid w:val="0084308C"/>
    <w:rsid w:val="00843270"/>
    <w:rsid w:val="008432A2"/>
    <w:rsid w:val="008432B0"/>
    <w:rsid w:val="00843385"/>
    <w:rsid w:val="00843468"/>
    <w:rsid w:val="008435D3"/>
    <w:rsid w:val="0084400E"/>
    <w:rsid w:val="00844090"/>
    <w:rsid w:val="008441FB"/>
    <w:rsid w:val="00844204"/>
    <w:rsid w:val="00844556"/>
    <w:rsid w:val="008445FE"/>
    <w:rsid w:val="008447A1"/>
    <w:rsid w:val="008449F1"/>
    <w:rsid w:val="00844B98"/>
    <w:rsid w:val="00844E3A"/>
    <w:rsid w:val="00844E63"/>
    <w:rsid w:val="00844F80"/>
    <w:rsid w:val="00844F9B"/>
    <w:rsid w:val="00844FA9"/>
    <w:rsid w:val="00844FE2"/>
    <w:rsid w:val="008454F6"/>
    <w:rsid w:val="008458AF"/>
    <w:rsid w:val="00845B6A"/>
    <w:rsid w:val="00845D5E"/>
    <w:rsid w:val="008460DA"/>
    <w:rsid w:val="00846195"/>
    <w:rsid w:val="008463D9"/>
    <w:rsid w:val="008464EB"/>
    <w:rsid w:val="00846705"/>
    <w:rsid w:val="00846785"/>
    <w:rsid w:val="00846981"/>
    <w:rsid w:val="00846A2B"/>
    <w:rsid w:val="00846BAB"/>
    <w:rsid w:val="00846BBA"/>
    <w:rsid w:val="00846D82"/>
    <w:rsid w:val="00846F0A"/>
    <w:rsid w:val="00847055"/>
    <w:rsid w:val="008470FD"/>
    <w:rsid w:val="00847122"/>
    <w:rsid w:val="0084734A"/>
    <w:rsid w:val="0084773F"/>
    <w:rsid w:val="00847760"/>
    <w:rsid w:val="00847805"/>
    <w:rsid w:val="0084790A"/>
    <w:rsid w:val="00847BC9"/>
    <w:rsid w:val="00847BE0"/>
    <w:rsid w:val="008502A5"/>
    <w:rsid w:val="0085047B"/>
    <w:rsid w:val="0085048B"/>
    <w:rsid w:val="008505FA"/>
    <w:rsid w:val="008507BB"/>
    <w:rsid w:val="008509B7"/>
    <w:rsid w:val="00850C34"/>
    <w:rsid w:val="00850D0F"/>
    <w:rsid w:val="00851247"/>
    <w:rsid w:val="008515AC"/>
    <w:rsid w:val="00851647"/>
    <w:rsid w:val="008516B7"/>
    <w:rsid w:val="00851888"/>
    <w:rsid w:val="008518D8"/>
    <w:rsid w:val="00851977"/>
    <w:rsid w:val="00851B7A"/>
    <w:rsid w:val="00851BC4"/>
    <w:rsid w:val="00851CA9"/>
    <w:rsid w:val="00852070"/>
    <w:rsid w:val="008520F1"/>
    <w:rsid w:val="008524DC"/>
    <w:rsid w:val="00852540"/>
    <w:rsid w:val="008525D7"/>
    <w:rsid w:val="00852761"/>
    <w:rsid w:val="0085289B"/>
    <w:rsid w:val="008529EC"/>
    <w:rsid w:val="00852A11"/>
    <w:rsid w:val="00852BCA"/>
    <w:rsid w:val="00852CFD"/>
    <w:rsid w:val="00852F28"/>
    <w:rsid w:val="00853152"/>
    <w:rsid w:val="008536EB"/>
    <w:rsid w:val="0085372C"/>
    <w:rsid w:val="0085386A"/>
    <w:rsid w:val="0085397F"/>
    <w:rsid w:val="008539CF"/>
    <w:rsid w:val="00853FD3"/>
    <w:rsid w:val="008541AC"/>
    <w:rsid w:val="008542D2"/>
    <w:rsid w:val="008544F7"/>
    <w:rsid w:val="00854591"/>
    <w:rsid w:val="0085488A"/>
    <w:rsid w:val="008549FF"/>
    <w:rsid w:val="00854A26"/>
    <w:rsid w:val="00854D4A"/>
    <w:rsid w:val="00854D7B"/>
    <w:rsid w:val="00854F79"/>
    <w:rsid w:val="00854F7E"/>
    <w:rsid w:val="00854FA3"/>
    <w:rsid w:val="008550E5"/>
    <w:rsid w:val="0085518F"/>
    <w:rsid w:val="00855237"/>
    <w:rsid w:val="00855321"/>
    <w:rsid w:val="008554C5"/>
    <w:rsid w:val="00855C30"/>
    <w:rsid w:val="00855EDF"/>
    <w:rsid w:val="0085649A"/>
    <w:rsid w:val="008565F1"/>
    <w:rsid w:val="00856619"/>
    <w:rsid w:val="00856782"/>
    <w:rsid w:val="008567AD"/>
    <w:rsid w:val="0085684E"/>
    <w:rsid w:val="0085687D"/>
    <w:rsid w:val="00856A59"/>
    <w:rsid w:val="00856A98"/>
    <w:rsid w:val="00856AB8"/>
    <w:rsid w:val="00856B67"/>
    <w:rsid w:val="00856C6A"/>
    <w:rsid w:val="00856D8D"/>
    <w:rsid w:val="00856D9D"/>
    <w:rsid w:val="0085727C"/>
    <w:rsid w:val="00857561"/>
    <w:rsid w:val="0085772C"/>
    <w:rsid w:val="00857904"/>
    <w:rsid w:val="00857978"/>
    <w:rsid w:val="00857989"/>
    <w:rsid w:val="00857E30"/>
    <w:rsid w:val="00857EE3"/>
    <w:rsid w:val="008605E9"/>
    <w:rsid w:val="008607A7"/>
    <w:rsid w:val="00860816"/>
    <w:rsid w:val="00860A3D"/>
    <w:rsid w:val="00860AE5"/>
    <w:rsid w:val="00860BE1"/>
    <w:rsid w:val="00860BFD"/>
    <w:rsid w:val="00860DE9"/>
    <w:rsid w:val="00860EEE"/>
    <w:rsid w:val="008614B2"/>
    <w:rsid w:val="008614F4"/>
    <w:rsid w:val="00861704"/>
    <w:rsid w:val="008617CE"/>
    <w:rsid w:val="00861A13"/>
    <w:rsid w:val="00861CB8"/>
    <w:rsid w:val="00861E0E"/>
    <w:rsid w:val="008620AC"/>
    <w:rsid w:val="008620AD"/>
    <w:rsid w:val="00862256"/>
    <w:rsid w:val="00862739"/>
    <w:rsid w:val="0086297F"/>
    <w:rsid w:val="00862CA7"/>
    <w:rsid w:val="00862D2B"/>
    <w:rsid w:val="00862EED"/>
    <w:rsid w:val="00862FE9"/>
    <w:rsid w:val="0086303E"/>
    <w:rsid w:val="0086304E"/>
    <w:rsid w:val="008630B6"/>
    <w:rsid w:val="008631EB"/>
    <w:rsid w:val="0086329B"/>
    <w:rsid w:val="00863455"/>
    <w:rsid w:val="008634B8"/>
    <w:rsid w:val="00863550"/>
    <w:rsid w:val="00863589"/>
    <w:rsid w:val="00863633"/>
    <w:rsid w:val="008637C3"/>
    <w:rsid w:val="00863A23"/>
    <w:rsid w:val="00863A65"/>
    <w:rsid w:val="00863B24"/>
    <w:rsid w:val="00863E0B"/>
    <w:rsid w:val="00864553"/>
    <w:rsid w:val="008645C4"/>
    <w:rsid w:val="00864956"/>
    <w:rsid w:val="00864AF6"/>
    <w:rsid w:val="00864B9D"/>
    <w:rsid w:val="00864C41"/>
    <w:rsid w:val="00864FC1"/>
    <w:rsid w:val="008650B0"/>
    <w:rsid w:val="00865580"/>
    <w:rsid w:val="00865757"/>
    <w:rsid w:val="00865D2A"/>
    <w:rsid w:val="00865D91"/>
    <w:rsid w:val="00865E48"/>
    <w:rsid w:val="00865F17"/>
    <w:rsid w:val="00865FF7"/>
    <w:rsid w:val="00866172"/>
    <w:rsid w:val="008661E5"/>
    <w:rsid w:val="0086629A"/>
    <w:rsid w:val="00866337"/>
    <w:rsid w:val="00866644"/>
    <w:rsid w:val="008669CA"/>
    <w:rsid w:val="00866E0F"/>
    <w:rsid w:val="0086707D"/>
    <w:rsid w:val="00867662"/>
    <w:rsid w:val="0086773A"/>
    <w:rsid w:val="00867771"/>
    <w:rsid w:val="008678EB"/>
    <w:rsid w:val="00867ABB"/>
    <w:rsid w:val="00867D7A"/>
    <w:rsid w:val="00867E46"/>
    <w:rsid w:val="00867EF6"/>
    <w:rsid w:val="00870295"/>
    <w:rsid w:val="00870486"/>
    <w:rsid w:val="00870714"/>
    <w:rsid w:val="008708D3"/>
    <w:rsid w:val="00870B81"/>
    <w:rsid w:val="00870F6B"/>
    <w:rsid w:val="00870FB7"/>
    <w:rsid w:val="00871358"/>
    <w:rsid w:val="0087155E"/>
    <w:rsid w:val="00871568"/>
    <w:rsid w:val="0087156D"/>
    <w:rsid w:val="00871A32"/>
    <w:rsid w:val="00871B88"/>
    <w:rsid w:val="00872044"/>
    <w:rsid w:val="00872A06"/>
    <w:rsid w:val="00872B84"/>
    <w:rsid w:val="00872E56"/>
    <w:rsid w:val="00872FF7"/>
    <w:rsid w:val="008730A8"/>
    <w:rsid w:val="008730B6"/>
    <w:rsid w:val="008731E0"/>
    <w:rsid w:val="008732F5"/>
    <w:rsid w:val="008733EA"/>
    <w:rsid w:val="008734DB"/>
    <w:rsid w:val="008735C3"/>
    <w:rsid w:val="008737C1"/>
    <w:rsid w:val="00873B44"/>
    <w:rsid w:val="00873C2E"/>
    <w:rsid w:val="00873EBC"/>
    <w:rsid w:val="00873F96"/>
    <w:rsid w:val="008741AE"/>
    <w:rsid w:val="00874297"/>
    <w:rsid w:val="00874648"/>
    <w:rsid w:val="0087471B"/>
    <w:rsid w:val="0087483F"/>
    <w:rsid w:val="00874AA4"/>
    <w:rsid w:val="00874B01"/>
    <w:rsid w:val="00874EBD"/>
    <w:rsid w:val="00874EF6"/>
    <w:rsid w:val="00874F97"/>
    <w:rsid w:val="00875248"/>
    <w:rsid w:val="008753B4"/>
    <w:rsid w:val="00875473"/>
    <w:rsid w:val="0087565A"/>
    <w:rsid w:val="0087566E"/>
    <w:rsid w:val="00875804"/>
    <w:rsid w:val="008758E6"/>
    <w:rsid w:val="008759FB"/>
    <w:rsid w:val="00875BC2"/>
    <w:rsid w:val="00875BDF"/>
    <w:rsid w:val="00875C81"/>
    <w:rsid w:val="0087603C"/>
    <w:rsid w:val="00876132"/>
    <w:rsid w:val="00876181"/>
    <w:rsid w:val="008766AF"/>
    <w:rsid w:val="00876974"/>
    <w:rsid w:val="00876B5B"/>
    <w:rsid w:val="00876D52"/>
    <w:rsid w:val="00876D71"/>
    <w:rsid w:val="00876DBC"/>
    <w:rsid w:val="008770C3"/>
    <w:rsid w:val="0087742F"/>
    <w:rsid w:val="00877456"/>
    <w:rsid w:val="00877832"/>
    <w:rsid w:val="0087784A"/>
    <w:rsid w:val="008779DC"/>
    <w:rsid w:val="00877D79"/>
    <w:rsid w:val="008800C6"/>
    <w:rsid w:val="00880169"/>
    <w:rsid w:val="00880201"/>
    <w:rsid w:val="0088035F"/>
    <w:rsid w:val="00880630"/>
    <w:rsid w:val="0088089C"/>
    <w:rsid w:val="008808E6"/>
    <w:rsid w:val="0088095F"/>
    <w:rsid w:val="00880D29"/>
    <w:rsid w:val="00880DCD"/>
    <w:rsid w:val="00881091"/>
    <w:rsid w:val="0088182A"/>
    <w:rsid w:val="00881B0B"/>
    <w:rsid w:val="00881BA1"/>
    <w:rsid w:val="00881C77"/>
    <w:rsid w:val="00881F47"/>
    <w:rsid w:val="00881F95"/>
    <w:rsid w:val="0088202B"/>
    <w:rsid w:val="008820C1"/>
    <w:rsid w:val="00882231"/>
    <w:rsid w:val="008825D3"/>
    <w:rsid w:val="0088269F"/>
    <w:rsid w:val="00882C94"/>
    <w:rsid w:val="00882DC7"/>
    <w:rsid w:val="00882EDA"/>
    <w:rsid w:val="008830B6"/>
    <w:rsid w:val="008830D3"/>
    <w:rsid w:val="00883122"/>
    <w:rsid w:val="0088319B"/>
    <w:rsid w:val="00883329"/>
    <w:rsid w:val="00883582"/>
    <w:rsid w:val="00883A3B"/>
    <w:rsid w:val="00883C75"/>
    <w:rsid w:val="00883D15"/>
    <w:rsid w:val="0088403C"/>
    <w:rsid w:val="0088474B"/>
    <w:rsid w:val="008847BF"/>
    <w:rsid w:val="00884940"/>
    <w:rsid w:val="00884C07"/>
    <w:rsid w:val="00884EA3"/>
    <w:rsid w:val="00885258"/>
    <w:rsid w:val="0088549B"/>
    <w:rsid w:val="008857AC"/>
    <w:rsid w:val="00885A3D"/>
    <w:rsid w:val="00885CA1"/>
    <w:rsid w:val="00885EFE"/>
    <w:rsid w:val="00885F2E"/>
    <w:rsid w:val="008862F7"/>
    <w:rsid w:val="00886344"/>
    <w:rsid w:val="0088653F"/>
    <w:rsid w:val="008865FE"/>
    <w:rsid w:val="0088682F"/>
    <w:rsid w:val="0088699E"/>
    <w:rsid w:val="00886D44"/>
    <w:rsid w:val="008870DE"/>
    <w:rsid w:val="0088724C"/>
    <w:rsid w:val="008873E7"/>
    <w:rsid w:val="00887532"/>
    <w:rsid w:val="00887538"/>
    <w:rsid w:val="0088755F"/>
    <w:rsid w:val="008875C2"/>
    <w:rsid w:val="0088764E"/>
    <w:rsid w:val="00887665"/>
    <w:rsid w:val="008876B8"/>
    <w:rsid w:val="0088779E"/>
    <w:rsid w:val="00887807"/>
    <w:rsid w:val="00887AC2"/>
    <w:rsid w:val="00887B46"/>
    <w:rsid w:val="00887BEE"/>
    <w:rsid w:val="00887E73"/>
    <w:rsid w:val="00890206"/>
    <w:rsid w:val="0089024E"/>
    <w:rsid w:val="008904F0"/>
    <w:rsid w:val="00890827"/>
    <w:rsid w:val="008909FB"/>
    <w:rsid w:val="00890AA3"/>
    <w:rsid w:val="00890ABD"/>
    <w:rsid w:val="00890B64"/>
    <w:rsid w:val="00890B65"/>
    <w:rsid w:val="00890CCE"/>
    <w:rsid w:val="00890DC5"/>
    <w:rsid w:val="00891292"/>
    <w:rsid w:val="0089129E"/>
    <w:rsid w:val="008912DD"/>
    <w:rsid w:val="00891631"/>
    <w:rsid w:val="008916F6"/>
    <w:rsid w:val="008918C2"/>
    <w:rsid w:val="00891A6D"/>
    <w:rsid w:val="00891A99"/>
    <w:rsid w:val="00891D0F"/>
    <w:rsid w:val="00891E10"/>
    <w:rsid w:val="0089204E"/>
    <w:rsid w:val="00892119"/>
    <w:rsid w:val="00892148"/>
    <w:rsid w:val="008921BF"/>
    <w:rsid w:val="008921F0"/>
    <w:rsid w:val="00892364"/>
    <w:rsid w:val="008923AD"/>
    <w:rsid w:val="008929FC"/>
    <w:rsid w:val="00892A8A"/>
    <w:rsid w:val="00892A93"/>
    <w:rsid w:val="00892DF3"/>
    <w:rsid w:val="00892DF7"/>
    <w:rsid w:val="00892E4B"/>
    <w:rsid w:val="00892F22"/>
    <w:rsid w:val="00893025"/>
    <w:rsid w:val="008931EA"/>
    <w:rsid w:val="00893224"/>
    <w:rsid w:val="00893244"/>
    <w:rsid w:val="008932D6"/>
    <w:rsid w:val="008932F8"/>
    <w:rsid w:val="008939DC"/>
    <w:rsid w:val="00893B98"/>
    <w:rsid w:val="00893D7C"/>
    <w:rsid w:val="00893F23"/>
    <w:rsid w:val="008940C4"/>
    <w:rsid w:val="008945F6"/>
    <w:rsid w:val="00894718"/>
    <w:rsid w:val="008949E6"/>
    <w:rsid w:val="00894B7E"/>
    <w:rsid w:val="00894D4A"/>
    <w:rsid w:val="00894FBD"/>
    <w:rsid w:val="0089518C"/>
    <w:rsid w:val="0089519C"/>
    <w:rsid w:val="00895789"/>
    <w:rsid w:val="00895ABC"/>
    <w:rsid w:val="00895ECE"/>
    <w:rsid w:val="0089616E"/>
    <w:rsid w:val="00896244"/>
    <w:rsid w:val="00896463"/>
    <w:rsid w:val="0089658D"/>
    <w:rsid w:val="008966CB"/>
    <w:rsid w:val="00896758"/>
    <w:rsid w:val="00896901"/>
    <w:rsid w:val="0089691A"/>
    <w:rsid w:val="00896943"/>
    <w:rsid w:val="00896A09"/>
    <w:rsid w:val="00896A83"/>
    <w:rsid w:val="00896AB0"/>
    <w:rsid w:val="00896D89"/>
    <w:rsid w:val="0089726A"/>
    <w:rsid w:val="0089726E"/>
    <w:rsid w:val="008973D5"/>
    <w:rsid w:val="0089772E"/>
    <w:rsid w:val="00897839"/>
    <w:rsid w:val="008978A0"/>
    <w:rsid w:val="008978C4"/>
    <w:rsid w:val="00897BE5"/>
    <w:rsid w:val="00897D18"/>
    <w:rsid w:val="00897F20"/>
    <w:rsid w:val="008A0104"/>
    <w:rsid w:val="008A01DA"/>
    <w:rsid w:val="008A0259"/>
    <w:rsid w:val="008A069A"/>
    <w:rsid w:val="008A08B6"/>
    <w:rsid w:val="008A0963"/>
    <w:rsid w:val="008A0AAE"/>
    <w:rsid w:val="008A0B29"/>
    <w:rsid w:val="008A1172"/>
    <w:rsid w:val="008A139E"/>
    <w:rsid w:val="008A144C"/>
    <w:rsid w:val="008A153C"/>
    <w:rsid w:val="008A17B4"/>
    <w:rsid w:val="008A1B1E"/>
    <w:rsid w:val="008A1B53"/>
    <w:rsid w:val="008A1D3A"/>
    <w:rsid w:val="008A1DED"/>
    <w:rsid w:val="008A1E81"/>
    <w:rsid w:val="008A1F5B"/>
    <w:rsid w:val="008A1FB7"/>
    <w:rsid w:val="008A20CC"/>
    <w:rsid w:val="008A22A7"/>
    <w:rsid w:val="008A2611"/>
    <w:rsid w:val="008A268C"/>
    <w:rsid w:val="008A297F"/>
    <w:rsid w:val="008A2A2A"/>
    <w:rsid w:val="008A2FF7"/>
    <w:rsid w:val="008A3202"/>
    <w:rsid w:val="008A349F"/>
    <w:rsid w:val="008A358D"/>
    <w:rsid w:val="008A3613"/>
    <w:rsid w:val="008A3639"/>
    <w:rsid w:val="008A37F6"/>
    <w:rsid w:val="008A3917"/>
    <w:rsid w:val="008A393F"/>
    <w:rsid w:val="008A394F"/>
    <w:rsid w:val="008A3A1B"/>
    <w:rsid w:val="008A3D6B"/>
    <w:rsid w:val="008A3D8E"/>
    <w:rsid w:val="008A3DF4"/>
    <w:rsid w:val="008A3E56"/>
    <w:rsid w:val="008A4033"/>
    <w:rsid w:val="008A4172"/>
    <w:rsid w:val="008A422A"/>
    <w:rsid w:val="008A426A"/>
    <w:rsid w:val="008A439B"/>
    <w:rsid w:val="008A4705"/>
    <w:rsid w:val="008A47D5"/>
    <w:rsid w:val="008A4C4E"/>
    <w:rsid w:val="008A4E43"/>
    <w:rsid w:val="008A4EE9"/>
    <w:rsid w:val="008A507E"/>
    <w:rsid w:val="008A5113"/>
    <w:rsid w:val="008A51B7"/>
    <w:rsid w:val="008A5285"/>
    <w:rsid w:val="008A5677"/>
    <w:rsid w:val="008A57A9"/>
    <w:rsid w:val="008A586F"/>
    <w:rsid w:val="008A589A"/>
    <w:rsid w:val="008A58AC"/>
    <w:rsid w:val="008A5A6F"/>
    <w:rsid w:val="008A5D22"/>
    <w:rsid w:val="008A5DB0"/>
    <w:rsid w:val="008A5E7C"/>
    <w:rsid w:val="008A5F2D"/>
    <w:rsid w:val="008A63A0"/>
    <w:rsid w:val="008A6570"/>
    <w:rsid w:val="008A65E3"/>
    <w:rsid w:val="008A664C"/>
    <w:rsid w:val="008A690B"/>
    <w:rsid w:val="008A6C81"/>
    <w:rsid w:val="008A6D3E"/>
    <w:rsid w:val="008A6DFB"/>
    <w:rsid w:val="008A7014"/>
    <w:rsid w:val="008A73F6"/>
    <w:rsid w:val="008A7401"/>
    <w:rsid w:val="008A7419"/>
    <w:rsid w:val="008A741A"/>
    <w:rsid w:val="008A750D"/>
    <w:rsid w:val="008A764C"/>
    <w:rsid w:val="008A7847"/>
    <w:rsid w:val="008A7903"/>
    <w:rsid w:val="008A7B20"/>
    <w:rsid w:val="008A7B93"/>
    <w:rsid w:val="008A7E2F"/>
    <w:rsid w:val="008B0108"/>
    <w:rsid w:val="008B0208"/>
    <w:rsid w:val="008B0327"/>
    <w:rsid w:val="008B04FD"/>
    <w:rsid w:val="008B0939"/>
    <w:rsid w:val="008B0A0E"/>
    <w:rsid w:val="008B0A70"/>
    <w:rsid w:val="008B0B47"/>
    <w:rsid w:val="008B0F24"/>
    <w:rsid w:val="008B0FA0"/>
    <w:rsid w:val="008B103C"/>
    <w:rsid w:val="008B12BC"/>
    <w:rsid w:val="008B1393"/>
    <w:rsid w:val="008B1469"/>
    <w:rsid w:val="008B14A1"/>
    <w:rsid w:val="008B1569"/>
    <w:rsid w:val="008B15C3"/>
    <w:rsid w:val="008B1903"/>
    <w:rsid w:val="008B1920"/>
    <w:rsid w:val="008B1C02"/>
    <w:rsid w:val="008B1DC2"/>
    <w:rsid w:val="008B1DCD"/>
    <w:rsid w:val="008B1E29"/>
    <w:rsid w:val="008B1F9E"/>
    <w:rsid w:val="008B243B"/>
    <w:rsid w:val="008B28AD"/>
    <w:rsid w:val="008B2AB6"/>
    <w:rsid w:val="008B2CAC"/>
    <w:rsid w:val="008B30F5"/>
    <w:rsid w:val="008B30F9"/>
    <w:rsid w:val="008B322D"/>
    <w:rsid w:val="008B35F9"/>
    <w:rsid w:val="008B3703"/>
    <w:rsid w:val="008B37E6"/>
    <w:rsid w:val="008B3B89"/>
    <w:rsid w:val="008B3B90"/>
    <w:rsid w:val="008B3FDC"/>
    <w:rsid w:val="008B4459"/>
    <w:rsid w:val="008B4586"/>
    <w:rsid w:val="008B47B5"/>
    <w:rsid w:val="008B50A6"/>
    <w:rsid w:val="008B513C"/>
    <w:rsid w:val="008B51F3"/>
    <w:rsid w:val="008B51FE"/>
    <w:rsid w:val="008B529A"/>
    <w:rsid w:val="008B5757"/>
    <w:rsid w:val="008B5808"/>
    <w:rsid w:val="008B5A2F"/>
    <w:rsid w:val="008B6089"/>
    <w:rsid w:val="008B60BC"/>
    <w:rsid w:val="008B613C"/>
    <w:rsid w:val="008B65C0"/>
    <w:rsid w:val="008B6674"/>
    <w:rsid w:val="008B6808"/>
    <w:rsid w:val="008B691F"/>
    <w:rsid w:val="008B6B07"/>
    <w:rsid w:val="008B6BC4"/>
    <w:rsid w:val="008B6C9A"/>
    <w:rsid w:val="008B7008"/>
    <w:rsid w:val="008B71C4"/>
    <w:rsid w:val="008B72B3"/>
    <w:rsid w:val="008B740D"/>
    <w:rsid w:val="008B757D"/>
    <w:rsid w:val="008B788F"/>
    <w:rsid w:val="008B797A"/>
    <w:rsid w:val="008B79A2"/>
    <w:rsid w:val="008B7A09"/>
    <w:rsid w:val="008B7D84"/>
    <w:rsid w:val="008C0016"/>
    <w:rsid w:val="008C002D"/>
    <w:rsid w:val="008C0390"/>
    <w:rsid w:val="008C04A2"/>
    <w:rsid w:val="008C0511"/>
    <w:rsid w:val="008C10CB"/>
    <w:rsid w:val="008C1759"/>
    <w:rsid w:val="008C19BA"/>
    <w:rsid w:val="008C1A4E"/>
    <w:rsid w:val="008C1AE5"/>
    <w:rsid w:val="008C221A"/>
    <w:rsid w:val="008C22ED"/>
    <w:rsid w:val="008C2416"/>
    <w:rsid w:val="008C271E"/>
    <w:rsid w:val="008C27AC"/>
    <w:rsid w:val="008C281C"/>
    <w:rsid w:val="008C31F5"/>
    <w:rsid w:val="008C32ED"/>
    <w:rsid w:val="008C3312"/>
    <w:rsid w:val="008C343D"/>
    <w:rsid w:val="008C35E3"/>
    <w:rsid w:val="008C3669"/>
    <w:rsid w:val="008C3830"/>
    <w:rsid w:val="008C3C21"/>
    <w:rsid w:val="008C3F0A"/>
    <w:rsid w:val="008C3FCD"/>
    <w:rsid w:val="008C43AD"/>
    <w:rsid w:val="008C43E5"/>
    <w:rsid w:val="008C4938"/>
    <w:rsid w:val="008C4EB4"/>
    <w:rsid w:val="008C4F28"/>
    <w:rsid w:val="008C4FD7"/>
    <w:rsid w:val="008C5053"/>
    <w:rsid w:val="008C5214"/>
    <w:rsid w:val="008C5377"/>
    <w:rsid w:val="008C5691"/>
    <w:rsid w:val="008C56AB"/>
    <w:rsid w:val="008C57D2"/>
    <w:rsid w:val="008C5AA9"/>
    <w:rsid w:val="008C5AC0"/>
    <w:rsid w:val="008C5B29"/>
    <w:rsid w:val="008C6239"/>
    <w:rsid w:val="008C6333"/>
    <w:rsid w:val="008C6383"/>
    <w:rsid w:val="008C643B"/>
    <w:rsid w:val="008C669C"/>
    <w:rsid w:val="008C6B1A"/>
    <w:rsid w:val="008C6CE3"/>
    <w:rsid w:val="008C6D7E"/>
    <w:rsid w:val="008C6E3B"/>
    <w:rsid w:val="008C7151"/>
    <w:rsid w:val="008C720D"/>
    <w:rsid w:val="008C755A"/>
    <w:rsid w:val="008C7688"/>
    <w:rsid w:val="008C7727"/>
    <w:rsid w:val="008C783D"/>
    <w:rsid w:val="008C7AB3"/>
    <w:rsid w:val="008C7AD2"/>
    <w:rsid w:val="008C7D16"/>
    <w:rsid w:val="008C7D7A"/>
    <w:rsid w:val="008C7DE5"/>
    <w:rsid w:val="008C7E2D"/>
    <w:rsid w:val="008C7E64"/>
    <w:rsid w:val="008D0192"/>
    <w:rsid w:val="008D041B"/>
    <w:rsid w:val="008D0708"/>
    <w:rsid w:val="008D07BB"/>
    <w:rsid w:val="008D092B"/>
    <w:rsid w:val="008D0A33"/>
    <w:rsid w:val="008D0B58"/>
    <w:rsid w:val="008D0DAB"/>
    <w:rsid w:val="008D0E01"/>
    <w:rsid w:val="008D1577"/>
    <w:rsid w:val="008D1584"/>
    <w:rsid w:val="008D170E"/>
    <w:rsid w:val="008D1B98"/>
    <w:rsid w:val="008D1D00"/>
    <w:rsid w:val="008D1F26"/>
    <w:rsid w:val="008D2287"/>
    <w:rsid w:val="008D2344"/>
    <w:rsid w:val="008D2940"/>
    <w:rsid w:val="008D2AA1"/>
    <w:rsid w:val="008D2E26"/>
    <w:rsid w:val="008D3112"/>
    <w:rsid w:val="008D347C"/>
    <w:rsid w:val="008D3483"/>
    <w:rsid w:val="008D3784"/>
    <w:rsid w:val="008D3871"/>
    <w:rsid w:val="008D3885"/>
    <w:rsid w:val="008D3943"/>
    <w:rsid w:val="008D394F"/>
    <w:rsid w:val="008D3E2C"/>
    <w:rsid w:val="008D4273"/>
    <w:rsid w:val="008D4305"/>
    <w:rsid w:val="008D4638"/>
    <w:rsid w:val="008D4799"/>
    <w:rsid w:val="008D4ADD"/>
    <w:rsid w:val="008D4BBF"/>
    <w:rsid w:val="008D4BC2"/>
    <w:rsid w:val="008D4E68"/>
    <w:rsid w:val="008D511B"/>
    <w:rsid w:val="008D51EE"/>
    <w:rsid w:val="008D526F"/>
    <w:rsid w:val="008D5344"/>
    <w:rsid w:val="008D5432"/>
    <w:rsid w:val="008D5433"/>
    <w:rsid w:val="008D5882"/>
    <w:rsid w:val="008D5B53"/>
    <w:rsid w:val="008D5CB1"/>
    <w:rsid w:val="008D5DF0"/>
    <w:rsid w:val="008D6335"/>
    <w:rsid w:val="008D651D"/>
    <w:rsid w:val="008D67D0"/>
    <w:rsid w:val="008D6806"/>
    <w:rsid w:val="008D6C9C"/>
    <w:rsid w:val="008D6E2D"/>
    <w:rsid w:val="008D6F6A"/>
    <w:rsid w:val="008D7016"/>
    <w:rsid w:val="008D713D"/>
    <w:rsid w:val="008D7189"/>
    <w:rsid w:val="008D73E6"/>
    <w:rsid w:val="008D745A"/>
    <w:rsid w:val="008D7800"/>
    <w:rsid w:val="008D7AB0"/>
    <w:rsid w:val="008E041D"/>
    <w:rsid w:val="008E07E5"/>
    <w:rsid w:val="008E0C9B"/>
    <w:rsid w:val="008E0E86"/>
    <w:rsid w:val="008E1000"/>
    <w:rsid w:val="008E1210"/>
    <w:rsid w:val="008E13FE"/>
    <w:rsid w:val="008E14F3"/>
    <w:rsid w:val="008E182E"/>
    <w:rsid w:val="008E1AB1"/>
    <w:rsid w:val="008E1B65"/>
    <w:rsid w:val="008E1DD5"/>
    <w:rsid w:val="008E1F68"/>
    <w:rsid w:val="008E228F"/>
    <w:rsid w:val="008E24F8"/>
    <w:rsid w:val="008E2552"/>
    <w:rsid w:val="008E2AC7"/>
    <w:rsid w:val="008E2B12"/>
    <w:rsid w:val="008E2D79"/>
    <w:rsid w:val="008E2DE1"/>
    <w:rsid w:val="008E3480"/>
    <w:rsid w:val="008E34C5"/>
    <w:rsid w:val="008E3884"/>
    <w:rsid w:val="008E3898"/>
    <w:rsid w:val="008E3903"/>
    <w:rsid w:val="008E3965"/>
    <w:rsid w:val="008E3AFD"/>
    <w:rsid w:val="008E3D02"/>
    <w:rsid w:val="008E3D19"/>
    <w:rsid w:val="008E42B4"/>
    <w:rsid w:val="008E42C4"/>
    <w:rsid w:val="008E4340"/>
    <w:rsid w:val="008E43E8"/>
    <w:rsid w:val="008E449C"/>
    <w:rsid w:val="008E46AD"/>
    <w:rsid w:val="008E4803"/>
    <w:rsid w:val="008E4B19"/>
    <w:rsid w:val="008E4CCD"/>
    <w:rsid w:val="008E556E"/>
    <w:rsid w:val="008E55A6"/>
    <w:rsid w:val="008E55A9"/>
    <w:rsid w:val="008E5777"/>
    <w:rsid w:val="008E5860"/>
    <w:rsid w:val="008E59EB"/>
    <w:rsid w:val="008E5AE4"/>
    <w:rsid w:val="008E5CA1"/>
    <w:rsid w:val="008E6222"/>
    <w:rsid w:val="008E6357"/>
    <w:rsid w:val="008E6392"/>
    <w:rsid w:val="008E63A9"/>
    <w:rsid w:val="008E64DE"/>
    <w:rsid w:val="008E6514"/>
    <w:rsid w:val="008E65A1"/>
    <w:rsid w:val="008E6785"/>
    <w:rsid w:val="008E6844"/>
    <w:rsid w:val="008E6911"/>
    <w:rsid w:val="008E6E75"/>
    <w:rsid w:val="008E6FFB"/>
    <w:rsid w:val="008E75DD"/>
    <w:rsid w:val="008E765B"/>
    <w:rsid w:val="008E76F8"/>
    <w:rsid w:val="008E7C33"/>
    <w:rsid w:val="008F016D"/>
    <w:rsid w:val="008F022B"/>
    <w:rsid w:val="008F0571"/>
    <w:rsid w:val="008F0720"/>
    <w:rsid w:val="008F07AC"/>
    <w:rsid w:val="008F08F9"/>
    <w:rsid w:val="008F0E5A"/>
    <w:rsid w:val="008F0F0F"/>
    <w:rsid w:val="008F10BE"/>
    <w:rsid w:val="008F1958"/>
    <w:rsid w:val="008F1A08"/>
    <w:rsid w:val="008F1C4A"/>
    <w:rsid w:val="008F1D64"/>
    <w:rsid w:val="008F204E"/>
    <w:rsid w:val="008F2219"/>
    <w:rsid w:val="008F2290"/>
    <w:rsid w:val="008F2300"/>
    <w:rsid w:val="008F23BF"/>
    <w:rsid w:val="008F23D8"/>
    <w:rsid w:val="008F24A7"/>
    <w:rsid w:val="008F24FD"/>
    <w:rsid w:val="008F26F2"/>
    <w:rsid w:val="008F2B47"/>
    <w:rsid w:val="008F2CED"/>
    <w:rsid w:val="008F2D08"/>
    <w:rsid w:val="008F2FAA"/>
    <w:rsid w:val="008F3167"/>
    <w:rsid w:val="008F3175"/>
    <w:rsid w:val="008F367F"/>
    <w:rsid w:val="008F3C7F"/>
    <w:rsid w:val="008F42CC"/>
    <w:rsid w:val="008F44A7"/>
    <w:rsid w:val="008F4B81"/>
    <w:rsid w:val="008F4D48"/>
    <w:rsid w:val="008F4D9F"/>
    <w:rsid w:val="008F529D"/>
    <w:rsid w:val="008F52A6"/>
    <w:rsid w:val="008F535F"/>
    <w:rsid w:val="008F544D"/>
    <w:rsid w:val="008F54ED"/>
    <w:rsid w:val="008F5512"/>
    <w:rsid w:val="008F56DE"/>
    <w:rsid w:val="008F584C"/>
    <w:rsid w:val="008F5974"/>
    <w:rsid w:val="008F5A25"/>
    <w:rsid w:val="008F5AB2"/>
    <w:rsid w:val="008F5BA0"/>
    <w:rsid w:val="008F5D9F"/>
    <w:rsid w:val="008F6131"/>
    <w:rsid w:val="008F6319"/>
    <w:rsid w:val="008F65A5"/>
    <w:rsid w:val="008F6ACA"/>
    <w:rsid w:val="008F6B85"/>
    <w:rsid w:val="008F6C38"/>
    <w:rsid w:val="008F6D03"/>
    <w:rsid w:val="008F6D74"/>
    <w:rsid w:val="008F6F3C"/>
    <w:rsid w:val="008F7031"/>
    <w:rsid w:val="008F710B"/>
    <w:rsid w:val="008F7820"/>
    <w:rsid w:val="008F7854"/>
    <w:rsid w:val="008F79D9"/>
    <w:rsid w:val="008F7A7E"/>
    <w:rsid w:val="008F7B23"/>
    <w:rsid w:val="008F7C38"/>
    <w:rsid w:val="008F7C9C"/>
    <w:rsid w:val="008F7E03"/>
    <w:rsid w:val="009000ED"/>
    <w:rsid w:val="009004B9"/>
    <w:rsid w:val="00900747"/>
    <w:rsid w:val="00900871"/>
    <w:rsid w:val="00900B9C"/>
    <w:rsid w:val="00900C0C"/>
    <w:rsid w:val="00900E20"/>
    <w:rsid w:val="00900E56"/>
    <w:rsid w:val="00900E8B"/>
    <w:rsid w:val="00900F1D"/>
    <w:rsid w:val="00900F37"/>
    <w:rsid w:val="00901140"/>
    <w:rsid w:val="00901289"/>
    <w:rsid w:val="00901307"/>
    <w:rsid w:val="00901450"/>
    <w:rsid w:val="009014DE"/>
    <w:rsid w:val="00901899"/>
    <w:rsid w:val="00901E97"/>
    <w:rsid w:val="00901EBF"/>
    <w:rsid w:val="00901EFE"/>
    <w:rsid w:val="00901F57"/>
    <w:rsid w:val="00902065"/>
    <w:rsid w:val="00902161"/>
    <w:rsid w:val="00902283"/>
    <w:rsid w:val="0090249B"/>
    <w:rsid w:val="0090271D"/>
    <w:rsid w:val="009028B1"/>
    <w:rsid w:val="00902A10"/>
    <w:rsid w:val="00902DC3"/>
    <w:rsid w:val="00902DFE"/>
    <w:rsid w:val="00902EFD"/>
    <w:rsid w:val="0090303F"/>
    <w:rsid w:val="0090304F"/>
    <w:rsid w:val="00903094"/>
    <w:rsid w:val="009031A4"/>
    <w:rsid w:val="00903294"/>
    <w:rsid w:val="00903508"/>
    <w:rsid w:val="0090370F"/>
    <w:rsid w:val="00903785"/>
    <w:rsid w:val="0090386C"/>
    <w:rsid w:val="00903A08"/>
    <w:rsid w:val="00903C2D"/>
    <w:rsid w:val="00904045"/>
    <w:rsid w:val="00904057"/>
    <w:rsid w:val="0090430F"/>
    <w:rsid w:val="009046CB"/>
    <w:rsid w:val="00904710"/>
    <w:rsid w:val="009048AF"/>
    <w:rsid w:val="00904B14"/>
    <w:rsid w:val="00904EFB"/>
    <w:rsid w:val="00905144"/>
    <w:rsid w:val="00905214"/>
    <w:rsid w:val="009052A6"/>
    <w:rsid w:val="009057DC"/>
    <w:rsid w:val="009058FD"/>
    <w:rsid w:val="00905978"/>
    <w:rsid w:val="009059AB"/>
    <w:rsid w:val="00905A2D"/>
    <w:rsid w:val="00905A50"/>
    <w:rsid w:val="00905B9D"/>
    <w:rsid w:val="00905CC2"/>
    <w:rsid w:val="00905E52"/>
    <w:rsid w:val="00905F19"/>
    <w:rsid w:val="00905F36"/>
    <w:rsid w:val="009060C2"/>
    <w:rsid w:val="00906147"/>
    <w:rsid w:val="00906465"/>
    <w:rsid w:val="0090678B"/>
    <w:rsid w:val="00906D6C"/>
    <w:rsid w:val="00906E38"/>
    <w:rsid w:val="00906E75"/>
    <w:rsid w:val="00907063"/>
    <w:rsid w:val="009070A1"/>
    <w:rsid w:val="00907358"/>
    <w:rsid w:val="00907526"/>
    <w:rsid w:val="009077FA"/>
    <w:rsid w:val="00907805"/>
    <w:rsid w:val="0090797F"/>
    <w:rsid w:val="009079FB"/>
    <w:rsid w:val="00907CD1"/>
    <w:rsid w:val="00907CF9"/>
    <w:rsid w:val="00907DAB"/>
    <w:rsid w:val="00907EAE"/>
    <w:rsid w:val="00907EDD"/>
    <w:rsid w:val="009100D1"/>
    <w:rsid w:val="00910465"/>
    <w:rsid w:val="00910488"/>
    <w:rsid w:val="009106B9"/>
    <w:rsid w:val="00910889"/>
    <w:rsid w:val="00910D53"/>
    <w:rsid w:val="00910F6D"/>
    <w:rsid w:val="00911094"/>
    <w:rsid w:val="00911207"/>
    <w:rsid w:val="009112E4"/>
    <w:rsid w:val="00911328"/>
    <w:rsid w:val="00911530"/>
    <w:rsid w:val="0091162D"/>
    <w:rsid w:val="009117B1"/>
    <w:rsid w:val="009119A2"/>
    <w:rsid w:val="009119FF"/>
    <w:rsid w:val="00911A8E"/>
    <w:rsid w:val="00911A92"/>
    <w:rsid w:val="00911FD0"/>
    <w:rsid w:val="009120DE"/>
    <w:rsid w:val="00912167"/>
    <w:rsid w:val="00912514"/>
    <w:rsid w:val="009125F1"/>
    <w:rsid w:val="00912813"/>
    <w:rsid w:val="00912A1E"/>
    <w:rsid w:val="00912BB9"/>
    <w:rsid w:val="00912DD3"/>
    <w:rsid w:val="00912E27"/>
    <w:rsid w:val="00912EC2"/>
    <w:rsid w:val="009131CB"/>
    <w:rsid w:val="00913310"/>
    <w:rsid w:val="00913462"/>
    <w:rsid w:val="00913469"/>
    <w:rsid w:val="0091380C"/>
    <w:rsid w:val="009138C6"/>
    <w:rsid w:val="0091391E"/>
    <w:rsid w:val="00913A79"/>
    <w:rsid w:val="00913B93"/>
    <w:rsid w:val="00913C69"/>
    <w:rsid w:val="00913D70"/>
    <w:rsid w:val="00913FA4"/>
    <w:rsid w:val="009141DA"/>
    <w:rsid w:val="0091441A"/>
    <w:rsid w:val="00914425"/>
    <w:rsid w:val="009147A9"/>
    <w:rsid w:val="00914873"/>
    <w:rsid w:val="009148FE"/>
    <w:rsid w:val="00914B67"/>
    <w:rsid w:val="009150E5"/>
    <w:rsid w:val="00915122"/>
    <w:rsid w:val="0091537B"/>
    <w:rsid w:val="009153B1"/>
    <w:rsid w:val="009154C0"/>
    <w:rsid w:val="00915822"/>
    <w:rsid w:val="009158A2"/>
    <w:rsid w:val="00915946"/>
    <w:rsid w:val="00915B62"/>
    <w:rsid w:val="00915BA2"/>
    <w:rsid w:val="00915D3E"/>
    <w:rsid w:val="00915D88"/>
    <w:rsid w:val="00916A9D"/>
    <w:rsid w:val="00916BA0"/>
    <w:rsid w:val="00916C03"/>
    <w:rsid w:val="00916F66"/>
    <w:rsid w:val="00917144"/>
    <w:rsid w:val="009171CB"/>
    <w:rsid w:val="009172EA"/>
    <w:rsid w:val="00917493"/>
    <w:rsid w:val="009175EE"/>
    <w:rsid w:val="00917627"/>
    <w:rsid w:val="00917670"/>
    <w:rsid w:val="009179A5"/>
    <w:rsid w:val="009179C6"/>
    <w:rsid w:val="00917A7A"/>
    <w:rsid w:val="00917B39"/>
    <w:rsid w:val="00917C73"/>
    <w:rsid w:val="00917D4B"/>
    <w:rsid w:val="00917E31"/>
    <w:rsid w:val="00917E81"/>
    <w:rsid w:val="00917E9D"/>
    <w:rsid w:val="009203EA"/>
    <w:rsid w:val="00920504"/>
    <w:rsid w:val="00920644"/>
    <w:rsid w:val="00920723"/>
    <w:rsid w:val="00920F08"/>
    <w:rsid w:val="00920F8C"/>
    <w:rsid w:val="00920FE1"/>
    <w:rsid w:val="009210E2"/>
    <w:rsid w:val="009210F5"/>
    <w:rsid w:val="00921302"/>
    <w:rsid w:val="009215B0"/>
    <w:rsid w:val="009216BE"/>
    <w:rsid w:val="0092199D"/>
    <w:rsid w:val="00921A26"/>
    <w:rsid w:val="00921C40"/>
    <w:rsid w:val="00921DBC"/>
    <w:rsid w:val="00921F9C"/>
    <w:rsid w:val="0092233C"/>
    <w:rsid w:val="0092238F"/>
    <w:rsid w:val="009226AA"/>
    <w:rsid w:val="00922826"/>
    <w:rsid w:val="00922CBE"/>
    <w:rsid w:val="00922ECC"/>
    <w:rsid w:val="00922FC9"/>
    <w:rsid w:val="009231FA"/>
    <w:rsid w:val="00923340"/>
    <w:rsid w:val="0092356C"/>
    <w:rsid w:val="00923681"/>
    <w:rsid w:val="0092380F"/>
    <w:rsid w:val="009238E9"/>
    <w:rsid w:val="00923AB8"/>
    <w:rsid w:val="00923B37"/>
    <w:rsid w:val="00923E6A"/>
    <w:rsid w:val="00924058"/>
    <w:rsid w:val="009243CF"/>
    <w:rsid w:val="0092472D"/>
    <w:rsid w:val="00924922"/>
    <w:rsid w:val="0092493B"/>
    <w:rsid w:val="009249B0"/>
    <w:rsid w:val="00924B2A"/>
    <w:rsid w:val="00924E35"/>
    <w:rsid w:val="009252ED"/>
    <w:rsid w:val="00925359"/>
    <w:rsid w:val="009253D5"/>
    <w:rsid w:val="0092569D"/>
    <w:rsid w:val="00925721"/>
    <w:rsid w:val="00925B64"/>
    <w:rsid w:val="00925C80"/>
    <w:rsid w:val="00925C97"/>
    <w:rsid w:val="00925F2A"/>
    <w:rsid w:val="0092609A"/>
    <w:rsid w:val="00926219"/>
    <w:rsid w:val="00926247"/>
    <w:rsid w:val="0092641D"/>
    <w:rsid w:val="0092642F"/>
    <w:rsid w:val="00926493"/>
    <w:rsid w:val="009265FE"/>
    <w:rsid w:val="009266E2"/>
    <w:rsid w:val="00926C07"/>
    <w:rsid w:val="00926E7D"/>
    <w:rsid w:val="00926E9B"/>
    <w:rsid w:val="00926EDE"/>
    <w:rsid w:val="00926FA2"/>
    <w:rsid w:val="0092708E"/>
    <w:rsid w:val="00927184"/>
    <w:rsid w:val="0092718D"/>
    <w:rsid w:val="00927449"/>
    <w:rsid w:val="0092746D"/>
    <w:rsid w:val="009277FC"/>
    <w:rsid w:val="00927862"/>
    <w:rsid w:val="009278FC"/>
    <w:rsid w:val="0092796C"/>
    <w:rsid w:val="00927ACD"/>
    <w:rsid w:val="00927C2E"/>
    <w:rsid w:val="00927C8D"/>
    <w:rsid w:val="00927DEF"/>
    <w:rsid w:val="00927E2A"/>
    <w:rsid w:val="00927F00"/>
    <w:rsid w:val="00927F06"/>
    <w:rsid w:val="00930482"/>
    <w:rsid w:val="009304B8"/>
    <w:rsid w:val="00930887"/>
    <w:rsid w:val="009309B6"/>
    <w:rsid w:val="009309E4"/>
    <w:rsid w:val="00930A1F"/>
    <w:rsid w:val="00930B5A"/>
    <w:rsid w:val="00930B83"/>
    <w:rsid w:val="00930E09"/>
    <w:rsid w:val="00930E4F"/>
    <w:rsid w:val="00930F14"/>
    <w:rsid w:val="009310AF"/>
    <w:rsid w:val="00931196"/>
    <w:rsid w:val="009311A0"/>
    <w:rsid w:val="009311EE"/>
    <w:rsid w:val="009314EB"/>
    <w:rsid w:val="00931562"/>
    <w:rsid w:val="00931663"/>
    <w:rsid w:val="009316C9"/>
    <w:rsid w:val="009318B3"/>
    <w:rsid w:val="009319A2"/>
    <w:rsid w:val="009319C2"/>
    <w:rsid w:val="00931A5C"/>
    <w:rsid w:val="00931B83"/>
    <w:rsid w:val="00931B99"/>
    <w:rsid w:val="00932031"/>
    <w:rsid w:val="00932516"/>
    <w:rsid w:val="00932525"/>
    <w:rsid w:val="009326CC"/>
    <w:rsid w:val="009326EB"/>
    <w:rsid w:val="00932B33"/>
    <w:rsid w:val="00932CE8"/>
    <w:rsid w:val="009332F7"/>
    <w:rsid w:val="009333D7"/>
    <w:rsid w:val="00933613"/>
    <w:rsid w:val="0093382B"/>
    <w:rsid w:val="00933CCB"/>
    <w:rsid w:val="00933D92"/>
    <w:rsid w:val="00933F13"/>
    <w:rsid w:val="00933FF9"/>
    <w:rsid w:val="009340F8"/>
    <w:rsid w:val="009341DE"/>
    <w:rsid w:val="0093443E"/>
    <w:rsid w:val="00934462"/>
    <w:rsid w:val="009344B4"/>
    <w:rsid w:val="00934664"/>
    <w:rsid w:val="00934913"/>
    <w:rsid w:val="00934B24"/>
    <w:rsid w:val="009351AA"/>
    <w:rsid w:val="009351D9"/>
    <w:rsid w:val="00935273"/>
    <w:rsid w:val="00935355"/>
    <w:rsid w:val="009356B6"/>
    <w:rsid w:val="00935778"/>
    <w:rsid w:val="00935809"/>
    <w:rsid w:val="00935868"/>
    <w:rsid w:val="009359A1"/>
    <w:rsid w:val="00935CD0"/>
    <w:rsid w:val="00936076"/>
    <w:rsid w:val="00936101"/>
    <w:rsid w:val="009361D0"/>
    <w:rsid w:val="00936533"/>
    <w:rsid w:val="00936556"/>
    <w:rsid w:val="00936856"/>
    <w:rsid w:val="009368D7"/>
    <w:rsid w:val="00936B14"/>
    <w:rsid w:val="00936BC8"/>
    <w:rsid w:val="00936DA2"/>
    <w:rsid w:val="00936E20"/>
    <w:rsid w:val="00936FEE"/>
    <w:rsid w:val="009371E1"/>
    <w:rsid w:val="009371EA"/>
    <w:rsid w:val="00937570"/>
    <w:rsid w:val="00937590"/>
    <w:rsid w:val="009375E3"/>
    <w:rsid w:val="00937619"/>
    <w:rsid w:val="00937994"/>
    <w:rsid w:val="009379D2"/>
    <w:rsid w:val="00937A52"/>
    <w:rsid w:val="00937BE5"/>
    <w:rsid w:val="00937DB9"/>
    <w:rsid w:val="00937EEF"/>
    <w:rsid w:val="0094036B"/>
    <w:rsid w:val="0094062F"/>
    <w:rsid w:val="009406DD"/>
    <w:rsid w:val="009407A3"/>
    <w:rsid w:val="00940D3C"/>
    <w:rsid w:val="00940D9D"/>
    <w:rsid w:val="00940EBD"/>
    <w:rsid w:val="00940F1F"/>
    <w:rsid w:val="009410E7"/>
    <w:rsid w:val="009411BC"/>
    <w:rsid w:val="00941226"/>
    <w:rsid w:val="009417A2"/>
    <w:rsid w:val="00941D06"/>
    <w:rsid w:val="00942043"/>
    <w:rsid w:val="00942436"/>
    <w:rsid w:val="00942602"/>
    <w:rsid w:val="00942652"/>
    <w:rsid w:val="009426AD"/>
    <w:rsid w:val="009427EB"/>
    <w:rsid w:val="00942884"/>
    <w:rsid w:val="00942E01"/>
    <w:rsid w:val="0094323D"/>
    <w:rsid w:val="0094331B"/>
    <w:rsid w:val="0094332C"/>
    <w:rsid w:val="009434AD"/>
    <w:rsid w:val="0094371C"/>
    <w:rsid w:val="0094384F"/>
    <w:rsid w:val="00943AE5"/>
    <w:rsid w:val="00943B66"/>
    <w:rsid w:val="00943BED"/>
    <w:rsid w:val="00943D12"/>
    <w:rsid w:val="00943DCA"/>
    <w:rsid w:val="00943E49"/>
    <w:rsid w:val="00943E7D"/>
    <w:rsid w:val="00944020"/>
    <w:rsid w:val="009441E3"/>
    <w:rsid w:val="00944259"/>
    <w:rsid w:val="0094444D"/>
    <w:rsid w:val="00944745"/>
    <w:rsid w:val="009448E0"/>
    <w:rsid w:val="0094496F"/>
    <w:rsid w:val="00945522"/>
    <w:rsid w:val="00945532"/>
    <w:rsid w:val="00945880"/>
    <w:rsid w:val="009458E6"/>
    <w:rsid w:val="00945968"/>
    <w:rsid w:val="009459D8"/>
    <w:rsid w:val="00945AAB"/>
    <w:rsid w:val="00945CD6"/>
    <w:rsid w:val="00945DE5"/>
    <w:rsid w:val="00945E74"/>
    <w:rsid w:val="00945EF3"/>
    <w:rsid w:val="00945FA4"/>
    <w:rsid w:val="0094608B"/>
    <w:rsid w:val="00946339"/>
    <w:rsid w:val="0094637B"/>
    <w:rsid w:val="0094645D"/>
    <w:rsid w:val="009464D4"/>
    <w:rsid w:val="009466A7"/>
    <w:rsid w:val="00946835"/>
    <w:rsid w:val="009468CC"/>
    <w:rsid w:val="00946922"/>
    <w:rsid w:val="00946B85"/>
    <w:rsid w:val="00946DB9"/>
    <w:rsid w:val="00946FC1"/>
    <w:rsid w:val="00947362"/>
    <w:rsid w:val="009473B1"/>
    <w:rsid w:val="0094795E"/>
    <w:rsid w:val="009479B6"/>
    <w:rsid w:val="009479DC"/>
    <w:rsid w:val="00947B3A"/>
    <w:rsid w:val="00947C1F"/>
    <w:rsid w:val="00947E46"/>
    <w:rsid w:val="00947EF0"/>
    <w:rsid w:val="009500CF"/>
    <w:rsid w:val="0095012B"/>
    <w:rsid w:val="00950453"/>
    <w:rsid w:val="00950653"/>
    <w:rsid w:val="0095083E"/>
    <w:rsid w:val="00950AB0"/>
    <w:rsid w:val="00950DAC"/>
    <w:rsid w:val="00951108"/>
    <w:rsid w:val="00951416"/>
    <w:rsid w:val="00951440"/>
    <w:rsid w:val="009514F4"/>
    <w:rsid w:val="0095157F"/>
    <w:rsid w:val="00951635"/>
    <w:rsid w:val="0095185B"/>
    <w:rsid w:val="00951CA7"/>
    <w:rsid w:val="00951F66"/>
    <w:rsid w:val="009522C8"/>
    <w:rsid w:val="00952317"/>
    <w:rsid w:val="00952A04"/>
    <w:rsid w:val="00952A41"/>
    <w:rsid w:val="00952C3D"/>
    <w:rsid w:val="00952D9C"/>
    <w:rsid w:val="00952FE7"/>
    <w:rsid w:val="00953070"/>
    <w:rsid w:val="00953497"/>
    <w:rsid w:val="009535D8"/>
    <w:rsid w:val="009539C8"/>
    <w:rsid w:val="00953A7C"/>
    <w:rsid w:val="00953BAB"/>
    <w:rsid w:val="00953C34"/>
    <w:rsid w:val="00953CB1"/>
    <w:rsid w:val="00953CC5"/>
    <w:rsid w:val="00953DF9"/>
    <w:rsid w:val="00953EC2"/>
    <w:rsid w:val="00953FA6"/>
    <w:rsid w:val="0095426F"/>
    <w:rsid w:val="009544C0"/>
    <w:rsid w:val="0095454B"/>
    <w:rsid w:val="00954675"/>
    <w:rsid w:val="009547ED"/>
    <w:rsid w:val="00954940"/>
    <w:rsid w:val="00954D70"/>
    <w:rsid w:val="00954E06"/>
    <w:rsid w:val="00954EC3"/>
    <w:rsid w:val="00954EEF"/>
    <w:rsid w:val="0095510C"/>
    <w:rsid w:val="009551FA"/>
    <w:rsid w:val="0095530B"/>
    <w:rsid w:val="009553A7"/>
    <w:rsid w:val="0095570E"/>
    <w:rsid w:val="00955918"/>
    <w:rsid w:val="00955937"/>
    <w:rsid w:val="00955B6F"/>
    <w:rsid w:val="00955CCA"/>
    <w:rsid w:val="00955D71"/>
    <w:rsid w:val="00955ED6"/>
    <w:rsid w:val="00955FDC"/>
    <w:rsid w:val="00956079"/>
    <w:rsid w:val="00956200"/>
    <w:rsid w:val="009564F7"/>
    <w:rsid w:val="00956541"/>
    <w:rsid w:val="009565F1"/>
    <w:rsid w:val="009567AB"/>
    <w:rsid w:val="0095689A"/>
    <w:rsid w:val="009569E4"/>
    <w:rsid w:val="00956C3B"/>
    <w:rsid w:val="009570BB"/>
    <w:rsid w:val="00957329"/>
    <w:rsid w:val="0095770F"/>
    <w:rsid w:val="009579A2"/>
    <w:rsid w:val="009579CF"/>
    <w:rsid w:val="00957A86"/>
    <w:rsid w:val="00957B77"/>
    <w:rsid w:val="00957CFE"/>
    <w:rsid w:val="00957D44"/>
    <w:rsid w:val="00957D6B"/>
    <w:rsid w:val="00957E6F"/>
    <w:rsid w:val="00957FD4"/>
    <w:rsid w:val="009605D6"/>
    <w:rsid w:val="009606C8"/>
    <w:rsid w:val="00960A36"/>
    <w:rsid w:val="00960D0F"/>
    <w:rsid w:val="00960EB4"/>
    <w:rsid w:val="00961153"/>
    <w:rsid w:val="0096122C"/>
    <w:rsid w:val="009614F1"/>
    <w:rsid w:val="0096159F"/>
    <w:rsid w:val="00961647"/>
    <w:rsid w:val="00961690"/>
    <w:rsid w:val="00961A07"/>
    <w:rsid w:val="00961BFF"/>
    <w:rsid w:val="00961D06"/>
    <w:rsid w:val="00961DE5"/>
    <w:rsid w:val="0096235F"/>
    <w:rsid w:val="0096259D"/>
    <w:rsid w:val="009625FD"/>
    <w:rsid w:val="009626F4"/>
    <w:rsid w:val="009627ED"/>
    <w:rsid w:val="00962834"/>
    <w:rsid w:val="00962C0D"/>
    <w:rsid w:val="0096300E"/>
    <w:rsid w:val="009631C7"/>
    <w:rsid w:val="0096324B"/>
    <w:rsid w:val="00963516"/>
    <w:rsid w:val="00963AE0"/>
    <w:rsid w:val="00963AE2"/>
    <w:rsid w:val="00963B77"/>
    <w:rsid w:val="00963ED7"/>
    <w:rsid w:val="00964286"/>
    <w:rsid w:val="00964312"/>
    <w:rsid w:val="0096440C"/>
    <w:rsid w:val="0096477E"/>
    <w:rsid w:val="009647E2"/>
    <w:rsid w:val="00964A59"/>
    <w:rsid w:val="00964ACD"/>
    <w:rsid w:val="00964E0B"/>
    <w:rsid w:val="00964F45"/>
    <w:rsid w:val="00964FE3"/>
    <w:rsid w:val="009651EF"/>
    <w:rsid w:val="0096529E"/>
    <w:rsid w:val="009652A1"/>
    <w:rsid w:val="00965925"/>
    <w:rsid w:val="009659A9"/>
    <w:rsid w:val="00965ACF"/>
    <w:rsid w:val="00965B3E"/>
    <w:rsid w:val="00965D25"/>
    <w:rsid w:val="00965DDF"/>
    <w:rsid w:val="00965DF0"/>
    <w:rsid w:val="00965E3D"/>
    <w:rsid w:val="00965FFE"/>
    <w:rsid w:val="0096603A"/>
    <w:rsid w:val="00966138"/>
    <w:rsid w:val="00966727"/>
    <w:rsid w:val="009668D1"/>
    <w:rsid w:val="00966A03"/>
    <w:rsid w:val="00966BAE"/>
    <w:rsid w:val="00966CD9"/>
    <w:rsid w:val="00966DD4"/>
    <w:rsid w:val="00966E72"/>
    <w:rsid w:val="0096742D"/>
    <w:rsid w:val="0096768A"/>
    <w:rsid w:val="0096768F"/>
    <w:rsid w:val="009677F4"/>
    <w:rsid w:val="009677F8"/>
    <w:rsid w:val="0096785D"/>
    <w:rsid w:val="00967A36"/>
    <w:rsid w:val="00967C37"/>
    <w:rsid w:val="0097003A"/>
    <w:rsid w:val="00970087"/>
    <w:rsid w:val="009700C0"/>
    <w:rsid w:val="009700D4"/>
    <w:rsid w:val="009701FA"/>
    <w:rsid w:val="00970580"/>
    <w:rsid w:val="0097082B"/>
    <w:rsid w:val="00970B67"/>
    <w:rsid w:val="00970BCB"/>
    <w:rsid w:val="00970DC4"/>
    <w:rsid w:val="009710B4"/>
    <w:rsid w:val="00971100"/>
    <w:rsid w:val="009711E5"/>
    <w:rsid w:val="009712FF"/>
    <w:rsid w:val="00971342"/>
    <w:rsid w:val="0097136B"/>
    <w:rsid w:val="0097142C"/>
    <w:rsid w:val="00971446"/>
    <w:rsid w:val="0097145B"/>
    <w:rsid w:val="009715C3"/>
    <w:rsid w:val="009717BD"/>
    <w:rsid w:val="00971B35"/>
    <w:rsid w:val="00971C8D"/>
    <w:rsid w:val="00971DFC"/>
    <w:rsid w:val="00971FBF"/>
    <w:rsid w:val="00972011"/>
    <w:rsid w:val="00972073"/>
    <w:rsid w:val="0097217D"/>
    <w:rsid w:val="009721E5"/>
    <w:rsid w:val="0097245E"/>
    <w:rsid w:val="009724A0"/>
    <w:rsid w:val="00972535"/>
    <w:rsid w:val="00972549"/>
    <w:rsid w:val="009725E2"/>
    <w:rsid w:val="009727DA"/>
    <w:rsid w:val="00972B25"/>
    <w:rsid w:val="00972CA2"/>
    <w:rsid w:val="00972F3B"/>
    <w:rsid w:val="00972FC0"/>
    <w:rsid w:val="00973366"/>
    <w:rsid w:val="009733D4"/>
    <w:rsid w:val="00973505"/>
    <w:rsid w:val="0097387A"/>
    <w:rsid w:val="009738A9"/>
    <w:rsid w:val="00973977"/>
    <w:rsid w:val="00973B14"/>
    <w:rsid w:val="00973C28"/>
    <w:rsid w:val="00973D1A"/>
    <w:rsid w:val="00973FA1"/>
    <w:rsid w:val="0097402A"/>
    <w:rsid w:val="0097411A"/>
    <w:rsid w:val="009744F1"/>
    <w:rsid w:val="009749A2"/>
    <w:rsid w:val="00974B9D"/>
    <w:rsid w:val="00974D50"/>
    <w:rsid w:val="00974FB4"/>
    <w:rsid w:val="00974FC6"/>
    <w:rsid w:val="00975110"/>
    <w:rsid w:val="00975328"/>
    <w:rsid w:val="00975660"/>
    <w:rsid w:val="0097597F"/>
    <w:rsid w:val="00975B2C"/>
    <w:rsid w:val="00975E10"/>
    <w:rsid w:val="00975FD4"/>
    <w:rsid w:val="00975FDF"/>
    <w:rsid w:val="0097633C"/>
    <w:rsid w:val="00976422"/>
    <w:rsid w:val="0097697D"/>
    <w:rsid w:val="00976A28"/>
    <w:rsid w:val="00976E0F"/>
    <w:rsid w:val="00977026"/>
    <w:rsid w:val="009770AE"/>
    <w:rsid w:val="009771A6"/>
    <w:rsid w:val="00977541"/>
    <w:rsid w:val="0097762E"/>
    <w:rsid w:val="0097785D"/>
    <w:rsid w:val="00977965"/>
    <w:rsid w:val="00977987"/>
    <w:rsid w:val="00977AA8"/>
    <w:rsid w:val="00977B08"/>
    <w:rsid w:val="00977DBA"/>
    <w:rsid w:val="00977E85"/>
    <w:rsid w:val="009800C7"/>
    <w:rsid w:val="00980189"/>
    <w:rsid w:val="009801C8"/>
    <w:rsid w:val="00980390"/>
    <w:rsid w:val="009806C7"/>
    <w:rsid w:val="009807C0"/>
    <w:rsid w:val="00980A38"/>
    <w:rsid w:val="00980D9C"/>
    <w:rsid w:val="00980DFB"/>
    <w:rsid w:val="009810D6"/>
    <w:rsid w:val="00981386"/>
    <w:rsid w:val="0098154B"/>
    <w:rsid w:val="009815EC"/>
    <w:rsid w:val="0098193D"/>
    <w:rsid w:val="00981CF7"/>
    <w:rsid w:val="00981D5B"/>
    <w:rsid w:val="0098208C"/>
    <w:rsid w:val="00982090"/>
    <w:rsid w:val="009820DE"/>
    <w:rsid w:val="009822D5"/>
    <w:rsid w:val="009824DC"/>
    <w:rsid w:val="00982576"/>
    <w:rsid w:val="009825DD"/>
    <w:rsid w:val="009826BB"/>
    <w:rsid w:val="009827C7"/>
    <w:rsid w:val="00982999"/>
    <w:rsid w:val="00982F9D"/>
    <w:rsid w:val="00983106"/>
    <w:rsid w:val="009833C4"/>
    <w:rsid w:val="009834CE"/>
    <w:rsid w:val="00983631"/>
    <w:rsid w:val="0098383F"/>
    <w:rsid w:val="00983940"/>
    <w:rsid w:val="00983960"/>
    <w:rsid w:val="009839D2"/>
    <w:rsid w:val="00983A97"/>
    <w:rsid w:val="00983D30"/>
    <w:rsid w:val="00983D47"/>
    <w:rsid w:val="00983EF3"/>
    <w:rsid w:val="00983F26"/>
    <w:rsid w:val="009841EE"/>
    <w:rsid w:val="00984335"/>
    <w:rsid w:val="0098437D"/>
    <w:rsid w:val="00984442"/>
    <w:rsid w:val="0098480E"/>
    <w:rsid w:val="009849CB"/>
    <w:rsid w:val="00984A11"/>
    <w:rsid w:val="00984B4C"/>
    <w:rsid w:val="00984B9C"/>
    <w:rsid w:val="00984C3E"/>
    <w:rsid w:val="00984DA5"/>
    <w:rsid w:val="00985480"/>
    <w:rsid w:val="009854D5"/>
    <w:rsid w:val="009857F0"/>
    <w:rsid w:val="00985A17"/>
    <w:rsid w:val="00985BBE"/>
    <w:rsid w:val="00985D7E"/>
    <w:rsid w:val="00985E66"/>
    <w:rsid w:val="00986216"/>
    <w:rsid w:val="00986341"/>
    <w:rsid w:val="0098698D"/>
    <w:rsid w:val="00986B42"/>
    <w:rsid w:val="00986C76"/>
    <w:rsid w:val="00986FB7"/>
    <w:rsid w:val="00987182"/>
    <w:rsid w:val="009877FA"/>
    <w:rsid w:val="00987B1A"/>
    <w:rsid w:val="00987D51"/>
    <w:rsid w:val="00987DBA"/>
    <w:rsid w:val="00990175"/>
    <w:rsid w:val="00990238"/>
    <w:rsid w:val="0099065E"/>
    <w:rsid w:val="009908D3"/>
    <w:rsid w:val="00990AC9"/>
    <w:rsid w:val="00990BB4"/>
    <w:rsid w:val="00990C45"/>
    <w:rsid w:val="00990ED5"/>
    <w:rsid w:val="00990EFF"/>
    <w:rsid w:val="0099121F"/>
    <w:rsid w:val="00991311"/>
    <w:rsid w:val="009916ED"/>
    <w:rsid w:val="00991847"/>
    <w:rsid w:val="00991BB0"/>
    <w:rsid w:val="00991FC7"/>
    <w:rsid w:val="00991FE8"/>
    <w:rsid w:val="00991FF2"/>
    <w:rsid w:val="009921BA"/>
    <w:rsid w:val="0099275E"/>
    <w:rsid w:val="00992816"/>
    <w:rsid w:val="00992A8F"/>
    <w:rsid w:val="00992BD9"/>
    <w:rsid w:val="00992EA4"/>
    <w:rsid w:val="009932E1"/>
    <w:rsid w:val="009937A2"/>
    <w:rsid w:val="009938A2"/>
    <w:rsid w:val="00993CFE"/>
    <w:rsid w:val="00993D21"/>
    <w:rsid w:val="00993D66"/>
    <w:rsid w:val="00993FCE"/>
    <w:rsid w:val="0099404A"/>
    <w:rsid w:val="009943F7"/>
    <w:rsid w:val="0099443B"/>
    <w:rsid w:val="009944BF"/>
    <w:rsid w:val="009946AF"/>
    <w:rsid w:val="00994721"/>
    <w:rsid w:val="00994CB6"/>
    <w:rsid w:val="00994CC1"/>
    <w:rsid w:val="00995199"/>
    <w:rsid w:val="009951F6"/>
    <w:rsid w:val="009955C5"/>
    <w:rsid w:val="009955CA"/>
    <w:rsid w:val="009959C1"/>
    <w:rsid w:val="009959C6"/>
    <w:rsid w:val="00995AAC"/>
    <w:rsid w:val="00995B62"/>
    <w:rsid w:val="00995BE4"/>
    <w:rsid w:val="00995CA9"/>
    <w:rsid w:val="00995E37"/>
    <w:rsid w:val="00995EA3"/>
    <w:rsid w:val="00996119"/>
    <w:rsid w:val="00996644"/>
    <w:rsid w:val="00996682"/>
    <w:rsid w:val="009966CC"/>
    <w:rsid w:val="009968D8"/>
    <w:rsid w:val="00996B65"/>
    <w:rsid w:val="00996CCE"/>
    <w:rsid w:val="00996D0A"/>
    <w:rsid w:val="00996EC1"/>
    <w:rsid w:val="00996FD3"/>
    <w:rsid w:val="00997014"/>
    <w:rsid w:val="00997235"/>
    <w:rsid w:val="00997344"/>
    <w:rsid w:val="00997378"/>
    <w:rsid w:val="0099737E"/>
    <w:rsid w:val="009973F4"/>
    <w:rsid w:val="00997441"/>
    <w:rsid w:val="009975FB"/>
    <w:rsid w:val="009978F8"/>
    <w:rsid w:val="00997DBE"/>
    <w:rsid w:val="00997FD9"/>
    <w:rsid w:val="00997FE4"/>
    <w:rsid w:val="009A03FB"/>
    <w:rsid w:val="009A09E6"/>
    <w:rsid w:val="009A0B64"/>
    <w:rsid w:val="009A0BB8"/>
    <w:rsid w:val="009A1039"/>
    <w:rsid w:val="009A107E"/>
    <w:rsid w:val="009A12C3"/>
    <w:rsid w:val="009A15B7"/>
    <w:rsid w:val="009A171D"/>
    <w:rsid w:val="009A1AFD"/>
    <w:rsid w:val="009A1D55"/>
    <w:rsid w:val="009A1D67"/>
    <w:rsid w:val="009A1DEC"/>
    <w:rsid w:val="009A1F63"/>
    <w:rsid w:val="009A21F5"/>
    <w:rsid w:val="009A2354"/>
    <w:rsid w:val="009A2477"/>
    <w:rsid w:val="009A247C"/>
    <w:rsid w:val="009A27F3"/>
    <w:rsid w:val="009A29B8"/>
    <w:rsid w:val="009A2F40"/>
    <w:rsid w:val="009A2FB8"/>
    <w:rsid w:val="009A302E"/>
    <w:rsid w:val="009A3404"/>
    <w:rsid w:val="009A345E"/>
    <w:rsid w:val="009A34C4"/>
    <w:rsid w:val="009A3841"/>
    <w:rsid w:val="009A3BFB"/>
    <w:rsid w:val="009A3C36"/>
    <w:rsid w:val="009A3FF8"/>
    <w:rsid w:val="009A40C7"/>
    <w:rsid w:val="009A41C8"/>
    <w:rsid w:val="009A42A9"/>
    <w:rsid w:val="009A470D"/>
    <w:rsid w:val="009A473C"/>
    <w:rsid w:val="009A4C95"/>
    <w:rsid w:val="009A54C3"/>
    <w:rsid w:val="009A55B0"/>
    <w:rsid w:val="009A56E2"/>
    <w:rsid w:val="009A5865"/>
    <w:rsid w:val="009A58C1"/>
    <w:rsid w:val="009A5BA0"/>
    <w:rsid w:val="009A610F"/>
    <w:rsid w:val="009A614C"/>
    <w:rsid w:val="009A65E4"/>
    <w:rsid w:val="009A67D9"/>
    <w:rsid w:val="009A69F9"/>
    <w:rsid w:val="009A6C34"/>
    <w:rsid w:val="009A6C53"/>
    <w:rsid w:val="009A6EBB"/>
    <w:rsid w:val="009A7281"/>
    <w:rsid w:val="009A7344"/>
    <w:rsid w:val="009A78AD"/>
    <w:rsid w:val="009A78D6"/>
    <w:rsid w:val="009A7C3E"/>
    <w:rsid w:val="009A7E5F"/>
    <w:rsid w:val="009B0105"/>
    <w:rsid w:val="009B02D7"/>
    <w:rsid w:val="009B036C"/>
    <w:rsid w:val="009B048B"/>
    <w:rsid w:val="009B0537"/>
    <w:rsid w:val="009B0573"/>
    <w:rsid w:val="009B075A"/>
    <w:rsid w:val="009B07C9"/>
    <w:rsid w:val="009B0804"/>
    <w:rsid w:val="009B0908"/>
    <w:rsid w:val="009B0B75"/>
    <w:rsid w:val="009B0CC8"/>
    <w:rsid w:val="009B0ED1"/>
    <w:rsid w:val="009B0F24"/>
    <w:rsid w:val="009B14C8"/>
    <w:rsid w:val="009B16C8"/>
    <w:rsid w:val="009B1846"/>
    <w:rsid w:val="009B1D15"/>
    <w:rsid w:val="009B1D44"/>
    <w:rsid w:val="009B1D6D"/>
    <w:rsid w:val="009B1F26"/>
    <w:rsid w:val="009B215C"/>
    <w:rsid w:val="009B2166"/>
    <w:rsid w:val="009B21CF"/>
    <w:rsid w:val="009B2315"/>
    <w:rsid w:val="009B23F3"/>
    <w:rsid w:val="009B2440"/>
    <w:rsid w:val="009B29B4"/>
    <w:rsid w:val="009B2BF0"/>
    <w:rsid w:val="009B2CCA"/>
    <w:rsid w:val="009B2EAD"/>
    <w:rsid w:val="009B3087"/>
    <w:rsid w:val="009B30AA"/>
    <w:rsid w:val="009B31D4"/>
    <w:rsid w:val="009B31DE"/>
    <w:rsid w:val="009B3230"/>
    <w:rsid w:val="009B34FE"/>
    <w:rsid w:val="009B3514"/>
    <w:rsid w:val="009B3781"/>
    <w:rsid w:val="009B382C"/>
    <w:rsid w:val="009B3D90"/>
    <w:rsid w:val="009B3F14"/>
    <w:rsid w:val="009B3FBE"/>
    <w:rsid w:val="009B41A0"/>
    <w:rsid w:val="009B42B1"/>
    <w:rsid w:val="009B4381"/>
    <w:rsid w:val="009B44B7"/>
    <w:rsid w:val="009B4520"/>
    <w:rsid w:val="009B4599"/>
    <w:rsid w:val="009B4BD7"/>
    <w:rsid w:val="009B4D5F"/>
    <w:rsid w:val="009B4EA1"/>
    <w:rsid w:val="009B4EDB"/>
    <w:rsid w:val="009B4F2A"/>
    <w:rsid w:val="009B5162"/>
    <w:rsid w:val="009B5261"/>
    <w:rsid w:val="009B53D2"/>
    <w:rsid w:val="009B54A5"/>
    <w:rsid w:val="009B5500"/>
    <w:rsid w:val="009B5706"/>
    <w:rsid w:val="009B591C"/>
    <w:rsid w:val="009B5FC5"/>
    <w:rsid w:val="009B5FDA"/>
    <w:rsid w:val="009B6072"/>
    <w:rsid w:val="009B6126"/>
    <w:rsid w:val="009B64C1"/>
    <w:rsid w:val="009B65CF"/>
    <w:rsid w:val="009B6663"/>
    <w:rsid w:val="009B680C"/>
    <w:rsid w:val="009B68A2"/>
    <w:rsid w:val="009B68E4"/>
    <w:rsid w:val="009B6C8B"/>
    <w:rsid w:val="009B6C9D"/>
    <w:rsid w:val="009B7077"/>
    <w:rsid w:val="009B7117"/>
    <w:rsid w:val="009B7343"/>
    <w:rsid w:val="009B73AD"/>
    <w:rsid w:val="009B764B"/>
    <w:rsid w:val="009B76A0"/>
    <w:rsid w:val="009B76ED"/>
    <w:rsid w:val="009B77B9"/>
    <w:rsid w:val="009B796E"/>
    <w:rsid w:val="009B7B14"/>
    <w:rsid w:val="009B7E07"/>
    <w:rsid w:val="009B7E9A"/>
    <w:rsid w:val="009B7FD1"/>
    <w:rsid w:val="009C00D0"/>
    <w:rsid w:val="009C0333"/>
    <w:rsid w:val="009C0389"/>
    <w:rsid w:val="009C07C4"/>
    <w:rsid w:val="009C0B9C"/>
    <w:rsid w:val="009C0BB4"/>
    <w:rsid w:val="009C0BEA"/>
    <w:rsid w:val="009C0C6B"/>
    <w:rsid w:val="009C0D67"/>
    <w:rsid w:val="009C0EC1"/>
    <w:rsid w:val="009C108B"/>
    <w:rsid w:val="009C10B9"/>
    <w:rsid w:val="009C1317"/>
    <w:rsid w:val="009C131B"/>
    <w:rsid w:val="009C167D"/>
    <w:rsid w:val="009C1B0C"/>
    <w:rsid w:val="009C1B9F"/>
    <w:rsid w:val="009C1C5D"/>
    <w:rsid w:val="009C1D07"/>
    <w:rsid w:val="009C1E57"/>
    <w:rsid w:val="009C1F90"/>
    <w:rsid w:val="009C248B"/>
    <w:rsid w:val="009C2495"/>
    <w:rsid w:val="009C2701"/>
    <w:rsid w:val="009C27DE"/>
    <w:rsid w:val="009C2824"/>
    <w:rsid w:val="009C28BB"/>
    <w:rsid w:val="009C2949"/>
    <w:rsid w:val="009C2A3E"/>
    <w:rsid w:val="009C300F"/>
    <w:rsid w:val="009C31DD"/>
    <w:rsid w:val="009C322B"/>
    <w:rsid w:val="009C3839"/>
    <w:rsid w:val="009C39EB"/>
    <w:rsid w:val="009C3A2C"/>
    <w:rsid w:val="009C3A4A"/>
    <w:rsid w:val="009C41D9"/>
    <w:rsid w:val="009C432B"/>
    <w:rsid w:val="009C4663"/>
    <w:rsid w:val="009C468E"/>
    <w:rsid w:val="009C4AAD"/>
    <w:rsid w:val="009C4BD4"/>
    <w:rsid w:val="009C4D7D"/>
    <w:rsid w:val="009C4E48"/>
    <w:rsid w:val="009C4EB9"/>
    <w:rsid w:val="009C5119"/>
    <w:rsid w:val="009C521C"/>
    <w:rsid w:val="009C528E"/>
    <w:rsid w:val="009C52F7"/>
    <w:rsid w:val="009C530D"/>
    <w:rsid w:val="009C563B"/>
    <w:rsid w:val="009C579A"/>
    <w:rsid w:val="009C57A6"/>
    <w:rsid w:val="009C5ACA"/>
    <w:rsid w:val="009C5BD9"/>
    <w:rsid w:val="009C5BEB"/>
    <w:rsid w:val="009C5D88"/>
    <w:rsid w:val="009C5E03"/>
    <w:rsid w:val="009C5F9E"/>
    <w:rsid w:val="009C5FB5"/>
    <w:rsid w:val="009C6019"/>
    <w:rsid w:val="009C60E3"/>
    <w:rsid w:val="009C64D8"/>
    <w:rsid w:val="009C65E5"/>
    <w:rsid w:val="009C685C"/>
    <w:rsid w:val="009C68E3"/>
    <w:rsid w:val="009C6AAA"/>
    <w:rsid w:val="009C6AB7"/>
    <w:rsid w:val="009C6B3A"/>
    <w:rsid w:val="009C6E47"/>
    <w:rsid w:val="009C6F83"/>
    <w:rsid w:val="009C6FCC"/>
    <w:rsid w:val="009C700B"/>
    <w:rsid w:val="009C7083"/>
    <w:rsid w:val="009C70A3"/>
    <w:rsid w:val="009C72DE"/>
    <w:rsid w:val="009C7461"/>
    <w:rsid w:val="009C7699"/>
    <w:rsid w:val="009C77CB"/>
    <w:rsid w:val="009C7822"/>
    <w:rsid w:val="009C787C"/>
    <w:rsid w:val="009C79E8"/>
    <w:rsid w:val="009C7A06"/>
    <w:rsid w:val="009C7AE7"/>
    <w:rsid w:val="009C7CC8"/>
    <w:rsid w:val="009C7D78"/>
    <w:rsid w:val="009C7DB0"/>
    <w:rsid w:val="009C7FF4"/>
    <w:rsid w:val="009D01E4"/>
    <w:rsid w:val="009D0259"/>
    <w:rsid w:val="009D0296"/>
    <w:rsid w:val="009D02D8"/>
    <w:rsid w:val="009D04E5"/>
    <w:rsid w:val="009D0E37"/>
    <w:rsid w:val="009D0F13"/>
    <w:rsid w:val="009D132E"/>
    <w:rsid w:val="009D199E"/>
    <w:rsid w:val="009D1ADD"/>
    <w:rsid w:val="009D1BA0"/>
    <w:rsid w:val="009D1BED"/>
    <w:rsid w:val="009D1C81"/>
    <w:rsid w:val="009D1D8B"/>
    <w:rsid w:val="009D2023"/>
    <w:rsid w:val="009D222C"/>
    <w:rsid w:val="009D22AB"/>
    <w:rsid w:val="009D236E"/>
    <w:rsid w:val="009D2417"/>
    <w:rsid w:val="009D2782"/>
    <w:rsid w:val="009D2C65"/>
    <w:rsid w:val="009D2CBC"/>
    <w:rsid w:val="009D2CC6"/>
    <w:rsid w:val="009D2D28"/>
    <w:rsid w:val="009D2D9F"/>
    <w:rsid w:val="009D2DC8"/>
    <w:rsid w:val="009D2E24"/>
    <w:rsid w:val="009D2E9C"/>
    <w:rsid w:val="009D3192"/>
    <w:rsid w:val="009D322A"/>
    <w:rsid w:val="009D3484"/>
    <w:rsid w:val="009D34E0"/>
    <w:rsid w:val="009D34F5"/>
    <w:rsid w:val="009D371A"/>
    <w:rsid w:val="009D38C3"/>
    <w:rsid w:val="009D392A"/>
    <w:rsid w:val="009D3EE3"/>
    <w:rsid w:val="009D3F8F"/>
    <w:rsid w:val="009D4001"/>
    <w:rsid w:val="009D407B"/>
    <w:rsid w:val="009D4484"/>
    <w:rsid w:val="009D4769"/>
    <w:rsid w:val="009D4AB8"/>
    <w:rsid w:val="009D4BD6"/>
    <w:rsid w:val="009D4C24"/>
    <w:rsid w:val="009D4ECE"/>
    <w:rsid w:val="009D4ED3"/>
    <w:rsid w:val="009D4F0C"/>
    <w:rsid w:val="009D5006"/>
    <w:rsid w:val="009D5143"/>
    <w:rsid w:val="009D519B"/>
    <w:rsid w:val="009D51C6"/>
    <w:rsid w:val="009D51F8"/>
    <w:rsid w:val="009D524F"/>
    <w:rsid w:val="009D52CB"/>
    <w:rsid w:val="009D5493"/>
    <w:rsid w:val="009D550B"/>
    <w:rsid w:val="009D56B8"/>
    <w:rsid w:val="009D589D"/>
    <w:rsid w:val="009D5DC2"/>
    <w:rsid w:val="009D5DE4"/>
    <w:rsid w:val="009D5E89"/>
    <w:rsid w:val="009D60E6"/>
    <w:rsid w:val="009D6104"/>
    <w:rsid w:val="009D6111"/>
    <w:rsid w:val="009D6284"/>
    <w:rsid w:val="009D660F"/>
    <w:rsid w:val="009D676E"/>
    <w:rsid w:val="009D689F"/>
    <w:rsid w:val="009D6A21"/>
    <w:rsid w:val="009D6A8F"/>
    <w:rsid w:val="009D6AB9"/>
    <w:rsid w:val="009D6BFF"/>
    <w:rsid w:val="009D6CEC"/>
    <w:rsid w:val="009D6F85"/>
    <w:rsid w:val="009D719C"/>
    <w:rsid w:val="009D74E3"/>
    <w:rsid w:val="009D7629"/>
    <w:rsid w:val="009D76A5"/>
    <w:rsid w:val="009D7774"/>
    <w:rsid w:val="009D7A3A"/>
    <w:rsid w:val="009D7A51"/>
    <w:rsid w:val="009D7D30"/>
    <w:rsid w:val="009D7D50"/>
    <w:rsid w:val="009D7E2C"/>
    <w:rsid w:val="009E03D6"/>
    <w:rsid w:val="009E0593"/>
    <w:rsid w:val="009E0914"/>
    <w:rsid w:val="009E0ECB"/>
    <w:rsid w:val="009E0ECD"/>
    <w:rsid w:val="009E1131"/>
    <w:rsid w:val="009E11DE"/>
    <w:rsid w:val="009E1291"/>
    <w:rsid w:val="009E1974"/>
    <w:rsid w:val="009E1A3C"/>
    <w:rsid w:val="009E1AD4"/>
    <w:rsid w:val="009E1B45"/>
    <w:rsid w:val="009E1E68"/>
    <w:rsid w:val="009E1E84"/>
    <w:rsid w:val="009E1F89"/>
    <w:rsid w:val="009E20C5"/>
    <w:rsid w:val="009E2328"/>
    <w:rsid w:val="009E2584"/>
    <w:rsid w:val="009E27D4"/>
    <w:rsid w:val="009E28F2"/>
    <w:rsid w:val="009E2C6A"/>
    <w:rsid w:val="009E2C9F"/>
    <w:rsid w:val="009E30AC"/>
    <w:rsid w:val="009E30B2"/>
    <w:rsid w:val="009E30B5"/>
    <w:rsid w:val="009E30C1"/>
    <w:rsid w:val="009E31C5"/>
    <w:rsid w:val="009E3241"/>
    <w:rsid w:val="009E332C"/>
    <w:rsid w:val="009E33C9"/>
    <w:rsid w:val="009E34E9"/>
    <w:rsid w:val="009E3681"/>
    <w:rsid w:val="009E36E0"/>
    <w:rsid w:val="009E3B7F"/>
    <w:rsid w:val="009E405E"/>
    <w:rsid w:val="009E473A"/>
    <w:rsid w:val="009E48FA"/>
    <w:rsid w:val="009E4995"/>
    <w:rsid w:val="009E49BD"/>
    <w:rsid w:val="009E4C19"/>
    <w:rsid w:val="009E5131"/>
    <w:rsid w:val="009E517E"/>
    <w:rsid w:val="009E5219"/>
    <w:rsid w:val="009E53E6"/>
    <w:rsid w:val="009E57AB"/>
    <w:rsid w:val="009E59D9"/>
    <w:rsid w:val="009E5FD0"/>
    <w:rsid w:val="009E61AA"/>
    <w:rsid w:val="009E6825"/>
    <w:rsid w:val="009E68C3"/>
    <w:rsid w:val="009E6913"/>
    <w:rsid w:val="009E6ACC"/>
    <w:rsid w:val="009E6C32"/>
    <w:rsid w:val="009E6DA7"/>
    <w:rsid w:val="009E6F2E"/>
    <w:rsid w:val="009E7046"/>
    <w:rsid w:val="009E7090"/>
    <w:rsid w:val="009E7242"/>
    <w:rsid w:val="009E7335"/>
    <w:rsid w:val="009E766B"/>
    <w:rsid w:val="009E7779"/>
    <w:rsid w:val="009E7A25"/>
    <w:rsid w:val="009E7B95"/>
    <w:rsid w:val="009E7C36"/>
    <w:rsid w:val="009E7D1C"/>
    <w:rsid w:val="009F00EC"/>
    <w:rsid w:val="009F01F1"/>
    <w:rsid w:val="009F04BF"/>
    <w:rsid w:val="009F04EC"/>
    <w:rsid w:val="009F0515"/>
    <w:rsid w:val="009F06D9"/>
    <w:rsid w:val="009F09F0"/>
    <w:rsid w:val="009F0A01"/>
    <w:rsid w:val="009F105F"/>
    <w:rsid w:val="009F134F"/>
    <w:rsid w:val="009F1398"/>
    <w:rsid w:val="009F13DE"/>
    <w:rsid w:val="009F147A"/>
    <w:rsid w:val="009F14A4"/>
    <w:rsid w:val="009F1872"/>
    <w:rsid w:val="009F1F55"/>
    <w:rsid w:val="009F1FC9"/>
    <w:rsid w:val="009F1FDC"/>
    <w:rsid w:val="009F2145"/>
    <w:rsid w:val="009F2260"/>
    <w:rsid w:val="009F2725"/>
    <w:rsid w:val="009F299E"/>
    <w:rsid w:val="009F2F99"/>
    <w:rsid w:val="009F302B"/>
    <w:rsid w:val="009F32F1"/>
    <w:rsid w:val="009F339C"/>
    <w:rsid w:val="009F3AA4"/>
    <w:rsid w:val="009F3BE9"/>
    <w:rsid w:val="009F3EFE"/>
    <w:rsid w:val="009F3F7D"/>
    <w:rsid w:val="009F41A4"/>
    <w:rsid w:val="009F4269"/>
    <w:rsid w:val="009F437C"/>
    <w:rsid w:val="009F4453"/>
    <w:rsid w:val="009F4676"/>
    <w:rsid w:val="009F467D"/>
    <w:rsid w:val="009F47A8"/>
    <w:rsid w:val="009F491A"/>
    <w:rsid w:val="009F4B90"/>
    <w:rsid w:val="009F4E54"/>
    <w:rsid w:val="009F4F5D"/>
    <w:rsid w:val="009F5086"/>
    <w:rsid w:val="009F5529"/>
    <w:rsid w:val="009F55E2"/>
    <w:rsid w:val="009F56CE"/>
    <w:rsid w:val="009F5AF3"/>
    <w:rsid w:val="009F5BC6"/>
    <w:rsid w:val="009F5C0D"/>
    <w:rsid w:val="009F5E3B"/>
    <w:rsid w:val="009F6105"/>
    <w:rsid w:val="009F61A8"/>
    <w:rsid w:val="009F61B8"/>
    <w:rsid w:val="009F61E4"/>
    <w:rsid w:val="009F631E"/>
    <w:rsid w:val="009F6445"/>
    <w:rsid w:val="009F64F1"/>
    <w:rsid w:val="009F6715"/>
    <w:rsid w:val="009F6732"/>
    <w:rsid w:val="009F676D"/>
    <w:rsid w:val="009F6C25"/>
    <w:rsid w:val="009F6D2B"/>
    <w:rsid w:val="009F701A"/>
    <w:rsid w:val="009F70B3"/>
    <w:rsid w:val="009F7108"/>
    <w:rsid w:val="009F7453"/>
    <w:rsid w:val="009F756C"/>
    <w:rsid w:val="009F7657"/>
    <w:rsid w:val="009F7761"/>
    <w:rsid w:val="009F78DE"/>
    <w:rsid w:val="009F7BB0"/>
    <w:rsid w:val="009F7C12"/>
    <w:rsid w:val="009F7E24"/>
    <w:rsid w:val="009F7EC8"/>
    <w:rsid w:val="00A002C9"/>
    <w:rsid w:val="00A003A2"/>
    <w:rsid w:val="00A003C2"/>
    <w:rsid w:val="00A00674"/>
    <w:rsid w:val="00A00957"/>
    <w:rsid w:val="00A009C9"/>
    <w:rsid w:val="00A00DDC"/>
    <w:rsid w:val="00A00EEA"/>
    <w:rsid w:val="00A00EFC"/>
    <w:rsid w:val="00A014F6"/>
    <w:rsid w:val="00A01764"/>
    <w:rsid w:val="00A0182B"/>
    <w:rsid w:val="00A01890"/>
    <w:rsid w:val="00A018CA"/>
    <w:rsid w:val="00A01BEE"/>
    <w:rsid w:val="00A01D93"/>
    <w:rsid w:val="00A01F19"/>
    <w:rsid w:val="00A01FF4"/>
    <w:rsid w:val="00A02460"/>
    <w:rsid w:val="00A0256D"/>
    <w:rsid w:val="00A02570"/>
    <w:rsid w:val="00A0281B"/>
    <w:rsid w:val="00A0292F"/>
    <w:rsid w:val="00A02963"/>
    <w:rsid w:val="00A02C39"/>
    <w:rsid w:val="00A02D0D"/>
    <w:rsid w:val="00A02D78"/>
    <w:rsid w:val="00A02E91"/>
    <w:rsid w:val="00A03018"/>
    <w:rsid w:val="00A030E5"/>
    <w:rsid w:val="00A03237"/>
    <w:rsid w:val="00A03253"/>
    <w:rsid w:val="00A03405"/>
    <w:rsid w:val="00A0380E"/>
    <w:rsid w:val="00A038A1"/>
    <w:rsid w:val="00A03ABA"/>
    <w:rsid w:val="00A03B34"/>
    <w:rsid w:val="00A03BAB"/>
    <w:rsid w:val="00A03BEB"/>
    <w:rsid w:val="00A04455"/>
    <w:rsid w:val="00A04733"/>
    <w:rsid w:val="00A047FD"/>
    <w:rsid w:val="00A048C9"/>
    <w:rsid w:val="00A048D8"/>
    <w:rsid w:val="00A04BE8"/>
    <w:rsid w:val="00A04C1E"/>
    <w:rsid w:val="00A04C53"/>
    <w:rsid w:val="00A04D16"/>
    <w:rsid w:val="00A0528F"/>
    <w:rsid w:val="00A054A4"/>
    <w:rsid w:val="00A05522"/>
    <w:rsid w:val="00A055FB"/>
    <w:rsid w:val="00A05622"/>
    <w:rsid w:val="00A059FA"/>
    <w:rsid w:val="00A05A8A"/>
    <w:rsid w:val="00A0615A"/>
    <w:rsid w:val="00A0622C"/>
    <w:rsid w:val="00A0652C"/>
    <w:rsid w:val="00A06756"/>
    <w:rsid w:val="00A06BA9"/>
    <w:rsid w:val="00A06BE3"/>
    <w:rsid w:val="00A06C83"/>
    <w:rsid w:val="00A06C86"/>
    <w:rsid w:val="00A06DB4"/>
    <w:rsid w:val="00A06F09"/>
    <w:rsid w:val="00A0705C"/>
    <w:rsid w:val="00A071DB"/>
    <w:rsid w:val="00A0722E"/>
    <w:rsid w:val="00A072C7"/>
    <w:rsid w:val="00A072E7"/>
    <w:rsid w:val="00A07433"/>
    <w:rsid w:val="00A07BD5"/>
    <w:rsid w:val="00A07BF1"/>
    <w:rsid w:val="00A07DCB"/>
    <w:rsid w:val="00A101A3"/>
    <w:rsid w:val="00A1047E"/>
    <w:rsid w:val="00A104A2"/>
    <w:rsid w:val="00A10B77"/>
    <w:rsid w:val="00A10C77"/>
    <w:rsid w:val="00A10CD4"/>
    <w:rsid w:val="00A10E63"/>
    <w:rsid w:val="00A10FC0"/>
    <w:rsid w:val="00A111EF"/>
    <w:rsid w:val="00A1133A"/>
    <w:rsid w:val="00A116B9"/>
    <w:rsid w:val="00A119A4"/>
    <w:rsid w:val="00A11B2C"/>
    <w:rsid w:val="00A12042"/>
    <w:rsid w:val="00A12044"/>
    <w:rsid w:val="00A12197"/>
    <w:rsid w:val="00A12211"/>
    <w:rsid w:val="00A1251D"/>
    <w:rsid w:val="00A1256E"/>
    <w:rsid w:val="00A1256F"/>
    <w:rsid w:val="00A1292B"/>
    <w:rsid w:val="00A12A52"/>
    <w:rsid w:val="00A12C70"/>
    <w:rsid w:val="00A12C95"/>
    <w:rsid w:val="00A131A1"/>
    <w:rsid w:val="00A13603"/>
    <w:rsid w:val="00A13857"/>
    <w:rsid w:val="00A139D8"/>
    <w:rsid w:val="00A14064"/>
    <w:rsid w:val="00A140CE"/>
    <w:rsid w:val="00A14309"/>
    <w:rsid w:val="00A143CD"/>
    <w:rsid w:val="00A1440A"/>
    <w:rsid w:val="00A14450"/>
    <w:rsid w:val="00A145D8"/>
    <w:rsid w:val="00A1487F"/>
    <w:rsid w:val="00A14AD5"/>
    <w:rsid w:val="00A14D33"/>
    <w:rsid w:val="00A14E57"/>
    <w:rsid w:val="00A14F8C"/>
    <w:rsid w:val="00A150A3"/>
    <w:rsid w:val="00A154F3"/>
    <w:rsid w:val="00A1557F"/>
    <w:rsid w:val="00A15652"/>
    <w:rsid w:val="00A156FF"/>
    <w:rsid w:val="00A15760"/>
    <w:rsid w:val="00A157F9"/>
    <w:rsid w:val="00A158AD"/>
    <w:rsid w:val="00A158CD"/>
    <w:rsid w:val="00A15903"/>
    <w:rsid w:val="00A15997"/>
    <w:rsid w:val="00A15BDC"/>
    <w:rsid w:val="00A15C18"/>
    <w:rsid w:val="00A15C52"/>
    <w:rsid w:val="00A16040"/>
    <w:rsid w:val="00A160CE"/>
    <w:rsid w:val="00A16389"/>
    <w:rsid w:val="00A16453"/>
    <w:rsid w:val="00A16471"/>
    <w:rsid w:val="00A164A0"/>
    <w:rsid w:val="00A16570"/>
    <w:rsid w:val="00A165DA"/>
    <w:rsid w:val="00A16872"/>
    <w:rsid w:val="00A16AEB"/>
    <w:rsid w:val="00A16BC8"/>
    <w:rsid w:val="00A16CF0"/>
    <w:rsid w:val="00A16D0F"/>
    <w:rsid w:val="00A170AF"/>
    <w:rsid w:val="00A1727D"/>
    <w:rsid w:val="00A17412"/>
    <w:rsid w:val="00A1747F"/>
    <w:rsid w:val="00A17599"/>
    <w:rsid w:val="00A17791"/>
    <w:rsid w:val="00A177A4"/>
    <w:rsid w:val="00A17AD2"/>
    <w:rsid w:val="00A17ADA"/>
    <w:rsid w:val="00A17AFC"/>
    <w:rsid w:val="00A17B86"/>
    <w:rsid w:val="00A17B93"/>
    <w:rsid w:val="00A17BE6"/>
    <w:rsid w:val="00A17F39"/>
    <w:rsid w:val="00A2010D"/>
    <w:rsid w:val="00A20287"/>
    <w:rsid w:val="00A20351"/>
    <w:rsid w:val="00A2068D"/>
    <w:rsid w:val="00A207BB"/>
    <w:rsid w:val="00A207F2"/>
    <w:rsid w:val="00A208A3"/>
    <w:rsid w:val="00A209BD"/>
    <w:rsid w:val="00A20A19"/>
    <w:rsid w:val="00A20BA3"/>
    <w:rsid w:val="00A20C01"/>
    <w:rsid w:val="00A20E14"/>
    <w:rsid w:val="00A21008"/>
    <w:rsid w:val="00A2130E"/>
    <w:rsid w:val="00A214B1"/>
    <w:rsid w:val="00A214D7"/>
    <w:rsid w:val="00A21626"/>
    <w:rsid w:val="00A21640"/>
    <w:rsid w:val="00A2213C"/>
    <w:rsid w:val="00A222BB"/>
    <w:rsid w:val="00A222D9"/>
    <w:rsid w:val="00A22440"/>
    <w:rsid w:val="00A22865"/>
    <w:rsid w:val="00A22976"/>
    <w:rsid w:val="00A22E24"/>
    <w:rsid w:val="00A22E4B"/>
    <w:rsid w:val="00A233B9"/>
    <w:rsid w:val="00A233D6"/>
    <w:rsid w:val="00A23416"/>
    <w:rsid w:val="00A23822"/>
    <w:rsid w:val="00A2389D"/>
    <w:rsid w:val="00A238B5"/>
    <w:rsid w:val="00A23CB6"/>
    <w:rsid w:val="00A23DBC"/>
    <w:rsid w:val="00A2405A"/>
    <w:rsid w:val="00A241D3"/>
    <w:rsid w:val="00A24256"/>
    <w:rsid w:val="00A24499"/>
    <w:rsid w:val="00A24667"/>
    <w:rsid w:val="00A24723"/>
    <w:rsid w:val="00A24C87"/>
    <w:rsid w:val="00A24F5F"/>
    <w:rsid w:val="00A25103"/>
    <w:rsid w:val="00A255FC"/>
    <w:rsid w:val="00A25644"/>
    <w:rsid w:val="00A2594A"/>
    <w:rsid w:val="00A25A7C"/>
    <w:rsid w:val="00A25BAA"/>
    <w:rsid w:val="00A25D11"/>
    <w:rsid w:val="00A26051"/>
    <w:rsid w:val="00A264B1"/>
    <w:rsid w:val="00A265A5"/>
    <w:rsid w:val="00A26AC3"/>
    <w:rsid w:val="00A26B8F"/>
    <w:rsid w:val="00A26ED5"/>
    <w:rsid w:val="00A27249"/>
    <w:rsid w:val="00A27279"/>
    <w:rsid w:val="00A27288"/>
    <w:rsid w:val="00A272D2"/>
    <w:rsid w:val="00A27481"/>
    <w:rsid w:val="00A274D8"/>
    <w:rsid w:val="00A27864"/>
    <w:rsid w:val="00A27888"/>
    <w:rsid w:val="00A27947"/>
    <w:rsid w:val="00A27BCC"/>
    <w:rsid w:val="00A27CC6"/>
    <w:rsid w:val="00A27CDF"/>
    <w:rsid w:val="00A30788"/>
    <w:rsid w:val="00A309E2"/>
    <w:rsid w:val="00A30B74"/>
    <w:rsid w:val="00A30BF8"/>
    <w:rsid w:val="00A30C22"/>
    <w:rsid w:val="00A30E44"/>
    <w:rsid w:val="00A31004"/>
    <w:rsid w:val="00A31056"/>
    <w:rsid w:val="00A31316"/>
    <w:rsid w:val="00A31468"/>
    <w:rsid w:val="00A316C4"/>
    <w:rsid w:val="00A316F1"/>
    <w:rsid w:val="00A31BAE"/>
    <w:rsid w:val="00A31CA1"/>
    <w:rsid w:val="00A31CDA"/>
    <w:rsid w:val="00A31D64"/>
    <w:rsid w:val="00A32002"/>
    <w:rsid w:val="00A32031"/>
    <w:rsid w:val="00A320DA"/>
    <w:rsid w:val="00A32113"/>
    <w:rsid w:val="00A32193"/>
    <w:rsid w:val="00A321C5"/>
    <w:rsid w:val="00A325CB"/>
    <w:rsid w:val="00A32A3C"/>
    <w:rsid w:val="00A32AD8"/>
    <w:rsid w:val="00A33120"/>
    <w:rsid w:val="00A33176"/>
    <w:rsid w:val="00A332A6"/>
    <w:rsid w:val="00A334AB"/>
    <w:rsid w:val="00A335E8"/>
    <w:rsid w:val="00A33609"/>
    <w:rsid w:val="00A3361F"/>
    <w:rsid w:val="00A33647"/>
    <w:rsid w:val="00A337E1"/>
    <w:rsid w:val="00A33814"/>
    <w:rsid w:val="00A339D9"/>
    <w:rsid w:val="00A33AF3"/>
    <w:rsid w:val="00A33E4C"/>
    <w:rsid w:val="00A3432F"/>
    <w:rsid w:val="00A345D3"/>
    <w:rsid w:val="00A346E4"/>
    <w:rsid w:val="00A34C9A"/>
    <w:rsid w:val="00A34CDA"/>
    <w:rsid w:val="00A353C2"/>
    <w:rsid w:val="00A3549B"/>
    <w:rsid w:val="00A35843"/>
    <w:rsid w:val="00A35B49"/>
    <w:rsid w:val="00A35CAE"/>
    <w:rsid w:val="00A35D70"/>
    <w:rsid w:val="00A35FA2"/>
    <w:rsid w:val="00A3608B"/>
    <w:rsid w:val="00A3609D"/>
    <w:rsid w:val="00A364AD"/>
    <w:rsid w:val="00A36556"/>
    <w:rsid w:val="00A36650"/>
    <w:rsid w:val="00A36712"/>
    <w:rsid w:val="00A3698E"/>
    <w:rsid w:val="00A36B6B"/>
    <w:rsid w:val="00A36D0C"/>
    <w:rsid w:val="00A371A8"/>
    <w:rsid w:val="00A37202"/>
    <w:rsid w:val="00A37267"/>
    <w:rsid w:val="00A3797F"/>
    <w:rsid w:val="00A379DD"/>
    <w:rsid w:val="00A37BA0"/>
    <w:rsid w:val="00A37C87"/>
    <w:rsid w:val="00A37CE7"/>
    <w:rsid w:val="00A37DEE"/>
    <w:rsid w:val="00A37F2F"/>
    <w:rsid w:val="00A400C9"/>
    <w:rsid w:val="00A40112"/>
    <w:rsid w:val="00A4017B"/>
    <w:rsid w:val="00A4017F"/>
    <w:rsid w:val="00A401AC"/>
    <w:rsid w:val="00A402C7"/>
    <w:rsid w:val="00A40429"/>
    <w:rsid w:val="00A407D9"/>
    <w:rsid w:val="00A4087C"/>
    <w:rsid w:val="00A409E0"/>
    <w:rsid w:val="00A40A30"/>
    <w:rsid w:val="00A40A87"/>
    <w:rsid w:val="00A40BF9"/>
    <w:rsid w:val="00A40C97"/>
    <w:rsid w:val="00A40E90"/>
    <w:rsid w:val="00A40F35"/>
    <w:rsid w:val="00A40FDF"/>
    <w:rsid w:val="00A41024"/>
    <w:rsid w:val="00A410E0"/>
    <w:rsid w:val="00A411CB"/>
    <w:rsid w:val="00A4121F"/>
    <w:rsid w:val="00A414AD"/>
    <w:rsid w:val="00A41873"/>
    <w:rsid w:val="00A41C4A"/>
    <w:rsid w:val="00A41CE2"/>
    <w:rsid w:val="00A41E5A"/>
    <w:rsid w:val="00A41F8D"/>
    <w:rsid w:val="00A42085"/>
    <w:rsid w:val="00A420A3"/>
    <w:rsid w:val="00A4232B"/>
    <w:rsid w:val="00A42561"/>
    <w:rsid w:val="00A426EA"/>
    <w:rsid w:val="00A427CD"/>
    <w:rsid w:val="00A427EA"/>
    <w:rsid w:val="00A42A38"/>
    <w:rsid w:val="00A42DC1"/>
    <w:rsid w:val="00A42F1F"/>
    <w:rsid w:val="00A42F4A"/>
    <w:rsid w:val="00A43126"/>
    <w:rsid w:val="00A43199"/>
    <w:rsid w:val="00A431B0"/>
    <w:rsid w:val="00A432C4"/>
    <w:rsid w:val="00A433E1"/>
    <w:rsid w:val="00A43693"/>
    <w:rsid w:val="00A43A1C"/>
    <w:rsid w:val="00A43C9E"/>
    <w:rsid w:val="00A43CF0"/>
    <w:rsid w:val="00A43EE9"/>
    <w:rsid w:val="00A43F0F"/>
    <w:rsid w:val="00A43F12"/>
    <w:rsid w:val="00A4402D"/>
    <w:rsid w:val="00A440BD"/>
    <w:rsid w:val="00A4415E"/>
    <w:rsid w:val="00A44254"/>
    <w:rsid w:val="00A44411"/>
    <w:rsid w:val="00A44440"/>
    <w:rsid w:val="00A44BC6"/>
    <w:rsid w:val="00A44DE6"/>
    <w:rsid w:val="00A451F0"/>
    <w:rsid w:val="00A453D8"/>
    <w:rsid w:val="00A455DC"/>
    <w:rsid w:val="00A457C8"/>
    <w:rsid w:val="00A45A3C"/>
    <w:rsid w:val="00A45CFA"/>
    <w:rsid w:val="00A45D0E"/>
    <w:rsid w:val="00A46134"/>
    <w:rsid w:val="00A46188"/>
    <w:rsid w:val="00A461F6"/>
    <w:rsid w:val="00A4624D"/>
    <w:rsid w:val="00A4642E"/>
    <w:rsid w:val="00A467B9"/>
    <w:rsid w:val="00A46CCC"/>
    <w:rsid w:val="00A471DD"/>
    <w:rsid w:val="00A472C5"/>
    <w:rsid w:val="00A4748E"/>
    <w:rsid w:val="00A476A6"/>
    <w:rsid w:val="00A478ED"/>
    <w:rsid w:val="00A47B88"/>
    <w:rsid w:val="00A47D55"/>
    <w:rsid w:val="00A47F70"/>
    <w:rsid w:val="00A5003A"/>
    <w:rsid w:val="00A50394"/>
    <w:rsid w:val="00A5060E"/>
    <w:rsid w:val="00A507D5"/>
    <w:rsid w:val="00A507F3"/>
    <w:rsid w:val="00A50ECE"/>
    <w:rsid w:val="00A51002"/>
    <w:rsid w:val="00A5130E"/>
    <w:rsid w:val="00A517B4"/>
    <w:rsid w:val="00A517D5"/>
    <w:rsid w:val="00A517FE"/>
    <w:rsid w:val="00A519F9"/>
    <w:rsid w:val="00A51C46"/>
    <w:rsid w:val="00A52312"/>
    <w:rsid w:val="00A5236A"/>
    <w:rsid w:val="00A52547"/>
    <w:rsid w:val="00A529E6"/>
    <w:rsid w:val="00A52A98"/>
    <w:rsid w:val="00A52F0A"/>
    <w:rsid w:val="00A52F51"/>
    <w:rsid w:val="00A5304F"/>
    <w:rsid w:val="00A534E8"/>
    <w:rsid w:val="00A5351E"/>
    <w:rsid w:val="00A53674"/>
    <w:rsid w:val="00A53AD1"/>
    <w:rsid w:val="00A53D5B"/>
    <w:rsid w:val="00A540AA"/>
    <w:rsid w:val="00A54226"/>
    <w:rsid w:val="00A54239"/>
    <w:rsid w:val="00A54655"/>
    <w:rsid w:val="00A546C3"/>
    <w:rsid w:val="00A54A44"/>
    <w:rsid w:val="00A54A97"/>
    <w:rsid w:val="00A54F0C"/>
    <w:rsid w:val="00A5503D"/>
    <w:rsid w:val="00A5542F"/>
    <w:rsid w:val="00A556A5"/>
    <w:rsid w:val="00A5573C"/>
    <w:rsid w:val="00A55AEB"/>
    <w:rsid w:val="00A55D94"/>
    <w:rsid w:val="00A55E4B"/>
    <w:rsid w:val="00A55F68"/>
    <w:rsid w:val="00A55FF0"/>
    <w:rsid w:val="00A5677A"/>
    <w:rsid w:val="00A568A2"/>
    <w:rsid w:val="00A56A0A"/>
    <w:rsid w:val="00A56B48"/>
    <w:rsid w:val="00A571E7"/>
    <w:rsid w:val="00A57237"/>
    <w:rsid w:val="00A572AC"/>
    <w:rsid w:val="00A572CA"/>
    <w:rsid w:val="00A575C5"/>
    <w:rsid w:val="00A578DC"/>
    <w:rsid w:val="00A578EB"/>
    <w:rsid w:val="00A60283"/>
    <w:rsid w:val="00A602F2"/>
    <w:rsid w:val="00A60363"/>
    <w:rsid w:val="00A604ED"/>
    <w:rsid w:val="00A605E7"/>
    <w:rsid w:val="00A60854"/>
    <w:rsid w:val="00A608F4"/>
    <w:rsid w:val="00A60ABD"/>
    <w:rsid w:val="00A60C06"/>
    <w:rsid w:val="00A60CC7"/>
    <w:rsid w:val="00A60CCA"/>
    <w:rsid w:val="00A61064"/>
    <w:rsid w:val="00A611CA"/>
    <w:rsid w:val="00A61202"/>
    <w:rsid w:val="00A61624"/>
    <w:rsid w:val="00A61897"/>
    <w:rsid w:val="00A61B32"/>
    <w:rsid w:val="00A61FE8"/>
    <w:rsid w:val="00A62014"/>
    <w:rsid w:val="00A62043"/>
    <w:rsid w:val="00A62218"/>
    <w:rsid w:val="00A622D7"/>
    <w:rsid w:val="00A623B1"/>
    <w:rsid w:val="00A6278F"/>
    <w:rsid w:val="00A62823"/>
    <w:rsid w:val="00A628A2"/>
    <w:rsid w:val="00A6292C"/>
    <w:rsid w:val="00A62A56"/>
    <w:rsid w:val="00A62B82"/>
    <w:rsid w:val="00A62BA1"/>
    <w:rsid w:val="00A62E84"/>
    <w:rsid w:val="00A62F80"/>
    <w:rsid w:val="00A63142"/>
    <w:rsid w:val="00A63451"/>
    <w:rsid w:val="00A6367B"/>
    <w:rsid w:val="00A6369D"/>
    <w:rsid w:val="00A6387A"/>
    <w:rsid w:val="00A638F3"/>
    <w:rsid w:val="00A63A27"/>
    <w:rsid w:val="00A63AE6"/>
    <w:rsid w:val="00A63C91"/>
    <w:rsid w:val="00A63DA5"/>
    <w:rsid w:val="00A63DB8"/>
    <w:rsid w:val="00A63E14"/>
    <w:rsid w:val="00A64096"/>
    <w:rsid w:val="00A6417C"/>
    <w:rsid w:val="00A6423C"/>
    <w:rsid w:val="00A6428E"/>
    <w:rsid w:val="00A64548"/>
    <w:rsid w:val="00A64574"/>
    <w:rsid w:val="00A6473F"/>
    <w:rsid w:val="00A64842"/>
    <w:rsid w:val="00A648D8"/>
    <w:rsid w:val="00A64936"/>
    <w:rsid w:val="00A64A4E"/>
    <w:rsid w:val="00A64C23"/>
    <w:rsid w:val="00A64CBF"/>
    <w:rsid w:val="00A64D9E"/>
    <w:rsid w:val="00A65105"/>
    <w:rsid w:val="00A6540E"/>
    <w:rsid w:val="00A65521"/>
    <w:rsid w:val="00A6557A"/>
    <w:rsid w:val="00A656A3"/>
    <w:rsid w:val="00A6586A"/>
    <w:rsid w:val="00A65913"/>
    <w:rsid w:val="00A65A05"/>
    <w:rsid w:val="00A65A9C"/>
    <w:rsid w:val="00A65D81"/>
    <w:rsid w:val="00A65EBA"/>
    <w:rsid w:val="00A65FD5"/>
    <w:rsid w:val="00A665E1"/>
    <w:rsid w:val="00A66730"/>
    <w:rsid w:val="00A66CB9"/>
    <w:rsid w:val="00A66DD1"/>
    <w:rsid w:val="00A673BF"/>
    <w:rsid w:val="00A67BB8"/>
    <w:rsid w:val="00A67D83"/>
    <w:rsid w:val="00A7035A"/>
    <w:rsid w:val="00A70AA9"/>
    <w:rsid w:val="00A70D7C"/>
    <w:rsid w:val="00A70DA5"/>
    <w:rsid w:val="00A7119F"/>
    <w:rsid w:val="00A712FC"/>
    <w:rsid w:val="00A7134C"/>
    <w:rsid w:val="00A713BA"/>
    <w:rsid w:val="00A715EF"/>
    <w:rsid w:val="00A71605"/>
    <w:rsid w:val="00A716B2"/>
    <w:rsid w:val="00A71759"/>
    <w:rsid w:val="00A719B2"/>
    <w:rsid w:val="00A71C75"/>
    <w:rsid w:val="00A71DBF"/>
    <w:rsid w:val="00A71EFE"/>
    <w:rsid w:val="00A72218"/>
    <w:rsid w:val="00A723AD"/>
    <w:rsid w:val="00A725ED"/>
    <w:rsid w:val="00A727A2"/>
    <w:rsid w:val="00A72875"/>
    <w:rsid w:val="00A7295C"/>
    <w:rsid w:val="00A72A00"/>
    <w:rsid w:val="00A72A77"/>
    <w:rsid w:val="00A72B11"/>
    <w:rsid w:val="00A72D5A"/>
    <w:rsid w:val="00A7301B"/>
    <w:rsid w:val="00A730EB"/>
    <w:rsid w:val="00A730F7"/>
    <w:rsid w:val="00A7351C"/>
    <w:rsid w:val="00A73558"/>
    <w:rsid w:val="00A73646"/>
    <w:rsid w:val="00A73662"/>
    <w:rsid w:val="00A7368D"/>
    <w:rsid w:val="00A73740"/>
    <w:rsid w:val="00A73A1B"/>
    <w:rsid w:val="00A73ADB"/>
    <w:rsid w:val="00A73BDC"/>
    <w:rsid w:val="00A73E77"/>
    <w:rsid w:val="00A744CE"/>
    <w:rsid w:val="00A7471A"/>
    <w:rsid w:val="00A74B4B"/>
    <w:rsid w:val="00A74C61"/>
    <w:rsid w:val="00A74E8E"/>
    <w:rsid w:val="00A753B9"/>
    <w:rsid w:val="00A75415"/>
    <w:rsid w:val="00A7545D"/>
    <w:rsid w:val="00A754C2"/>
    <w:rsid w:val="00A75616"/>
    <w:rsid w:val="00A7575B"/>
    <w:rsid w:val="00A75795"/>
    <w:rsid w:val="00A757A7"/>
    <w:rsid w:val="00A75918"/>
    <w:rsid w:val="00A75C84"/>
    <w:rsid w:val="00A75F4D"/>
    <w:rsid w:val="00A76010"/>
    <w:rsid w:val="00A76307"/>
    <w:rsid w:val="00A7643F"/>
    <w:rsid w:val="00A765A7"/>
    <w:rsid w:val="00A769C9"/>
    <w:rsid w:val="00A76B19"/>
    <w:rsid w:val="00A76C01"/>
    <w:rsid w:val="00A76EB7"/>
    <w:rsid w:val="00A77069"/>
    <w:rsid w:val="00A77294"/>
    <w:rsid w:val="00A775D4"/>
    <w:rsid w:val="00A7792E"/>
    <w:rsid w:val="00A77C67"/>
    <w:rsid w:val="00A800BA"/>
    <w:rsid w:val="00A800CF"/>
    <w:rsid w:val="00A802AC"/>
    <w:rsid w:val="00A80310"/>
    <w:rsid w:val="00A803BD"/>
    <w:rsid w:val="00A8043C"/>
    <w:rsid w:val="00A804EC"/>
    <w:rsid w:val="00A805B2"/>
    <w:rsid w:val="00A806A1"/>
    <w:rsid w:val="00A806E3"/>
    <w:rsid w:val="00A80726"/>
    <w:rsid w:val="00A809DA"/>
    <w:rsid w:val="00A80A4A"/>
    <w:rsid w:val="00A80A9E"/>
    <w:rsid w:val="00A80C00"/>
    <w:rsid w:val="00A80C44"/>
    <w:rsid w:val="00A80D0A"/>
    <w:rsid w:val="00A812D8"/>
    <w:rsid w:val="00A8136D"/>
    <w:rsid w:val="00A813BF"/>
    <w:rsid w:val="00A8141E"/>
    <w:rsid w:val="00A818E1"/>
    <w:rsid w:val="00A81974"/>
    <w:rsid w:val="00A8198F"/>
    <w:rsid w:val="00A81D47"/>
    <w:rsid w:val="00A81D49"/>
    <w:rsid w:val="00A81DF4"/>
    <w:rsid w:val="00A81E2E"/>
    <w:rsid w:val="00A81F7F"/>
    <w:rsid w:val="00A8233D"/>
    <w:rsid w:val="00A82368"/>
    <w:rsid w:val="00A8241B"/>
    <w:rsid w:val="00A824BB"/>
    <w:rsid w:val="00A824DE"/>
    <w:rsid w:val="00A826E2"/>
    <w:rsid w:val="00A82717"/>
    <w:rsid w:val="00A8277E"/>
    <w:rsid w:val="00A829FD"/>
    <w:rsid w:val="00A82D58"/>
    <w:rsid w:val="00A82ECA"/>
    <w:rsid w:val="00A82EF8"/>
    <w:rsid w:val="00A83175"/>
    <w:rsid w:val="00A832CA"/>
    <w:rsid w:val="00A8356F"/>
    <w:rsid w:val="00A83659"/>
    <w:rsid w:val="00A83823"/>
    <w:rsid w:val="00A83951"/>
    <w:rsid w:val="00A83AF7"/>
    <w:rsid w:val="00A83B8C"/>
    <w:rsid w:val="00A83BC1"/>
    <w:rsid w:val="00A83CBA"/>
    <w:rsid w:val="00A83DA8"/>
    <w:rsid w:val="00A83DB4"/>
    <w:rsid w:val="00A83E35"/>
    <w:rsid w:val="00A83F60"/>
    <w:rsid w:val="00A83F9F"/>
    <w:rsid w:val="00A84072"/>
    <w:rsid w:val="00A8407D"/>
    <w:rsid w:val="00A84170"/>
    <w:rsid w:val="00A84222"/>
    <w:rsid w:val="00A842AF"/>
    <w:rsid w:val="00A84337"/>
    <w:rsid w:val="00A84548"/>
    <w:rsid w:val="00A845A4"/>
    <w:rsid w:val="00A845F2"/>
    <w:rsid w:val="00A84723"/>
    <w:rsid w:val="00A84A7E"/>
    <w:rsid w:val="00A84C7F"/>
    <w:rsid w:val="00A84D43"/>
    <w:rsid w:val="00A84F14"/>
    <w:rsid w:val="00A85029"/>
    <w:rsid w:val="00A85271"/>
    <w:rsid w:val="00A85472"/>
    <w:rsid w:val="00A85495"/>
    <w:rsid w:val="00A85717"/>
    <w:rsid w:val="00A85857"/>
    <w:rsid w:val="00A85C99"/>
    <w:rsid w:val="00A85D95"/>
    <w:rsid w:val="00A86127"/>
    <w:rsid w:val="00A8613F"/>
    <w:rsid w:val="00A8623C"/>
    <w:rsid w:val="00A8635D"/>
    <w:rsid w:val="00A86576"/>
    <w:rsid w:val="00A86614"/>
    <w:rsid w:val="00A866DE"/>
    <w:rsid w:val="00A86A6E"/>
    <w:rsid w:val="00A86C85"/>
    <w:rsid w:val="00A86CC8"/>
    <w:rsid w:val="00A8709E"/>
    <w:rsid w:val="00A870B3"/>
    <w:rsid w:val="00A8718D"/>
    <w:rsid w:val="00A872A1"/>
    <w:rsid w:val="00A87573"/>
    <w:rsid w:val="00A87C55"/>
    <w:rsid w:val="00A87CBD"/>
    <w:rsid w:val="00A87DE6"/>
    <w:rsid w:val="00A87F7A"/>
    <w:rsid w:val="00A9015E"/>
    <w:rsid w:val="00A90336"/>
    <w:rsid w:val="00A905E1"/>
    <w:rsid w:val="00A906AA"/>
    <w:rsid w:val="00A906DC"/>
    <w:rsid w:val="00A907A1"/>
    <w:rsid w:val="00A90A4B"/>
    <w:rsid w:val="00A90BEC"/>
    <w:rsid w:val="00A90CCF"/>
    <w:rsid w:val="00A90F81"/>
    <w:rsid w:val="00A910F1"/>
    <w:rsid w:val="00A9112A"/>
    <w:rsid w:val="00A913E2"/>
    <w:rsid w:val="00A913E9"/>
    <w:rsid w:val="00A914CF"/>
    <w:rsid w:val="00A91520"/>
    <w:rsid w:val="00A91527"/>
    <w:rsid w:val="00A915D3"/>
    <w:rsid w:val="00A916C9"/>
    <w:rsid w:val="00A917E7"/>
    <w:rsid w:val="00A91802"/>
    <w:rsid w:val="00A91890"/>
    <w:rsid w:val="00A91B26"/>
    <w:rsid w:val="00A91BD3"/>
    <w:rsid w:val="00A91C87"/>
    <w:rsid w:val="00A91CD6"/>
    <w:rsid w:val="00A91F53"/>
    <w:rsid w:val="00A91F86"/>
    <w:rsid w:val="00A92002"/>
    <w:rsid w:val="00A92019"/>
    <w:rsid w:val="00A920D9"/>
    <w:rsid w:val="00A924D5"/>
    <w:rsid w:val="00A92667"/>
    <w:rsid w:val="00A92668"/>
    <w:rsid w:val="00A927CB"/>
    <w:rsid w:val="00A928AC"/>
    <w:rsid w:val="00A92C99"/>
    <w:rsid w:val="00A92CCB"/>
    <w:rsid w:val="00A92D21"/>
    <w:rsid w:val="00A9319E"/>
    <w:rsid w:val="00A93218"/>
    <w:rsid w:val="00A93426"/>
    <w:rsid w:val="00A9394E"/>
    <w:rsid w:val="00A942DE"/>
    <w:rsid w:val="00A9439E"/>
    <w:rsid w:val="00A94435"/>
    <w:rsid w:val="00A944A6"/>
    <w:rsid w:val="00A944C2"/>
    <w:rsid w:val="00A946EB"/>
    <w:rsid w:val="00A9479E"/>
    <w:rsid w:val="00A9489F"/>
    <w:rsid w:val="00A948AE"/>
    <w:rsid w:val="00A9496C"/>
    <w:rsid w:val="00A94A07"/>
    <w:rsid w:val="00A94AD5"/>
    <w:rsid w:val="00A94BAE"/>
    <w:rsid w:val="00A94CB4"/>
    <w:rsid w:val="00A94CB5"/>
    <w:rsid w:val="00A94D53"/>
    <w:rsid w:val="00A94F25"/>
    <w:rsid w:val="00A95265"/>
    <w:rsid w:val="00A9538D"/>
    <w:rsid w:val="00A953A0"/>
    <w:rsid w:val="00A95522"/>
    <w:rsid w:val="00A95918"/>
    <w:rsid w:val="00A95951"/>
    <w:rsid w:val="00A959D4"/>
    <w:rsid w:val="00A95B40"/>
    <w:rsid w:val="00A95D1E"/>
    <w:rsid w:val="00A95DB2"/>
    <w:rsid w:val="00A960D7"/>
    <w:rsid w:val="00A961C2"/>
    <w:rsid w:val="00A96258"/>
    <w:rsid w:val="00A96400"/>
    <w:rsid w:val="00A96482"/>
    <w:rsid w:val="00A96C4D"/>
    <w:rsid w:val="00A96C8E"/>
    <w:rsid w:val="00A96D14"/>
    <w:rsid w:val="00A96E30"/>
    <w:rsid w:val="00A96E9E"/>
    <w:rsid w:val="00A96F39"/>
    <w:rsid w:val="00A96F9C"/>
    <w:rsid w:val="00A97034"/>
    <w:rsid w:val="00A97119"/>
    <w:rsid w:val="00A97381"/>
    <w:rsid w:val="00A976FE"/>
    <w:rsid w:val="00A9783C"/>
    <w:rsid w:val="00A9799A"/>
    <w:rsid w:val="00A979DE"/>
    <w:rsid w:val="00A97C3D"/>
    <w:rsid w:val="00A97F10"/>
    <w:rsid w:val="00AA0335"/>
    <w:rsid w:val="00AA06C2"/>
    <w:rsid w:val="00AA09D2"/>
    <w:rsid w:val="00AA0C85"/>
    <w:rsid w:val="00AA0DD4"/>
    <w:rsid w:val="00AA0F77"/>
    <w:rsid w:val="00AA104F"/>
    <w:rsid w:val="00AA1390"/>
    <w:rsid w:val="00AA13AE"/>
    <w:rsid w:val="00AA151B"/>
    <w:rsid w:val="00AA15A9"/>
    <w:rsid w:val="00AA15E5"/>
    <w:rsid w:val="00AA1C6F"/>
    <w:rsid w:val="00AA1C91"/>
    <w:rsid w:val="00AA1D7E"/>
    <w:rsid w:val="00AA1DA5"/>
    <w:rsid w:val="00AA1DE8"/>
    <w:rsid w:val="00AA1FB7"/>
    <w:rsid w:val="00AA2371"/>
    <w:rsid w:val="00AA2550"/>
    <w:rsid w:val="00AA27D4"/>
    <w:rsid w:val="00AA27FA"/>
    <w:rsid w:val="00AA2ABD"/>
    <w:rsid w:val="00AA2B59"/>
    <w:rsid w:val="00AA2C73"/>
    <w:rsid w:val="00AA2D2C"/>
    <w:rsid w:val="00AA2FE2"/>
    <w:rsid w:val="00AA3161"/>
    <w:rsid w:val="00AA343B"/>
    <w:rsid w:val="00AA3595"/>
    <w:rsid w:val="00AA35A9"/>
    <w:rsid w:val="00AA3CD0"/>
    <w:rsid w:val="00AA3EEB"/>
    <w:rsid w:val="00AA3FD2"/>
    <w:rsid w:val="00AA4550"/>
    <w:rsid w:val="00AA4557"/>
    <w:rsid w:val="00AA465B"/>
    <w:rsid w:val="00AA46AF"/>
    <w:rsid w:val="00AA47B1"/>
    <w:rsid w:val="00AA482D"/>
    <w:rsid w:val="00AA4831"/>
    <w:rsid w:val="00AA4A03"/>
    <w:rsid w:val="00AA4B5F"/>
    <w:rsid w:val="00AA4B94"/>
    <w:rsid w:val="00AA4C6D"/>
    <w:rsid w:val="00AA4DDB"/>
    <w:rsid w:val="00AA4FE9"/>
    <w:rsid w:val="00AA506E"/>
    <w:rsid w:val="00AA51BB"/>
    <w:rsid w:val="00AA54BA"/>
    <w:rsid w:val="00AA59EA"/>
    <w:rsid w:val="00AA6015"/>
    <w:rsid w:val="00AA60B2"/>
    <w:rsid w:val="00AA610B"/>
    <w:rsid w:val="00AA61D3"/>
    <w:rsid w:val="00AA61F9"/>
    <w:rsid w:val="00AA62C4"/>
    <w:rsid w:val="00AA63C9"/>
    <w:rsid w:val="00AA63D2"/>
    <w:rsid w:val="00AA64A2"/>
    <w:rsid w:val="00AA65B5"/>
    <w:rsid w:val="00AA6699"/>
    <w:rsid w:val="00AA68DA"/>
    <w:rsid w:val="00AA68E2"/>
    <w:rsid w:val="00AA69A4"/>
    <w:rsid w:val="00AA6B34"/>
    <w:rsid w:val="00AA6C13"/>
    <w:rsid w:val="00AA6EB2"/>
    <w:rsid w:val="00AA7111"/>
    <w:rsid w:val="00AA7425"/>
    <w:rsid w:val="00AA75FE"/>
    <w:rsid w:val="00AA777C"/>
    <w:rsid w:val="00AA77F9"/>
    <w:rsid w:val="00AA792B"/>
    <w:rsid w:val="00AA7A1B"/>
    <w:rsid w:val="00AA7B6F"/>
    <w:rsid w:val="00AA7C16"/>
    <w:rsid w:val="00AB0042"/>
    <w:rsid w:val="00AB00D1"/>
    <w:rsid w:val="00AB00EC"/>
    <w:rsid w:val="00AB0304"/>
    <w:rsid w:val="00AB0417"/>
    <w:rsid w:val="00AB0536"/>
    <w:rsid w:val="00AB05C0"/>
    <w:rsid w:val="00AB080F"/>
    <w:rsid w:val="00AB098B"/>
    <w:rsid w:val="00AB0B08"/>
    <w:rsid w:val="00AB0B6D"/>
    <w:rsid w:val="00AB0FA7"/>
    <w:rsid w:val="00AB131E"/>
    <w:rsid w:val="00AB1B58"/>
    <w:rsid w:val="00AB2174"/>
    <w:rsid w:val="00AB23A3"/>
    <w:rsid w:val="00AB240B"/>
    <w:rsid w:val="00AB25D5"/>
    <w:rsid w:val="00AB282B"/>
    <w:rsid w:val="00AB2BFA"/>
    <w:rsid w:val="00AB2C99"/>
    <w:rsid w:val="00AB2D8D"/>
    <w:rsid w:val="00AB2E98"/>
    <w:rsid w:val="00AB2FD0"/>
    <w:rsid w:val="00AB31CF"/>
    <w:rsid w:val="00AB31D0"/>
    <w:rsid w:val="00AB3276"/>
    <w:rsid w:val="00AB32EE"/>
    <w:rsid w:val="00AB34B5"/>
    <w:rsid w:val="00AB356F"/>
    <w:rsid w:val="00AB362C"/>
    <w:rsid w:val="00AB3669"/>
    <w:rsid w:val="00AB39C6"/>
    <w:rsid w:val="00AB3AC4"/>
    <w:rsid w:val="00AB3D21"/>
    <w:rsid w:val="00AB3D9B"/>
    <w:rsid w:val="00AB3DE1"/>
    <w:rsid w:val="00AB3F6C"/>
    <w:rsid w:val="00AB4004"/>
    <w:rsid w:val="00AB4010"/>
    <w:rsid w:val="00AB4270"/>
    <w:rsid w:val="00AB42E6"/>
    <w:rsid w:val="00AB4412"/>
    <w:rsid w:val="00AB44D4"/>
    <w:rsid w:val="00AB454B"/>
    <w:rsid w:val="00AB46FD"/>
    <w:rsid w:val="00AB47C1"/>
    <w:rsid w:val="00AB4825"/>
    <w:rsid w:val="00AB4C1C"/>
    <w:rsid w:val="00AB4D55"/>
    <w:rsid w:val="00AB4EEC"/>
    <w:rsid w:val="00AB51AE"/>
    <w:rsid w:val="00AB52CE"/>
    <w:rsid w:val="00AB560F"/>
    <w:rsid w:val="00AB57B9"/>
    <w:rsid w:val="00AB5832"/>
    <w:rsid w:val="00AB58D1"/>
    <w:rsid w:val="00AB5B11"/>
    <w:rsid w:val="00AB5B80"/>
    <w:rsid w:val="00AB5FF1"/>
    <w:rsid w:val="00AB60C8"/>
    <w:rsid w:val="00AB626C"/>
    <w:rsid w:val="00AB64D5"/>
    <w:rsid w:val="00AB65FA"/>
    <w:rsid w:val="00AB66A0"/>
    <w:rsid w:val="00AB67D5"/>
    <w:rsid w:val="00AB6871"/>
    <w:rsid w:val="00AB6976"/>
    <w:rsid w:val="00AB6A1E"/>
    <w:rsid w:val="00AB6B4B"/>
    <w:rsid w:val="00AB7465"/>
    <w:rsid w:val="00AB7757"/>
    <w:rsid w:val="00AB7856"/>
    <w:rsid w:val="00AB79AD"/>
    <w:rsid w:val="00AB7B9F"/>
    <w:rsid w:val="00AB7C51"/>
    <w:rsid w:val="00AB7CB3"/>
    <w:rsid w:val="00AB7DF0"/>
    <w:rsid w:val="00AC013A"/>
    <w:rsid w:val="00AC0789"/>
    <w:rsid w:val="00AC07FC"/>
    <w:rsid w:val="00AC0879"/>
    <w:rsid w:val="00AC0B31"/>
    <w:rsid w:val="00AC0C99"/>
    <w:rsid w:val="00AC0DE2"/>
    <w:rsid w:val="00AC115E"/>
    <w:rsid w:val="00AC130A"/>
    <w:rsid w:val="00AC1329"/>
    <w:rsid w:val="00AC146F"/>
    <w:rsid w:val="00AC15A7"/>
    <w:rsid w:val="00AC1A2C"/>
    <w:rsid w:val="00AC2307"/>
    <w:rsid w:val="00AC23A0"/>
    <w:rsid w:val="00AC253B"/>
    <w:rsid w:val="00AC277C"/>
    <w:rsid w:val="00AC2AE1"/>
    <w:rsid w:val="00AC2C22"/>
    <w:rsid w:val="00AC2E03"/>
    <w:rsid w:val="00AC2E89"/>
    <w:rsid w:val="00AC33CF"/>
    <w:rsid w:val="00AC33ED"/>
    <w:rsid w:val="00AC3480"/>
    <w:rsid w:val="00AC3619"/>
    <w:rsid w:val="00AC3B26"/>
    <w:rsid w:val="00AC3C96"/>
    <w:rsid w:val="00AC40E3"/>
    <w:rsid w:val="00AC428A"/>
    <w:rsid w:val="00AC42A4"/>
    <w:rsid w:val="00AC45A3"/>
    <w:rsid w:val="00AC49FA"/>
    <w:rsid w:val="00AC4A81"/>
    <w:rsid w:val="00AC4EA2"/>
    <w:rsid w:val="00AC4F15"/>
    <w:rsid w:val="00AC51AA"/>
    <w:rsid w:val="00AC5422"/>
    <w:rsid w:val="00AC56E0"/>
    <w:rsid w:val="00AC5800"/>
    <w:rsid w:val="00AC5A00"/>
    <w:rsid w:val="00AC5CA5"/>
    <w:rsid w:val="00AC5D1A"/>
    <w:rsid w:val="00AC5D66"/>
    <w:rsid w:val="00AC5F6B"/>
    <w:rsid w:val="00AC6360"/>
    <w:rsid w:val="00AC6364"/>
    <w:rsid w:val="00AC645E"/>
    <w:rsid w:val="00AC65C6"/>
    <w:rsid w:val="00AC66AC"/>
    <w:rsid w:val="00AC66B0"/>
    <w:rsid w:val="00AC67B8"/>
    <w:rsid w:val="00AC6858"/>
    <w:rsid w:val="00AC6BE7"/>
    <w:rsid w:val="00AC6DA3"/>
    <w:rsid w:val="00AC6FA4"/>
    <w:rsid w:val="00AC7007"/>
    <w:rsid w:val="00AC7012"/>
    <w:rsid w:val="00AC7051"/>
    <w:rsid w:val="00AC711F"/>
    <w:rsid w:val="00AC716C"/>
    <w:rsid w:val="00AC73A6"/>
    <w:rsid w:val="00AC766A"/>
    <w:rsid w:val="00AC76B9"/>
    <w:rsid w:val="00AC7915"/>
    <w:rsid w:val="00AC79AC"/>
    <w:rsid w:val="00AC79EC"/>
    <w:rsid w:val="00AC7B70"/>
    <w:rsid w:val="00AD015E"/>
    <w:rsid w:val="00AD02B5"/>
    <w:rsid w:val="00AD02BF"/>
    <w:rsid w:val="00AD034E"/>
    <w:rsid w:val="00AD05EF"/>
    <w:rsid w:val="00AD0647"/>
    <w:rsid w:val="00AD0962"/>
    <w:rsid w:val="00AD0A4C"/>
    <w:rsid w:val="00AD0D0A"/>
    <w:rsid w:val="00AD0F72"/>
    <w:rsid w:val="00AD0FA5"/>
    <w:rsid w:val="00AD1226"/>
    <w:rsid w:val="00AD1463"/>
    <w:rsid w:val="00AD1566"/>
    <w:rsid w:val="00AD15E8"/>
    <w:rsid w:val="00AD1712"/>
    <w:rsid w:val="00AD1774"/>
    <w:rsid w:val="00AD1AC5"/>
    <w:rsid w:val="00AD1C42"/>
    <w:rsid w:val="00AD1DC8"/>
    <w:rsid w:val="00AD1EE7"/>
    <w:rsid w:val="00AD2044"/>
    <w:rsid w:val="00AD2270"/>
    <w:rsid w:val="00AD2708"/>
    <w:rsid w:val="00AD2751"/>
    <w:rsid w:val="00AD28E0"/>
    <w:rsid w:val="00AD2A40"/>
    <w:rsid w:val="00AD2FCB"/>
    <w:rsid w:val="00AD3026"/>
    <w:rsid w:val="00AD333A"/>
    <w:rsid w:val="00AD33C2"/>
    <w:rsid w:val="00AD3496"/>
    <w:rsid w:val="00AD3576"/>
    <w:rsid w:val="00AD3581"/>
    <w:rsid w:val="00AD3739"/>
    <w:rsid w:val="00AD37C8"/>
    <w:rsid w:val="00AD3AF8"/>
    <w:rsid w:val="00AD3B1D"/>
    <w:rsid w:val="00AD3BC7"/>
    <w:rsid w:val="00AD3BD0"/>
    <w:rsid w:val="00AD3E53"/>
    <w:rsid w:val="00AD3F87"/>
    <w:rsid w:val="00AD4038"/>
    <w:rsid w:val="00AD465F"/>
    <w:rsid w:val="00AD4AC8"/>
    <w:rsid w:val="00AD4ACB"/>
    <w:rsid w:val="00AD4AEC"/>
    <w:rsid w:val="00AD4BAA"/>
    <w:rsid w:val="00AD4C8F"/>
    <w:rsid w:val="00AD4F28"/>
    <w:rsid w:val="00AD4F98"/>
    <w:rsid w:val="00AD5138"/>
    <w:rsid w:val="00AD51ED"/>
    <w:rsid w:val="00AD52E1"/>
    <w:rsid w:val="00AD54A8"/>
    <w:rsid w:val="00AD57D7"/>
    <w:rsid w:val="00AD5858"/>
    <w:rsid w:val="00AD593A"/>
    <w:rsid w:val="00AD5A98"/>
    <w:rsid w:val="00AD5C4E"/>
    <w:rsid w:val="00AD5CE3"/>
    <w:rsid w:val="00AD61FB"/>
    <w:rsid w:val="00AD640A"/>
    <w:rsid w:val="00AD65A4"/>
    <w:rsid w:val="00AD65EA"/>
    <w:rsid w:val="00AD6657"/>
    <w:rsid w:val="00AD6DB2"/>
    <w:rsid w:val="00AD7071"/>
    <w:rsid w:val="00AD711A"/>
    <w:rsid w:val="00AD715B"/>
    <w:rsid w:val="00AD722E"/>
    <w:rsid w:val="00AD76B4"/>
    <w:rsid w:val="00AD773E"/>
    <w:rsid w:val="00AD77A7"/>
    <w:rsid w:val="00AD79CB"/>
    <w:rsid w:val="00AD7AF7"/>
    <w:rsid w:val="00AD7CEB"/>
    <w:rsid w:val="00AD7E10"/>
    <w:rsid w:val="00AD7FDA"/>
    <w:rsid w:val="00AE019F"/>
    <w:rsid w:val="00AE032B"/>
    <w:rsid w:val="00AE0511"/>
    <w:rsid w:val="00AE0604"/>
    <w:rsid w:val="00AE061D"/>
    <w:rsid w:val="00AE07E4"/>
    <w:rsid w:val="00AE0D0D"/>
    <w:rsid w:val="00AE0ED1"/>
    <w:rsid w:val="00AE0F71"/>
    <w:rsid w:val="00AE0F79"/>
    <w:rsid w:val="00AE0FE9"/>
    <w:rsid w:val="00AE1057"/>
    <w:rsid w:val="00AE10D8"/>
    <w:rsid w:val="00AE1133"/>
    <w:rsid w:val="00AE1163"/>
    <w:rsid w:val="00AE1248"/>
    <w:rsid w:val="00AE125B"/>
    <w:rsid w:val="00AE12FC"/>
    <w:rsid w:val="00AE14AF"/>
    <w:rsid w:val="00AE17AF"/>
    <w:rsid w:val="00AE1856"/>
    <w:rsid w:val="00AE18EA"/>
    <w:rsid w:val="00AE1B67"/>
    <w:rsid w:val="00AE1CE4"/>
    <w:rsid w:val="00AE1F95"/>
    <w:rsid w:val="00AE1FE7"/>
    <w:rsid w:val="00AE2247"/>
    <w:rsid w:val="00AE2803"/>
    <w:rsid w:val="00AE28D1"/>
    <w:rsid w:val="00AE292B"/>
    <w:rsid w:val="00AE2951"/>
    <w:rsid w:val="00AE29DF"/>
    <w:rsid w:val="00AE2B48"/>
    <w:rsid w:val="00AE2C47"/>
    <w:rsid w:val="00AE2EB7"/>
    <w:rsid w:val="00AE2FC6"/>
    <w:rsid w:val="00AE31A5"/>
    <w:rsid w:val="00AE323A"/>
    <w:rsid w:val="00AE32CA"/>
    <w:rsid w:val="00AE3418"/>
    <w:rsid w:val="00AE39A3"/>
    <w:rsid w:val="00AE39F6"/>
    <w:rsid w:val="00AE3A41"/>
    <w:rsid w:val="00AE425E"/>
    <w:rsid w:val="00AE4274"/>
    <w:rsid w:val="00AE4279"/>
    <w:rsid w:val="00AE428D"/>
    <w:rsid w:val="00AE42ED"/>
    <w:rsid w:val="00AE43CE"/>
    <w:rsid w:val="00AE43F1"/>
    <w:rsid w:val="00AE447A"/>
    <w:rsid w:val="00AE47F8"/>
    <w:rsid w:val="00AE4C81"/>
    <w:rsid w:val="00AE4EBB"/>
    <w:rsid w:val="00AE51CE"/>
    <w:rsid w:val="00AE51EB"/>
    <w:rsid w:val="00AE5381"/>
    <w:rsid w:val="00AE55DA"/>
    <w:rsid w:val="00AE55FE"/>
    <w:rsid w:val="00AE5670"/>
    <w:rsid w:val="00AE569A"/>
    <w:rsid w:val="00AE595B"/>
    <w:rsid w:val="00AE5ACC"/>
    <w:rsid w:val="00AE5C7B"/>
    <w:rsid w:val="00AE60E5"/>
    <w:rsid w:val="00AE610C"/>
    <w:rsid w:val="00AE6192"/>
    <w:rsid w:val="00AE63FB"/>
    <w:rsid w:val="00AE6517"/>
    <w:rsid w:val="00AE6616"/>
    <w:rsid w:val="00AE6642"/>
    <w:rsid w:val="00AE66CD"/>
    <w:rsid w:val="00AE697F"/>
    <w:rsid w:val="00AE6989"/>
    <w:rsid w:val="00AE6B1B"/>
    <w:rsid w:val="00AE6BAA"/>
    <w:rsid w:val="00AE6F1A"/>
    <w:rsid w:val="00AE6F33"/>
    <w:rsid w:val="00AE70B2"/>
    <w:rsid w:val="00AE71B9"/>
    <w:rsid w:val="00AE72A7"/>
    <w:rsid w:val="00AE779E"/>
    <w:rsid w:val="00AE77E2"/>
    <w:rsid w:val="00AE7A47"/>
    <w:rsid w:val="00AE7B84"/>
    <w:rsid w:val="00AE7C89"/>
    <w:rsid w:val="00AE7D66"/>
    <w:rsid w:val="00AE7FB1"/>
    <w:rsid w:val="00AF0398"/>
    <w:rsid w:val="00AF073D"/>
    <w:rsid w:val="00AF079D"/>
    <w:rsid w:val="00AF08E8"/>
    <w:rsid w:val="00AF0B68"/>
    <w:rsid w:val="00AF0D12"/>
    <w:rsid w:val="00AF1320"/>
    <w:rsid w:val="00AF164E"/>
    <w:rsid w:val="00AF1973"/>
    <w:rsid w:val="00AF1BC6"/>
    <w:rsid w:val="00AF1C94"/>
    <w:rsid w:val="00AF1DC8"/>
    <w:rsid w:val="00AF216F"/>
    <w:rsid w:val="00AF23F3"/>
    <w:rsid w:val="00AF2528"/>
    <w:rsid w:val="00AF2637"/>
    <w:rsid w:val="00AF27FA"/>
    <w:rsid w:val="00AF2A50"/>
    <w:rsid w:val="00AF2A7F"/>
    <w:rsid w:val="00AF2C88"/>
    <w:rsid w:val="00AF2E06"/>
    <w:rsid w:val="00AF2F4A"/>
    <w:rsid w:val="00AF34A7"/>
    <w:rsid w:val="00AF36D1"/>
    <w:rsid w:val="00AF36D2"/>
    <w:rsid w:val="00AF36D7"/>
    <w:rsid w:val="00AF3AD7"/>
    <w:rsid w:val="00AF3BCC"/>
    <w:rsid w:val="00AF3D29"/>
    <w:rsid w:val="00AF3F00"/>
    <w:rsid w:val="00AF455B"/>
    <w:rsid w:val="00AF4569"/>
    <w:rsid w:val="00AF47A6"/>
    <w:rsid w:val="00AF480C"/>
    <w:rsid w:val="00AF4954"/>
    <w:rsid w:val="00AF4D99"/>
    <w:rsid w:val="00AF4E1C"/>
    <w:rsid w:val="00AF4E99"/>
    <w:rsid w:val="00AF4F5B"/>
    <w:rsid w:val="00AF4FE2"/>
    <w:rsid w:val="00AF5053"/>
    <w:rsid w:val="00AF50DE"/>
    <w:rsid w:val="00AF6189"/>
    <w:rsid w:val="00AF637B"/>
    <w:rsid w:val="00AF63D5"/>
    <w:rsid w:val="00AF65D1"/>
    <w:rsid w:val="00AF65DF"/>
    <w:rsid w:val="00AF6859"/>
    <w:rsid w:val="00AF6F08"/>
    <w:rsid w:val="00AF71A2"/>
    <w:rsid w:val="00AF71E5"/>
    <w:rsid w:val="00AF74B4"/>
    <w:rsid w:val="00AF7706"/>
    <w:rsid w:val="00AF79AC"/>
    <w:rsid w:val="00AF7BDF"/>
    <w:rsid w:val="00AF7CF6"/>
    <w:rsid w:val="00AF7DB3"/>
    <w:rsid w:val="00AF7F86"/>
    <w:rsid w:val="00B00019"/>
    <w:rsid w:val="00B00182"/>
    <w:rsid w:val="00B0029F"/>
    <w:rsid w:val="00B003C3"/>
    <w:rsid w:val="00B00443"/>
    <w:rsid w:val="00B00493"/>
    <w:rsid w:val="00B005D7"/>
    <w:rsid w:val="00B006F8"/>
    <w:rsid w:val="00B00910"/>
    <w:rsid w:val="00B00C44"/>
    <w:rsid w:val="00B0118A"/>
    <w:rsid w:val="00B016FB"/>
    <w:rsid w:val="00B01BFC"/>
    <w:rsid w:val="00B01BFE"/>
    <w:rsid w:val="00B01D19"/>
    <w:rsid w:val="00B01DD9"/>
    <w:rsid w:val="00B01DE5"/>
    <w:rsid w:val="00B01E2E"/>
    <w:rsid w:val="00B01E32"/>
    <w:rsid w:val="00B02015"/>
    <w:rsid w:val="00B022AB"/>
    <w:rsid w:val="00B022CF"/>
    <w:rsid w:val="00B02498"/>
    <w:rsid w:val="00B026BF"/>
    <w:rsid w:val="00B028FC"/>
    <w:rsid w:val="00B02CDE"/>
    <w:rsid w:val="00B032CF"/>
    <w:rsid w:val="00B033C6"/>
    <w:rsid w:val="00B034AF"/>
    <w:rsid w:val="00B034D5"/>
    <w:rsid w:val="00B03567"/>
    <w:rsid w:val="00B0360B"/>
    <w:rsid w:val="00B03704"/>
    <w:rsid w:val="00B03768"/>
    <w:rsid w:val="00B03AC0"/>
    <w:rsid w:val="00B03B35"/>
    <w:rsid w:val="00B03B97"/>
    <w:rsid w:val="00B03BF1"/>
    <w:rsid w:val="00B03C8F"/>
    <w:rsid w:val="00B04115"/>
    <w:rsid w:val="00B041C7"/>
    <w:rsid w:val="00B0423C"/>
    <w:rsid w:val="00B04413"/>
    <w:rsid w:val="00B045E0"/>
    <w:rsid w:val="00B04A96"/>
    <w:rsid w:val="00B04FCD"/>
    <w:rsid w:val="00B05069"/>
    <w:rsid w:val="00B0506A"/>
    <w:rsid w:val="00B051BE"/>
    <w:rsid w:val="00B055F1"/>
    <w:rsid w:val="00B0560A"/>
    <w:rsid w:val="00B05651"/>
    <w:rsid w:val="00B05790"/>
    <w:rsid w:val="00B05DAE"/>
    <w:rsid w:val="00B060EF"/>
    <w:rsid w:val="00B06257"/>
    <w:rsid w:val="00B062BC"/>
    <w:rsid w:val="00B0644D"/>
    <w:rsid w:val="00B06709"/>
    <w:rsid w:val="00B06747"/>
    <w:rsid w:val="00B06804"/>
    <w:rsid w:val="00B068A9"/>
    <w:rsid w:val="00B07122"/>
    <w:rsid w:val="00B07157"/>
    <w:rsid w:val="00B072C3"/>
    <w:rsid w:val="00B07329"/>
    <w:rsid w:val="00B07823"/>
    <w:rsid w:val="00B07D07"/>
    <w:rsid w:val="00B07D0E"/>
    <w:rsid w:val="00B102D8"/>
    <w:rsid w:val="00B109AC"/>
    <w:rsid w:val="00B10F05"/>
    <w:rsid w:val="00B1114F"/>
    <w:rsid w:val="00B112FD"/>
    <w:rsid w:val="00B113FD"/>
    <w:rsid w:val="00B11883"/>
    <w:rsid w:val="00B11A1A"/>
    <w:rsid w:val="00B11A58"/>
    <w:rsid w:val="00B11B08"/>
    <w:rsid w:val="00B11F92"/>
    <w:rsid w:val="00B11F99"/>
    <w:rsid w:val="00B12112"/>
    <w:rsid w:val="00B1241E"/>
    <w:rsid w:val="00B125CB"/>
    <w:rsid w:val="00B1293C"/>
    <w:rsid w:val="00B1299A"/>
    <w:rsid w:val="00B129C8"/>
    <w:rsid w:val="00B12ACA"/>
    <w:rsid w:val="00B12B97"/>
    <w:rsid w:val="00B12C96"/>
    <w:rsid w:val="00B12EF0"/>
    <w:rsid w:val="00B12F2C"/>
    <w:rsid w:val="00B1315F"/>
    <w:rsid w:val="00B1321C"/>
    <w:rsid w:val="00B132D7"/>
    <w:rsid w:val="00B132EF"/>
    <w:rsid w:val="00B1342A"/>
    <w:rsid w:val="00B13707"/>
    <w:rsid w:val="00B13B18"/>
    <w:rsid w:val="00B13E79"/>
    <w:rsid w:val="00B14714"/>
    <w:rsid w:val="00B14881"/>
    <w:rsid w:val="00B14887"/>
    <w:rsid w:val="00B14975"/>
    <w:rsid w:val="00B14C69"/>
    <w:rsid w:val="00B14D9A"/>
    <w:rsid w:val="00B1505C"/>
    <w:rsid w:val="00B15253"/>
    <w:rsid w:val="00B1530A"/>
    <w:rsid w:val="00B154C0"/>
    <w:rsid w:val="00B15D58"/>
    <w:rsid w:val="00B15F2E"/>
    <w:rsid w:val="00B16007"/>
    <w:rsid w:val="00B161DA"/>
    <w:rsid w:val="00B16788"/>
    <w:rsid w:val="00B16792"/>
    <w:rsid w:val="00B167C5"/>
    <w:rsid w:val="00B16938"/>
    <w:rsid w:val="00B16942"/>
    <w:rsid w:val="00B16D07"/>
    <w:rsid w:val="00B16D09"/>
    <w:rsid w:val="00B16EBE"/>
    <w:rsid w:val="00B17182"/>
    <w:rsid w:val="00B17613"/>
    <w:rsid w:val="00B1791D"/>
    <w:rsid w:val="00B1794B"/>
    <w:rsid w:val="00B17AE7"/>
    <w:rsid w:val="00B17DA2"/>
    <w:rsid w:val="00B17FEC"/>
    <w:rsid w:val="00B2006E"/>
    <w:rsid w:val="00B20088"/>
    <w:rsid w:val="00B20135"/>
    <w:rsid w:val="00B20449"/>
    <w:rsid w:val="00B2074B"/>
    <w:rsid w:val="00B2079A"/>
    <w:rsid w:val="00B20862"/>
    <w:rsid w:val="00B20957"/>
    <w:rsid w:val="00B20ACE"/>
    <w:rsid w:val="00B20B0E"/>
    <w:rsid w:val="00B20C3D"/>
    <w:rsid w:val="00B20DB1"/>
    <w:rsid w:val="00B20DC4"/>
    <w:rsid w:val="00B20DE9"/>
    <w:rsid w:val="00B20F0B"/>
    <w:rsid w:val="00B20FF6"/>
    <w:rsid w:val="00B21251"/>
    <w:rsid w:val="00B2131A"/>
    <w:rsid w:val="00B214E6"/>
    <w:rsid w:val="00B21537"/>
    <w:rsid w:val="00B21646"/>
    <w:rsid w:val="00B220BB"/>
    <w:rsid w:val="00B22373"/>
    <w:rsid w:val="00B22424"/>
    <w:rsid w:val="00B22464"/>
    <w:rsid w:val="00B22501"/>
    <w:rsid w:val="00B229A8"/>
    <w:rsid w:val="00B22BB1"/>
    <w:rsid w:val="00B22CB4"/>
    <w:rsid w:val="00B231BD"/>
    <w:rsid w:val="00B23321"/>
    <w:rsid w:val="00B2344A"/>
    <w:rsid w:val="00B23474"/>
    <w:rsid w:val="00B23549"/>
    <w:rsid w:val="00B238A9"/>
    <w:rsid w:val="00B238E0"/>
    <w:rsid w:val="00B23CFE"/>
    <w:rsid w:val="00B23EE6"/>
    <w:rsid w:val="00B23F27"/>
    <w:rsid w:val="00B241C3"/>
    <w:rsid w:val="00B24777"/>
    <w:rsid w:val="00B24B4B"/>
    <w:rsid w:val="00B24BC5"/>
    <w:rsid w:val="00B25184"/>
    <w:rsid w:val="00B253FD"/>
    <w:rsid w:val="00B25418"/>
    <w:rsid w:val="00B25B38"/>
    <w:rsid w:val="00B25B73"/>
    <w:rsid w:val="00B25EDF"/>
    <w:rsid w:val="00B25F40"/>
    <w:rsid w:val="00B26222"/>
    <w:rsid w:val="00B262FA"/>
    <w:rsid w:val="00B266A8"/>
    <w:rsid w:val="00B267A3"/>
    <w:rsid w:val="00B2684D"/>
    <w:rsid w:val="00B26AA0"/>
    <w:rsid w:val="00B26C7B"/>
    <w:rsid w:val="00B26CF7"/>
    <w:rsid w:val="00B26CFF"/>
    <w:rsid w:val="00B26DC9"/>
    <w:rsid w:val="00B270D6"/>
    <w:rsid w:val="00B271A3"/>
    <w:rsid w:val="00B271C2"/>
    <w:rsid w:val="00B2738F"/>
    <w:rsid w:val="00B27399"/>
    <w:rsid w:val="00B274A5"/>
    <w:rsid w:val="00B27561"/>
    <w:rsid w:val="00B275B5"/>
    <w:rsid w:val="00B27613"/>
    <w:rsid w:val="00B27893"/>
    <w:rsid w:val="00B27D6D"/>
    <w:rsid w:val="00B3081E"/>
    <w:rsid w:val="00B30A58"/>
    <w:rsid w:val="00B30D20"/>
    <w:rsid w:val="00B30FF6"/>
    <w:rsid w:val="00B3100E"/>
    <w:rsid w:val="00B310C4"/>
    <w:rsid w:val="00B311EE"/>
    <w:rsid w:val="00B31208"/>
    <w:rsid w:val="00B31217"/>
    <w:rsid w:val="00B3144E"/>
    <w:rsid w:val="00B315C4"/>
    <w:rsid w:val="00B319FE"/>
    <w:rsid w:val="00B31B1A"/>
    <w:rsid w:val="00B31BFF"/>
    <w:rsid w:val="00B324FE"/>
    <w:rsid w:val="00B328C3"/>
    <w:rsid w:val="00B32ABF"/>
    <w:rsid w:val="00B32BC4"/>
    <w:rsid w:val="00B32D7B"/>
    <w:rsid w:val="00B32E52"/>
    <w:rsid w:val="00B32FB8"/>
    <w:rsid w:val="00B3306E"/>
    <w:rsid w:val="00B3308B"/>
    <w:rsid w:val="00B333DA"/>
    <w:rsid w:val="00B334CE"/>
    <w:rsid w:val="00B339AD"/>
    <w:rsid w:val="00B339CA"/>
    <w:rsid w:val="00B33A3A"/>
    <w:rsid w:val="00B33BEF"/>
    <w:rsid w:val="00B33D45"/>
    <w:rsid w:val="00B33EF3"/>
    <w:rsid w:val="00B340C1"/>
    <w:rsid w:val="00B3410A"/>
    <w:rsid w:val="00B34234"/>
    <w:rsid w:val="00B34370"/>
    <w:rsid w:val="00B34463"/>
    <w:rsid w:val="00B344CF"/>
    <w:rsid w:val="00B34556"/>
    <w:rsid w:val="00B34684"/>
    <w:rsid w:val="00B34767"/>
    <w:rsid w:val="00B348A5"/>
    <w:rsid w:val="00B34DA8"/>
    <w:rsid w:val="00B3524C"/>
    <w:rsid w:val="00B35260"/>
    <w:rsid w:val="00B352D8"/>
    <w:rsid w:val="00B35329"/>
    <w:rsid w:val="00B3559E"/>
    <w:rsid w:val="00B3597A"/>
    <w:rsid w:val="00B35B4A"/>
    <w:rsid w:val="00B35BAB"/>
    <w:rsid w:val="00B35C69"/>
    <w:rsid w:val="00B35D2F"/>
    <w:rsid w:val="00B35D3B"/>
    <w:rsid w:val="00B35E41"/>
    <w:rsid w:val="00B35F99"/>
    <w:rsid w:val="00B36258"/>
    <w:rsid w:val="00B366DB"/>
    <w:rsid w:val="00B36821"/>
    <w:rsid w:val="00B36B59"/>
    <w:rsid w:val="00B36B64"/>
    <w:rsid w:val="00B36BBD"/>
    <w:rsid w:val="00B36D2C"/>
    <w:rsid w:val="00B36FB2"/>
    <w:rsid w:val="00B3701A"/>
    <w:rsid w:val="00B3707C"/>
    <w:rsid w:val="00B370CC"/>
    <w:rsid w:val="00B37341"/>
    <w:rsid w:val="00B3777A"/>
    <w:rsid w:val="00B37786"/>
    <w:rsid w:val="00B37796"/>
    <w:rsid w:val="00B37934"/>
    <w:rsid w:val="00B379E0"/>
    <w:rsid w:val="00B37AD8"/>
    <w:rsid w:val="00B37B12"/>
    <w:rsid w:val="00B37B27"/>
    <w:rsid w:val="00B37B8A"/>
    <w:rsid w:val="00B37C70"/>
    <w:rsid w:val="00B37FBD"/>
    <w:rsid w:val="00B37FE7"/>
    <w:rsid w:val="00B40027"/>
    <w:rsid w:val="00B4006D"/>
    <w:rsid w:val="00B403A6"/>
    <w:rsid w:val="00B403B7"/>
    <w:rsid w:val="00B40524"/>
    <w:rsid w:val="00B406B9"/>
    <w:rsid w:val="00B40C95"/>
    <w:rsid w:val="00B40D42"/>
    <w:rsid w:val="00B41563"/>
    <w:rsid w:val="00B4163A"/>
    <w:rsid w:val="00B4186E"/>
    <w:rsid w:val="00B418E5"/>
    <w:rsid w:val="00B418E7"/>
    <w:rsid w:val="00B41991"/>
    <w:rsid w:val="00B41B54"/>
    <w:rsid w:val="00B41B8E"/>
    <w:rsid w:val="00B41BF9"/>
    <w:rsid w:val="00B41D11"/>
    <w:rsid w:val="00B41DA6"/>
    <w:rsid w:val="00B41DC7"/>
    <w:rsid w:val="00B41E67"/>
    <w:rsid w:val="00B41E8A"/>
    <w:rsid w:val="00B425EB"/>
    <w:rsid w:val="00B42614"/>
    <w:rsid w:val="00B42687"/>
    <w:rsid w:val="00B429A1"/>
    <w:rsid w:val="00B429E4"/>
    <w:rsid w:val="00B42A6F"/>
    <w:rsid w:val="00B42B2F"/>
    <w:rsid w:val="00B42BB7"/>
    <w:rsid w:val="00B42C00"/>
    <w:rsid w:val="00B42C1E"/>
    <w:rsid w:val="00B42C3F"/>
    <w:rsid w:val="00B42C9B"/>
    <w:rsid w:val="00B42EAD"/>
    <w:rsid w:val="00B42F07"/>
    <w:rsid w:val="00B42FC6"/>
    <w:rsid w:val="00B4300D"/>
    <w:rsid w:val="00B43058"/>
    <w:rsid w:val="00B43154"/>
    <w:rsid w:val="00B431E1"/>
    <w:rsid w:val="00B434A0"/>
    <w:rsid w:val="00B436B8"/>
    <w:rsid w:val="00B4386B"/>
    <w:rsid w:val="00B438BB"/>
    <w:rsid w:val="00B43C22"/>
    <w:rsid w:val="00B43D1E"/>
    <w:rsid w:val="00B43DAA"/>
    <w:rsid w:val="00B44017"/>
    <w:rsid w:val="00B44353"/>
    <w:rsid w:val="00B44473"/>
    <w:rsid w:val="00B448E5"/>
    <w:rsid w:val="00B44950"/>
    <w:rsid w:val="00B44A60"/>
    <w:rsid w:val="00B44B38"/>
    <w:rsid w:val="00B45085"/>
    <w:rsid w:val="00B451EA"/>
    <w:rsid w:val="00B4533E"/>
    <w:rsid w:val="00B45454"/>
    <w:rsid w:val="00B458DD"/>
    <w:rsid w:val="00B45BC9"/>
    <w:rsid w:val="00B45D17"/>
    <w:rsid w:val="00B45DCA"/>
    <w:rsid w:val="00B45E16"/>
    <w:rsid w:val="00B45EA9"/>
    <w:rsid w:val="00B4635B"/>
    <w:rsid w:val="00B463E4"/>
    <w:rsid w:val="00B4667D"/>
    <w:rsid w:val="00B46AB3"/>
    <w:rsid w:val="00B46B8B"/>
    <w:rsid w:val="00B46CDC"/>
    <w:rsid w:val="00B46DC2"/>
    <w:rsid w:val="00B46F21"/>
    <w:rsid w:val="00B46F8C"/>
    <w:rsid w:val="00B47176"/>
    <w:rsid w:val="00B4720D"/>
    <w:rsid w:val="00B47246"/>
    <w:rsid w:val="00B4726F"/>
    <w:rsid w:val="00B473B0"/>
    <w:rsid w:val="00B47544"/>
    <w:rsid w:val="00B476E9"/>
    <w:rsid w:val="00B478AD"/>
    <w:rsid w:val="00B478BE"/>
    <w:rsid w:val="00B47A5B"/>
    <w:rsid w:val="00B47DC7"/>
    <w:rsid w:val="00B47F96"/>
    <w:rsid w:val="00B5003F"/>
    <w:rsid w:val="00B504E0"/>
    <w:rsid w:val="00B50576"/>
    <w:rsid w:val="00B508B0"/>
    <w:rsid w:val="00B509AF"/>
    <w:rsid w:val="00B50AE0"/>
    <w:rsid w:val="00B50B2D"/>
    <w:rsid w:val="00B50CFD"/>
    <w:rsid w:val="00B50D54"/>
    <w:rsid w:val="00B50D66"/>
    <w:rsid w:val="00B50E21"/>
    <w:rsid w:val="00B50E23"/>
    <w:rsid w:val="00B50E95"/>
    <w:rsid w:val="00B510E4"/>
    <w:rsid w:val="00B51697"/>
    <w:rsid w:val="00B516B8"/>
    <w:rsid w:val="00B51BCA"/>
    <w:rsid w:val="00B51C31"/>
    <w:rsid w:val="00B51D5D"/>
    <w:rsid w:val="00B51E15"/>
    <w:rsid w:val="00B51E37"/>
    <w:rsid w:val="00B51FA3"/>
    <w:rsid w:val="00B52436"/>
    <w:rsid w:val="00B527E1"/>
    <w:rsid w:val="00B52A42"/>
    <w:rsid w:val="00B52B24"/>
    <w:rsid w:val="00B52B7A"/>
    <w:rsid w:val="00B52CDC"/>
    <w:rsid w:val="00B52D7D"/>
    <w:rsid w:val="00B5311F"/>
    <w:rsid w:val="00B53163"/>
    <w:rsid w:val="00B534CF"/>
    <w:rsid w:val="00B53568"/>
    <w:rsid w:val="00B536D4"/>
    <w:rsid w:val="00B539F3"/>
    <w:rsid w:val="00B53B0A"/>
    <w:rsid w:val="00B53B8A"/>
    <w:rsid w:val="00B53B8F"/>
    <w:rsid w:val="00B53C12"/>
    <w:rsid w:val="00B53D6B"/>
    <w:rsid w:val="00B54300"/>
    <w:rsid w:val="00B54386"/>
    <w:rsid w:val="00B54532"/>
    <w:rsid w:val="00B5469A"/>
    <w:rsid w:val="00B547F1"/>
    <w:rsid w:val="00B5480F"/>
    <w:rsid w:val="00B54DC1"/>
    <w:rsid w:val="00B54E3D"/>
    <w:rsid w:val="00B54E92"/>
    <w:rsid w:val="00B552B2"/>
    <w:rsid w:val="00B55580"/>
    <w:rsid w:val="00B562CB"/>
    <w:rsid w:val="00B5633D"/>
    <w:rsid w:val="00B566C6"/>
    <w:rsid w:val="00B56A34"/>
    <w:rsid w:val="00B56AE2"/>
    <w:rsid w:val="00B56D69"/>
    <w:rsid w:val="00B56DC3"/>
    <w:rsid w:val="00B56E55"/>
    <w:rsid w:val="00B5700A"/>
    <w:rsid w:val="00B57201"/>
    <w:rsid w:val="00B5759E"/>
    <w:rsid w:val="00B5775F"/>
    <w:rsid w:val="00B577E2"/>
    <w:rsid w:val="00B578B4"/>
    <w:rsid w:val="00B57B15"/>
    <w:rsid w:val="00B57B5D"/>
    <w:rsid w:val="00B57F11"/>
    <w:rsid w:val="00B57FF9"/>
    <w:rsid w:val="00B60066"/>
    <w:rsid w:val="00B600FE"/>
    <w:rsid w:val="00B60115"/>
    <w:rsid w:val="00B60167"/>
    <w:rsid w:val="00B601DE"/>
    <w:rsid w:val="00B60242"/>
    <w:rsid w:val="00B6044C"/>
    <w:rsid w:val="00B604ED"/>
    <w:rsid w:val="00B60614"/>
    <w:rsid w:val="00B607DC"/>
    <w:rsid w:val="00B60908"/>
    <w:rsid w:val="00B60B92"/>
    <w:rsid w:val="00B60D8B"/>
    <w:rsid w:val="00B61307"/>
    <w:rsid w:val="00B6134D"/>
    <w:rsid w:val="00B61378"/>
    <w:rsid w:val="00B61395"/>
    <w:rsid w:val="00B61585"/>
    <w:rsid w:val="00B619DF"/>
    <w:rsid w:val="00B61E3F"/>
    <w:rsid w:val="00B62193"/>
    <w:rsid w:val="00B6254C"/>
    <w:rsid w:val="00B625A0"/>
    <w:rsid w:val="00B626E8"/>
    <w:rsid w:val="00B62755"/>
    <w:rsid w:val="00B62808"/>
    <w:rsid w:val="00B62A65"/>
    <w:rsid w:val="00B62BCC"/>
    <w:rsid w:val="00B62E60"/>
    <w:rsid w:val="00B62F1B"/>
    <w:rsid w:val="00B63110"/>
    <w:rsid w:val="00B6329A"/>
    <w:rsid w:val="00B6369E"/>
    <w:rsid w:val="00B636B6"/>
    <w:rsid w:val="00B63773"/>
    <w:rsid w:val="00B638FA"/>
    <w:rsid w:val="00B63914"/>
    <w:rsid w:val="00B63972"/>
    <w:rsid w:val="00B639AF"/>
    <w:rsid w:val="00B639CD"/>
    <w:rsid w:val="00B63B6D"/>
    <w:rsid w:val="00B63D5E"/>
    <w:rsid w:val="00B63E62"/>
    <w:rsid w:val="00B64168"/>
    <w:rsid w:val="00B6461B"/>
    <w:rsid w:val="00B64794"/>
    <w:rsid w:val="00B647E9"/>
    <w:rsid w:val="00B647EB"/>
    <w:rsid w:val="00B64865"/>
    <w:rsid w:val="00B6490E"/>
    <w:rsid w:val="00B649DC"/>
    <w:rsid w:val="00B64A15"/>
    <w:rsid w:val="00B64A45"/>
    <w:rsid w:val="00B64D1A"/>
    <w:rsid w:val="00B64F4B"/>
    <w:rsid w:val="00B64F92"/>
    <w:rsid w:val="00B64F9A"/>
    <w:rsid w:val="00B65206"/>
    <w:rsid w:val="00B65515"/>
    <w:rsid w:val="00B6556E"/>
    <w:rsid w:val="00B656D0"/>
    <w:rsid w:val="00B65715"/>
    <w:rsid w:val="00B65BCB"/>
    <w:rsid w:val="00B65CBB"/>
    <w:rsid w:val="00B65DF0"/>
    <w:rsid w:val="00B6603E"/>
    <w:rsid w:val="00B6638F"/>
    <w:rsid w:val="00B66A01"/>
    <w:rsid w:val="00B66AC9"/>
    <w:rsid w:val="00B66B3C"/>
    <w:rsid w:val="00B66CA9"/>
    <w:rsid w:val="00B66D29"/>
    <w:rsid w:val="00B66F21"/>
    <w:rsid w:val="00B676FA"/>
    <w:rsid w:val="00B67802"/>
    <w:rsid w:val="00B67A51"/>
    <w:rsid w:val="00B67CD9"/>
    <w:rsid w:val="00B67CE7"/>
    <w:rsid w:val="00B67D74"/>
    <w:rsid w:val="00B67E4D"/>
    <w:rsid w:val="00B67E86"/>
    <w:rsid w:val="00B70058"/>
    <w:rsid w:val="00B700AF"/>
    <w:rsid w:val="00B700CE"/>
    <w:rsid w:val="00B70178"/>
    <w:rsid w:val="00B701BC"/>
    <w:rsid w:val="00B702AA"/>
    <w:rsid w:val="00B70447"/>
    <w:rsid w:val="00B704A3"/>
    <w:rsid w:val="00B70869"/>
    <w:rsid w:val="00B70A5B"/>
    <w:rsid w:val="00B70BC7"/>
    <w:rsid w:val="00B70D2D"/>
    <w:rsid w:val="00B70E88"/>
    <w:rsid w:val="00B70F3C"/>
    <w:rsid w:val="00B7119C"/>
    <w:rsid w:val="00B7124D"/>
    <w:rsid w:val="00B71258"/>
    <w:rsid w:val="00B713DD"/>
    <w:rsid w:val="00B713EE"/>
    <w:rsid w:val="00B71863"/>
    <w:rsid w:val="00B718BA"/>
    <w:rsid w:val="00B71A1E"/>
    <w:rsid w:val="00B71A32"/>
    <w:rsid w:val="00B71B3A"/>
    <w:rsid w:val="00B71D2D"/>
    <w:rsid w:val="00B71DF9"/>
    <w:rsid w:val="00B71F0C"/>
    <w:rsid w:val="00B71F61"/>
    <w:rsid w:val="00B72231"/>
    <w:rsid w:val="00B72246"/>
    <w:rsid w:val="00B72677"/>
    <w:rsid w:val="00B726DB"/>
    <w:rsid w:val="00B72974"/>
    <w:rsid w:val="00B72B10"/>
    <w:rsid w:val="00B72B12"/>
    <w:rsid w:val="00B72BC0"/>
    <w:rsid w:val="00B72BCB"/>
    <w:rsid w:val="00B72BE2"/>
    <w:rsid w:val="00B72F2D"/>
    <w:rsid w:val="00B73065"/>
    <w:rsid w:val="00B73155"/>
    <w:rsid w:val="00B733CA"/>
    <w:rsid w:val="00B733F7"/>
    <w:rsid w:val="00B7369D"/>
    <w:rsid w:val="00B73772"/>
    <w:rsid w:val="00B737B8"/>
    <w:rsid w:val="00B73A4E"/>
    <w:rsid w:val="00B73AC6"/>
    <w:rsid w:val="00B73CEB"/>
    <w:rsid w:val="00B74096"/>
    <w:rsid w:val="00B742CB"/>
    <w:rsid w:val="00B7456B"/>
    <w:rsid w:val="00B74607"/>
    <w:rsid w:val="00B74C00"/>
    <w:rsid w:val="00B74C12"/>
    <w:rsid w:val="00B74E76"/>
    <w:rsid w:val="00B75101"/>
    <w:rsid w:val="00B7529F"/>
    <w:rsid w:val="00B75466"/>
    <w:rsid w:val="00B756FE"/>
    <w:rsid w:val="00B75B45"/>
    <w:rsid w:val="00B75D48"/>
    <w:rsid w:val="00B75D97"/>
    <w:rsid w:val="00B75D9C"/>
    <w:rsid w:val="00B76088"/>
    <w:rsid w:val="00B762C7"/>
    <w:rsid w:val="00B7644F"/>
    <w:rsid w:val="00B7647C"/>
    <w:rsid w:val="00B76A3A"/>
    <w:rsid w:val="00B76EC9"/>
    <w:rsid w:val="00B77136"/>
    <w:rsid w:val="00B7714F"/>
    <w:rsid w:val="00B772BD"/>
    <w:rsid w:val="00B7738E"/>
    <w:rsid w:val="00B773A8"/>
    <w:rsid w:val="00B77527"/>
    <w:rsid w:val="00B7752B"/>
    <w:rsid w:val="00B77575"/>
    <w:rsid w:val="00B7777E"/>
    <w:rsid w:val="00B77A1B"/>
    <w:rsid w:val="00B77DFE"/>
    <w:rsid w:val="00B77EC9"/>
    <w:rsid w:val="00B77F5A"/>
    <w:rsid w:val="00B77F88"/>
    <w:rsid w:val="00B80091"/>
    <w:rsid w:val="00B800D2"/>
    <w:rsid w:val="00B80375"/>
    <w:rsid w:val="00B80398"/>
    <w:rsid w:val="00B80562"/>
    <w:rsid w:val="00B80630"/>
    <w:rsid w:val="00B8081F"/>
    <w:rsid w:val="00B8091C"/>
    <w:rsid w:val="00B80953"/>
    <w:rsid w:val="00B80D00"/>
    <w:rsid w:val="00B812FF"/>
    <w:rsid w:val="00B81432"/>
    <w:rsid w:val="00B815BC"/>
    <w:rsid w:val="00B817FE"/>
    <w:rsid w:val="00B81A01"/>
    <w:rsid w:val="00B81A5B"/>
    <w:rsid w:val="00B81BEA"/>
    <w:rsid w:val="00B81D61"/>
    <w:rsid w:val="00B81F75"/>
    <w:rsid w:val="00B8215F"/>
    <w:rsid w:val="00B821D6"/>
    <w:rsid w:val="00B8220C"/>
    <w:rsid w:val="00B823DF"/>
    <w:rsid w:val="00B8249B"/>
    <w:rsid w:val="00B824EF"/>
    <w:rsid w:val="00B82655"/>
    <w:rsid w:val="00B82689"/>
    <w:rsid w:val="00B826C3"/>
    <w:rsid w:val="00B828D7"/>
    <w:rsid w:val="00B82A6F"/>
    <w:rsid w:val="00B82AC1"/>
    <w:rsid w:val="00B82FD6"/>
    <w:rsid w:val="00B830AB"/>
    <w:rsid w:val="00B830D1"/>
    <w:rsid w:val="00B8314E"/>
    <w:rsid w:val="00B8322A"/>
    <w:rsid w:val="00B8323F"/>
    <w:rsid w:val="00B83380"/>
    <w:rsid w:val="00B837DB"/>
    <w:rsid w:val="00B83805"/>
    <w:rsid w:val="00B838E8"/>
    <w:rsid w:val="00B83C76"/>
    <w:rsid w:val="00B83E85"/>
    <w:rsid w:val="00B83F3C"/>
    <w:rsid w:val="00B8418B"/>
    <w:rsid w:val="00B841F1"/>
    <w:rsid w:val="00B844C6"/>
    <w:rsid w:val="00B848B9"/>
    <w:rsid w:val="00B84B32"/>
    <w:rsid w:val="00B84BDE"/>
    <w:rsid w:val="00B84EC3"/>
    <w:rsid w:val="00B8507A"/>
    <w:rsid w:val="00B8528D"/>
    <w:rsid w:val="00B85295"/>
    <w:rsid w:val="00B857FB"/>
    <w:rsid w:val="00B85832"/>
    <w:rsid w:val="00B85963"/>
    <w:rsid w:val="00B859A4"/>
    <w:rsid w:val="00B85BF3"/>
    <w:rsid w:val="00B85C9B"/>
    <w:rsid w:val="00B85CB0"/>
    <w:rsid w:val="00B85E6F"/>
    <w:rsid w:val="00B8615E"/>
    <w:rsid w:val="00B86594"/>
    <w:rsid w:val="00B86664"/>
    <w:rsid w:val="00B8672B"/>
    <w:rsid w:val="00B86791"/>
    <w:rsid w:val="00B86CE8"/>
    <w:rsid w:val="00B86D71"/>
    <w:rsid w:val="00B8740F"/>
    <w:rsid w:val="00B87510"/>
    <w:rsid w:val="00B87643"/>
    <w:rsid w:val="00B87846"/>
    <w:rsid w:val="00B87895"/>
    <w:rsid w:val="00B87BF5"/>
    <w:rsid w:val="00B87ED3"/>
    <w:rsid w:val="00B901E6"/>
    <w:rsid w:val="00B90295"/>
    <w:rsid w:val="00B9038E"/>
    <w:rsid w:val="00B9079E"/>
    <w:rsid w:val="00B909E9"/>
    <w:rsid w:val="00B90C88"/>
    <w:rsid w:val="00B9123A"/>
    <w:rsid w:val="00B912E6"/>
    <w:rsid w:val="00B9162E"/>
    <w:rsid w:val="00B918A1"/>
    <w:rsid w:val="00B91A05"/>
    <w:rsid w:val="00B91A74"/>
    <w:rsid w:val="00B91CF4"/>
    <w:rsid w:val="00B91D3F"/>
    <w:rsid w:val="00B91E43"/>
    <w:rsid w:val="00B91F0C"/>
    <w:rsid w:val="00B92198"/>
    <w:rsid w:val="00B92243"/>
    <w:rsid w:val="00B9241F"/>
    <w:rsid w:val="00B9248E"/>
    <w:rsid w:val="00B924C6"/>
    <w:rsid w:val="00B9252A"/>
    <w:rsid w:val="00B9252E"/>
    <w:rsid w:val="00B9262E"/>
    <w:rsid w:val="00B926C9"/>
    <w:rsid w:val="00B92872"/>
    <w:rsid w:val="00B92ABD"/>
    <w:rsid w:val="00B92BCA"/>
    <w:rsid w:val="00B92F0A"/>
    <w:rsid w:val="00B92FD6"/>
    <w:rsid w:val="00B9301E"/>
    <w:rsid w:val="00B9329E"/>
    <w:rsid w:val="00B9346F"/>
    <w:rsid w:val="00B93572"/>
    <w:rsid w:val="00B936F2"/>
    <w:rsid w:val="00B93982"/>
    <w:rsid w:val="00B939B8"/>
    <w:rsid w:val="00B93AD6"/>
    <w:rsid w:val="00B93B5C"/>
    <w:rsid w:val="00B93CFC"/>
    <w:rsid w:val="00B93DAF"/>
    <w:rsid w:val="00B93FE9"/>
    <w:rsid w:val="00B94914"/>
    <w:rsid w:val="00B949E9"/>
    <w:rsid w:val="00B94FAC"/>
    <w:rsid w:val="00B9515B"/>
    <w:rsid w:val="00B952F0"/>
    <w:rsid w:val="00B95355"/>
    <w:rsid w:val="00B954A6"/>
    <w:rsid w:val="00B956D2"/>
    <w:rsid w:val="00B958D7"/>
    <w:rsid w:val="00B95C88"/>
    <w:rsid w:val="00B95DA7"/>
    <w:rsid w:val="00B95DE4"/>
    <w:rsid w:val="00B96097"/>
    <w:rsid w:val="00B96171"/>
    <w:rsid w:val="00B96451"/>
    <w:rsid w:val="00B966E7"/>
    <w:rsid w:val="00B9674C"/>
    <w:rsid w:val="00B96947"/>
    <w:rsid w:val="00B96AF4"/>
    <w:rsid w:val="00B96BAD"/>
    <w:rsid w:val="00B96BD2"/>
    <w:rsid w:val="00B96CA6"/>
    <w:rsid w:val="00B96D8B"/>
    <w:rsid w:val="00B96EB0"/>
    <w:rsid w:val="00B97481"/>
    <w:rsid w:val="00B97587"/>
    <w:rsid w:val="00B97632"/>
    <w:rsid w:val="00B9771A"/>
    <w:rsid w:val="00B97B38"/>
    <w:rsid w:val="00B97C36"/>
    <w:rsid w:val="00BA0050"/>
    <w:rsid w:val="00BA01F0"/>
    <w:rsid w:val="00BA03C5"/>
    <w:rsid w:val="00BA0766"/>
    <w:rsid w:val="00BA0893"/>
    <w:rsid w:val="00BA0973"/>
    <w:rsid w:val="00BA0AEF"/>
    <w:rsid w:val="00BA0B6F"/>
    <w:rsid w:val="00BA0D17"/>
    <w:rsid w:val="00BA0E4D"/>
    <w:rsid w:val="00BA1193"/>
    <w:rsid w:val="00BA119E"/>
    <w:rsid w:val="00BA12ED"/>
    <w:rsid w:val="00BA134E"/>
    <w:rsid w:val="00BA13AF"/>
    <w:rsid w:val="00BA1403"/>
    <w:rsid w:val="00BA1A0C"/>
    <w:rsid w:val="00BA1A22"/>
    <w:rsid w:val="00BA1AFC"/>
    <w:rsid w:val="00BA1CFA"/>
    <w:rsid w:val="00BA213E"/>
    <w:rsid w:val="00BA2207"/>
    <w:rsid w:val="00BA246A"/>
    <w:rsid w:val="00BA24AC"/>
    <w:rsid w:val="00BA253D"/>
    <w:rsid w:val="00BA26B1"/>
    <w:rsid w:val="00BA28A0"/>
    <w:rsid w:val="00BA2932"/>
    <w:rsid w:val="00BA2C5C"/>
    <w:rsid w:val="00BA2DB3"/>
    <w:rsid w:val="00BA336B"/>
    <w:rsid w:val="00BA3B1D"/>
    <w:rsid w:val="00BA3C5B"/>
    <w:rsid w:val="00BA3CE1"/>
    <w:rsid w:val="00BA3CF8"/>
    <w:rsid w:val="00BA3D28"/>
    <w:rsid w:val="00BA3D84"/>
    <w:rsid w:val="00BA435F"/>
    <w:rsid w:val="00BA4415"/>
    <w:rsid w:val="00BA4507"/>
    <w:rsid w:val="00BA466B"/>
    <w:rsid w:val="00BA47C3"/>
    <w:rsid w:val="00BA49CF"/>
    <w:rsid w:val="00BA4B42"/>
    <w:rsid w:val="00BA4B73"/>
    <w:rsid w:val="00BA4C67"/>
    <w:rsid w:val="00BA4E33"/>
    <w:rsid w:val="00BA5203"/>
    <w:rsid w:val="00BA527F"/>
    <w:rsid w:val="00BA56CC"/>
    <w:rsid w:val="00BA56E0"/>
    <w:rsid w:val="00BA585C"/>
    <w:rsid w:val="00BA5BA4"/>
    <w:rsid w:val="00BA600A"/>
    <w:rsid w:val="00BA63F5"/>
    <w:rsid w:val="00BA6DB7"/>
    <w:rsid w:val="00BA6E59"/>
    <w:rsid w:val="00BA702A"/>
    <w:rsid w:val="00BA72C5"/>
    <w:rsid w:val="00BA73B7"/>
    <w:rsid w:val="00BA761B"/>
    <w:rsid w:val="00BA77BC"/>
    <w:rsid w:val="00BA7B1D"/>
    <w:rsid w:val="00BA7D09"/>
    <w:rsid w:val="00BA7F9F"/>
    <w:rsid w:val="00BB0048"/>
    <w:rsid w:val="00BB00C4"/>
    <w:rsid w:val="00BB02D2"/>
    <w:rsid w:val="00BB02F9"/>
    <w:rsid w:val="00BB062F"/>
    <w:rsid w:val="00BB0638"/>
    <w:rsid w:val="00BB0863"/>
    <w:rsid w:val="00BB0A0B"/>
    <w:rsid w:val="00BB0A34"/>
    <w:rsid w:val="00BB0C06"/>
    <w:rsid w:val="00BB0E49"/>
    <w:rsid w:val="00BB1004"/>
    <w:rsid w:val="00BB1393"/>
    <w:rsid w:val="00BB148E"/>
    <w:rsid w:val="00BB1682"/>
    <w:rsid w:val="00BB1B93"/>
    <w:rsid w:val="00BB2223"/>
    <w:rsid w:val="00BB236D"/>
    <w:rsid w:val="00BB25A5"/>
    <w:rsid w:val="00BB271C"/>
    <w:rsid w:val="00BB27E6"/>
    <w:rsid w:val="00BB2B18"/>
    <w:rsid w:val="00BB2CA5"/>
    <w:rsid w:val="00BB2D74"/>
    <w:rsid w:val="00BB2E58"/>
    <w:rsid w:val="00BB2F02"/>
    <w:rsid w:val="00BB2F48"/>
    <w:rsid w:val="00BB308C"/>
    <w:rsid w:val="00BB30DA"/>
    <w:rsid w:val="00BB3209"/>
    <w:rsid w:val="00BB3213"/>
    <w:rsid w:val="00BB3235"/>
    <w:rsid w:val="00BB3488"/>
    <w:rsid w:val="00BB3960"/>
    <w:rsid w:val="00BB39CE"/>
    <w:rsid w:val="00BB3DA1"/>
    <w:rsid w:val="00BB408F"/>
    <w:rsid w:val="00BB40B6"/>
    <w:rsid w:val="00BB4249"/>
    <w:rsid w:val="00BB4470"/>
    <w:rsid w:val="00BB4581"/>
    <w:rsid w:val="00BB484B"/>
    <w:rsid w:val="00BB4C5E"/>
    <w:rsid w:val="00BB4E4C"/>
    <w:rsid w:val="00BB4E61"/>
    <w:rsid w:val="00BB4E93"/>
    <w:rsid w:val="00BB4FED"/>
    <w:rsid w:val="00BB514D"/>
    <w:rsid w:val="00BB528F"/>
    <w:rsid w:val="00BB532C"/>
    <w:rsid w:val="00BB5552"/>
    <w:rsid w:val="00BB58AB"/>
    <w:rsid w:val="00BB58B3"/>
    <w:rsid w:val="00BB59C1"/>
    <w:rsid w:val="00BB5AE2"/>
    <w:rsid w:val="00BB5B95"/>
    <w:rsid w:val="00BB5BCF"/>
    <w:rsid w:val="00BB5EFD"/>
    <w:rsid w:val="00BB5F59"/>
    <w:rsid w:val="00BB6264"/>
    <w:rsid w:val="00BB62F6"/>
    <w:rsid w:val="00BB64E7"/>
    <w:rsid w:val="00BB6945"/>
    <w:rsid w:val="00BB69EE"/>
    <w:rsid w:val="00BB6AF8"/>
    <w:rsid w:val="00BB6D0C"/>
    <w:rsid w:val="00BB6EBC"/>
    <w:rsid w:val="00BB7021"/>
    <w:rsid w:val="00BB7113"/>
    <w:rsid w:val="00BB7349"/>
    <w:rsid w:val="00BB7831"/>
    <w:rsid w:val="00BB78BB"/>
    <w:rsid w:val="00BB78F9"/>
    <w:rsid w:val="00BB7996"/>
    <w:rsid w:val="00BB7D33"/>
    <w:rsid w:val="00BC053F"/>
    <w:rsid w:val="00BC05DD"/>
    <w:rsid w:val="00BC0728"/>
    <w:rsid w:val="00BC09EA"/>
    <w:rsid w:val="00BC0F80"/>
    <w:rsid w:val="00BC0FB3"/>
    <w:rsid w:val="00BC1058"/>
    <w:rsid w:val="00BC11FF"/>
    <w:rsid w:val="00BC1394"/>
    <w:rsid w:val="00BC141C"/>
    <w:rsid w:val="00BC141D"/>
    <w:rsid w:val="00BC16B1"/>
    <w:rsid w:val="00BC16FD"/>
    <w:rsid w:val="00BC1721"/>
    <w:rsid w:val="00BC18C3"/>
    <w:rsid w:val="00BC195E"/>
    <w:rsid w:val="00BC1AE4"/>
    <w:rsid w:val="00BC1B89"/>
    <w:rsid w:val="00BC1BD2"/>
    <w:rsid w:val="00BC1C49"/>
    <w:rsid w:val="00BC1DBC"/>
    <w:rsid w:val="00BC20DE"/>
    <w:rsid w:val="00BC212F"/>
    <w:rsid w:val="00BC2158"/>
    <w:rsid w:val="00BC21AD"/>
    <w:rsid w:val="00BC21D2"/>
    <w:rsid w:val="00BC21E4"/>
    <w:rsid w:val="00BC2259"/>
    <w:rsid w:val="00BC2825"/>
    <w:rsid w:val="00BC2F1E"/>
    <w:rsid w:val="00BC30C0"/>
    <w:rsid w:val="00BC3397"/>
    <w:rsid w:val="00BC368A"/>
    <w:rsid w:val="00BC3691"/>
    <w:rsid w:val="00BC3768"/>
    <w:rsid w:val="00BC3B73"/>
    <w:rsid w:val="00BC3E9D"/>
    <w:rsid w:val="00BC3ED8"/>
    <w:rsid w:val="00BC3FBD"/>
    <w:rsid w:val="00BC40B9"/>
    <w:rsid w:val="00BC4189"/>
    <w:rsid w:val="00BC4330"/>
    <w:rsid w:val="00BC4380"/>
    <w:rsid w:val="00BC4390"/>
    <w:rsid w:val="00BC44B6"/>
    <w:rsid w:val="00BC45C0"/>
    <w:rsid w:val="00BC45F2"/>
    <w:rsid w:val="00BC46E6"/>
    <w:rsid w:val="00BC4769"/>
    <w:rsid w:val="00BC48D9"/>
    <w:rsid w:val="00BC49CF"/>
    <w:rsid w:val="00BC4A2C"/>
    <w:rsid w:val="00BC4A42"/>
    <w:rsid w:val="00BC4C20"/>
    <w:rsid w:val="00BC4C56"/>
    <w:rsid w:val="00BC4E8A"/>
    <w:rsid w:val="00BC5158"/>
    <w:rsid w:val="00BC5224"/>
    <w:rsid w:val="00BC5226"/>
    <w:rsid w:val="00BC533F"/>
    <w:rsid w:val="00BC53F7"/>
    <w:rsid w:val="00BC5429"/>
    <w:rsid w:val="00BC54F4"/>
    <w:rsid w:val="00BC5517"/>
    <w:rsid w:val="00BC5532"/>
    <w:rsid w:val="00BC5732"/>
    <w:rsid w:val="00BC580F"/>
    <w:rsid w:val="00BC5A92"/>
    <w:rsid w:val="00BC5AD2"/>
    <w:rsid w:val="00BC5BD4"/>
    <w:rsid w:val="00BC5C8B"/>
    <w:rsid w:val="00BC602F"/>
    <w:rsid w:val="00BC60A1"/>
    <w:rsid w:val="00BC60CC"/>
    <w:rsid w:val="00BC6185"/>
    <w:rsid w:val="00BC62EC"/>
    <w:rsid w:val="00BC634B"/>
    <w:rsid w:val="00BC6463"/>
    <w:rsid w:val="00BC6697"/>
    <w:rsid w:val="00BC66CD"/>
    <w:rsid w:val="00BC6D05"/>
    <w:rsid w:val="00BC6E7F"/>
    <w:rsid w:val="00BC725E"/>
    <w:rsid w:val="00BC738F"/>
    <w:rsid w:val="00BC7847"/>
    <w:rsid w:val="00BC795A"/>
    <w:rsid w:val="00BC7BAD"/>
    <w:rsid w:val="00BC7CE2"/>
    <w:rsid w:val="00BD0102"/>
    <w:rsid w:val="00BD01F1"/>
    <w:rsid w:val="00BD03AF"/>
    <w:rsid w:val="00BD0572"/>
    <w:rsid w:val="00BD0798"/>
    <w:rsid w:val="00BD0AE1"/>
    <w:rsid w:val="00BD0B15"/>
    <w:rsid w:val="00BD0BCF"/>
    <w:rsid w:val="00BD0FEB"/>
    <w:rsid w:val="00BD103E"/>
    <w:rsid w:val="00BD10FA"/>
    <w:rsid w:val="00BD11B3"/>
    <w:rsid w:val="00BD1522"/>
    <w:rsid w:val="00BD1AB4"/>
    <w:rsid w:val="00BD1D27"/>
    <w:rsid w:val="00BD1D82"/>
    <w:rsid w:val="00BD1E5F"/>
    <w:rsid w:val="00BD1E8B"/>
    <w:rsid w:val="00BD204F"/>
    <w:rsid w:val="00BD2217"/>
    <w:rsid w:val="00BD2606"/>
    <w:rsid w:val="00BD2700"/>
    <w:rsid w:val="00BD28B1"/>
    <w:rsid w:val="00BD29B0"/>
    <w:rsid w:val="00BD2B4A"/>
    <w:rsid w:val="00BD2D09"/>
    <w:rsid w:val="00BD3014"/>
    <w:rsid w:val="00BD33D8"/>
    <w:rsid w:val="00BD359F"/>
    <w:rsid w:val="00BD3613"/>
    <w:rsid w:val="00BD363F"/>
    <w:rsid w:val="00BD3713"/>
    <w:rsid w:val="00BD375A"/>
    <w:rsid w:val="00BD38CB"/>
    <w:rsid w:val="00BD3946"/>
    <w:rsid w:val="00BD396B"/>
    <w:rsid w:val="00BD3B06"/>
    <w:rsid w:val="00BD3B4A"/>
    <w:rsid w:val="00BD3BE6"/>
    <w:rsid w:val="00BD3C0D"/>
    <w:rsid w:val="00BD3CEF"/>
    <w:rsid w:val="00BD3D2B"/>
    <w:rsid w:val="00BD3DCE"/>
    <w:rsid w:val="00BD3DEB"/>
    <w:rsid w:val="00BD4038"/>
    <w:rsid w:val="00BD4039"/>
    <w:rsid w:val="00BD4175"/>
    <w:rsid w:val="00BD4195"/>
    <w:rsid w:val="00BD4238"/>
    <w:rsid w:val="00BD44CA"/>
    <w:rsid w:val="00BD4CAC"/>
    <w:rsid w:val="00BD4D5C"/>
    <w:rsid w:val="00BD5016"/>
    <w:rsid w:val="00BD51A6"/>
    <w:rsid w:val="00BD51B4"/>
    <w:rsid w:val="00BD5231"/>
    <w:rsid w:val="00BD52A3"/>
    <w:rsid w:val="00BD54A6"/>
    <w:rsid w:val="00BD5803"/>
    <w:rsid w:val="00BD59AE"/>
    <w:rsid w:val="00BD5A8D"/>
    <w:rsid w:val="00BD5ADE"/>
    <w:rsid w:val="00BD5B1F"/>
    <w:rsid w:val="00BD5D9A"/>
    <w:rsid w:val="00BD5EDE"/>
    <w:rsid w:val="00BD603D"/>
    <w:rsid w:val="00BD6104"/>
    <w:rsid w:val="00BD646E"/>
    <w:rsid w:val="00BD6660"/>
    <w:rsid w:val="00BD677A"/>
    <w:rsid w:val="00BD6BB0"/>
    <w:rsid w:val="00BD6D28"/>
    <w:rsid w:val="00BD6E09"/>
    <w:rsid w:val="00BD6E13"/>
    <w:rsid w:val="00BD7081"/>
    <w:rsid w:val="00BD7095"/>
    <w:rsid w:val="00BD748A"/>
    <w:rsid w:val="00BD7635"/>
    <w:rsid w:val="00BD775D"/>
    <w:rsid w:val="00BD7A9A"/>
    <w:rsid w:val="00BE0059"/>
    <w:rsid w:val="00BE0090"/>
    <w:rsid w:val="00BE044B"/>
    <w:rsid w:val="00BE057C"/>
    <w:rsid w:val="00BE0724"/>
    <w:rsid w:val="00BE07A2"/>
    <w:rsid w:val="00BE0B8E"/>
    <w:rsid w:val="00BE0F31"/>
    <w:rsid w:val="00BE1074"/>
    <w:rsid w:val="00BE111C"/>
    <w:rsid w:val="00BE111D"/>
    <w:rsid w:val="00BE1135"/>
    <w:rsid w:val="00BE1307"/>
    <w:rsid w:val="00BE136F"/>
    <w:rsid w:val="00BE162C"/>
    <w:rsid w:val="00BE1A6F"/>
    <w:rsid w:val="00BE1F9E"/>
    <w:rsid w:val="00BE20D2"/>
    <w:rsid w:val="00BE2168"/>
    <w:rsid w:val="00BE223D"/>
    <w:rsid w:val="00BE2407"/>
    <w:rsid w:val="00BE26DA"/>
    <w:rsid w:val="00BE26F3"/>
    <w:rsid w:val="00BE2837"/>
    <w:rsid w:val="00BE287E"/>
    <w:rsid w:val="00BE2A66"/>
    <w:rsid w:val="00BE2D22"/>
    <w:rsid w:val="00BE2F43"/>
    <w:rsid w:val="00BE311E"/>
    <w:rsid w:val="00BE33EF"/>
    <w:rsid w:val="00BE3597"/>
    <w:rsid w:val="00BE37D3"/>
    <w:rsid w:val="00BE37DC"/>
    <w:rsid w:val="00BE3B85"/>
    <w:rsid w:val="00BE3C14"/>
    <w:rsid w:val="00BE3D77"/>
    <w:rsid w:val="00BE45E5"/>
    <w:rsid w:val="00BE461F"/>
    <w:rsid w:val="00BE46F0"/>
    <w:rsid w:val="00BE4734"/>
    <w:rsid w:val="00BE4B4A"/>
    <w:rsid w:val="00BE4B8F"/>
    <w:rsid w:val="00BE4C8F"/>
    <w:rsid w:val="00BE5032"/>
    <w:rsid w:val="00BE515E"/>
    <w:rsid w:val="00BE519D"/>
    <w:rsid w:val="00BE5229"/>
    <w:rsid w:val="00BE5500"/>
    <w:rsid w:val="00BE570A"/>
    <w:rsid w:val="00BE5821"/>
    <w:rsid w:val="00BE5858"/>
    <w:rsid w:val="00BE5AFB"/>
    <w:rsid w:val="00BE5B3E"/>
    <w:rsid w:val="00BE5DEA"/>
    <w:rsid w:val="00BE5ECF"/>
    <w:rsid w:val="00BE5F6B"/>
    <w:rsid w:val="00BE62A9"/>
    <w:rsid w:val="00BE641B"/>
    <w:rsid w:val="00BE642D"/>
    <w:rsid w:val="00BE6516"/>
    <w:rsid w:val="00BE6546"/>
    <w:rsid w:val="00BE6597"/>
    <w:rsid w:val="00BE65F2"/>
    <w:rsid w:val="00BE6886"/>
    <w:rsid w:val="00BE6B01"/>
    <w:rsid w:val="00BE6C79"/>
    <w:rsid w:val="00BE6CE0"/>
    <w:rsid w:val="00BE72FA"/>
    <w:rsid w:val="00BE7365"/>
    <w:rsid w:val="00BE75AE"/>
    <w:rsid w:val="00BE76BE"/>
    <w:rsid w:val="00BE7924"/>
    <w:rsid w:val="00BE7A6E"/>
    <w:rsid w:val="00BF0123"/>
    <w:rsid w:val="00BF01EC"/>
    <w:rsid w:val="00BF0334"/>
    <w:rsid w:val="00BF051E"/>
    <w:rsid w:val="00BF06BF"/>
    <w:rsid w:val="00BF084F"/>
    <w:rsid w:val="00BF0A21"/>
    <w:rsid w:val="00BF0AA4"/>
    <w:rsid w:val="00BF0DB3"/>
    <w:rsid w:val="00BF0DCB"/>
    <w:rsid w:val="00BF0DE6"/>
    <w:rsid w:val="00BF0F9E"/>
    <w:rsid w:val="00BF1107"/>
    <w:rsid w:val="00BF1402"/>
    <w:rsid w:val="00BF1516"/>
    <w:rsid w:val="00BF16AF"/>
    <w:rsid w:val="00BF1867"/>
    <w:rsid w:val="00BF1899"/>
    <w:rsid w:val="00BF1920"/>
    <w:rsid w:val="00BF1AE4"/>
    <w:rsid w:val="00BF1B62"/>
    <w:rsid w:val="00BF1B9F"/>
    <w:rsid w:val="00BF20B4"/>
    <w:rsid w:val="00BF2345"/>
    <w:rsid w:val="00BF2391"/>
    <w:rsid w:val="00BF23F1"/>
    <w:rsid w:val="00BF242B"/>
    <w:rsid w:val="00BF285D"/>
    <w:rsid w:val="00BF28D2"/>
    <w:rsid w:val="00BF2DFD"/>
    <w:rsid w:val="00BF2E9C"/>
    <w:rsid w:val="00BF2F18"/>
    <w:rsid w:val="00BF30FD"/>
    <w:rsid w:val="00BF3830"/>
    <w:rsid w:val="00BF3A29"/>
    <w:rsid w:val="00BF3F03"/>
    <w:rsid w:val="00BF40F1"/>
    <w:rsid w:val="00BF426B"/>
    <w:rsid w:val="00BF4464"/>
    <w:rsid w:val="00BF44E5"/>
    <w:rsid w:val="00BF461D"/>
    <w:rsid w:val="00BF4659"/>
    <w:rsid w:val="00BF4736"/>
    <w:rsid w:val="00BF473A"/>
    <w:rsid w:val="00BF479F"/>
    <w:rsid w:val="00BF4808"/>
    <w:rsid w:val="00BF48E5"/>
    <w:rsid w:val="00BF4CE1"/>
    <w:rsid w:val="00BF4EA2"/>
    <w:rsid w:val="00BF4EE2"/>
    <w:rsid w:val="00BF4F18"/>
    <w:rsid w:val="00BF57A3"/>
    <w:rsid w:val="00BF5AE1"/>
    <w:rsid w:val="00BF5C45"/>
    <w:rsid w:val="00BF5D95"/>
    <w:rsid w:val="00BF5E1A"/>
    <w:rsid w:val="00BF62DB"/>
    <w:rsid w:val="00BF680B"/>
    <w:rsid w:val="00BF68C2"/>
    <w:rsid w:val="00BF6B18"/>
    <w:rsid w:val="00BF6CF2"/>
    <w:rsid w:val="00BF6F30"/>
    <w:rsid w:val="00BF7253"/>
    <w:rsid w:val="00BF73B0"/>
    <w:rsid w:val="00BF7409"/>
    <w:rsid w:val="00BF7511"/>
    <w:rsid w:val="00BF780B"/>
    <w:rsid w:val="00BF7E0C"/>
    <w:rsid w:val="00C00199"/>
    <w:rsid w:val="00C00210"/>
    <w:rsid w:val="00C0029B"/>
    <w:rsid w:val="00C00AF8"/>
    <w:rsid w:val="00C00D5A"/>
    <w:rsid w:val="00C01310"/>
    <w:rsid w:val="00C01391"/>
    <w:rsid w:val="00C01649"/>
    <w:rsid w:val="00C017BF"/>
    <w:rsid w:val="00C01906"/>
    <w:rsid w:val="00C01A24"/>
    <w:rsid w:val="00C01DA5"/>
    <w:rsid w:val="00C01E34"/>
    <w:rsid w:val="00C020E3"/>
    <w:rsid w:val="00C020FA"/>
    <w:rsid w:val="00C02672"/>
    <w:rsid w:val="00C02915"/>
    <w:rsid w:val="00C02BD4"/>
    <w:rsid w:val="00C02DA7"/>
    <w:rsid w:val="00C03139"/>
    <w:rsid w:val="00C03257"/>
    <w:rsid w:val="00C032CA"/>
    <w:rsid w:val="00C03456"/>
    <w:rsid w:val="00C03494"/>
    <w:rsid w:val="00C03804"/>
    <w:rsid w:val="00C03DE1"/>
    <w:rsid w:val="00C03F77"/>
    <w:rsid w:val="00C043C2"/>
    <w:rsid w:val="00C04485"/>
    <w:rsid w:val="00C044FA"/>
    <w:rsid w:val="00C046A0"/>
    <w:rsid w:val="00C04708"/>
    <w:rsid w:val="00C048B7"/>
    <w:rsid w:val="00C04C93"/>
    <w:rsid w:val="00C04D25"/>
    <w:rsid w:val="00C04D32"/>
    <w:rsid w:val="00C04D62"/>
    <w:rsid w:val="00C04FE8"/>
    <w:rsid w:val="00C05040"/>
    <w:rsid w:val="00C050F5"/>
    <w:rsid w:val="00C051CF"/>
    <w:rsid w:val="00C054A8"/>
    <w:rsid w:val="00C0557F"/>
    <w:rsid w:val="00C05633"/>
    <w:rsid w:val="00C05703"/>
    <w:rsid w:val="00C05C89"/>
    <w:rsid w:val="00C05CA6"/>
    <w:rsid w:val="00C05E45"/>
    <w:rsid w:val="00C05F9D"/>
    <w:rsid w:val="00C0617F"/>
    <w:rsid w:val="00C0645E"/>
    <w:rsid w:val="00C06646"/>
    <w:rsid w:val="00C06B88"/>
    <w:rsid w:val="00C06D37"/>
    <w:rsid w:val="00C06EB8"/>
    <w:rsid w:val="00C0712F"/>
    <w:rsid w:val="00C07298"/>
    <w:rsid w:val="00C072AE"/>
    <w:rsid w:val="00C07345"/>
    <w:rsid w:val="00C073D4"/>
    <w:rsid w:val="00C075AD"/>
    <w:rsid w:val="00C07769"/>
    <w:rsid w:val="00C0779B"/>
    <w:rsid w:val="00C07893"/>
    <w:rsid w:val="00C078C2"/>
    <w:rsid w:val="00C079DA"/>
    <w:rsid w:val="00C07A5F"/>
    <w:rsid w:val="00C07BEC"/>
    <w:rsid w:val="00C07CEB"/>
    <w:rsid w:val="00C07D66"/>
    <w:rsid w:val="00C07D8A"/>
    <w:rsid w:val="00C10010"/>
    <w:rsid w:val="00C1009D"/>
    <w:rsid w:val="00C100C3"/>
    <w:rsid w:val="00C101D0"/>
    <w:rsid w:val="00C10260"/>
    <w:rsid w:val="00C10577"/>
    <w:rsid w:val="00C10B64"/>
    <w:rsid w:val="00C10FB6"/>
    <w:rsid w:val="00C1108E"/>
    <w:rsid w:val="00C11267"/>
    <w:rsid w:val="00C1133A"/>
    <w:rsid w:val="00C11599"/>
    <w:rsid w:val="00C1189C"/>
    <w:rsid w:val="00C1196A"/>
    <w:rsid w:val="00C11D41"/>
    <w:rsid w:val="00C11E78"/>
    <w:rsid w:val="00C12131"/>
    <w:rsid w:val="00C121BE"/>
    <w:rsid w:val="00C12409"/>
    <w:rsid w:val="00C12595"/>
    <w:rsid w:val="00C12635"/>
    <w:rsid w:val="00C1271B"/>
    <w:rsid w:val="00C12742"/>
    <w:rsid w:val="00C12780"/>
    <w:rsid w:val="00C12873"/>
    <w:rsid w:val="00C12D87"/>
    <w:rsid w:val="00C12E5C"/>
    <w:rsid w:val="00C12E7E"/>
    <w:rsid w:val="00C12FC4"/>
    <w:rsid w:val="00C13062"/>
    <w:rsid w:val="00C130D0"/>
    <w:rsid w:val="00C13103"/>
    <w:rsid w:val="00C1326E"/>
    <w:rsid w:val="00C133BE"/>
    <w:rsid w:val="00C1375D"/>
    <w:rsid w:val="00C13852"/>
    <w:rsid w:val="00C138A2"/>
    <w:rsid w:val="00C138C4"/>
    <w:rsid w:val="00C13989"/>
    <w:rsid w:val="00C139AC"/>
    <w:rsid w:val="00C139C4"/>
    <w:rsid w:val="00C139EA"/>
    <w:rsid w:val="00C13A46"/>
    <w:rsid w:val="00C140AA"/>
    <w:rsid w:val="00C1415E"/>
    <w:rsid w:val="00C142C8"/>
    <w:rsid w:val="00C14361"/>
    <w:rsid w:val="00C14415"/>
    <w:rsid w:val="00C14690"/>
    <w:rsid w:val="00C147B3"/>
    <w:rsid w:val="00C14BFC"/>
    <w:rsid w:val="00C14C63"/>
    <w:rsid w:val="00C14E03"/>
    <w:rsid w:val="00C15023"/>
    <w:rsid w:val="00C151A9"/>
    <w:rsid w:val="00C154F5"/>
    <w:rsid w:val="00C1588B"/>
    <w:rsid w:val="00C158BA"/>
    <w:rsid w:val="00C15B31"/>
    <w:rsid w:val="00C15BFE"/>
    <w:rsid w:val="00C15E4A"/>
    <w:rsid w:val="00C15EDC"/>
    <w:rsid w:val="00C16146"/>
    <w:rsid w:val="00C161F7"/>
    <w:rsid w:val="00C163B8"/>
    <w:rsid w:val="00C1650C"/>
    <w:rsid w:val="00C16524"/>
    <w:rsid w:val="00C1660B"/>
    <w:rsid w:val="00C1664A"/>
    <w:rsid w:val="00C16DED"/>
    <w:rsid w:val="00C16ECC"/>
    <w:rsid w:val="00C16F6F"/>
    <w:rsid w:val="00C1700B"/>
    <w:rsid w:val="00C17058"/>
    <w:rsid w:val="00C17123"/>
    <w:rsid w:val="00C172F5"/>
    <w:rsid w:val="00C1773B"/>
    <w:rsid w:val="00C17C77"/>
    <w:rsid w:val="00C17E8A"/>
    <w:rsid w:val="00C20007"/>
    <w:rsid w:val="00C200B9"/>
    <w:rsid w:val="00C2017A"/>
    <w:rsid w:val="00C20739"/>
    <w:rsid w:val="00C2075D"/>
    <w:rsid w:val="00C20841"/>
    <w:rsid w:val="00C20A1C"/>
    <w:rsid w:val="00C20DE9"/>
    <w:rsid w:val="00C20E6D"/>
    <w:rsid w:val="00C20F12"/>
    <w:rsid w:val="00C20F31"/>
    <w:rsid w:val="00C20F88"/>
    <w:rsid w:val="00C21150"/>
    <w:rsid w:val="00C21791"/>
    <w:rsid w:val="00C217E4"/>
    <w:rsid w:val="00C21810"/>
    <w:rsid w:val="00C21F25"/>
    <w:rsid w:val="00C220A5"/>
    <w:rsid w:val="00C22244"/>
    <w:rsid w:val="00C2225C"/>
    <w:rsid w:val="00C223D8"/>
    <w:rsid w:val="00C225CD"/>
    <w:rsid w:val="00C22608"/>
    <w:rsid w:val="00C2264C"/>
    <w:rsid w:val="00C226A9"/>
    <w:rsid w:val="00C2276F"/>
    <w:rsid w:val="00C228F0"/>
    <w:rsid w:val="00C22990"/>
    <w:rsid w:val="00C229AE"/>
    <w:rsid w:val="00C22B77"/>
    <w:rsid w:val="00C22BD2"/>
    <w:rsid w:val="00C2307B"/>
    <w:rsid w:val="00C23119"/>
    <w:rsid w:val="00C2321B"/>
    <w:rsid w:val="00C232D4"/>
    <w:rsid w:val="00C2333B"/>
    <w:rsid w:val="00C235B8"/>
    <w:rsid w:val="00C235FF"/>
    <w:rsid w:val="00C23978"/>
    <w:rsid w:val="00C23C9A"/>
    <w:rsid w:val="00C23EF1"/>
    <w:rsid w:val="00C240C9"/>
    <w:rsid w:val="00C24141"/>
    <w:rsid w:val="00C241C5"/>
    <w:rsid w:val="00C241FD"/>
    <w:rsid w:val="00C248B6"/>
    <w:rsid w:val="00C248F8"/>
    <w:rsid w:val="00C248FA"/>
    <w:rsid w:val="00C24952"/>
    <w:rsid w:val="00C24ADF"/>
    <w:rsid w:val="00C24EF9"/>
    <w:rsid w:val="00C24FC4"/>
    <w:rsid w:val="00C24FDF"/>
    <w:rsid w:val="00C251AC"/>
    <w:rsid w:val="00C252D4"/>
    <w:rsid w:val="00C2591C"/>
    <w:rsid w:val="00C25931"/>
    <w:rsid w:val="00C2593C"/>
    <w:rsid w:val="00C259F8"/>
    <w:rsid w:val="00C25A9A"/>
    <w:rsid w:val="00C25CEC"/>
    <w:rsid w:val="00C260F1"/>
    <w:rsid w:val="00C26266"/>
    <w:rsid w:val="00C262DF"/>
    <w:rsid w:val="00C2640A"/>
    <w:rsid w:val="00C26427"/>
    <w:rsid w:val="00C26516"/>
    <w:rsid w:val="00C26522"/>
    <w:rsid w:val="00C265FE"/>
    <w:rsid w:val="00C269DA"/>
    <w:rsid w:val="00C26A80"/>
    <w:rsid w:val="00C26EA0"/>
    <w:rsid w:val="00C2727D"/>
    <w:rsid w:val="00C272E4"/>
    <w:rsid w:val="00C27341"/>
    <w:rsid w:val="00C2784A"/>
    <w:rsid w:val="00C278BA"/>
    <w:rsid w:val="00C27A6C"/>
    <w:rsid w:val="00C27C08"/>
    <w:rsid w:val="00C27D15"/>
    <w:rsid w:val="00C27E45"/>
    <w:rsid w:val="00C27F34"/>
    <w:rsid w:val="00C27FE6"/>
    <w:rsid w:val="00C300F5"/>
    <w:rsid w:val="00C30247"/>
    <w:rsid w:val="00C30248"/>
    <w:rsid w:val="00C30333"/>
    <w:rsid w:val="00C3043A"/>
    <w:rsid w:val="00C3044C"/>
    <w:rsid w:val="00C305B1"/>
    <w:rsid w:val="00C30A82"/>
    <w:rsid w:val="00C30C29"/>
    <w:rsid w:val="00C30DB8"/>
    <w:rsid w:val="00C30F13"/>
    <w:rsid w:val="00C31120"/>
    <w:rsid w:val="00C31255"/>
    <w:rsid w:val="00C313BA"/>
    <w:rsid w:val="00C3150D"/>
    <w:rsid w:val="00C31768"/>
    <w:rsid w:val="00C319B5"/>
    <w:rsid w:val="00C31F81"/>
    <w:rsid w:val="00C32037"/>
    <w:rsid w:val="00C321AE"/>
    <w:rsid w:val="00C324DA"/>
    <w:rsid w:val="00C32516"/>
    <w:rsid w:val="00C32559"/>
    <w:rsid w:val="00C3257E"/>
    <w:rsid w:val="00C32601"/>
    <w:rsid w:val="00C329F3"/>
    <w:rsid w:val="00C32A48"/>
    <w:rsid w:val="00C32DBB"/>
    <w:rsid w:val="00C32DE9"/>
    <w:rsid w:val="00C32E7F"/>
    <w:rsid w:val="00C331CA"/>
    <w:rsid w:val="00C331CB"/>
    <w:rsid w:val="00C331E7"/>
    <w:rsid w:val="00C3324A"/>
    <w:rsid w:val="00C3331B"/>
    <w:rsid w:val="00C3358F"/>
    <w:rsid w:val="00C3373A"/>
    <w:rsid w:val="00C33829"/>
    <w:rsid w:val="00C3390D"/>
    <w:rsid w:val="00C33951"/>
    <w:rsid w:val="00C339D6"/>
    <w:rsid w:val="00C339E6"/>
    <w:rsid w:val="00C33BAE"/>
    <w:rsid w:val="00C33BF4"/>
    <w:rsid w:val="00C34031"/>
    <w:rsid w:val="00C340CB"/>
    <w:rsid w:val="00C3447D"/>
    <w:rsid w:val="00C345B3"/>
    <w:rsid w:val="00C345C1"/>
    <w:rsid w:val="00C348B0"/>
    <w:rsid w:val="00C34A53"/>
    <w:rsid w:val="00C34CAD"/>
    <w:rsid w:val="00C34DE3"/>
    <w:rsid w:val="00C34E17"/>
    <w:rsid w:val="00C34E69"/>
    <w:rsid w:val="00C35058"/>
    <w:rsid w:val="00C3505D"/>
    <w:rsid w:val="00C353F1"/>
    <w:rsid w:val="00C3555E"/>
    <w:rsid w:val="00C3560B"/>
    <w:rsid w:val="00C356E3"/>
    <w:rsid w:val="00C357F6"/>
    <w:rsid w:val="00C35814"/>
    <w:rsid w:val="00C35CD8"/>
    <w:rsid w:val="00C35D4E"/>
    <w:rsid w:val="00C35D63"/>
    <w:rsid w:val="00C3605B"/>
    <w:rsid w:val="00C36116"/>
    <w:rsid w:val="00C36144"/>
    <w:rsid w:val="00C36326"/>
    <w:rsid w:val="00C3668B"/>
    <w:rsid w:val="00C36819"/>
    <w:rsid w:val="00C36BFD"/>
    <w:rsid w:val="00C36C4F"/>
    <w:rsid w:val="00C36D7A"/>
    <w:rsid w:val="00C36F72"/>
    <w:rsid w:val="00C3704A"/>
    <w:rsid w:val="00C371C0"/>
    <w:rsid w:val="00C373A5"/>
    <w:rsid w:val="00C37590"/>
    <w:rsid w:val="00C375F0"/>
    <w:rsid w:val="00C379CF"/>
    <w:rsid w:val="00C37CBF"/>
    <w:rsid w:val="00C4069C"/>
    <w:rsid w:val="00C40A6D"/>
    <w:rsid w:val="00C40FE6"/>
    <w:rsid w:val="00C41557"/>
    <w:rsid w:val="00C41DCC"/>
    <w:rsid w:val="00C41FD5"/>
    <w:rsid w:val="00C42175"/>
    <w:rsid w:val="00C421F0"/>
    <w:rsid w:val="00C42230"/>
    <w:rsid w:val="00C42514"/>
    <w:rsid w:val="00C4254F"/>
    <w:rsid w:val="00C426F9"/>
    <w:rsid w:val="00C42943"/>
    <w:rsid w:val="00C42DBE"/>
    <w:rsid w:val="00C4301B"/>
    <w:rsid w:val="00C43188"/>
    <w:rsid w:val="00C433AF"/>
    <w:rsid w:val="00C43443"/>
    <w:rsid w:val="00C4356E"/>
    <w:rsid w:val="00C43664"/>
    <w:rsid w:val="00C436F4"/>
    <w:rsid w:val="00C43860"/>
    <w:rsid w:val="00C43F5E"/>
    <w:rsid w:val="00C440CB"/>
    <w:rsid w:val="00C44345"/>
    <w:rsid w:val="00C4436D"/>
    <w:rsid w:val="00C448AB"/>
    <w:rsid w:val="00C44BD6"/>
    <w:rsid w:val="00C44D6D"/>
    <w:rsid w:val="00C44E7D"/>
    <w:rsid w:val="00C44EF2"/>
    <w:rsid w:val="00C450F8"/>
    <w:rsid w:val="00C45115"/>
    <w:rsid w:val="00C4596D"/>
    <w:rsid w:val="00C45B34"/>
    <w:rsid w:val="00C45B9A"/>
    <w:rsid w:val="00C45C7E"/>
    <w:rsid w:val="00C45F79"/>
    <w:rsid w:val="00C466B6"/>
    <w:rsid w:val="00C46BD5"/>
    <w:rsid w:val="00C46C5D"/>
    <w:rsid w:val="00C46D91"/>
    <w:rsid w:val="00C4713F"/>
    <w:rsid w:val="00C4715F"/>
    <w:rsid w:val="00C47411"/>
    <w:rsid w:val="00C4767F"/>
    <w:rsid w:val="00C47775"/>
    <w:rsid w:val="00C477D1"/>
    <w:rsid w:val="00C47BBB"/>
    <w:rsid w:val="00C47BE7"/>
    <w:rsid w:val="00C47CCE"/>
    <w:rsid w:val="00C47D41"/>
    <w:rsid w:val="00C47D79"/>
    <w:rsid w:val="00C47F90"/>
    <w:rsid w:val="00C47FA1"/>
    <w:rsid w:val="00C501A9"/>
    <w:rsid w:val="00C502A5"/>
    <w:rsid w:val="00C50408"/>
    <w:rsid w:val="00C505AA"/>
    <w:rsid w:val="00C509E6"/>
    <w:rsid w:val="00C50E54"/>
    <w:rsid w:val="00C50F60"/>
    <w:rsid w:val="00C51456"/>
    <w:rsid w:val="00C514EB"/>
    <w:rsid w:val="00C51585"/>
    <w:rsid w:val="00C51756"/>
    <w:rsid w:val="00C51973"/>
    <w:rsid w:val="00C519C8"/>
    <w:rsid w:val="00C519FA"/>
    <w:rsid w:val="00C51ED1"/>
    <w:rsid w:val="00C51FB7"/>
    <w:rsid w:val="00C52190"/>
    <w:rsid w:val="00C52674"/>
    <w:rsid w:val="00C526AE"/>
    <w:rsid w:val="00C5287F"/>
    <w:rsid w:val="00C52915"/>
    <w:rsid w:val="00C5308A"/>
    <w:rsid w:val="00C53117"/>
    <w:rsid w:val="00C53219"/>
    <w:rsid w:val="00C532D3"/>
    <w:rsid w:val="00C53945"/>
    <w:rsid w:val="00C53BCC"/>
    <w:rsid w:val="00C53E3D"/>
    <w:rsid w:val="00C53F2E"/>
    <w:rsid w:val="00C5449B"/>
    <w:rsid w:val="00C544F0"/>
    <w:rsid w:val="00C544FD"/>
    <w:rsid w:val="00C547A0"/>
    <w:rsid w:val="00C547B2"/>
    <w:rsid w:val="00C547F6"/>
    <w:rsid w:val="00C549DB"/>
    <w:rsid w:val="00C54B15"/>
    <w:rsid w:val="00C54B2A"/>
    <w:rsid w:val="00C54B72"/>
    <w:rsid w:val="00C54F30"/>
    <w:rsid w:val="00C55351"/>
    <w:rsid w:val="00C55364"/>
    <w:rsid w:val="00C553D8"/>
    <w:rsid w:val="00C554D7"/>
    <w:rsid w:val="00C55680"/>
    <w:rsid w:val="00C558D5"/>
    <w:rsid w:val="00C558D6"/>
    <w:rsid w:val="00C55A6B"/>
    <w:rsid w:val="00C55A9C"/>
    <w:rsid w:val="00C55C6D"/>
    <w:rsid w:val="00C55D71"/>
    <w:rsid w:val="00C55FFC"/>
    <w:rsid w:val="00C56224"/>
    <w:rsid w:val="00C565EE"/>
    <w:rsid w:val="00C56861"/>
    <w:rsid w:val="00C56866"/>
    <w:rsid w:val="00C568A1"/>
    <w:rsid w:val="00C568AB"/>
    <w:rsid w:val="00C569FB"/>
    <w:rsid w:val="00C56A62"/>
    <w:rsid w:val="00C56B9C"/>
    <w:rsid w:val="00C56C36"/>
    <w:rsid w:val="00C56CE2"/>
    <w:rsid w:val="00C56E37"/>
    <w:rsid w:val="00C56F78"/>
    <w:rsid w:val="00C5708D"/>
    <w:rsid w:val="00C570A8"/>
    <w:rsid w:val="00C573AA"/>
    <w:rsid w:val="00C573FD"/>
    <w:rsid w:val="00C57486"/>
    <w:rsid w:val="00C5757F"/>
    <w:rsid w:val="00C576C8"/>
    <w:rsid w:val="00C5776B"/>
    <w:rsid w:val="00C578AF"/>
    <w:rsid w:val="00C57C1D"/>
    <w:rsid w:val="00C57CDB"/>
    <w:rsid w:val="00C600E2"/>
    <w:rsid w:val="00C6035B"/>
    <w:rsid w:val="00C605ED"/>
    <w:rsid w:val="00C60659"/>
    <w:rsid w:val="00C606DA"/>
    <w:rsid w:val="00C606EC"/>
    <w:rsid w:val="00C60851"/>
    <w:rsid w:val="00C60921"/>
    <w:rsid w:val="00C60C7E"/>
    <w:rsid w:val="00C60E2B"/>
    <w:rsid w:val="00C61309"/>
    <w:rsid w:val="00C61C0B"/>
    <w:rsid w:val="00C61C57"/>
    <w:rsid w:val="00C61C80"/>
    <w:rsid w:val="00C61E52"/>
    <w:rsid w:val="00C61EB1"/>
    <w:rsid w:val="00C61F91"/>
    <w:rsid w:val="00C62273"/>
    <w:rsid w:val="00C62338"/>
    <w:rsid w:val="00C62C16"/>
    <w:rsid w:val="00C6309B"/>
    <w:rsid w:val="00C63363"/>
    <w:rsid w:val="00C63447"/>
    <w:rsid w:val="00C635AF"/>
    <w:rsid w:val="00C635C7"/>
    <w:rsid w:val="00C635CB"/>
    <w:rsid w:val="00C63922"/>
    <w:rsid w:val="00C639AB"/>
    <w:rsid w:val="00C63CB3"/>
    <w:rsid w:val="00C63CF5"/>
    <w:rsid w:val="00C63D0A"/>
    <w:rsid w:val="00C63E68"/>
    <w:rsid w:val="00C64361"/>
    <w:rsid w:val="00C64528"/>
    <w:rsid w:val="00C64726"/>
    <w:rsid w:val="00C64A84"/>
    <w:rsid w:val="00C64B60"/>
    <w:rsid w:val="00C64B6C"/>
    <w:rsid w:val="00C64B89"/>
    <w:rsid w:val="00C64CD3"/>
    <w:rsid w:val="00C64E6F"/>
    <w:rsid w:val="00C64E75"/>
    <w:rsid w:val="00C650AA"/>
    <w:rsid w:val="00C651DC"/>
    <w:rsid w:val="00C651FA"/>
    <w:rsid w:val="00C65210"/>
    <w:rsid w:val="00C65319"/>
    <w:rsid w:val="00C65379"/>
    <w:rsid w:val="00C653B7"/>
    <w:rsid w:val="00C656CF"/>
    <w:rsid w:val="00C65A7A"/>
    <w:rsid w:val="00C65A99"/>
    <w:rsid w:val="00C65C4B"/>
    <w:rsid w:val="00C65CDE"/>
    <w:rsid w:val="00C65D3F"/>
    <w:rsid w:val="00C66177"/>
    <w:rsid w:val="00C666A6"/>
    <w:rsid w:val="00C66970"/>
    <w:rsid w:val="00C66D5D"/>
    <w:rsid w:val="00C66EE7"/>
    <w:rsid w:val="00C66F21"/>
    <w:rsid w:val="00C671A4"/>
    <w:rsid w:val="00C673D9"/>
    <w:rsid w:val="00C676C4"/>
    <w:rsid w:val="00C678CF"/>
    <w:rsid w:val="00C67A37"/>
    <w:rsid w:val="00C67A39"/>
    <w:rsid w:val="00C67AB6"/>
    <w:rsid w:val="00C67B12"/>
    <w:rsid w:val="00C67D0A"/>
    <w:rsid w:val="00C67DBC"/>
    <w:rsid w:val="00C67FC4"/>
    <w:rsid w:val="00C70156"/>
    <w:rsid w:val="00C7041E"/>
    <w:rsid w:val="00C70585"/>
    <w:rsid w:val="00C70709"/>
    <w:rsid w:val="00C70743"/>
    <w:rsid w:val="00C70827"/>
    <w:rsid w:val="00C70897"/>
    <w:rsid w:val="00C708CB"/>
    <w:rsid w:val="00C70C56"/>
    <w:rsid w:val="00C71025"/>
    <w:rsid w:val="00C7137B"/>
    <w:rsid w:val="00C715E7"/>
    <w:rsid w:val="00C717C8"/>
    <w:rsid w:val="00C718A6"/>
    <w:rsid w:val="00C718AE"/>
    <w:rsid w:val="00C718FA"/>
    <w:rsid w:val="00C71D62"/>
    <w:rsid w:val="00C71DA4"/>
    <w:rsid w:val="00C71F5A"/>
    <w:rsid w:val="00C71FEF"/>
    <w:rsid w:val="00C7258D"/>
    <w:rsid w:val="00C7290C"/>
    <w:rsid w:val="00C72962"/>
    <w:rsid w:val="00C7298D"/>
    <w:rsid w:val="00C72C20"/>
    <w:rsid w:val="00C72D46"/>
    <w:rsid w:val="00C72FBE"/>
    <w:rsid w:val="00C730FB"/>
    <w:rsid w:val="00C73308"/>
    <w:rsid w:val="00C735C4"/>
    <w:rsid w:val="00C736A4"/>
    <w:rsid w:val="00C73AA6"/>
    <w:rsid w:val="00C73BEE"/>
    <w:rsid w:val="00C73EDD"/>
    <w:rsid w:val="00C73FD8"/>
    <w:rsid w:val="00C740D0"/>
    <w:rsid w:val="00C7413F"/>
    <w:rsid w:val="00C74205"/>
    <w:rsid w:val="00C74243"/>
    <w:rsid w:val="00C74459"/>
    <w:rsid w:val="00C74594"/>
    <w:rsid w:val="00C74810"/>
    <w:rsid w:val="00C7489C"/>
    <w:rsid w:val="00C74B55"/>
    <w:rsid w:val="00C74DFE"/>
    <w:rsid w:val="00C74ED5"/>
    <w:rsid w:val="00C75093"/>
    <w:rsid w:val="00C752E7"/>
    <w:rsid w:val="00C75592"/>
    <w:rsid w:val="00C755A7"/>
    <w:rsid w:val="00C75A6D"/>
    <w:rsid w:val="00C75BEE"/>
    <w:rsid w:val="00C75C21"/>
    <w:rsid w:val="00C75C33"/>
    <w:rsid w:val="00C75F85"/>
    <w:rsid w:val="00C760A2"/>
    <w:rsid w:val="00C76132"/>
    <w:rsid w:val="00C7672E"/>
    <w:rsid w:val="00C76885"/>
    <w:rsid w:val="00C76994"/>
    <w:rsid w:val="00C7715E"/>
    <w:rsid w:val="00C77371"/>
    <w:rsid w:val="00C773D7"/>
    <w:rsid w:val="00C774DC"/>
    <w:rsid w:val="00C778CF"/>
    <w:rsid w:val="00C778DC"/>
    <w:rsid w:val="00C77A7A"/>
    <w:rsid w:val="00C77CDC"/>
    <w:rsid w:val="00C77E83"/>
    <w:rsid w:val="00C77EFA"/>
    <w:rsid w:val="00C77F41"/>
    <w:rsid w:val="00C77F75"/>
    <w:rsid w:val="00C77F81"/>
    <w:rsid w:val="00C77F91"/>
    <w:rsid w:val="00C80046"/>
    <w:rsid w:val="00C801B0"/>
    <w:rsid w:val="00C80478"/>
    <w:rsid w:val="00C805DB"/>
    <w:rsid w:val="00C80912"/>
    <w:rsid w:val="00C80B9F"/>
    <w:rsid w:val="00C80C59"/>
    <w:rsid w:val="00C80E22"/>
    <w:rsid w:val="00C80E3F"/>
    <w:rsid w:val="00C80EF3"/>
    <w:rsid w:val="00C80F14"/>
    <w:rsid w:val="00C80F9B"/>
    <w:rsid w:val="00C81131"/>
    <w:rsid w:val="00C81237"/>
    <w:rsid w:val="00C813AA"/>
    <w:rsid w:val="00C813CA"/>
    <w:rsid w:val="00C815B1"/>
    <w:rsid w:val="00C815E4"/>
    <w:rsid w:val="00C81734"/>
    <w:rsid w:val="00C817BB"/>
    <w:rsid w:val="00C81AA9"/>
    <w:rsid w:val="00C81AB1"/>
    <w:rsid w:val="00C81AC5"/>
    <w:rsid w:val="00C81BEE"/>
    <w:rsid w:val="00C81C57"/>
    <w:rsid w:val="00C81C7F"/>
    <w:rsid w:val="00C81CCD"/>
    <w:rsid w:val="00C82183"/>
    <w:rsid w:val="00C8243D"/>
    <w:rsid w:val="00C82C9A"/>
    <w:rsid w:val="00C82D0D"/>
    <w:rsid w:val="00C82D22"/>
    <w:rsid w:val="00C82FD2"/>
    <w:rsid w:val="00C83023"/>
    <w:rsid w:val="00C8330E"/>
    <w:rsid w:val="00C8342F"/>
    <w:rsid w:val="00C83524"/>
    <w:rsid w:val="00C835A1"/>
    <w:rsid w:val="00C8376F"/>
    <w:rsid w:val="00C8385A"/>
    <w:rsid w:val="00C83895"/>
    <w:rsid w:val="00C8391D"/>
    <w:rsid w:val="00C83FAE"/>
    <w:rsid w:val="00C83FF9"/>
    <w:rsid w:val="00C84124"/>
    <w:rsid w:val="00C84496"/>
    <w:rsid w:val="00C844C1"/>
    <w:rsid w:val="00C8456A"/>
    <w:rsid w:val="00C847CE"/>
    <w:rsid w:val="00C84896"/>
    <w:rsid w:val="00C84C8A"/>
    <w:rsid w:val="00C8513C"/>
    <w:rsid w:val="00C852A2"/>
    <w:rsid w:val="00C853FC"/>
    <w:rsid w:val="00C8563F"/>
    <w:rsid w:val="00C856AA"/>
    <w:rsid w:val="00C857B5"/>
    <w:rsid w:val="00C85932"/>
    <w:rsid w:val="00C85B72"/>
    <w:rsid w:val="00C85C8D"/>
    <w:rsid w:val="00C85DED"/>
    <w:rsid w:val="00C86026"/>
    <w:rsid w:val="00C86260"/>
    <w:rsid w:val="00C862B2"/>
    <w:rsid w:val="00C869BA"/>
    <w:rsid w:val="00C86E97"/>
    <w:rsid w:val="00C87790"/>
    <w:rsid w:val="00C87859"/>
    <w:rsid w:val="00C8796F"/>
    <w:rsid w:val="00C87CA5"/>
    <w:rsid w:val="00C87EA9"/>
    <w:rsid w:val="00C9012D"/>
    <w:rsid w:val="00C90824"/>
    <w:rsid w:val="00C90842"/>
    <w:rsid w:val="00C90A1F"/>
    <w:rsid w:val="00C90C89"/>
    <w:rsid w:val="00C91128"/>
    <w:rsid w:val="00C913EA"/>
    <w:rsid w:val="00C91459"/>
    <w:rsid w:val="00C917AB"/>
    <w:rsid w:val="00C91BBF"/>
    <w:rsid w:val="00C91C4C"/>
    <w:rsid w:val="00C91FB4"/>
    <w:rsid w:val="00C92015"/>
    <w:rsid w:val="00C9211B"/>
    <w:rsid w:val="00C922A0"/>
    <w:rsid w:val="00C922B8"/>
    <w:rsid w:val="00C9234B"/>
    <w:rsid w:val="00C928CB"/>
    <w:rsid w:val="00C929AF"/>
    <w:rsid w:val="00C92C46"/>
    <w:rsid w:val="00C92ED5"/>
    <w:rsid w:val="00C931B2"/>
    <w:rsid w:val="00C93200"/>
    <w:rsid w:val="00C93273"/>
    <w:rsid w:val="00C9332D"/>
    <w:rsid w:val="00C93433"/>
    <w:rsid w:val="00C9353E"/>
    <w:rsid w:val="00C93EB3"/>
    <w:rsid w:val="00C93F78"/>
    <w:rsid w:val="00C93FA2"/>
    <w:rsid w:val="00C94008"/>
    <w:rsid w:val="00C941DA"/>
    <w:rsid w:val="00C94453"/>
    <w:rsid w:val="00C9451F"/>
    <w:rsid w:val="00C945EF"/>
    <w:rsid w:val="00C94A32"/>
    <w:rsid w:val="00C94B50"/>
    <w:rsid w:val="00C9501A"/>
    <w:rsid w:val="00C9502C"/>
    <w:rsid w:val="00C9512D"/>
    <w:rsid w:val="00C951EF"/>
    <w:rsid w:val="00C9521E"/>
    <w:rsid w:val="00C9523C"/>
    <w:rsid w:val="00C953D4"/>
    <w:rsid w:val="00C9552A"/>
    <w:rsid w:val="00C95879"/>
    <w:rsid w:val="00C958C6"/>
    <w:rsid w:val="00C95A0D"/>
    <w:rsid w:val="00C95CBF"/>
    <w:rsid w:val="00C95D39"/>
    <w:rsid w:val="00C95D3A"/>
    <w:rsid w:val="00C95D77"/>
    <w:rsid w:val="00C95DF9"/>
    <w:rsid w:val="00C95E16"/>
    <w:rsid w:val="00C95F85"/>
    <w:rsid w:val="00C960D1"/>
    <w:rsid w:val="00C96146"/>
    <w:rsid w:val="00C96166"/>
    <w:rsid w:val="00C96171"/>
    <w:rsid w:val="00C963D8"/>
    <w:rsid w:val="00C9643E"/>
    <w:rsid w:val="00C96C58"/>
    <w:rsid w:val="00C96E2B"/>
    <w:rsid w:val="00C96EDA"/>
    <w:rsid w:val="00C96EF9"/>
    <w:rsid w:val="00C971FE"/>
    <w:rsid w:val="00C9748F"/>
    <w:rsid w:val="00C97535"/>
    <w:rsid w:val="00C9759F"/>
    <w:rsid w:val="00C976FF"/>
    <w:rsid w:val="00C97AD4"/>
    <w:rsid w:val="00C97CED"/>
    <w:rsid w:val="00C97EF3"/>
    <w:rsid w:val="00C97FFE"/>
    <w:rsid w:val="00CA00BC"/>
    <w:rsid w:val="00CA0121"/>
    <w:rsid w:val="00CA0321"/>
    <w:rsid w:val="00CA06D6"/>
    <w:rsid w:val="00CA0903"/>
    <w:rsid w:val="00CA0A5F"/>
    <w:rsid w:val="00CA0A88"/>
    <w:rsid w:val="00CA114F"/>
    <w:rsid w:val="00CA1274"/>
    <w:rsid w:val="00CA1337"/>
    <w:rsid w:val="00CA1786"/>
    <w:rsid w:val="00CA1A38"/>
    <w:rsid w:val="00CA1D24"/>
    <w:rsid w:val="00CA1F67"/>
    <w:rsid w:val="00CA259E"/>
    <w:rsid w:val="00CA27D7"/>
    <w:rsid w:val="00CA2C11"/>
    <w:rsid w:val="00CA2C6D"/>
    <w:rsid w:val="00CA2CE5"/>
    <w:rsid w:val="00CA3071"/>
    <w:rsid w:val="00CA3080"/>
    <w:rsid w:val="00CA3096"/>
    <w:rsid w:val="00CA3325"/>
    <w:rsid w:val="00CA34BD"/>
    <w:rsid w:val="00CA364F"/>
    <w:rsid w:val="00CA3677"/>
    <w:rsid w:val="00CA36C9"/>
    <w:rsid w:val="00CA3816"/>
    <w:rsid w:val="00CA3B80"/>
    <w:rsid w:val="00CA3E73"/>
    <w:rsid w:val="00CA4186"/>
    <w:rsid w:val="00CA422D"/>
    <w:rsid w:val="00CA4319"/>
    <w:rsid w:val="00CA43F8"/>
    <w:rsid w:val="00CA448F"/>
    <w:rsid w:val="00CA48BC"/>
    <w:rsid w:val="00CA514B"/>
    <w:rsid w:val="00CA5395"/>
    <w:rsid w:val="00CA54C3"/>
    <w:rsid w:val="00CA5685"/>
    <w:rsid w:val="00CA578B"/>
    <w:rsid w:val="00CA590E"/>
    <w:rsid w:val="00CA5B07"/>
    <w:rsid w:val="00CA5B2E"/>
    <w:rsid w:val="00CA5B7C"/>
    <w:rsid w:val="00CA5D5B"/>
    <w:rsid w:val="00CA5DF3"/>
    <w:rsid w:val="00CA5EC7"/>
    <w:rsid w:val="00CA6187"/>
    <w:rsid w:val="00CA61C7"/>
    <w:rsid w:val="00CA6303"/>
    <w:rsid w:val="00CA6415"/>
    <w:rsid w:val="00CA6716"/>
    <w:rsid w:val="00CA6727"/>
    <w:rsid w:val="00CA69EE"/>
    <w:rsid w:val="00CA6A97"/>
    <w:rsid w:val="00CA6C9D"/>
    <w:rsid w:val="00CA6F29"/>
    <w:rsid w:val="00CA7379"/>
    <w:rsid w:val="00CA757B"/>
    <w:rsid w:val="00CA75E1"/>
    <w:rsid w:val="00CA772D"/>
    <w:rsid w:val="00CA77AB"/>
    <w:rsid w:val="00CA78FB"/>
    <w:rsid w:val="00CA7934"/>
    <w:rsid w:val="00CA7A2E"/>
    <w:rsid w:val="00CA7CD6"/>
    <w:rsid w:val="00CA7ED4"/>
    <w:rsid w:val="00CA7F0A"/>
    <w:rsid w:val="00CA7F18"/>
    <w:rsid w:val="00CA7F5E"/>
    <w:rsid w:val="00CB0122"/>
    <w:rsid w:val="00CB025B"/>
    <w:rsid w:val="00CB0476"/>
    <w:rsid w:val="00CB0562"/>
    <w:rsid w:val="00CB0A88"/>
    <w:rsid w:val="00CB0D34"/>
    <w:rsid w:val="00CB0F7B"/>
    <w:rsid w:val="00CB105E"/>
    <w:rsid w:val="00CB1081"/>
    <w:rsid w:val="00CB1263"/>
    <w:rsid w:val="00CB14EE"/>
    <w:rsid w:val="00CB1CE4"/>
    <w:rsid w:val="00CB21C2"/>
    <w:rsid w:val="00CB226D"/>
    <w:rsid w:val="00CB2353"/>
    <w:rsid w:val="00CB28D7"/>
    <w:rsid w:val="00CB296B"/>
    <w:rsid w:val="00CB29B4"/>
    <w:rsid w:val="00CB2A79"/>
    <w:rsid w:val="00CB2B73"/>
    <w:rsid w:val="00CB2DDE"/>
    <w:rsid w:val="00CB2EC8"/>
    <w:rsid w:val="00CB3022"/>
    <w:rsid w:val="00CB3338"/>
    <w:rsid w:val="00CB3805"/>
    <w:rsid w:val="00CB3AEE"/>
    <w:rsid w:val="00CB3B87"/>
    <w:rsid w:val="00CB3BC5"/>
    <w:rsid w:val="00CB3CDE"/>
    <w:rsid w:val="00CB3E16"/>
    <w:rsid w:val="00CB3ECF"/>
    <w:rsid w:val="00CB40BE"/>
    <w:rsid w:val="00CB4426"/>
    <w:rsid w:val="00CB458B"/>
    <w:rsid w:val="00CB46B3"/>
    <w:rsid w:val="00CB49B9"/>
    <w:rsid w:val="00CB4A90"/>
    <w:rsid w:val="00CB502A"/>
    <w:rsid w:val="00CB503A"/>
    <w:rsid w:val="00CB50A5"/>
    <w:rsid w:val="00CB5392"/>
    <w:rsid w:val="00CB5617"/>
    <w:rsid w:val="00CB5981"/>
    <w:rsid w:val="00CB5D5F"/>
    <w:rsid w:val="00CB5F50"/>
    <w:rsid w:val="00CB5F61"/>
    <w:rsid w:val="00CB5FE5"/>
    <w:rsid w:val="00CB614B"/>
    <w:rsid w:val="00CB6502"/>
    <w:rsid w:val="00CB65FA"/>
    <w:rsid w:val="00CB666C"/>
    <w:rsid w:val="00CB6B1A"/>
    <w:rsid w:val="00CB6CD1"/>
    <w:rsid w:val="00CB7226"/>
    <w:rsid w:val="00CB7499"/>
    <w:rsid w:val="00CB7535"/>
    <w:rsid w:val="00CB75B4"/>
    <w:rsid w:val="00CB7869"/>
    <w:rsid w:val="00CB7AE4"/>
    <w:rsid w:val="00CB7B29"/>
    <w:rsid w:val="00CB7DDF"/>
    <w:rsid w:val="00CC0082"/>
    <w:rsid w:val="00CC0167"/>
    <w:rsid w:val="00CC01D0"/>
    <w:rsid w:val="00CC0339"/>
    <w:rsid w:val="00CC0430"/>
    <w:rsid w:val="00CC0511"/>
    <w:rsid w:val="00CC08EE"/>
    <w:rsid w:val="00CC0941"/>
    <w:rsid w:val="00CC0B06"/>
    <w:rsid w:val="00CC0B3C"/>
    <w:rsid w:val="00CC0DF3"/>
    <w:rsid w:val="00CC0E08"/>
    <w:rsid w:val="00CC1016"/>
    <w:rsid w:val="00CC1212"/>
    <w:rsid w:val="00CC1278"/>
    <w:rsid w:val="00CC157B"/>
    <w:rsid w:val="00CC15E3"/>
    <w:rsid w:val="00CC163B"/>
    <w:rsid w:val="00CC1B8C"/>
    <w:rsid w:val="00CC1EA6"/>
    <w:rsid w:val="00CC1F96"/>
    <w:rsid w:val="00CC2190"/>
    <w:rsid w:val="00CC22B7"/>
    <w:rsid w:val="00CC23BF"/>
    <w:rsid w:val="00CC23E2"/>
    <w:rsid w:val="00CC2407"/>
    <w:rsid w:val="00CC2CB7"/>
    <w:rsid w:val="00CC2D14"/>
    <w:rsid w:val="00CC2F52"/>
    <w:rsid w:val="00CC2FCA"/>
    <w:rsid w:val="00CC3059"/>
    <w:rsid w:val="00CC30A6"/>
    <w:rsid w:val="00CC314C"/>
    <w:rsid w:val="00CC31AF"/>
    <w:rsid w:val="00CC34AF"/>
    <w:rsid w:val="00CC3611"/>
    <w:rsid w:val="00CC3CD9"/>
    <w:rsid w:val="00CC3CE1"/>
    <w:rsid w:val="00CC3CF2"/>
    <w:rsid w:val="00CC3EC9"/>
    <w:rsid w:val="00CC3F5A"/>
    <w:rsid w:val="00CC4219"/>
    <w:rsid w:val="00CC4243"/>
    <w:rsid w:val="00CC4345"/>
    <w:rsid w:val="00CC43E0"/>
    <w:rsid w:val="00CC4483"/>
    <w:rsid w:val="00CC44FD"/>
    <w:rsid w:val="00CC460C"/>
    <w:rsid w:val="00CC4660"/>
    <w:rsid w:val="00CC4746"/>
    <w:rsid w:val="00CC4DA1"/>
    <w:rsid w:val="00CC4E35"/>
    <w:rsid w:val="00CC4FFA"/>
    <w:rsid w:val="00CC5092"/>
    <w:rsid w:val="00CC5285"/>
    <w:rsid w:val="00CC546E"/>
    <w:rsid w:val="00CC54C9"/>
    <w:rsid w:val="00CC5559"/>
    <w:rsid w:val="00CC55D8"/>
    <w:rsid w:val="00CC584E"/>
    <w:rsid w:val="00CC5931"/>
    <w:rsid w:val="00CC5C0B"/>
    <w:rsid w:val="00CC5D69"/>
    <w:rsid w:val="00CC6306"/>
    <w:rsid w:val="00CC63AC"/>
    <w:rsid w:val="00CC654F"/>
    <w:rsid w:val="00CC68CE"/>
    <w:rsid w:val="00CC6904"/>
    <w:rsid w:val="00CC6A9D"/>
    <w:rsid w:val="00CC6E18"/>
    <w:rsid w:val="00CC6F31"/>
    <w:rsid w:val="00CC6FA7"/>
    <w:rsid w:val="00CC70AE"/>
    <w:rsid w:val="00CC722A"/>
    <w:rsid w:val="00CC7374"/>
    <w:rsid w:val="00CC7468"/>
    <w:rsid w:val="00CC79DA"/>
    <w:rsid w:val="00CC7ED5"/>
    <w:rsid w:val="00CC7F6B"/>
    <w:rsid w:val="00CD0171"/>
    <w:rsid w:val="00CD018B"/>
    <w:rsid w:val="00CD0226"/>
    <w:rsid w:val="00CD0339"/>
    <w:rsid w:val="00CD0788"/>
    <w:rsid w:val="00CD07E5"/>
    <w:rsid w:val="00CD0849"/>
    <w:rsid w:val="00CD09B1"/>
    <w:rsid w:val="00CD0A5E"/>
    <w:rsid w:val="00CD0E6D"/>
    <w:rsid w:val="00CD14D9"/>
    <w:rsid w:val="00CD162D"/>
    <w:rsid w:val="00CD173C"/>
    <w:rsid w:val="00CD178C"/>
    <w:rsid w:val="00CD18F8"/>
    <w:rsid w:val="00CD18FB"/>
    <w:rsid w:val="00CD1A21"/>
    <w:rsid w:val="00CD1AFC"/>
    <w:rsid w:val="00CD1BE7"/>
    <w:rsid w:val="00CD1DE2"/>
    <w:rsid w:val="00CD1E5A"/>
    <w:rsid w:val="00CD1EC5"/>
    <w:rsid w:val="00CD2042"/>
    <w:rsid w:val="00CD2136"/>
    <w:rsid w:val="00CD228E"/>
    <w:rsid w:val="00CD230B"/>
    <w:rsid w:val="00CD2581"/>
    <w:rsid w:val="00CD2934"/>
    <w:rsid w:val="00CD29B2"/>
    <w:rsid w:val="00CD2A65"/>
    <w:rsid w:val="00CD2BDD"/>
    <w:rsid w:val="00CD2C04"/>
    <w:rsid w:val="00CD341F"/>
    <w:rsid w:val="00CD391E"/>
    <w:rsid w:val="00CD3A2E"/>
    <w:rsid w:val="00CD3A31"/>
    <w:rsid w:val="00CD3D13"/>
    <w:rsid w:val="00CD3F71"/>
    <w:rsid w:val="00CD40D4"/>
    <w:rsid w:val="00CD42B3"/>
    <w:rsid w:val="00CD43F5"/>
    <w:rsid w:val="00CD446F"/>
    <w:rsid w:val="00CD4573"/>
    <w:rsid w:val="00CD46E4"/>
    <w:rsid w:val="00CD4891"/>
    <w:rsid w:val="00CD489A"/>
    <w:rsid w:val="00CD48D7"/>
    <w:rsid w:val="00CD50F5"/>
    <w:rsid w:val="00CD51D1"/>
    <w:rsid w:val="00CD5415"/>
    <w:rsid w:val="00CD54C0"/>
    <w:rsid w:val="00CD54F7"/>
    <w:rsid w:val="00CD5865"/>
    <w:rsid w:val="00CD5ACB"/>
    <w:rsid w:val="00CD5B7F"/>
    <w:rsid w:val="00CD5BD4"/>
    <w:rsid w:val="00CD5E3B"/>
    <w:rsid w:val="00CD5F79"/>
    <w:rsid w:val="00CD6063"/>
    <w:rsid w:val="00CD608A"/>
    <w:rsid w:val="00CD62BA"/>
    <w:rsid w:val="00CD6644"/>
    <w:rsid w:val="00CD66B2"/>
    <w:rsid w:val="00CD6962"/>
    <w:rsid w:val="00CD69E0"/>
    <w:rsid w:val="00CD6F10"/>
    <w:rsid w:val="00CD6F19"/>
    <w:rsid w:val="00CD731F"/>
    <w:rsid w:val="00CD75F5"/>
    <w:rsid w:val="00CD763E"/>
    <w:rsid w:val="00CD7850"/>
    <w:rsid w:val="00CD7BEF"/>
    <w:rsid w:val="00CD7C0A"/>
    <w:rsid w:val="00CD7C83"/>
    <w:rsid w:val="00CD7CA6"/>
    <w:rsid w:val="00CD7D0F"/>
    <w:rsid w:val="00CE007D"/>
    <w:rsid w:val="00CE0287"/>
    <w:rsid w:val="00CE0337"/>
    <w:rsid w:val="00CE0514"/>
    <w:rsid w:val="00CE058F"/>
    <w:rsid w:val="00CE05B9"/>
    <w:rsid w:val="00CE05BA"/>
    <w:rsid w:val="00CE066B"/>
    <w:rsid w:val="00CE07F8"/>
    <w:rsid w:val="00CE0C61"/>
    <w:rsid w:val="00CE0CDA"/>
    <w:rsid w:val="00CE11E5"/>
    <w:rsid w:val="00CE1290"/>
    <w:rsid w:val="00CE15FE"/>
    <w:rsid w:val="00CE16BE"/>
    <w:rsid w:val="00CE1762"/>
    <w:rsid w:val="00CE1790"/>
    <w:rsid w:val="00CE1947"/>
    <w:rsid w:val="00CE1B77"/>
    <w:rsid w:val="00CE1B8C"/>
    <w:rsid w:val="00CE1B93"/>
    <w:rsid w:val="00CE1C0D"/>
    <w:rsid w:val="00CE1CDB"/>
    <w:rsid w:val="00CE22CE"/>
    <w:rsid w:val="00CE243B"/>
    <w:rsid w:val="00CE261E"/>
    <w:rsid w:val="00CE265D"/>
    <w:rsid w:val="00CE29FD"/>
    <w:rsid w:val="00CE2AAC"/>
    <w:rsid w:val="00CE2C2C"/>
    <w:rsid w:val="00CE2D72"/>
    <w:rsid w:val="00CE3119"/>
    <w:rsid w:val="00CE31F2"/>
    <w:rsid w:val="00CE31FE"/>
    <w:rsid w:val="00CE32D9"/>
    <w:rsid w:val="00CE342B"/>
    <w:rsid w:val="00CE3515"/>
    <w:rsid w:val="00CE3858"/>
    <w:rsid w:val="00CE390D"/>
    <w:rsid w:val="00CE3A94"/>
    <w:rsid w:val="00CE3F00"/>
    <w:rsid w:val="00CE3FD9"/>
    <w:rsid w:val="00CE40C1"/>
    <w:rsid w:val="00CE41AC"/>
    <w:rsid w:val="00CE423E"/>
    <w:rsid w:val="00CE42AD"/>
    <w:rsid w:val="00CE42FA"/>
    <w:rsid w:val="00CE4304"/>
    <w:rsid w:val="00CE4505"/>
    <w:rsid w:val="00CE4520"/>
    <w:rsid w:val="00CE4551"/>
    <w:rsid w:val="00CE45F4"/>
    <w:rsid w:val="00CE4655"/>
    <w:rsid w:val="00CE4751"/>
    <w:rsid w:val="00CE487D"/>
    <w:rsid w:val="00CE4A57"/>
    <w:rsid w:val="00CE4C01"/>
    <w:rsid w:val="00CE4D59"/>
    <w:rsid w:val="00CE4DD1"/>
    <w:rsid w:val="00CE4E36"/>
    <w:rsid w:val="00CE4EA0"/>
    <w:rsid w:val="00CE510D"/>
    <w:rsid w:val="00CE524C"/>
    <w:rsid w:val="00CE5BED"/>
    <w:rsid w:val="00CE5D02"/>
    <w:rsid w:val="00CE5D71"/>
    <w:rsid w:val="00CE5EFC"/>
    <w:rsid w:val="00CE60D4"/>
    <w:rsid w:val="00CE6338"/>
    <w:rsid w:val="00CE6526"/>
    <w:rsid w:val="00CE65A5"/>
    <w:rsid w:val="00CE6F94"/>
    <w:rsid w:val="00CE709B"/>
    <w:rsid w:val="00CE70FF"/>
    <w:rsid w:val="00CE7311"/>
    <w:rsid w:val="00CE73D8"/>
    <w:rsid w:val="00CE74F6"/>
    <w:rsid w:val="00CE7569"/>
    <w:rsid w:val="00CE7648"/>
    <w:rsid w:val="00CE767E"/>
    <w:rsid w:val="00CE7C0C"/>
    <w:rsid w:val="00CF0180"/>
    <w:rsid w:val="00CF02E6"/>
    <w:rsid w:val="00CF03D9"/>
    <w:rsid w:val="00CF0638"/>
    <w:rsid w:val="00CF07A2"/>
    <w:rsid w:val="00CF09F6"/>
    <w:rsid w:val="00CF0D47"/>
    <w:rsid w:val="00CF0DD6"/>
    <w:rsid w:val="00CF0E1C"/>
    <w:rsid w:val="00CF0F56"/>
    <w:rsid w:val="00CF1195"/>
    <w:rsid w:val="00CF1560"/>
    <w:rsid w:val="00CF18D2"/>
    <w:rsid w:val="00CF19AA"/>
    <w:rsid w:val="00CF19F0"/>
    <w:rsid w:val="00CF1C16"/>
    <w:rsid w:val="00CF1D96"/>
    <w:rsid w:val="00CF1E14"/>
    <w:rsid w:val="00CF1F82"/>
    <w:rsid w:val="00CF233E"/>
    <w:rsid w:val="00CF2350"/>
    <w:rsid w:val="00CF236C"/>
    <w:rsid w:val="00CF23CA"/>
    <w:rsid w:val="00CF270A"/>
    <w:rsid w:val="00CF2896"/>
    <w:rsid w:val="00CF2985"/>
    <w:rsid w:val="00CF2B6B"/>
    <w:rsid w:val="00CF2BBC"/>
    <w:rsid w:val="00CF2F9E"/>
    <w:rsid w:val="00CF303E"/>
    <w:rsid w:val="00CF338C"/>
    <w:rsid w:val="00CF36BA"/>
    <w:rsid w:val="00CF3753"/>
    <w:rsid w:val="00CF38F9"/>
    <w:rsid w:val="00CF4250"/>
    <w:rsid w:val="00CF45B1"/>
    <w:rsid w:val="00CF4937"/>
    <w:rsid w:val="00CF4963"/>
    <w:rsid w:val="00CF4A21"/>
    <w:rsid w:val="00CF4BB4"/>
    <w:rsid w:val="00CF4F6D"/>
    <w:rsid w:val="00CF5171"/>
    <w:rsid w:val="00CF5374"/>
    <w:rsid w:val="00CF5379"/>
    <w:rsid w:val="00CF5475"/>
    <w:rsid w:val="00CF5494"/>
    <w:rsid w:val="00CF577C"/>
    <w:rsid w:val="00CF57FB"/>
    <w:rsid w:val="00CF5B2B"/>
    <w:rsid w:val="00CF5BB6"/>
    <w:rsid w:val="00CF5DE0"/>
    <w:rsid w:val="00CF61D6"/>
    <w:rsid w:val="00CF62AD"/>
    <w:rsid w:val="00CF6914"/>
    <w:rsid w:val="00CF6F33"/>
    <w:rsid w:val="00CF70A2"/>
    <w:rsid w:val="00CF74E1"/>
    <w:rsid w:val="00CF78A6"/>
    <w:rsid w:val="00CF7B03"/>
    <w:rsid w:val="00CF7C3F"/>
    <w:rsid w:val="00CF7C8F"/>
    <w:rsid w:val="00CF7DC9"/>
    <w:rsid w:val="00CF7EBD"/>
    <w:rsid w:val="00CF7F55"/>
    <w:rsid w:val="00CF7FC2"/>
    <w:rsid w:val="00CF7FCA"/>
    <w:rsid w:val="00D00067"/>
    <w:rsid w:val="00D004AE"/>
    <w:rsid w:val="00D005F8"/>
    <w:rsid w:val="00D0060F"/>
    <w:rsid w:val="00D006BA"/>
    <w:rsid w:val="00D006E6"/>
    <w:rsid w:val="00D007D5"/>
    <w:rsid w:val="00D00861"/>
    <w:rsid w:val="00D00883"/>
    <w:rsid w:val="00D009BF"/>
    <w:rsid w:val="00D00A92"/>
    <w:rsid w:val="00D00BA8"/>
    <w:rsid w:val="00D00C3D"/>
    <w:rsid w:val="00D00C4A"/>
    <w:rsid w:val="00D00C5E"/>
    <w:rsid w:val="00D00C6D"/>
    <w:rsid w:val="00D00E59"/>
    <w:rsid w:val="00D01118"/>
    <w:rsid w:val="00D0129E"/>
    <w:rsid w:val="00D0140E"/>
    <w:rsid w:val="00D0148E"/>
    <w:rsid w:val="00D01D2C"/>
    <w:rsid w:val="00D01FE4"/>
    <w:rsid w:val="00D02074"/>
    <w:rsid w:val="00D021A8"/>
    <w:rsid w:val="00D02230"/>
    <w:rsid w:val="00D02909"/>
    <w:rsid w:val="00D02A52"/>
    <w:rsid w:val="00D02AE3"/>
    <w:rsid w:val="00D02C26"/>
    <w:rsid w:val="00D02C92"/>
    <w:rsid w:val="00D02D12"/>
    <w:rsid w:val="00D02D36"/>
    <w:rsid w:val="00D02E42"/>
    <w:rsid w:val="00D0330D"/>
    <w:rsid w:val="00D034F0"/>
    <w:rsid w:val="00D03535"/>
    <w:rsid w:val="00D03644"/>
    <w:rsid w:val="00D03691"/>
    <w:rsid w:val="00D03D20"/>
    <w:rsid w:val="00D03E9E"/>
    <w:rsid w:val="00D04033"/>
    <w:rsid w:val="00D0417B"/>
    <w:rsid w:val="00D045C1"/>
    <w:rsid w:val="00D04697"/>
    <w:rsid w:val="00D04828"/>
    <w:rsid w:val="00D0485B"/>
    <w:rsid w:val="00D048FC"/>
    <w:rsid w:val="00D04D42"/>
    <w:rsid w:val="00D05178"/>
    <w:rsid w:val="00D05474"/>
    <w:rsid w:val="00D054A4"/>
    <w:rsid w:val="00D05741"/>
    <w:rsid w:val="00D05AE8"/>
    <w:rsid w:val="00D05C2E"/>
    <w:rsid w:val="00D05DF2"/>
    <w:rsid w:val="00D05F39"/>
    <w:rsid w:val="00D060E2"/>
    <w:rsid w:val="00D06167"/>
    <w:rsid w:val="00D06204"/>
    <w:rsid w:val="00D062DD"/>
    <w:rsid w:val="00D06355"/>
    <w:rsid w:val="00D066B1"/>
    <w:rsid w:val="00D066B9"/>
    <w:rsid w:val="00D06765"/>
    <w:rsid w:val="00D06770"/>
    <w:rsid w:val="00D067F6"/>
    <w:rsid w:val="00D06B15"/>
    <w:rsid w:val="00D06B7A"/>
    <w:rsid w:val="00D0709A"/>
    <w:rsid w:val="00D07185"/>
    <w:rsid w:val="00D073A3"/>
    <w:rsid w:val="00D073D2"/>
    <w:rsid w:val="00D078D0"/>
    <w:rsid w:val="00D079A6"/>
    <w:rsid w:val="00D079F6"/>
    <w:rsid w:val="00D07D75"/>
    <w:rsid w:val="00D07F29"/>
    <w:rsid w:val="00D101CC"/>
    <w:rsid w:val="00D10498"/>
    <w:rsid w:val="00D104A4"/>
    <w:rsid w:val="00D10701"/>
    <w:rsid w:val="00D10776"/>
    <w:rsid w:val="00D10BAF"/>
    <w:rsid w:val="00D10C47"/>
    <w:rsid w:val="00D10C95"/>
    <w:rsid w:val="00D10FF9"/>
    <w:rsid w:val="00D1104D"/>
    <w:rsid w:val="00D11071"/>
    <w:rsid w:val="00D11331"/>
    <w:rsid w:val="00D1138B"/>
    <w:rsid w:val="00D1139F"/>
    <w:rsid w:val="00D114E2"/>
    <w:rsid w:val="00D11562"/>
    <w:rsid w:val="00D119E2"/>
    <w:rsid w:val="00D11A13"/>
    <w:rsid w:val="00D11C4D"/>
    <w:rsid w:val="00D11EE9"/>
    <w:rsid w:val="00D11F70"/>
    <w:rsid w:val="00D121A0"/>
    <w:rsid w:val="00D12237"/>
    <w:rsid w:val="00D1251F"/>
    <w:rsid w:val="00D127C3"/>
    <w:rsid w:val="00D127F6"/>
    <w:rsid w:val="00D129FB"/>
    <w:rsid w:val="00D12D5C"/>
    <w:rsid w:val="00D12D9C"/>
    <w:rsid w:val="00D12DBD"/>
    <w:rsid w:val="00D12EBD"/>
    <w:rsid w:val="00D12ECC"/>
    <w:rsid w:val="00D12F04"/>
    <w:rsid w:val="00D12F1B"/>
    <w:rsid w:val="00D13005"/>
    <w:rsid w:val="00D130D1"/>
    <w:rsid w:val="00D13217"/>
    <w:rsid w:val="00D1331D"/>
    <w:rsid w:val="00D133A2"/>
    <w:rsid w:val="00D1348A"/>
    <w:rsid w:val="00D137C2"/>
    <w:rsid w:val="00D13AF7"/>
    <w:rsid w:val="00D13B05"/>
    <w:rsid w:val="00D13B9B"/>
    <w:rsid w:val="00D13BEC"/>
    <w:rsid w:val="00D13F12"/>
    <w:rsid w:val="00D142EF"/>
    <w:rsid w:val="00D14338"/>
    <w:rsid w:val="00D143F2"/>
    <w:rsid w:val="00D1445C"/>
    <w:rsid w:val="00D14ACB"/>
    <w:rsid w:val="00D14BC8"/>
    <w:rsid w:val="00D14CFC"/>
    <w:rsid w:val="00D14D3B"/>
    <w:rsid w:val="00D14E56"/>
    <w:rsid w:val="00D14EBB"/>
    <w:rsid w:val="00D14F27"/>
    <w:rsid w:val="00D14FA6"/>
    <w:rsid w:val="00D150B8"/>
    <w:rsid w:val="00D150D8"/>
    <w:rsid w:val="00D15271"/>
    <w:rsid w:val="00D15302"/>
    <w:rsid w:val="00D1581C"/>
    <w:rsid w:val="00D1582E"/>
    <w:rsid w:val="00D15BAB"/>
    <w:rsid w:val="00D15BF4"/>
    <w:rsid w:val="00D15FFE"/>
    <w:rsid w:val="00D16097"/>
    <w:rsid w:val="00D16279"/>
    <w:rsid w:val="00D162F6"/>
    <w:rsid w:val="00D16327"/>
    <w:rsid w:val="00D163A6"/>
    <w:rsid w:val="00D164B5"/>
    <w:rsid w:val="00D165CD"/>
    <w:rsid w:val="00D165D4"/>
    <w:rsid w:val="00D166C1"/>
    <w:rsid w:val="00D16936"/>
    <w:rsid w:val="00D16A75"/>
    <w:rsid w:val="00D16B7A"/>
    <w:rsid w:val="00D16CC7"/>
    <w:rsid w:val="00D16CF1"/>
    <w:rsid w:val="00D16D57"/>
    <w:rsid w:val="00D170F7"/>
    <w:rsid w:val="00D17171"/>
    <w:rsid w:val="00D1739C"/>
    <w:rsid w:val="00D174B7"/>
    <w:rsid w:val="00D175D5"/>
    <w:rsid w:val="00D17A7C"/>
    <w:rsid w:val="00D17D08"/>
    <w:rsid w:val="00D17D2E"/>
    <w:rsid w:val="00D17FD4"/>
    <w:rsid w:val="00D200BA"/>
    <w:rsid w:val="00D200C7"/>
    <w:rsid w:val="00D201BA"/>
    <w:rsid w:val="00D20516"/>
    <w:rsid w:val="00D207D6"/>
    <w:rsid w:val="00D2086F"/>
    <w:rsid w:val="00D20904"/>
    <w:rsid w:val="00D209EB"/>
    <w:rsid w:val="00D20AAE"/>
    <w:rsid w:val="00D20B42"/>
    <w:rsid w:val="00D20D26"/>
    <w:rsid w:val="00D20D97"/>
    <w:rsid w:val="00D20DB2"/>
    <w:rsid w:val="00D20ED5"/>
    <w:rsid w:val="00D20FA9"/>
    <w:rsid w:val="00D21158"/>
    <w:rsid w:val="00D21298"/>
    <w:rsid w:val="00D212F1"/>
    <w:rsid w:val="00D2137C"/>
    <w:rsid w:val="00D216D7"/>
    <w:rsid w:val="00D21821"/>
    <w:rsid w:val="00D2185C"/>
    <w:rsid w:val="00D21DE8"/>
    <w:rsid w:val="00D22218"/>
    <w:rsid w:val="00D2253F"/>
    <w:rsid w:val="00D226D2"/>
    <w:rsid w:val="00D2293D"/>
    <w:rsid w:val="00D22A6A"/>
    <w:rsid w:val="00D22ACE"/>
    <w:rsid w:val="00D22AEA"/>
    <w:rsid w:val="00D22B83"/>
    <w:rsid w:val="00D22BCE"/>
    <w:rsid w:val="00D22DDF"/>
    <w:rsid w:val="00D22DE0"/>
    <w:rsid w:val="00D22F69"/>
    <w:rsid w:val="00D230BF"/>
    <w:rsid w:val="00D23277"/>
    <w:rsid w:val="00D233AA"/>
    <w:rsid w:val="00D2377F"/>
    <w:rsid w:val="00D237D3"/>
    <w:rsid w:val="00D239EB"/>
    <w:rsid w:val="00D23A79"/>
    <w:rsid w:val="00D23C6C"/>
    <w:rsid w:val="00D23DA9"/>
    <w:rsid w:val="00D23E0C"/>
    <w:rsid w:val="00D2426A"/>
    <w:rsid w:val="00D24295"/>
    <w:rsid w:val="00D2435C"/>
    <w:rsid w:val="00D245EE"/>
    <w:rsid w:val="00D24785"/>
    <w:rsid w:val="00D24BB2"/>
    <w:rsid w:val="00D24C48"/>
    <w:rsid w:val="00D24C68"/>
    <w:rsid w:val="00D24D86"/>
    <w:rsid w:val="00D24D92"/>
    <w:rsid w:val="00D24E8D"/>
    <w:rsid w:val="00D24EA9"/>
    <w:rsid w:val="00D25010"/>
    <w:rsid w:val="00D25557"/>
    <w:rsid w:val="00D255AA"/>
    <w:rsid w:val="00D257B2"/>
    <w:rsid w:val="00D25BD9"/>
    <w:rsid w:val="00D25C09"/>
    <w:rsid w:val="00D26127"/>
    <w:rsid w:val="00D2617C"/>
    <w:rsid w:val="00D262BD"/>
    <w:rsid w:val="00D2658F"/>
    <w:rsid w:val="00D265A8"/>
    <w:rsid w:val="00D26609"/>
    <w:rsid w:val="00D26855"/>
    <w:rsid w:val="00D268C3"/>
    <w:rsid w:val="00D2699E"/>
    <w:rsid w:val="00D26AA6"/>
    <w:rsid w:val="00D26B0A"/>
    <w:rsid w:val="00D26B54"/>
    <w:rsid w:val="00D26D67"/>
    <w:rsid w:val="00D26E68"/>
    <w:rsid w:val="00D2718E"/>
    <w:rsid w:val="00D27282"/>
    <w:rsid w:val="00D2738F"/>
    <w:rsid w:val="00D27505"/>
    <w:rsid w:val="00D27705"/>
    <w:rsid w:val="00D27E98"/>
    <w:rsid w:val="00D27F8C"/>
    <w:rsid w:val="00D300A1"/>
    <w:rsid w:val="00D30101"/>
    <w:rsid w:val="00D305B6"/>
    <w:rsid w:val="00D305CA"/>
    <w:rsid w:val="00D30671"/>
    <w:rsid w:val="00D30817"/>
    <w:rsid w:val="00D30822"/>
    <w:rsid w:val="00D30A2B"/>
    <w:rsid w:val="00D30CAF"/>
    <w:rsid w:val="00D30E50"/>
    <w:rsid w:val="00D30E73"/>
    <w:rsid w:val="00D30FB6"/>
    <w:rsid w:val="00D3123D"/>
    <w:rsid w:val="00D3126B"/>
    <w:rsid w:val="00D31338"/>
    <w:rsid w:val="00D3184C"/>
    <w:rsid w:val="00D31B61"/>
    <w:rsid w:val="00D31C23"/>
    <w:rsid w:val="00D31DD8"/>
    <w:rsid w:val="00D31ED4"/>
    <w:rsid w:val="00D3240F"/>
    <w:rsid w:val="00D324A8"/>
    <w:rsid w:val="00D325A0"/>
    <w:rsid w:val="00D327E9"/>
    <w:rsid w:val="00D3283E"/>
    <w:rsid w:val="00D32AD0"/>
    <w:rsid w:val="00D32D5A"/>
    <w:rsid w:val="00D33004"/>
    <w:rsid w:val="00D33187"/>
    <w:rsid w:val="00D33261"/>
    <w:rsid w:val="00D3347C"/>
    <w:rsid w:val="00D33572"/>
    <w:rsid w:val="00D3358B"/>
    <w:rsid w:val="00D335C5"/>
    <w:rsid w:val="00D337D1"/>
    <w:rsid w:val="00D339B1"/>
    <w:rsid w:val="00D339FD"/>
    <w:rsid w:val="00D33A70"/>
    <w:rsid w:val="00D33B04"/>
    <w:rsid w:val="00D33CF6"/>
    <w:rsid w:val="00D33DBB"/>
    <w:rsid w:val="00D33EFE"/>
    <w:rsid w:val="00D33F91"/>
    <w:rsid w:val="00D34495"/>
    <w:rsid w:val="00D3451F"/>
    <w:rsid w:val="00D34770"/>
    <w:rsid w:val="00D34809"/>
    <w:rsid w:val="00D34876"/>
    <w:rsid w:val="00D34895"/>
    <w:rsid w:val="00D34969"/>
    <w:rsid w:val="00D34AFF"/>
    <w:rsid w:val="00D34C6F"/>
    <w:rsid w:val="00D34C85"/>
    <w:rsid w:val="00D34D58"/>
    <w:rsid w:val="00D352A4"/>
    <w:rsid w:val="00D35467"/>
    <w:rsid w:val="00D355D6"/>
    <w:rsid w:val="00D359DC"/>
    <w:rsid w:val="00D35E59"/>
    <w:rsid w:val="00D361B4"/>
    <w:rsid w:val="00D36342"/>
    <w:rsid w:val="00D364AF"/>
    <w:rsid w:val="00D36615"/>
    <w:rsid w:val="00D369EF"/>
    <w:rsid w:val="00D36B83"/>
    <w:rsid w:val="00D36CF4"/>
    <w:rsid w:val="00D370C8"/>
    <w:rsid w:val="00D373B7"/>
    <w:rsid w:val="00D374C6"/>
    <w:rsid w:val="00D37716"/>
    <w:rsid w:val="00D37862"/>
    <w:rsid w:val="00D378A3"/>
    <w:rsid w:val="00D37BAD"/>
    <w:rsid w:val="00D37C60"/>
    <w:rsid w:val="00D4057B"/>
    <w:rsid w:val="00D408A0"/>
    <w:rsid w:val="00D40B4D"/>
    <w:rsid w:val="00D40BCA"/>
    <w:rsid w:val="00D40D3A"/>
    <w:rsid w:val="00D40F24"/>
    <w:rsid w:val="00D4100A"/>
    <w:rsid w:val="00D41320"/>
    <w:rsid w:val="00D415D1"/>
    <w:rsid w:val="00D418FB"/>
    <w:rsid w:val="00D41B5D"/>
    <w:rsid w:val="00D41B7A"/>
    <w:rsid w:val="00D41BD7"/>
    <w:rsid w:val="00D421D0"/>
    <w:rsid w:val="00D423D0"/>
    <w:rsid w:val="00D425F9"/>
    <w:rsid w:val="00D42DA1"/>
    <w:rsid w:val="00D42DB9"/>
    <w:rsid w:val="00D430F7"/>
    <w:rsid w:val="00D432EC"/>
    <w:rsid w:val="00D4341C"/>
    <w:rsid w:val="00D43800"/>
    <w:rsid w:val="00D4386C"/>
    <w:rsid w:val="00D43DEC"/>
    <w:rsid w:val="00D4402E"/>
    <w:rsid w:val="00D44093"/>
    <w:rsid w:val="00D445E8"/>
    <w:rsid w:val="00D446D2"/>
    <w:rsid w:val="00D44810"/>
    <w:rsid w:val="00D4495D"/>
    <w:rsid w:val="00D449F3"/>
    <w:rsid w:val="00D44A66"/>
    <w:rsid w:val="00D44BB3"/>
    <w:rsid w:val="00D44E69"/>
    <w:rsid w:val="00D4508A"/>
    <w:rsid w:val="00D450ED"/>
    <w:rsid w:val="00D45313"/>
    <w:rsid w:val="00D456C5"/>
    <w:rsid w:val="00D456D7"/>
    <w:rsid w:val="00D45711"/>
    <w:rsid w:val="00D45972"/>
    <w:rsid w:val="00D459A6"/>
    <w:rsid w:val="00D459CC"/>
    <w:rsid w:val="00D45AEE"/>
    <w:rsid w:val="00D45B59"/>
    <w:rsid w:val="00D45C22"/>
    <w:rsid w:val="00D45D31"/>
    <w:rsid w:val="00D45DDE"/>
    <w:rsid w:val="00D45F7D"/>
    <w:rsid w:val="00D45FA7"/>
    <w:rsid w:val="00D46012"/>
    <w:rsid w:val="00D460E4"/>
    <w:rsid w:val="00D4646D"/>
    <w:rsid w:val="00D4649B"/>
    <w:rsid w:val="00D46679"/>
    <w:rsid w:val="00D4678C"/>
    <w:rsid w:val="00D46828"/>
    <w:rsid w:val="00D46A3A"/>
    <w:rsid w:val="00D46F0C"/>
    <w:rsid w:val="00D46F25"/>
    <w:rsid w:val="00D47116"/>
    <w:rsid w:val="00D4739F"/>
    <w:rsid w:val="00D47451"/>
    <w:rsid w:val="00D4765B"/>
    <w:rsid w:val="00D479FA"/>
    <w:rsid w:val="00D47AE0"/>
    <w:rsid w:val="00D47F02"/>
    <w:rsid w:val="00D47FC1"/>
    <w:rsid w:val="00D5017A"/>
    <w:rsid w:val="00D505AE"/>
    <w:rsid w:val="00D50649"/>
    <w:rsid w:val="00D50BA8"/>
    <w:rsid w:val="00D50F13"/>
    <w:rsid w:val="00D50F4C"/>
    <w:rsid w:val="00D51197"/>
    <w:rsid w:val="00D51455"/>
    <w:rsid w:val="00D51484"/>
    <w:rsid w:val="00D51591"/>
    <w:rsid w:val="00D5180B"/>
    <w:rsid w:val="00D51916"/>
    <w:rsid w:val="00D51B85"/>
    <w:rsid w:val="00D51CB6"/>
    <w:rsid w:val="00D51DA8"/>
    <w:rsid w:val="00D523EC"/>
    <w:rsid w:val="00D52822"/>
    <w:rsid w:val="00D52BD0"/>
    <w:rsid w:val="00D52C68"/>
    <w:rsid w:val="00D52CBD"/>
    <w:rsid w:val="00D52D72"/>
    <w:rsid w:val="00D53155"/>
    <w:rsid w:val="00D53432"/>
    <w:rsid w:val="00D536D4"/>
    <w:rsid w:val="00D53764"/>
    <w:rsid w:val="00D53937"/>
    <w:rsid w:val="00D53A27"/>
    <w:rsid w:val="00D53ABE"/>
    <w:rsid w:val="00D53B18"/>
    <w:rsid w:val="00D53B3C"/>
    <w:rsid w:val="00D5437A"/>
    <w:rsid w:val="00D543CC"/>
    <w:rsid w:val="00D54727"/>
    <w:rsid w:val="00D54883"/>
    <w:rsid w:val="00D549CB"/>
    <w:rsid w:val="00D54A0A"/>
    <w:rsid w:val="00D54A64"/>
    <w:rsid w:val="00D54C57"/>
    <w:rsid w:val="00D55055"/>
    <w:rsid w:val="00D5508C"/>
    <w:rsid w:val="00D55185"/>
    <w:rsid w:val="00D551CB"/>
    <w:rsid w:val="00D5527F"/>
    <w:rsid w:val="00D555D1"/>
    <w:rsid w:val="00D55747"/>
    <w:rsid w:val="00D55BC5"/>
    <w:rsid w:val="00D55BF7"/>
    <w:rsid w:val="00D55C10"/>
    <w:rsid w:val="00D55D51"/>
    <w:rsid w:val="00D55DD9"/>
    <w:rsid w:val="00D56068"/>
    <w:rsid w:val="00D560DF"/>
    <w:rsid w:val="00D56480"/>
    <w:rsid w:val="00D56577"/>
    <w:rsid w:val="00D565B3"/>
    <w:rsid w:val="00D566E4"/>
    <w:rsid w:val="00D56882"/>
    <w:rsid w:val="00D568A2"/>
    <w:rsid w:val="00D56A85"/>
    <w:rsid w:val="00D56B50"/>
    <w:rsid w:val="00D56D1C"/>
    <w:rsid w:val="00D57079"/>
    <w:rsid w:val="00D5777A"/>
    <w:rsid w:val="00D578DC"/>
    <w:rsid w:val="00D57A75"/>
    <w:rsid w:val="00D57B66"/>
    <w:rsid w:val="00D57BE5"/>
    <w:rsid w:val="00D60259"/>
    <w:rsid w:val="00D60264"/>
    <w:rsid w:val="00D60382"/>
    <w:rsid w:val="00D605C3"/>
    <w:rsid w:val="00D60792"/>
    <w:rsid w:val="00D607CE"/>
    <w:rsid w:val="00D60929"/>
    <w:rsid w:val="00D60954"/>
    <w:rsid w:val="00D609E5"/>
    <w:rsid w:val="00D60B47"/>
    <w:rsid w:val="00D60B64"/>
    <w:rsid w:val="00D60C6E"/>
    <w:rsid w:val="00D60CB3"/>
    <w:rsid w:val="00D60D69"/>
    <w:rsid w:val="00D61234"/>
    <w:rsid w:val="00D61291"/>
    <w:rsid w:val="00D61313"/>
    <w:rsid w:val="00D6150F"/>
    <w:rsid w:val="00D61609"/>
    <w:rsid w:val="00D61659"/>
    <w:rsid w:val="00D616AF"/>
    <w:rsid w:val="00D616C0"/>
    <w:rsid w:val="00D61AA1"/>
    <w:rsid w:val="00D61B24"/>
    <w:rsid w:val="00D61CD2"/>
    <w:rsid w:val="00D61E13"/>
    <w:rsid w:val="00D61EF0"/>
    <w:rsid w:val="00D62061"/>
    <w:rsid w:val="00D62065"/>
    <w:rsid w:val="00D62117"/>
    <w:rsid w:val="00D62287"/>
    <w:rsid w:val="00D62B36"/>
    <w:rsid w:val="00D6389C"/>
    <w:rsid w:val="00D63AAB"/>
    <w:rsid w:val="00D63DFE"/>
    <w:rsid w:val="00D63F06"/>
    <w:rsid w:val="00D63F17"/>
    <w:rsid w:val="00D63F43"/>
    <w:rsid w:val="00D6400E"/>
    <w:rsid w:val="00D64398"/>
    <w:rsid w:val="00D6439B"/>
    <w:rsid w:val="00D644D2"/>
    <w:rsid w:val="00D64632"/>
    <w:rsid w:val="00D646AA"/>
    <w:rsid w:val="00D648C2"/>
    <w:rsid w:val="00D64BFD"/>
    <w:rsid w:val="00D64C85"/>
    <w:rsid w:val="00D64FC4"/>
    <w:rsid w:val="00D6507E"/>
    <w:rsid w:val="00D650B2"/>
    <w:rsid w:val="00D650CE"/>
    <w:rsid w:val="00D650D2"/>
    <w:rsid w:val="00D654C4"/>
    <w:rsid w:val="00D65552"/>
    <w:rsid w:val="00D65559"/>
    <w:rsid w:val="00D655F6"/>
    <w:rsid w:val="00D65641"/>
    <w:rsid w:val="00D65702"/>
    <w:rsid w:val="00D65858"/>
    <w:rsid w:val="00D65880"/>
    <w:rsid w:val="00D65975"/>
    <w:rsid w:val="00D65B09"/>
    <w:rsid w:val="00D65DB9"/>
    <w:rsid w:val="00D660F6"/>
    <w:rsid w:val="00D6628C"/>
    <w:rsid w:val="00D66377"/>
    <w:rsid w:val="00D66444"/>
    <w:rsid w:val="00D6669F"/>
    <w:rsid w:val="00D66A56"/>
    <w:rsid w:val="00D66A58"/>
    <w:rsid w:val="00D66EE4"/>
    <w:rsid w:val="00D6702A"/>
    <w:rsid w:val="00D67095"/>
    <w:rsid w:val="00D6718B"/>
    <w:rsid w:val="00D67250"/>
    <w:rsid w:val="00D67318"/>
    <w:rsid w:val="00D67640"/>
    <w:rsid w:val="00D676BF"/>
    <w:rsid w:val="00D677D8"/>
    <w:rsid w:val="00D67916"/>
    <w:rsid w:val="00D67A32"/>
    <w:rsid w:val="00D67D93"/>
    <w:rsid w:val="00D70177"/>
    <w:rsid w:val="00D703CE"/>
    <w:rsid w:val="00D70802"/>
    <w:rsid w:val="00D70ADF"/>
    <w:rsid w:val="00D70D5B"/>
    <w:rsid w:val="00D712D1"/>
    <w:rsid w:val="00D7150F"/>
    <w:rsid w:val="00D71568"/>
    <w:rsid w:val="00D71719"/>
    <w:rsid w:val="00D7188C"/>
    <w:rsid w:val="00D71B2C"/>
    <w:rsid w:val="00D71CAB"/>
    <w:rsid w:val="00D71CEB"/>
    <w:rsid w:val="00D71E53"/>
    <w:rsid w:val="00D7225C"/>
    <w:rsid w:val="00D722C9"/>
    <w:rsid w:val="00D72312"/>
    <w:rsid w:val="00D72516"/>
    <w:rsid w:val="00D725A6"/>
    <w:rsid w:val="00D72694"/>
    <w:rsid w:val="00D72707"/>
    <w:rsid w:val="00D72A3D"/>
    <w:rsid w:val="00D72C12"/>
    <w:rsid w:val="00D72D7B"/>
    <w:rsid w:val="00D72F75"/>
    <w:rsid w:val="00D72FC8"/>
    <w:rsid w:val="00D73253"/>
    <w:rsid w:val="00D73313"/>
    <w:rsid w:val="00D734A8"/>
    <w:rsid w:val="00D73558"/>
    <w:rsid w:val="00D7367F"/>
    <w:rsid w:val="00D739E2"/>
    <w:rsid w:val="00D73A3A"/>
    <w:rsid w:val="00D73A55"/>
    <w:rsid w:val="00D73AE3"/>
    <w:rsid w:val="00D73BCE"/>
    <w:rsid w:val="00D73D9A"/>
    <w:rsid w:val="00D7442A"/>
    <w:rsid w:val="00D7461B"/>
    <w:rsid w:val="00D74759"/>
    <w:rsid w:val="00D749EF"/>
    <w:rsid w:val="00D74D19"/>
    <w:rsid w:val="00D74DFE"/>
    <w:rsid w:val="00D74E09"/>
    <w:rsid w:val="00D7526A"/>
    <w:rsid w:val="00D752A8"/>
    <w:rsid w:val="00D75644"/>
    <w:rsid w:val="00D759A1"/>
    <w:rsid w:val="00D75C36"/>
    <w:rsid w:val="00D75D94"/>
    <w:rsid w:val="00D75E72"/>
    <w:rsid w:val="00D75FD7"/>
    <w:rsid w:val="00D7604D"/>
    <w:rsid w:val="00D760BD"/>
    <w:rsid w:val="00D761A1"/>
    <w:rsid w:val="00D762FD"/>
    <w:rsid w:val="00D7637F"/>
    <w:rsid w:val="00D763A5"/>
    <w:rsid w:val="00D7642E"/>
    <w:rsid w:val="00D76643"/>
    <w:rsid w:val="00D769B6"/>
    <w:rsid w:val="00D76A74"/>
    <w:rsid w:val="00D76BD9"/>
    <w:rsid w:val="00D76C63"/>
    <w:rsid w:val="00D76E55"/>
    <w:rsid w:val="00D76E76"/>
    <w:rsid w:val="00D76EF5"/>
    <w:rsid w:val="00D775BB"/>
    <w:rsid w:val="00D77622"/>
    <w:rsid w:val="00D778B5"/>
    <w:rsid w:val="00D7799B"/>
    <w:rsid w:val="00D77A0A"/>
    <w:rsid w:val="00D77A44"/>
    <w:rsid w:val="00D77A74"/>
    <w:rsid w:val="00D77C32"/>
    <w:rsid w:val="00D77C3A"/>
    <w:rsid w:val="00D77CAE"/>
    <w:rsid w:val="00D803DA"/>
    <w:rsid w:val="00D8047D"/>
    <w:rsid w:val="00D80650"/>
    <w:rsid w:val="00D807ED"/>
    <w:rsid w:val="00D80801"/>
    <w:rsid w:val="00D80F5D"/>
    <w:rsid w:val="00D8109A"/>
    <w:rsid w:val="00D81203"/>
    <w:rsid w:val="00D812B9"/>
    <w:rsid w:val="00D81302"/>
    <w:rsid w:val="00D8150C"/>
    <w:rsid w:val="00D81940"/>
    <w:rsid w:val="00D81E9F"/>
    <w:rsid w:val="00D81FD1"/>
    <w:rsid w:val="00D8201F"/>
    <w:rsid w:val="00D82250"/>
    <w:rsid w:val="00D822CF"/>
    <w:rsid w:val="00D822EA"/>
    <w:rsid w:val="00D823D4"/>
    <w:rsid w:val="00D824E3"/>
    <w:rsid w:val="00D826D6"/>
    <w:rsid w:val="00D8275C"/>
    <w:rsid w:val="00D82777"/>
    <w:rsid w:val="00D8295F"/>
    <w:rsid w:val="00D82A16"/>
    <w:rsid w:val="00D82BA9"/>
    <w:rsid w:val="00D83027"/>
    <w:rsid w:val="00D830E8"/>
    <w:rsid w:val="00D83232"/>
    <w:rsid w:val="00D8326A"/>
    <w:rsid w:val="00D8362B"/>
    <w:rsid w:val="00D83727"/>
    <w:rsid w:val="00D83B4D"/>
    <w:rsid w:val="00D84268"/>
    <w:rsid w:val="00D843B9"/>
    <w:rsid w:val="00D8451E"/>
    <w:rsid w:val="00D8467C"/>
    <w:rsid w:val="00D8484E"/>
    <w:rsid w:val="00D848DC"/>
    <w:rsid w:val="00D8490C"/>
    <w:rsid w:val="00D84AA1"/>
    <w:rsid w:val="00D84D68"/>
    <w:rsid w:val="00D84FBA"/>
    <w:rsid w:val="00D85473"/>
    <w:rsid w:val="00D85980"/>
    <w:rsid w:val="00D859F3"/>
    <w:rsid w:val="00D8600A"/>
    <w:rsid w:val="00D86128"/>
    <w:rsid w:val="00D862EE"/>
    <w:rsid w:val="00D86317"/>
    <w:rsid w:val="00D8639E"/>
    <w:rsid w:val="00D86650"/>
    <w:rsid w:val="00D86773"/>
    <w:rsid w:val="00D867EC"/>
    <w:rsid w:val="00D86AAF"/>
    <w:rsid w:val="00D86B5E"/>
    <w:rsid w:val="00D86C9E"/>
    <w:rsid w:val="00D86E93"/>
    <w:rsid w:val="00D87362"/>
    <w:rsid w:val="00D8743B"/>
    <w:rsid w:val="00D8755E"/>
    <w:rsid w:val="00D87B3E"/>
    <w:rsid w:val="00D90246"/>
    <w:rsid w:val="00D90404"/>
    <w:rsid w:val="00D90675"/>
    <w:rsid w:val="00D90A4D"/>
    <w:rsid w:val="00D90A5F"/>
    <w:rsid w:val="00D90F9F"/>
    <w:rsid w:val="00D9121C"/>
    <w:rsid w:val="00D91406"/>
    <w:rsid w:val="00D916F1"/>
    <w:rsid w:val="00D918B6"/>
    <w:rsid w:val="00D9192A"/>
    <w:rsid w:val="00D91A75"/>
    <w:rsid w:val="00D91C52"/>
    <w:rsid w:val="00D91F32"/>
    <w:rsid w:val="00D91F5C"/>
    <w:rsid w:val="00D9200A"/>
    <w:rsid w:val="00D92146"/>
    <w:rsid w:val="00D923AF"/>
    <w:rsid w:val="00D92706"/>
    <w:rsid w:val="00D9296F"/>
    <w:rsid w:val="00D92976"/>
    <w:rsid w:val="00D929B5"/>
    <w:rsid w:val="00D92D80"/>
    <w:rsid w:val="00D92DDA"/>
    <w:rsid w:val="00D92F31"/>
    <w:rsid w:val="00D9331A"/>
    <w:rsid w:val="00D9362E"/>
    <w:rsid w:val="00D937B1"/>
    <w:rsid w:val="00D93815"/>
    <w:rsid w:val="00D93843"/>
    <w:rsid w:val="00D93877"/>
    <w:rsid w:val="00D938BD"/>
    <w:rsid w:val="00D93F37"/>
    <w:rsid w:val="00D94004"/>
    <w:rsid w:val="00D94034"/>
    <w:rsid w:val="00D942A6"/>
    <w:rsid w:val="00D9460F"/>
    <w:rsid w:val="00D9469C"/>
    <w:rsid w:val="00D94975"/>
    <w:rsid w:val="00D94A6F"/>
    <w:rsid w:val="00D94A85"/>
    <w:rsid w:val="00D94B6B"/>
    <w:rsid w:val="00D94CA3"/>
    <w:rsid w:val="00D94D34"/>
    <w:rsid w:val="00D94EC6"/>
    <w:rsid w:val="00D94F0F"/>
    <w:rsid w:val="00D9505D"/>
    <w:rsid w:val="00D95101"/>
    <w:rsid w:val="00D95112"/>
    <w:rsid w:val="00D955E7"/>
    <w:rsid w:val="00D95616"/>
    <w:rsid w:val="00D956CC"/>
    <w:rsid w:val="00D9597F"/>
    <w:rsid w:val="00D959AB"/>
    <w:rsid w:val="00D959D8"/>
    <w:rsid w:val="00D95C94"/>
    <w:rsid w:val="00D95F45"/>
    <w:rsid w:val="00D96447"/>
    <w:rsid w:val="00D96578"/>
    <w:rsid w:val="00D966E0"/>
    <w:rsid w:val="00D96906"/>
    <w:rsid w:val="00D96C93"/>
    <w:rsid w:val="00D96E3C"/>
    <w:rsid w:val="00D96F1E"/>
    <w:rsid w:val="00D970E2"/>
    <w:rsid w:val="00D971D1"/>
    <w:rsid w:val="00D971D4"/>
    <w:rsid w:val="00D973B9"/>
    <w:rsid w:val="00D973BD"/>
    <w:rsid w:val="00D977C1"/>
    <w:rsid w:val="00D97961"/>
    <w:rsid w:val="00D97C7B"/>
    <w:rsid w:val="00D97CC0"/>
    <w:rsid w:val="00D97DBB"/>
    <w:rsid w:val="00D97E41"/>
    <w:rsid w:val="00D97E6B"/>
    <w:rsid w:val="00D97F26"/>
    <w:rsid w:val="00D97FAB"/>
    <w:rsid w:val="00DA01DD"/>
    <w:rsid w:val="00DA0330"/>
    <w:rsid w:val="00DA03D7"/>
    <w:rsid w:val="00DA05B5"/>
    <w:rsid w:val="00DA0677"/>
    <w:rsid w:val="00DA0DCA"/>
    <w:rsid w:val="00DA1013"/>
    <w:rsid w:val="00DA10E2"/>
    <w:rsid w:val="00DA10F8"/>
    <w:rsid w:val="00DA11F5"/>
    <w:rsid w:val="00DA162B"/>
    <w:rsid w:val="00DA1917"/>
    <w:rsid w:val="00DA197A"/>
    <w:rsid w:val="00DA1C83"/>
    <w:rsid w:val="00DA1D70"/>
    <w:rsid w:val="00DA1E90"/>
    <w:rsid w:val="00DA219B"/>
    <w:rsid w:val="00DA21DB"/>
    <w:rsid w:val="00DA2257"/>
    <w:rsid w:val="00DA22C8"/>
    <w:rsid w:val="00DA2397"/>
    <w:rsid w:val="00DA259A"/>
    <w:rsid w:val="00DA2670"/>
    <w:rsid w:val="00DA26C1"/>
    <w:rsid w:val="00DA27AA"/>
    <w:rsid w:val="00DA2998"/>
    <w:rsid w:val="00DA2B04"/>
    <w:rsid w:val="00DA2BC5"/>
    <w:rsid w:val="00DA2C90"/>
    <w:rsid w:val="00DA2CB5"/>
    <w:rsid w:val="00DA3022"/>
    <w:rsid w:val="00DA3173"/>
    <w:rsid w:val="00DA36CB"/>
    <w:rsid w:val="00DA370F"/>
    <w:rsid w:val="00DA3B42"/>
    <w:rsid w:val="00DA3D6C"/>
    <w:rsid w:val="00DA3D7F"/>
    <w:rsid w:val="00DA3E67"/>
    <w:rsid w:val="00DA3FD8"/>
    <w:rsid w:val="00DA4035"/>
    <w:rsid w:val="00DA4111"/>
    <w:rsid w:val="00DA411B"/>
    <w:rsid w:val="00DA41E1"/>
    <w:rsid w:val="00DA42E3"/>
    <w:rsid w:val="00DA4607"/>
    <w:rsid w:val="00DA464F"/>
    <w:rsid w:val="00DA473E"/>
    <w:rsid w:val="00DA4772"/>
    <w:rsid w:val="00DA4796"/>
    <w:rsid w:val="00DA507A"/>
    <w:rsid w:val="00DA5B3F"/>
    <w:rsid w:val="00DA5CAE"/>
    <w:rsid w:val="00DA5DF5"/>
    <w:rsid w:val="00DA5F8E"/>
    <w:rsid w:val="00DA605A"/>
    <w:rsid w:val="00DA60EC"/>
    <w:rsid w:val="00DA642D"/>
    <w:rsid w:val="00DA647C"/>
    <w:rsid w:val="00DA64A3"/>
    <w:rsid w:val="00DA6500"/>
    <w:rsid w:val="00DA6A6A"/>
    <w:rsid w:val="00DA6ABF"/>
    <w:rsid w:val="00DA6B4B"/>
    <w:rsid w:val="00DA6BD9"/>
    <w:rsid w:val="00DA6C26"/>
    <w:rsid w:val="00DA6DB7"/>
    <w:rsid w:val="00DA7372"/>
    <w:rsid w:val="00DA737E"/>
    <w:rsid w:val="00DA73AE"/>
    <w:rsid w:val="00DA743E"/>
    <w:rsid w:val="00DA7967"/>
    <w:rsid w:val="00DA7B45"/>
    <w:rsid w:val="00DA7D45"/>
    <w:rsid w:val="00DA7DD9"/>
    <w:rsid w:val="00DA7F1A"/>
    <w:rsid w:val="00DB0245"/>
    <w:rsid w:val="00DB03B4"/>
    <w:rsid w:val="00DB042F"/>
    <w:rsid w:val="00DB0660"/>
    <w:rsid w:val="00DB0D02"/>
    <w:rsid w:val="00DB0D76"/>
    <w:rsid w:val="00DB0E1F"/>
    <w:rsid w:val="00DB0ECD"/>
    <w:rsid w:val="00DB1133"/>
    <w:rsid w:val="00DB1176"/>
    <w:rsid w:val="00DB12A0"/>
    <w:rsid w:val="00DB12C9"/>
    <w:rsid w:val="00DB130D"/>
    <w:rsid w:val="00DB13E5"/>
    <w:rsid w:val="00DB160D"/>
    <w:rsid w:val="00DB1630"/>
    <w:rsid w:val="00DB1638"/>
    <w:rsid w:val="00DB1994"/>
    <w:rsid w:val="00DB1BD1"/>
    <w:rsid w:val="00DB1BEF"/>
    <w:rsid w:val="00DB1DB7"/>
    <w:rsid w:val="00DB1E59"/>
    <w:rsid w:val="00DB1EC4"/>
    <w:rsid w:val="00DB1EE0"/>
    <w:rsid w:val="00DB1F31"/>
    <w:rsid w:val="00DB21B8"/>
    <w:rsid w:val="00DB27A9"/>
    <w:rsid w:val="00DB285F"/>
    <w:rsid w:val="00DB2D4B"/>
    <w:rsid w:val="00DB335C"/>
    <w:rsid w:val="00DB33A9"/>
    <w:rsid w:val="00DB33EC"/>
    <w:rsid w:val="00DB3464"/>
    <w:rsid w:val="00DB34A1"/>
    <w:rsid w:val="00DB3621"/>
    <w:rsid w:val="00DB3648"/>
    <w:rsid w:val="00DB364F"/>
    <w:rsid w:val="00DB38B7"/>
    <w:rsid w:val="00DB38B9"/>
    <w:rsid w:val="00DB3B02"/>
    <w:rsid w:val="00DB3CA7"/>
    <w:rsid w:val="00DB3D50"/>
    <w:rsid w:val="00DB3D8B"/>
    <w:rsid w:val="00DB3EB0"/>
    <w:rsid w:val="00DB4115"/>
    <w:rsid w:val="00DB41B1"/>
    <w:rsid w:val="00DB4363"/>
    <w:rsid w:val="00DB445F"/>
    <w:rsid w:val="00DB465B"/>
    <w:rsid w:val="00DB46B3"/>
    <w:rsid w:val="00DB4806"/>
    <w:rsid w:val="00DB485E"/>
    <w:rsid w:val="00DB4A16"/>
    <w:rsid w:val="00DB4E4C"/>
    <w:rsid w:val="00DB4F5B"/>
    <w:rsid w:val="00DB50FD"/>
    <w:rsid w:val="00DB5213"/>
    <w:rsid w:val="00DB5266"/>
    <w:rsid w:val="00DB526F"/>
    <w:rsid w:val="00DB52A9"/>
    <w:rsid w:val="00DB54FE"/>
    <w:rsid w:val="00DB5586"/>
    <w:rsid w:val="00DB58AF"/>
    <w:rsid w:val="00DB59DF"/>
    <w:rsid w:val="00DB5A01"/>
    <w:rsid w:val="00DB5A2F"/>
    <w:rsid w:val="00DB5A42"/>
    <w:rsid w:val="00DB5A8A"/>
    <w:rsid w:val="00DB5E0A"/>
    <w:rsid w:val="00DB5EEE"/>
    <w:rsid w:val="00DB6149"/>
    <w:rsid w:val="00DB6168"/>
    <w:rsid w:val="00DB64E1"/>
    <w:rsid w:val="00DB6544"/>
    <w:rsid w:val="00DB655D"/>
    <w:rsid w:val="00DB67EC"/>
    <w:rsid w:val="00DB6846"/>
    <w:rsid w:val="00DB686C"/>
    <w:rsid w:val="00DB68BF"/>
    <w:rsid w:val="00DB6A3C"/>
    <w:rsid w:val="00DB6D49"/>
    <w:rsid w:val="00DB6EA6"/>
    <w:rsid w:val="00DB70CD"/>
    <w:rsid w:val="00DB712D"/>
    <w:rsid w:val="00DB7167"/>
    <w:rsid w:val="00DB73C1"/>
    <w:rsid w:val="00DB7700"/>
    <w:rsid w:val="00DB770A"/>
    <w:rsid w:val="00DB77FD"/>
    <w:rsid w:val="00DB79BF"/>
    <w:rsid w:val="00DB7A07"/>
    <w:rsid w:val="00DB7C5E"/>
    <w:rsid w:val="00DB7D20"/>
    <w:rsid w:val="00DB7D32"/>
    <w:rsid w:val="00DB7D4E"/>
    <w:rsid w:val="00DB7DDD"/>
    <w:rsid w:val="00DB7DDE"/>
    <w:rsid w:val="00DB7E4E"/>
    <w:rsid w:val="00DB7F8A"/>
    <w:rsid w:val="00DC0051"/>
    <w:rsid w:val="00DC0158"/>
    <w:rsid w:val="00DC0697"/>
    <w:rsid w:val="00DC06B4"/>
    <w:rsid w:val="00DC0750"/>
    <w:rsid w:val="00DC097F"/>
    <w:rsid w:val="00DC0BB0"/>
    <w:rsid w:val="00DC0E47"/>
    <w:rsid w:val="00DC1021"/>
    <w:rsid w:val="00DC1276"/>
    <w:rsid w:val="00DC166E"/>
    <w:rsid w:val="00DC17A3"/>
    <w:rsid w:val="00DC1BC4"/>
    <w:rsid w:val="00DC1FAD"/>
    <w:rsid w:val="00DC25AE"/>
    <w:rsid w:val="00DC25BC"/>
    <w:rsid w:val="00DC271F"/>
    <w:rsid w:val="00DC284B"/>
    <w:rsid w:val="00DC294B"/>
    <w:rsid w:val="00DC29E3"/>
    <w:rsid w:val="00DC2ADF"/>
    <w:rsid w:val="00DC2BEC"/>
    <w:rsid w:val="00DC2C2C"/>
    <w:rsid w:val="00DC2C54"/>
    <w:rsid w:val="00DC2F17"/>
    <w:rsid w:val="00DC2F48"/>
    <w:rsid w:val="00DC2FF2"/>
    <w:rsid w:val="00DC3189"/>
    <w:rsid w:val="00DC331F"/>
    <w:rsid w:val="00DC3411"/>
    <w:rsid w:val="00DC3835"/>
    <w:rsid w:val="00DC39FD"/>
    <w:rsid w:val="00DC3A1C"/>
    <w:rsid w:val="00DC3D49"/>
    <w:rsid w:val="00DC3FC9"/>
    <w:rsid w:val="00DC40AA"/>
    <w:rsid w:val="00DC42C6"/>
    <w:rsid w:val="00DC440C"/>
    <w:rsid w:val="00DC47A0"/>
    <w:rsid w:val="00DC47FA"/>
    <w:rsid w:val="00DC4818"/>
    <w:rsid w:val="00DC489F"/>
    <w:rsid w:val="00DC4E3A"/>
    <w:rsid w:val="00DC525F"/>
    <w:rsid w:val="00DC5400"/>
    <w:rsid w:val="00DC5A86"/>
    <w:rsid w:val="00DC5AA6"/>
    <w:rsid w:val="00DC5C2A"/>
    <w:rsid w:val="00DC5CD4"/>
    <w:rsid w:val="00DC5D9D"/>
    <w:rsid w:val="00DC6096"/>
    <w:rsid w:val="00DC6169"/>
    <w:rsid w:val="00DC626E"/>
    <w:rsid w:val="00DC6272"/>
    <w:rsid w:val="00DC633B"/>
    <w:rsid w:val="00DC64E9"/>
    <w:rsid w:val="00DC66AB"/>
    <w:rsid w:val="00DC6750"/>
    <w:rsid w:val="00DC68C3"/>
    <w:rsid w:val="00DC692A"/>
    <w:rsid w:val="00DC6BAB"/>
    <w:rsid w:val="00DC6C0D"/>
    <w:rsid w:val="00DC6C28"/>
    <w:rsid w:val="00DC6C6B"/>
    <w:rsid w:val="00DC6F41"/>
    <w:rsid w:val="00DC6F90"/>
    <w:rsid w:val="00DC70D7"/>
    <w:rsid w:val="00DC7243"/>
    <w:rsid w:val="00DC78AA"/>
    <w:rsid w:val="00DC7ED9"/>
    <w:rsid w:val="00DD0247"/>
    <w:rsid w:val="00DD058C"/>
    <w:rsid w:val="00DD0937"/>
    <w:rsid w:val="00DD0BF7"/>
    <w:rsid w:val="00DD0CC7"/>
    <w:rsid w:val="00DD0E81"/>
    <w:rsid w:val="00DD1069"/>
    <w:rsid w:val="00DD10C6"/>
    <w:rsid w:val="00DD14A7"/>
    <w:rsid w:val="00DD153A"/>
    <w:rsid w:val="00DD163D"/>
    <w:rsid w:val="00DD1991"/>
    <w:rsid w:val="00DD1B54"/>
    <w:rsid w:val="00DD1B5C"/>
    <w:rsid w:val="00DD1C49"/>
    <w:rsid w:val="00DD1D10"/>
    <w:rsid w:val="00DD1DA1"/>
    <w:rsid w:val="00DD1DAA"/>
    <w:rsid w:val="00DD1E0E"/>
    <w:rsid w:val="00DD1E96"/>
    <w:rsid w:val="00DD1EA6"/>
    <w:rsid w:val="00DD221F"/>
    <w:rsid w:val="00DD22EC"/>
    <w:rsid w:val="00DD2309"/>
    <w:rsid w:val="00DD264D"/>
    <w:rsid w:val="00DD283F"/>
    <w:rsid w:val="00DD28D5"/>
    <w:rsid w:val="00DD2B1C"/>
    <w:rsid w:val="00DD2D17"/>
    <w:rsid w:val="00DD3038"/>
    <w:rsid w:val="00DD3209"/>
    <w:rsid w:val="00DD327A"/>
    <w:rsid w:val="00DD3391"/>
    <w:rsid w:val="00DD3472"/>
    <w:rsid w:val="00DD34A7"/>
    <w:rsid w:val="00DD350A"/>
    <w:rsid w:val="00DD3577"/>
    <w:rsid w:val="00DD3586"/>
    <w:rsid w:val="00DD3791"/>
    <w:rsid w:val="00DD3BCF"/>
    <w:rsid w:val="00DD3FA6"/>
    <w:rsid w:val="00DD41DE"/>
    <w:rsid w:val="00DD4216"/>
    <w:rsid w:val="00DD43EF"/>
    <w:rsid w:val="00DD44A1"/>
    <w:rsid w:val="00DD4B8E"/>
    <w:rsid w:val="00DD4C4C"/>
    <w:rsid w:val="00DD4C7D"/>
    <w:rsid w:val="00DD4D37"/>
    <w:rsid w:val="00DD4F7D"/>
    <w:rsid w:val="00DD5209"/>
    <w:rsid w:val="00DD52BB"/>
    <w:rsid w:val="00DD55D6"/>
    <w:rsid w:val="00DD5925"/>
    <w:rsid w:val="00DD5B45"/>
    <w:rsid w:val="00DD5BB1"/>
    <w:rsid w:val="00DD5E97"/>
    <w:rsid w:val="00DD60BD"/>
    <w:rsid w:val="00DD6199"/>
    <w:rsid w:val="00DD628C"/>
    <w:rsid w:val="00DD63F6"/>
    <w:rsid w:val="00DD643C"/>
    <w:rsid w:val="00DD657F"/>
    <w:rsid w:val="00DD666C"/>
    <w:rsid w:val="00DD669D"/>
    <w:rsid w:val="00DD6B83"/>
    <w:rsid w:val="00DD6D0B"/>
    <w:rsid w:val="00DD6D44"/>
    <w:rsid w:val="00DD71C3"/>
    <w:rsid w:val="00DD7206"/>
    <w:rsid w:val="00DD72E4"/>
    <w:rsid w:val="00DD7309"/>
    <w:rsid w:val="00DD770B"/>
    <w:rsid w:val="00DD778C"/>
    <w:rsid w:val="00DD77FA"/>
    <w:rsid w:val="00DD7FC6"/>
    <w:rsid w:val="00DE0270"/>
    <w:rsid w:val="00DE05AC"/>
    <w:rsid w:val="00DE08D9"/>
    <w:rsid w:val="00DE099B"/>
    <w:rsid w:val="00DE0B9E"/>
    <w:rsid w:val="00DE0BC8"/>
    <w:rsid w:val="00DE0C84"/>
    <w:rsid w:val="00DE0C8F"/>
    <w:rsid w:val="00DE0E0E"/>
    <w:rsid w:val="00DE1002"/>
    <w:rsid w:val="00DE102C"/>
    <w:rsid w:val="00DE116B"/>
    <w:rsid w:val="00DE1170"/>
    <w:rsid w:val="00DE13B5"/>
    <w:rsid w:val="00DE1597"/>
    <w:rsid w:val="00DE17B5"/>
    <w:rsid w:val="00DE18E6"/>
    <w:rsid w:val="00DE19DB"/>
    <w:rsid w:val="00DE1A79"/>
    <w:rsid w:val="00DE1AF9"/>
    <w:rsid w:val="00DE1C2D"/>
    <w:rsid w:val="00DE1C35"/>
    <w:rsid w:val="00DE1CAF"/>
    <w:rsid w:val="00DE231C"/>
    <w:rsid w:val="00DE2474"/>
    <w:rsid w:val="00DE25EE"/>
    <w:rsid w:val="00DE281A"/>
    <w:rsid w:val="00DE295B"/>
    <w:rsid w:val="00DE2CB0"/>
    <w:rsid w:val="00DE2D71"/>
    <w:rsid w:val="00DE2E3C"/>
    <w:rsid w:val="00DE2E8E"/>
    <w:rsid w:val="00DE2F25"/>
    <w:rsid w:val="00DE31B7"/>
    <w:rsid w:val="00DE322A"/>
    <w:rsid w:val="00DE3328"/>
    <w:rsid w:val="00DE34D2"/>
    <w:rsid w:val="00DE3529"/>
    <w:rsid w:val="00DE3786"/>
    <w:rsid w:val="00DE38F5"/>
    <w:rsid w:val="00DE39CD"/>
    <w:rsid w:val="00DE3ACA"/>
    <w:rsid w:val="00DE3BB5"/>
    <w:rsid w:val="00DE3E58"/>
    <w:rsid w:val="00DE4418"/>
    <w:rsid w:val="00DE454C"/>
    <w:rsid w:val="00DE4582"/>
    <w:rsid w:val="00DE4A8E"/>
    <w:rsid w:val="00DE4B21"/>
    <w:rsid w:val="00DE4B7F"/>
    <w:rsid w:val="00DE4D4C"/>
    <w:rsid w:val="00DE4F90"/>
    <w:rsid w:val="00DE5181"/>
    <w:rsid w:val="00DE53F6"/>
    <w:rsid w:val="00DE5430"/>
    <w:rsid w:val="00DE5513"/>
    <w:rsid w:val="00DE5A7F"/>
    <w:rsid w:val="00DE5AAA"/>
    <w:rsid w:val="00DE5C2E"/>
    <w:rsid w:val="00DE5D66"/>
    <w:rsid w:val="00DE6096"/>
    <w:rsid w:val="00DE60EB"/>
    <w:rsid w:val="00DE6174"/>
    <w:rsid w:val="00DE652F"/>
    <w:rsid w:val="00DE6574"/>
    <w:rsid w:val="00DE66B4"/>
    <w:rsid w:val="00DE66BA"/>
    <w:rsid w:val="00DE67F6"/>
    <w:rsid w:val="00DE699E"/>
    <w:rsid w:val="00DE6BC3"/>
    <w:rsid w:val="00DE6DB1"/>
    <w:rsid w:val="00DE71C9"/>
    <w:rsid w:val="00DE731F"/>
    <w:rsid w:val="00DE73B8"/>
    <w:rsid w:val="00DE74E4"/>
    <w:rsid w:val="00DE7718"/>
    <w:rsid w:val="00DE791E"/>
    <w:rsid w:val="00DE79A3"/>
    <w:rsid w:val="00DE79DB"/>
    <w:rsid w:val="00DF0136"/>
    <w:rsid w:val="00DF0675"/>
    <w:rsid w:val="00DF06B3"/>
    <w:rsid w:val="00DF0766"/>
    <w:rsid w:val="00DF0806"/>
    <w:rsid w:val="00DF08E0"/>
    <w:rsid w:val="00DF08EC"/>
    <w:rsid w:val="00DF09BE"/>
    <w:rsid w:val="00DF0A3F"/>
    <w:rsid w:val="00DF0BE1"/>
    <w:rsid w:val="00DF0DBD"/>
    <w:rsid w:val="00DF0E5E"/>
    <w:rsid w:val="00DF0FB4"/>
    <w:rsid w:val="00DF13B8"/>
    <w:rsid w:val="00DF15F4"/>
    <w:rsid w:val="00DF1620"/>
    <w:rsid w:val="00DF1739"/>
    <w:rsid w:val="00DF17C0"/>
    <w:rsid w:val="00DF17F3"/>
    <w:rsid w:val="00DF18D9"/>
    <w:rsid w:val="00DF19BB"/>
    <w:rsid w:val="00DF1A12"/>
    <w:rsid w:val="00DF1BEF"/>
    <w:rsid w:val="00DF1F32"/>
    <w:rsid w:val="00DF2074"/>
    <w:rsid w:val="00DF21FA"/>
    <w:rsid w:val="00DF2983"/>
    <w:rsid w:val="00DF2A2B"/>
    <w:rsid w:val="00DF2D8D"/>
    <w:rsid w:val="00DF2F23"/>
    <w:rsid w:val="00DF2F5F"/>
    <w:rsid w:val="00DF2FD7"/>
    <w:rsid w:val="00DF302B"/>
    <w:rsid w:val="00DF3180"/>
    <w:rsid w:val="00DF332B"/>
    <w:rsid w:val="00DF339D"/>
    <w:rsid w:val="00DF360B"/>
    <w:rsid w:val="00DF3849"/>
    <w:rsid w:val="00DF3877"/>
    <w:rsid w:val="00DF3CC2"/>
    <w:rsid w:val="00DF3D4C"/>
    <w:rsid w:val="00DF3DE3"/>
    <w:rsid w:val="00DF3E7B"/>
    <w:rsid w:val="00DF4185"/>
    <w:rsid w:val="00DF433F"/>
    <w:rsid w:val="00DF4DCF"/>
    <w:rsid w:val="00DF4F07"/>
    <w:rsid w:val="00DF4F72"/>
    <w:rsid w:val="00DF51F2"/>
    <w:rsid w:val="00DF52D4"/>
    <w:rsid w:val="00DF538E"/>
    <w:rsid w:val="00DF5626"/>
    <w:rsid w:val="00DF577C"/>
    <w:rsid w:val="00DF5B58"/>
    <w:rsid w:val="00DF5FB0"/>
    <w:rsid w:val="00DF5FE0"/>
    <w:rsid w:val="00DF60C6"/>
    <w:rsid w:val="00DF6152"/>
    <w:rsid w:val="00DF6234"/>
    <w:rsid w:val="00DF62C3"/>
    <w:rsid w:val="00DF693A"/>
    <w:rsid w:val="00DF694E"/>
    <w:rsid w:val="00DF6963"/>
    <w:rsid w:val="00DF69C4"/>
    <w:rsid w:val="00DF69D6"/>
    <w:rsid w:val="00DF6B74"/>
    <w:rsid w:val="00DF6CB7"/>
    <w:rsid w:val="00DF6E1A"/>
    <w:rsid w:val="00DF7052"/>
    <w:rsid w:val="00DF72D0"/>
    <w:rsid w:val="00DF72D3"/>
    <w:rsid w:val="00DF74BF"/>
    <w:rsid w:val="00DF74F9"/>
    <w:rsid w:val="00DF7A4D"/>
    <w:rsid w:val="00DF7AEA"/>
    <w:rsid w:val="00DF7AF3"/>
    <w:rsid w:val="00DF7BC2"/>
    <w:rsid w:val="00DF7DE1"/>
    <w:rsid w:val="00DF7F44"/>
    <w:rsid w:val="00E00339"/>
    <w:rsid w:val="00E004F1"/>
    <w:rsid w:val="00E00507"/>
    <w:rsid w:val="00E00659"/>
    <w:rsid w:val="00E00821"/>
    <w:rsid w:val="00E008E7"/>
    <w:rsid w:val="00E009EB"/>
    <w:rsid w:val="00E00B60"/>
    <w:rsid w:val="00E00BB0"/>
    <w:rsid w:val="00E00BEC"/>
    <w:rsid w:val="00E00D71"/>
    <w:rsid w:val="00E00E05"/>
    <w:rsid w:val="00E00FDF"/>
    <w:rsid w:val="00E01003"/>
    <w:rsid w:val="00E01238"/>
    <w:rsid w:val="00E013F8"/>
    <w:rsid w:val="00E015EF"/>
    <w:rsid w:val="00E01647"/>
    <w:rsid w:val="00E01730"/>
    <w:rsid w:val="00E0174F"/>
    <w:rsid w:val="00E01921"/>
    <w:rsid w:val="00E01978"/>
    <w:rsid w:val="00E01A51"/>
    <w:rsid w:val="00E0204D"/>
    <w:rsid w:val="00E02122"/>
    <w:rsid w:val="00E022D5"/>
    <w:rsid w:val="00E022E4"/>
    <w:rsid w:val="00E02923"/>
    <w:rsid w:val="00E029A3"/>
    <w:rsid w:val="00E02DC5"/>
    <w:rsid w:val="00E0312A"/>
    <w:rsid w:val="00E03218"/>
    <w:rsid w:val="00E032CA"/>
    <w:rsid w:val="00E033DB"/>
    <w:rsid w:val="00E034FC"/>
    <w:rsid w:val="00E03518"/>
    <w:rsid w:val="00E035D7"/>
    <w:rsid w:val="00E03C9A"/>
    <w:rsid w:val="00E04245"/>
    <w:rsid w:val="00E042FF"/>
    <w:rsid w:val="00E043CF"/>
    <w:rsid w:val="00E04587"/>
    <w:rsid w:val="00E045EC"/>
    <w:rsid w:val="00E048BC"/>
    <w:rsid w:val="00E04B48"/>
    <w:rsid w:val="00E04BCC"/>
    <w:rsid w:val="00E0526F"/>
    <w:rsid w:val="00E052CC"/>
    <w:rsid w:val="00E053C7"/>
    <w:rsid w:val="00E054A6"/>
    <w:rsid w:val="00E05959"/>
    <w:rsid w:val="00E05BEA"/>
    <w:rsid w:val="00E05C99"/>
    <w:rsid w:val="00E05E95"/>
    <w:rsid w:val="00E062FB"/>
    <w:rsid w:val="00E06365"/>
    <w:rsid w:val="00E063E7"/>
    <w:rsid w:val="00E06563"/>
    <w:rsid w:val="00E06609"/>
    <w:rsid w:val="00E066AA"/>
    <w:rsid w:val="00E066BF"/>
    <w:rsid w:val="00E06A96"/>
    <w:rsid w:val="00E06AD4"/>
    <w:rsid w:val="00E06B3F"/>
    <w:rsid w:val="00E06B8A"/>
    <w:rsid w:val="00E06BD2"/>
    <w:rsid w:val="00E06D11"/>
    <w:rsid w:val="00E06F23"/>
    <w:rsid w:val="00E07198"/>
    <w:rsid w:val="00E07757"/>
    <w:rsid w:val="00E07819"/>
    <w:rsid w:val="00E078AC"/>
    <w:rsid w:val="00E07A8B"/>
    <w:rsid w:val="00E07BBD"/>
    <w:rsid w:val="00E07E5E"/>
    <w:rsid w:val="00E07EF2"/>
    <w:rsid w:val="00E07F1D"/>
    <w:rsid w:val="00E102A0"/>
    <w:rsid w:val="00E102F9"/>
    <w:rsid w:val="00E103C5"/>
    <w:rsid w:val="00E104F4"/>
    <w:rsid w:val="00E105FB"/>
    <w:rsid w:val="00E10670"/>
    <w:rsid w:val="00E106E8"/>
    <w:rsid w:val="00E108B8"/>
    <w:rsid w:val="00E108F9"/>
    <w:rsid w:val="00E10ADA"/>
    <w:rsid w:val="00E10AFC"/>
    <w:rsid w:val="00E10B64"/>
    <w:rsid w:val="00E10B76"/>
    <w:rsid w:val="00E10D32"/>
    <w:rsid w:val="00E10DED"/>
    <w:rsid w:val="00E10E1C"/>
    <w:rsid w:val="00E10F17"/>
    <w:rsid w:val="00E10F51"/>
    <w:rsid w:val="00E111A2"/>
    <w:rsid w:val="00E1137A"/>
    <w:rsid w:val="00E116B2"/>
    <w:rsid w:val="00E11CB6"/>
    <w:rsid w:val="00E11FAE"/>
    <w:rsid w:val="00E1202A"/>
    <w:rsid w:val="00E122AE"/>
    <w:rsid w:val="00E123BF"/>
    <w:rsid w:val="00E124EE"/>
    <w:rsid w:val="00E1252E"/>
    <w:rsid w:val="00E12554"/>
    <w:rsid w:val="00E125E2"/>
    <w:rsid w:val="00E1271C"/>
    <w:rsid w:val="00E12823"/>
    <w:rsid w:val="00E12B13"/>
    <w:rsid w:val="00E12B3E"/>
    <w:rsid w:val="00E12C21"/>
    <w:rsid w:val="00E13144"/>
    <w:rsid w:val="00E132A7"/>
    <w:rsid w:val="00E13300"/>
    <w:rsid w:val="00E13436"/>
    <w:rsid w:val="00E13795"/>
    <w:rsid w:val="00E137EB"/>
    <w:rsid w:val="00E13906"/>
    <w:rsid w:val="00E139CA"/>
    <w:rsid w:val="00E13A58"/>
    <w:rsid w:val="00E13E45"/>
    <w:rsid w:val="00E13EB8"/>
    <w:rsid w:val="00E13F58"/>
    <w:rsid w:val="00E144FD"/>
    <w:rsid w:val="00E145E4"/>
    <w:rsid w:val="00E146BE"/>
    <w:rsid w:val="00E147B8"/>
    <w:rsid w:val="00E14948"/>
    <w:rsid w:val="00E1494B"/>
    <w:rsid w:val="00E14AA5"/>
    <w:rsid w:val="00E14BD8"/>
    <w:rsid w:val="00E14C75"/>
    <w:rsid w:val="00E14E0B"/>
    <w:rsid w:val="00E14F0D"/>
    <w:rsid w:val="00E14F6D"/>
    <w:rsid w:val="00E15019"/>
    <w:rsid w:val="00E1505E"/>
    <w:rsid w:val="00E150CF"/>
    <w:rsid w:val="00E15219"/>
    <w:rsid w:val="00E1544B"/>
    <w:rsid w:val="00E15552"/>
    <w:rsid w:val="00E15572"/>
    <w:rsid w:val="00E15990"/>
    <w:rsid w:val="00E15BC0"/>
    <w:rsid w:val="00E15D51"/>
    <w:rsid w:val="00E15E1F"/>
    <w:rsid w:val="00E167D5"/>
    <w:rsid w:val="00E16DDC"/>
    <w:rsid w:val="00E1724B"/>
    <w:rsid w:val="00E172EA"/>
    <w:rsid w:val="00E17625"/>
    <w:rsid w:val="00E17899"/>
    <w:rsid w:val="00E17A48"/>
    <w:rsid w:val="00E17D12"/>
    <w:rsid w:val="00E17E6C"/>
    <w:rsid w:val="00E17F32"/>
    <w:rsid w:val="00E20005"/>
    <w:rsid w:val="00E200D3"/>
    <w:rsid w:val="00E20407"/>
    <w:rsid w:val="00E20477"/>
    <w:rsid w:val="00E20486"/>
    <w:rsid w:val="00E2072A"/>
    <w:rsid w:val="00E20C50"/>
    <w:rsid w:val="00E20CE9"/>
    <w:rsid w:val="00E20CFD"/>
    <w:rsid w:val="00E2105D"/>
    <w:rsid w:val="00E21683"/>
    <w:rsid w:val="00E21856"/>
    <w:rsid w:val="00E218EA"/>
    <w:rsid w:val="00E21A8D"/>
    <w:rsid w:val="00E21C51"/>
    <w:rsid w:val="00E220EC"/>
    <w:rsid w:val="00E225E3"/>
    <w:rsid w:val="00E228B8"/>
    <w:rsid w:val="00E2304F"/>
    <w:rsid w:val="00E233F3"/>
    <w:rsid w:val="00E234A0"/>
    <w:rsid w:val="00E2354B"/>
    <w:rsid w:val="00E235C2"/>
    <w:rsid w:val="00E2360D"/>
    <w:rsid w:val="00E23901"/>
    <w:rsid w:val="00E239FC"/>
    <w:rsid w:val="00E23A0D"/>
    <w:rsid w:val="00E24050"/>
    <w:rsid w:val="00E240D7"/>
    <w:rsid w:val="00E241F5"/>
    <w:rsid w:val="00E24276"/>
    <w:rsid w:val="00E24307"/>
    <w:rsid w:val="00E24366"/>
    <w:rsid w:val="00E24687"/>
    <w:rsid w:val="00E24A7B"/>
    <w:rsid w:val="00E24BF7"/>
    <w:rsid w:val="00E24CF0"/>
    <w:rsid w:val="00E24D5B"/>
    <w:rsid w:val="00E24DA0"/>
    <w:rsid w:val="00E24E60"/>
    <w:rsid w:val="00E24F0F"/>
    <w:rsid w:val="00E24F44"/>
    <w:rsid w:val="00E250D2"/>
    <w:rsid w:val="00E2522B"/>
    <w:rsid w:val="00E25310"/>
    <w:rsid w:val="00E25773"/>
    <w:rsid w:val="00E25AC7"/>
    <w:rsid w:val="00E25BE4"/>
    <w:rsid w:val="00E25CDA"/>
    <w:rsid w:val="00E25FB2"/>
    <w:rsid w:val="00E26071"/>
    <w:rsid w:val="00E260B6"/>
    <w:rsid w:val="00E262E6"/>
    <w:rsid w:val="00E2633D"/>
    <w:rsid w:val="00E2635F"/>
    <w:rsid w:val="00E2636C"/>
    <w:rsid w:val="00E26505"/>
    <w:rsid w:val="00E2661D"/>
    <w:rsid w:val="00E26637"/>
    <w:rsid w:val="00E267C7"/>
    <w:rsid w:val="00E26CE1"/>
    <w:rsid w:val="00E26F41"/>
    <w:rsid w:val="00E26FB6"/>
    <w:rsid w:val="00E27266"/>
    <w:rsid w:val="00E27416"/>
    <w:rsid w:val="00E2757B"/>
    <w:rsid w:val="00E27599"/>
    <w:rsid w:val="00E27679"/>
    <w:rsid w:val="00E276DF"/>
    <w:rsid w:val="00E277D7"/>
    <w:rsid w:val="00E278A3"/>
    <w:rsid w:val="00E2792D"/>
    <w:rsid w:val="00E2796A"/>
    <w:rsid w:val="00E27AC2"/>
    <w:rsid w:val="00E27B92"/>
    <w:rsid w:val="00E27E52"/>
    <w:rsid w:val="00E27FE0"/>
    <w:rsid w:val="00E30133"/>
    <w:rsid w:val="00E301B3"/>
    <w:rsid w:val="00E30336"/>
    <w:rsid w:val="00E303B6"/>
    <w:rsid w:val="00E30576"/>
    <w:rsid w:val="00E305A2"/>
    <w:rsid w:val="00E30863"/>
    <w:rsid w:val="00E308EC"/>
    <w:rsid w:val="00E309C5"/>
    <w:rsid w:val="00E30A69"/>
    <w:rsid w:val="00E30ABC"/>
    <w:rsid w:val="00E30D5C"/>
    <w:rsid w:val="00E30D68"/>
    <w:rsid w:val="00E30F08"/>
    <w:rsid w:val="00E312F6"/>
    <w:rsid w:val="00E313E7"/>
    <w:rsid w:val="00E31498"/>
    <w:rsid w:val="00E316B7"/>
    <w:rsid w:val="00E3172C"/>
    <w:rsid w:val="00E31DA4"/>
    <w:rsid w:val="00E31DBE"/>
    <w:rsid w:val="00E31F16"/>
    <w:rsid w:val="00E32217"/>
    <w:rsid w:val="00E32741"/>
    <w:rsid w:val="00E32A42"/>
    <w:rsid w:val="00E32DE9"/>
    <w:rsid w:val="00E32F38"/>
    <w:rsid w:val="00E330B4"/>
    <w:rsid w:val="00E3322B"/>
    <w:rsid w:val="00E332BE"/>
    <w:rsid w:val="00E33408"/>
    <w:rsid w:val="00E33533"/>
    <w:rsid w:val="00E336A9"/>
    <w:rsid w:val="00E33B92"/>
    <w:rsid w:val="00E33CA2"/>
    <w:rsid w:val="00E33E7D"/>
    <w:rsid w:val="00E33F2C"/>
    <w:rsid w:val="00E33FFA"/>
    <w:rsid w:val="00E34156"/>
    <w:rsid w:val="00E3423D"/>
    <w:rsid w:val="00E3440D"/>
    <w:rsid w:val="00E34462"/>
    <w:rsid w:val="00E344D3"/>
    <w:rsid w:val="00E345FF"/>
    <w:rsid w:val="00E34635"/>
    <w:rsid w:val="00E346F3"/>
    <w:rsid w:val="00E347F5"/>
    <w:rsid w:val="00E3485B"/>
    <w:rsid w:val="00E3488F"/>
    <w:rsid w:val="00E348CF"/>
    <w:rsid w:val="00E34AEC"/>
    <w:rsid w:val="00E34B74"/>
    <w:rsid w:val="00E34CE0"/>
    <w:rsid w:val="00E3527E"/>
    <w:rsid w:val="00E352BD"/>
    <w:rsid w:val="00E3587E"/>
    <w:rsid w:val="00E358C1"/>
    <w:rsid w:val="00E35A95"/>
    <w:rsid w:val="00E35C9F"/>
    <w:rsid w:val="00E36076"/>
    <w:rsid w:val="00E360A5"/>
    <w:rsid w:val="00E36377"/>
    <w:rsid w:val="00E36568"/>
    <w:rsid w:val="00E36632"/>
    <w:rsid w:val="00E36739"/>
    <w:rsid w:val="00E367D8"/>
    <w:rsid w:val="00E36980"/>
    <w:rsid w:val="00E36BE4"/>
    <w:rsid w:val="00E36C6E"/>
    <w:rsid w:val="00E36D8C"/>
    <w:rsid w:val="00E37038"/>
    <w:rsid w:val="00E371FF"/>
    <w:rsid w:val="00E3724D"/>
    <w:rsid w:val="00E3725B"/>
    <w:rsid w:val="00E372A2"/>
    <w:rsid w:val="00E372DE"/>
    <w:rsid w:val="00E3748E"/>
    <w:rsid w:val="00E37566"/>
    <w:rsid w:val="00E376E7"/>
    <w:rsid w:val="00E3778D"/>
    <w:rsid w:val="00E379F8"/>
    <w:rsid w:val="00E37E8E"/>
    <w:rsid w:val="00E37FE2"/>
    <w:rsid w:val="00E4009B"/>
    <w:rsid w:val="00E400E8"/>
    <w:rsid w:val="00E402A4"/>
    <w:rsid w:val="00E40371"/>
    <w:rsid w:val="00E40546"/>
    <w:rsid w:val="00E405C1"/>
    <w:rsid w:val="00E405E2"/>
    <w:rsid w:val="00E4062C"/>
    <w:rsid w:val="00E40668"/>
    <w:rsid w:val="00E40831"/>
    <w:rsid w:val="00E40887"/>
    <w:rsid w:val="00E408DA"/>
    <w:rsid w:val="00E40A61"/>
    <w:rsid w:val="00E40B44"/>
    <w:rsid w:val="00E40C0A"/>
    <w:rsid w:val="00E40D7C"/>
    <w:rsid w:val="00E41278"/>
    <w:rsid w:val="00E412C8"/>
    <w:rsid w:val="00E4167A"/>
    <w:rsid w:val="00E41760"/>
    <w:rsid w:val="00E41997"/>
    <w:rsid w:val="00E41A5E"/>
    <w:rsid w:val="00E41C42"/>
    <w:rsid w:val="00E41E24"/>
    <w:rsid w:val="00E42043"/>
    <w:rsid w:val="00E4219C"/>
    <w:rsid w:val="00E42509"/>
    <w:rsid w:val="00E4258F"/>
    <w:rsid w:val="00E4282D"/>
    <w:rsid w:val="00E42B2E"/>
    <w:rsid w:val="00E42FBF"/>
    <w:rsid w:val="00E43066"/>
    <w:rsid w:val="00E43116"/>
    <w:rsid w:val="00E4340C"/>
    <w:rsid w:val="00E43559"/>
    <w:rsid w:val="00E43791"/>
    <w:rsid w:val="00E438D8"/>
    <w:rsid w:val="00E43EC7"/>
    <w:rsid w:val="00E44015"/>
    <w:rsid w:val="00E442B8"/>
    <w:rsid w:val="00E44324"/>
    <w:rsid w:val="00E4443E"/>
    <w:rsid w:val="00E44684"/>
    <w:rsid w:val="00E44C5A"/>
    <w:rsid w:val="00E44C80"/>
    <w:rsid w:val="00E450C0"/>
    <w:rsid w:val="00E45172"/>
    <w:rsid w:val="00E451A9"/>
    <w:rsid w:val="00E4545A"/>
    <w:rsid w:val="00E454A4"/>
    <w:rsid w:val="00E45601"/>
    <w:rsid w:val="00E45647"/>
    <w:rsid w:val="00E45BA9"/>
    <w:rsid w:val="00E45F0E"/>
    <w:rsid w:val="00E45F15"/>
    <w:rsid w:val="00E46095"/>
    <w:rsid w:val="00E4614F"/>
    <w:rsid w:val="00E461C2"/>
    <w:rsid w:val="00E46437"/>
    <w:rsid w:val="00E46504"/>
    <w:rsid w:val="00E46660"/>
    <w:rsid w:val="00E46816"/>
    <w:rsid w:val="00E46A02"/>
    <w:rsid w:val="00E46B26"/>
    <w:rsid w:val="00E46BE1"/>
    <w:rsid w:val="00E4709A"/>
    <w:rsid w:val="00E470BF"/>
    <w:rsid w:val="00E47164"/>
    <w:rsid w:val="00E4729E"/>
    <w:rsid w:val="00E474C4"/>
    <w:rsid w:val="00E47813"/>
    <w:rsid w:val="00E50219"/>
    <w:rsid w:val="00E50262"/>
    <w:rsid w:val="00E50303"/>
    <w:rsid w:val="00E50348"/>
    <w:rsid w:val="00E503F5"/>
    <w:rsid w:val="00E50560"/>
    <w:rsid w:val="00E50636"/>
    <w:rsid w:val="00E509AC"/>
    <w:rsid w:val="00E50ADB"/>
    <w:rsid w:val="00E50C55"/>
    <w:rsid w:val="00E50CEE"/>
    <w:rsid w:val="00E50E24"/>
    <w:rsid w:val="00E50E8E"/>
    <w:rsid w:val="00E50EF4"/>
    <w:rsid w:val="00E51126"/>
    <w:rsid w:val="00E512EC"/>
    <w:rsid w:val="00E5140A"/>
    <w:rsid w:val="00E5141F"/>
    <w:rsid w:val="00E51491"/>
    <w:rsid w:val="00E515CE"/>
    <w:rsid w:val="00E5166E"/>
    <w:rsid w:val="00E518C5"/>
    <w:rsid w:val="00E51CB8"/>
    <w:rsid w:val="00E51EA9"/>
    <w:rsid w:val="00E520E1"/>
    <w:rsid w:val="00E521CA"/>
    <w:rsid w:val="00E52295"/>
    <w:rsid w:val="00E52327"/>
    <w:rsid w:val="00E5239E"/>
    <w:rsid w:val="00E5251C"/>
    <w:rsid w:val="00E5259E"/>
    <w:rsid w:val="00E52738"/>
    <w:rsid w:val="00E52900"/>
    <w:rsid w:val="00E52A55"/>
    <w:rsid w:val="00E52A77"/>
    <w:rsid w:val="00E52E6B"/>
    <w:rsid w:val="00E52FB3"/>
    <w:rsid w:val="00E5321B"/>
    <w:rsid w:val="00E53272"/>
    <w:rsid w:val="00E53682"/>
    <w:rsid w:val="00E536F8"/>
    <w:rsid w:val="00E53804"/>
    <w:rsid w:val="00E5397C"/>
    <w:rsid w:val="00E53AEF"/>
    <w:rsid w:val="00E53EDD"/>
    <w:rsid w:val="00E53F07"/>
    <w:rsid w:val="00E540BB"/>
    <w:rsid w:val="00E54169"/>
    <w:rsid w:val="00E541BE"/>
    <w:rsid w:val="00E542A7"/>
    <w:rsid w:val="00E544FD"/>
    <w:rsid w:val="00E5460A"/>
    <w:rsid w:val="00E548B2"/>
    <w:rsid w:val="00E549B8"/>
    <w:rsid w:val="00E54A68"/>
    <w:rsid w:val="00E54A78"/>
    <w:rsid w:val="00E54DBC"/>
    <w:rsid w:val="00E54EA2"/>
    <w:rsid w:val="00E54F11"/>
    <w:rsid w:val="00E5511D"/>
    <w:rsid w:val="00E5516A"/>
    <w:rsid w:val="00E55602"/>
    <w:rsid w:val="00E55619"/>
    <w:rsid w:val="00E55645"/>
    <w:rsid w:val="00E556CE"/>
    <w:rsid w:val="00E55741"/>
    <w:rsid w:val="00E5598F"/>
    <w:rsid w:val="00E559EF"/>
    <w:rsid w:val="00E55A37"/>
    <w:rsid w:val="00E55AF7"/>
    <w:rsid w:val="00E55B58"/>
    <w:rsid w:val="00E56499"/>
    <w:rsid w:val="00E564EE"/>
    <w:rsid w:val="00E56801"/>
    <w:rsid w:val="00E56874"/>
    <w:rsid w:val="00E56DB3"/>
    <w:rsid w:val="00E56E42"/>
    <w:rsid w:val="00E570E1"/>
    <w:rsid w:val="00E573AB"/>
    <w:rsid w:val="00E574E4"/>
    <w:rsid w:val="00E57525"/>
    <w:rsid w:val="00E5767D"/>
    <w:rsid w:val="00E57A3C"/>
    <w:rsid w:val="00E57C53"/>
    <w:rsid w:val="00E57C5D"/>
    <w:rsid w:val="00E60028"/>
    <w:rsid w:val="00E602BF"/>
    <w:rsid w:val="00E604C8"/>
    <w:rsid w:val="00E60598"/>
    <w:rsid w:val="00E60621"/>
    <w:rsid w:val="00E60C10"/>
    <w:rsid w:val="00E60EDA"/>
    <w:rsid w:val="00E60F90"/>
    <w:rsid w:val="00E6125C"/>
    <w:rsid w:val="00E6143A"/>
    <w:rsid w:val="00E61470"/>
    <w:rsid w:val="00E61494"/>
    <w:rsid w:val="00E61532"/>
    <w:rsid w:val="00E6159C"/>
    <w:rsid w:val="00E61618"/>
    <w:rsid w:val="00E6164D"/>
    <w:rsid w:val="00E616D3"/>
    <w:rsid w:val="00E61786"/>
    <w:rsid w:val="00E619F4"/>
    <w:rsid w:val="00E61D8B"/>
    <w:rsid w:val="00E61E50"/>
    <w:rsid w:val="00E61E98"/>
    <w:rsid w:val="00E623AF"/>
    <w:rsid w:val="00E62471"/>
    <w:rsid w:val="00E62635"/>
    <w:rsid w:val="00E62772"/>
    <w:rsid w:val="00E62E50"/>
    <w:rsid w:val="00E62FA1"/>
    <w:rsid w:val="00E6337B"/>
    <w:rsid w:val="00E634A3"/>
    <w:rsid w:val="00E6350D"/>
    <w:rsid w:val="00E637C6"/>
    <w:rsid w:val="00E63869"/>
    <w:rsid w:val="00E63A99"/>
    <w:rsid w:val="00E63B28"/>
    <w:rsid w:val="00E63B3C"/>
    <w:rsid w:val="00E63EA4"/>
    <w:rsid w:val="00E64070"/>
    <w:rsid w:val="00E641DE"/>
    <w:rsid w:val="00E643D6"/>
    <w:rsid w:val="00E648D0"/>
    <w:rsid w:val="00E6490F"/>
    <w:rsid w:val="00E64BF9"/>
    <w:rsid w:val="00E64D44"/>
    <w:rsid w:val="00E64E9B"/>
    <w:rsid w:val="00E64FFD"/>
    <w:rsid w:val="00E65098"/>
    <w:rsid w:val="00E65317"/>
    <w:rsid w:val="00E653F6"/>
    <w:rsid w:val="00E655BD"/>
    <w:rsid w:val="00E65E53"/>
    <w:rsid w:val="00E65E7F"/>
    <w:rsid w:val="00E6613E"/>
    <w:rsid w:val="00E66409"/>
    <w:rsid w:val="00E66584"/>
    <w:rsid w:val="00E66605"/>
    <w:rsid w:val="00E66662"/>
    <w:rsid w:val="00E66CD7"/>
    <w:rsid w:val="00E66F3E"/>
    <w:rsid w:val="00E6704D"/>
    <w:rsid w:val="00E6707D"/>
    <w:rsid w:val="00E6756E"/>
    <w:rsid w:val="00E67603"/>
    <w:rsid w:val="00E6772F"/>
    <w:rsid w:val="00E67824"/>
    <w:rsid w:val="00E6795B"/>
    <w:rsid w:val="00E67AE9"/>
    <w:rsid w:val="00E67AEC"/>
    <w:rsid w:val="00E67ED2"/>
    <w:rsid w:val="00E70189"/>
    <w:rsid w:val="00E70195"/>
    <w:rsid w:val="00E704AE"/>
    <w:rsid w:val="00E705CD"/>
    <w:rsid w:val="00E70929"/>
    <w:rsid w:val="00E70A89"/>
    <w:rsid w:val="00E70D45"/>
    <w:rsid w:val="00E70F67"/>
    <w:rsid w:val="00E70FA0"/>
    <w:rsid w:val="00E7112E"/>
    <w:rsid w:val="00E712E4"/>
    <w:rsid w:val="00E7130B"/>
    <w:rsid w:val="00E718A4"/>
    <w:rsid w:val="00E719DE"/>
    <w:rsid w:val="00E71A2D"/>
    <w:rsid w:val="00E71F59"/>
    <w:rsid w:val="00E72096"/>
    <w:rsid w:val="00E7218B"/>
    <w:rsid w:val="00E721DB"/>
    <w:rsid w:val="00E72478"/>
    <w:rsid w:val="00E724E3"/>
    <w:rsid w:val="00E72853"/>
    <w:rsid w:val="00E7294F"/>
    <w:rsid w:val="00E72A54"/>
    <w:rsid w:val="00E72A96"/>
    <w:rsid w:val="00E72EB6"/>
    <w:rsid w:val="00E72EB9"/>
    <w:rsid w:val="00E72FF9"/>
    <w:rsid w:val="00E73498"/>
    <w:rsid w:val="00E7384A"/>
    <w:rsid w:val="00E73A3F"/>
    <w:rsid w:val="00E73AE3"/>
    <w:rsid w:val="00E74168"/>
    <w:rsid w:val="00E74455"/>
    <w:rsid w:val="00E7449C"/>
    <w:rsid w:val="00E744CD"/>
    <w:rsid w:val="00E7453B"/>
    <w:rsid w:val="00E745CE"/>
    <w:rsid w:val="00E74AD0"/>
    <w:rsid w:val="00E74AE1"/>
    <w:rsid w:val="00E74B51"/>
    <w:rsid w:val="00E74C50"/>
    <w:rsid w:val="00E7510B"/>
    <w:rsid w:val="00E756EC"/>
    <w:rsid w:val="00E75860"/>
    <w:rsid w:val="00E7589F"/>
    <w:rsid w:val="00E75A5D"/>
    <w:rsid w:val="00E75ABA"/>
    <w:rsid w:val="00E75D5D"/>
    <w:rsid w:val="00E76128"/>
    <w:rsid w:val="00E7612D"/>
    <w:rsid w:val="00E766A9"/>
    <w:rsid w:val="00E7682F"/>
    <w:rsid w:val="00E76A79"/>
    <w:rsid w:val="00E76B23"/>
    <w:rsid w:val="00E76BB8"/>
    <w:rsid w:val="00E76D3C"/>
    <w:rsid w:val="00E7727E"/>
    <w:rsid w:val="00E77360"/>
    <w:rsid w:val="00E77406"/>
    <w:rsid w:val="00E7761A"/>
    <w:rsid w:val="00E776B5"/>
    <w:rsid w:val="00E77C82"/>
    <w:rsid w:val="00E77DBA"/>
    <w:rsid w:val="00E77DEA"/>
    <w:rsid w:val="00E801CD"/>
    <w:rsid w:val="00E80432"/>
    <w:rsid w:val="00E80446"/>
    <w:rsid w:val="00E80466"/>
    <w:rsid w:val="00E805F0"/>
    <w:rsid w:val="00E80BCB"/>
    <w:rsid w:val="00E80D2B"/>
    <w:rsid w:val="00E80F4D"/>
    <w:rsid w:val="00E81147"/>
    <w:rsid w:val="00E81181"/>
    <w:rsid w:val="00E8163D"/>
    <w:rsid w:val="00E81A11"/>
    <w:rsid w:val="00E81A5E"/>
    <w:rsid w:val="00E81D59"/>
    <w:rsid w:val="00E81E04"/>
    <w:rsid w:val="00E81EE4"/>
    <w:rsid w:val="00E81FE8"/>
    <w:rsid w:val="00E82179"/>
    <w:rsid w:val="00E82192"/>
    <w:rsid w:val="00E822E2"/>
    <w:rsid w:val="00E8234B"/>
    <w:rsid w:val="00E82465"/>
    <w:rsid w:val="00E82538"/>
    <w:rsid w:val="00E8259A"/>
    <w:rsid w:val="00E8284C"/>
    <w:rsid w:val="00E828FE"/>
    <w:rsid w:val="00E82B2B"/>
    <w:rsid w:val="00E82F69"/>
    <w:rsid w:val="00E832F8"/>
    <w:rsid w:val="00E83697"/>
    <w:rsid w:val="00E8389C"/>
    <w:rsid w:val="00E8398E"/>
    <w:rsid w:val="00E839B1"/>
    <w:rsid w:val="00E83AC3"/>
    <w:rsid w:val="00E83C66"/>
    <w:rsid w:val="00E83D64"/>
    <w:rsid w:val="00E83F82"/>
    <w:rsid w:val="00E84019"/>
    <w:rsid w:val="00E84054"/>
    <w:rsid w:val="00E8419D"/>
    <w:rsid w:val="00E841EE"/>
    <w:rsid w:val="00E845E8"/>
    <w:rsid w:val="00E84730"/>
    <w:rsid w:val="00E847C1"/>
    <w:rsid w:val="00E848E1"/>
    <w:rsid w:val="00E84F79"/>
    <w:rsid w:val="00E85141"/>
    <w:rsid w:val="00E85232"/>
    <w:rsid w:val="00E85711"/>
    <w:rsid w:val="00E857A6"/>
    <w:rsid w:val="00E8589A"/>
    <w:rsid w:val="00E85D0A"/>
    <w:rsid w:val="00E85DC1"/>
    <w:rsid w:val="00E85EC3"/>
    <w:rsid w:val="00E85F6F"/>
    <w:rsid w:val="00E8605D"/>
    <w:rsid w:val="00E860B9"/>
    <w:rsid w:val="00E86237"/>
    <w:rsid w:val="00E8675E"/>
    <w:rsid w:val="00E867E3"/>
    <w:rsid w:val="00E8690D"/>
    <w:rsid w:val="00E86AA9"/>
    <w:rsid w:val="00E86D21"/>
    <w:rsid w:val="00E870AC"/>
    <w:rsid w:val="00E8727A"/>
    <w:rsid w:val="00E8744B"/>
    <w:rsid w:val="00E875E7"/>
    <w:rsid w:val="00E877EB"/>
    <w:rsid w:val="00E879FF"/>
    <w:rsid w:val="00E87AED"/>
    <w:rsid w:val="00E87B5A"/>
    <w:rsid w:val="00E87CD3"/>
    <w:rsid w:val="00E87DE8"/>
    <w:rsid w:val="00E87ED7"/>
    <w:rsid w:val="00E87EEC"/>
    <w:rsid w:val="00E90068"/>
    <w:rsid w:val="00E90103"/>
    <w:rsid w:val="00E90169"/>
    <w:rsid w:val="00E9016D"/>
    <w:rsid w:val="00E9021B"/>
    <w:rsid w:val="00E9024D"/>
    <w:rsid w:val="00E9028A"/>
    <w:rsid w:val="00E903D2"/>
    <w:rsid w:val="00E90653"/>
    <w:rsid w:val="00E90867"/>
    <w:rsid w:val="00E90A8C"/>
    <w:rsid w:val="00E90BC5"/>
    <w:rsid w:val="00E90EE9"/>
    <w:rsid w:val="00E90FE1"/>
    <w:rsid w:val="00E91037"/>
    <w:rsid w:val="00E91133"/>
    <w:rsid w:val="00E91143"/>
    <w:rsid w:val="00E91183"/>
    <w:rsid w:val="00E911F9"/>
    <w:rsid w:val="00E91340"/>
    <w:rsid w:val="00E9136E"/>
    <w:rsid w:val="00E91A4E"/>
    <w:rsid w:val="00E91AD9"/>
    <w:rsid w:val="00E91ED3"/>
    <w:rsid w:val="00E91EE3"/>
    <w:rsid w:val="00E920FB"/>
    <w:rsid w:val="00E921E8"/>
    <w:rsid w:val="00E92426"/>
    <w:rsid w:val="00E924FD"/>
    <w:rsid w:val="00E92864"/>
    <w:rsid w:val="00E9292A"/>
    <w:rsid w:val="00E92975"/>
    <w:rsid w:val="00E92997"/>
    <w:rsid w:val="00E92C1B"/>
    <w:rsid w:val="00E92C67"/>
    <w:rsid w:val="00E92C68"/>
    <w:rsid w:val="00E92E41"/>
    <w:rsid w:val="00E92E66"/>
    <w:rsid w:val="00E92EC5"/>
    <w:rsid w:val="00E92F54"/>
    <w:rsid w:val="00E93141"/>
    <w:rsid w:val="00E9318E"/>
    <w:rsid w:val="00E9329B"/>
    <w:rsid w:val="00E937C9"/>
    <w:rsid w:val="00E93D71"/>
    <w:rsid w:val="00E93FD1"/>
    <w:rsid w:val="00E94117"/>
    <w:rsid w:val="00E94133"/>
    <w:rsid w:val="00E94C71"/>
    <w:rsid w:val="00E94F9B"/>
    <w:rsid w:val="00E955A3"/>
    <w:rsid w:val="00E95763"/>
    <w:rsid w:val="00E958F9"/>
    <w:rsid w:val="00E95916"/>
    <w:rsid w:val="00E95A44"/>
    <w:rsid w:val="00E95AA0"/>
    <w:rsid w:val="00E95B65"/>
    <w:rsid w:val="00E95B8B"/>
    <w:rsid w:val="00E95CA7"/>
    <w:rsid w:val="00E95E19"/>
    <w:rsid w:val="00E95F02"/>
    <w:rsid w:val="00E95F7F"/>
    <w:rsid w:val="00E962BE"/>
    <w:rsid w:val="00E9637B"/>
    <w:rsid w:val="00E965C9"/>
    <w:rsid w:val="00E9677B"/>
    <w:rsid w:val="00E969F7"/>
    <w:rsid w:val="00E9702E"/>
    <w:rsid w:val="00E971EB"/>
    <w:rsid w:val="00E972AD"/>
    <w:rsid w:val="00E974AF"/>
    <w:rsid w:val="00E9761D"/>
    <w:rsid w:val="00E97829"/>
    <w:rsid w:val="00E97865"/>
    <w:rsid w:val="00E97878"/>
    <w:rsid w:val="00E979C9"/>
    <w:rsid w:val="00E979E6"/>
    <w:rsid w:val="00E97A90"/>
    <w:rsid w:val="00E97DC6"/>
    <w:rsid w:val="00E97E0C"/>
    <w:rsid w:val="00EA0106"/>
    <w:rsid w:val="00EA019D"/>
    <w:rsid w:val="00EA0394"/>
    <w:rsid w:val="00EA09C9"/>
    <w:rsid w:val="00EA0A6D"/>
    <w:rsid w:val="00EA0A6E"/>
    <w:rsid w:val="00EA0BF0"/>
    <w:rsid w:val="00EA0C42"/>
    <w:rsid w:val="00EA0D9F"/>
    <w:rsid w:val="00EA0E9F"/>
    <w:rsid w:val="00EA0F93"/>
    <w:rsid w:val="00EA10AE"/>
    <w:rsid w:val="00EA112D"/>
    <w:rsid w:val="00EA1215"/>
    <w:rsid w:val="00EA1286"/>
    <w:rsid w:val="00EA16C2"/>
    <w:rsid w:val="00EA1AB4"/>
    <w:rsid w:val="00EA1E11"/>
    <w:rsid w:val="00EA201E"/>
    <w:rsid w:val="00EA21D8"/>
    <w:rsid w:val="00EA21EA"/>
    <w:rsid w:val="00EA2553"/>
    <w:rsid w:val="00EA2837"/>
    <w:rsid w:val="00EA2BE5"/>
    <w:rsid w:val="00EA2C66"/>
    <w:rsid w:val="00EA2C9D"/>
    <w:rsid w:val="00EA30B4"/>
    <w:rsid w:val="00EA31C9"/>
    <w:rsid w:val="00EA32A3"/>
    <w:rsid w:val="00EA3789"/>
    <w:rsid w:val="00EA3880"/>
    <w:rsid w:val="00EA39C3"/>
    <w:rsid w:val="00EA3CF9"/>
    <w:rsid w:val="00EA413B"/>
    <w:rsid w:val="00EA41E6"/>
    <w:rsid w:val="00EA4363"/>
    <w:rsid w:val="00EA43E5"/>
    <w:rsid w:val="00EA4860"/>
    <w:rsid w:val="00EA4992"/>
    <w:rsid w:val="00EA4B31"/>
    <w:rsid w:val="00EA4DB3"/>
    <w:rsid w:val="00EA4E44"/>
    <w:rsid w:val="00EA4E49"/>
    <w:rsid w:val="00EA4E77"/>
    <w:rsid w:val="00EA4E96"/>
    <w:rsid w:val="00EA4FAE"/>
    <w:rsid w:val="00EA501F"/>
    <w:rsid w:val="00EA5371"/>
    <w:rsid w:val="00EA540C"/>
    <w:rsid w:val="00EA553A"/>
    <w:rsid w:val="00EA553F"/>
    <w:rsid w:val="00EA5C0E"/>
    <w:rsid w:val="00EA5DCA"/>
    <w:rsid w:val="00EA6053"/>
    <w:rsid w:val="00EA6198"/>
    <w:rsid w:val="00EA636D"/>
    <w:rsid w:val="00EA65EC"/>
    <w:rsid w:val="00EA676C"/>
    <w:rsid w:val="00EA6BA3"/>
    <w:rsid w:val="00EA6BD3"/>
    <w:rsid w:val="00EA7151"/>
    <w:rsid w:val="00EA72D0"/>
    <w:rsid w:val="00EA7582"/>
    <w:rsid w:val="00EA76E3"/>
    <w:rsid w:val="00EA77C4"/>
    <w:rsid w:val="00EA78EE"/>
    <w:rsid w:val="00EA7A6E"/>
    <w:rsid w:val="00EA7AC8"/>
    <w:rsid w:val="00EB0293"/>
    <w:rsid w:val="00EB0416"/>
    <w:rsid w:val="00EB0480"/>
    <w:rsid w:val="00EB0699"/>
    <w:rsid w:val="00EB0CE4"/>
    <w:rsid w:val="00EB0F70"/>
    <w:rsid w:val="00EB0FAA"/>
    <w:rsid w:val="00EB1077"/>
    <w:rsid w:val="00EB14D0"/>
    <w:rsid w:val="00EB1AB4"/>
    <w:rsid w:val="00EB1CB8"/>
    <w:rsid w:val="00EB1D80"/>
    <w:rsid w:val="00EB2150"/>
    <w:rsid w:val="00EB2594"/>
    <w:rsid w:val="00EB25B3"/>
    <w:rsid w:val="00EB2797"/>
    <w:rsid w:val="00EB27C3"/>
    <w:rsid w:val="00EB2DA5"/>
    <w:rsid w:val="00EB31AC"/>
    <w:rsid w:val="00EB3296"/>
    <w:rsid w:val="00EB37F7"/>
    <w:rsid w:val="00EB39B8"/>
    <w:rsid w:val="00EB39E1"/>
    <w:rsid w:val="00EB39E2"/>
    <w:rsid w:val="00EB3BE0"/>
    <w:rsid w:val="00EB3D3B"/>
    <w:rsid w:val="00EB3DBD"/>
    <w:rsid w:val="00EB3E0F"/>
    <w:rsid w:val="00EB3E84"/>
    <w:rsid w:val="00EB3EB6"/>
    <w:rsid w:val="00EB4070"/>
    <w:rsid w:val="00EB40D5"/>
    <w:rsid w:val="00EB41D1"/>
    <w:rsid w:val="00EB4329"/>
    <w:rsid w:val="00EB4375"/>
    <w:rsid w:val="00EB438E"/>
    <w:rsid w:val="00EB43FF"/>
    <w:rsid w:val="00EB479E"/>
    <w:rsid w:val="00EB4D3A"/>
    <w:rsid w:val="00EB4DD2"/>
    <w:rsid w:val="00EB53FE"/>
    <w:rsid w:val="00EB55FA"/>
    <w:rsid w:val="00EB5834"/>
    <w:rsid w:val="00EB5850"/>
    <w:rsid w:val="00EB589A"/>
    <w:rsid w:val="00EB58B2"/>
    <w:rsid w:val="00EB58BA"/>
    <w:rsid w:val="00EB592A"/>
    <w:rsid w:val="00EB5A47"/>
    <w:rsid w:val="00EB5A54"/>
    <w:rsid w:val="00EB5FEE"/>
    <w:rsid w:val="00EB6052"/>
    <w:rsid w:val="00EB605F"/>
    <w:rsid w:val="00EB60E9"/>
    <w:rsid w:val="00EB618A"/>
    <w:rsid w:val="00EB6727"/>
    <w:rsid w:val="00EB6A27"/>
    <w:rsid w:val="00EB7068"/>
    <w:rsid w:val="00EB7237"/>
    <w:rsid w:val="00EB7240"/>
    <w:rsid w:val="00EB747E"/>
    <w:rsid w:val="00EB791E"/>
    <w:rsid w:val="00EB7AE8"/>
    <w:rsid w:val="00EB7C85"/>
    <w:rsid w:val="00EB7CED"/>
    <w:rsid w:val="00EC00BF"/>
    <w:rsid w:val="00EC017D"/>
    <w:rsid w:val="00EC0295"/>
    <w:rsid w:val="00EC033D"/>
    <w:rsid w:val="00EC048D"/>
    <w:rsid w:val="00EC04B5"/>
    <w:rsid w:val="00EC04BA"/>
    <w:rsid w:val="00EC0A01"/>
    <w:rsid w:val="00EC0C85"/>
    <w:rsid w:val="00EC0CAB"/>
    <w:rsid w:val="00EC0E3A"/>
    <w:rsid w:val="00EC1185"/>
    <w:rsid w:val="00EC119D"/>
    <w:rsid w:val="00EC11FA"/>
    <w:rsid w:val="00EC1235"/>
    <w:rsid w:val="00EC13F7"/>
    <w:rsid w:val="00EC14C9"/>
    <w:rsid w:val="00EC151B"/>
    <w:rsid w:val="00EC1765"/>
    <w:rsid w:val="00EC17C5"/>
    <w:rsid w:val="00EC1AEB"/>
    <w:rsid w:val="00EC1B6E"/>
    <w:rsid w:val="00EC1B99"/>
    <w:rsid w:val="00EC1CF4"/>
    <w:rsid w:val="00EC1D70"/>
    <w:rsid w:val="00EC1F84"/>
    <w:rsid w:val="00EC2024"/>
    <w:rsid w:val="00EC20CC"/>
    <w:rsid w:val="00EC21D6"/>
    <w:rsid w:val="00EC220F"/>
    <w:rsid w:val="00EC223A"/>
    <w:rsid w:val="00EC22E8"/>
    <w:rsid w:val="00EC291B"/>
    <w:rsid w:val="00EC295E"/>
    <w:rsid w:val="00EC2D6E"/>
    <w:rsid w:val="00EC2D7B"/>
    <w:rsid w:val="00EC3277"/>
    <w:rsid w:val="00EC3556"/>
    <w:rsid w:val="00EC3943"/>
    <w:rsid w:val="00EC39F6"/>
    <w:rsid w:val="00EC3E61"/>
    <w:rsid w:val="00EC4042"/>
    <w:rsid w:val="00EC43C6"/>
    <w:rsid w:val="00EC44EC"/>
    <w:rsid w:val="00EC44EF"/>
    <w:rsid w:val="00EC46ED"/>
    <w:rsid w:val="00EC4744"/>
    <w:rsid w:val="00EC4BDF"/>
    <w:rsid w:val="00EC4CE3"/>
    <w:rsid w:val="00EC4DC4"/>
    <w:rsid w:val="00EC51DF"/>
    <w:rsid w:val="00EC5274"/>
    <w:rsid w:val="00EC54E6"/>
    <w:rsid w:val="00EC5518"/>
    <w:rsid w:val="00EC596D"/>
    <w:rsid w:val="00EC5A81"/>
    <w:rsid w:val="00EC5B42"/>
    <w:rsid w:val="00EC5B88"/>
    <w:rsid w:val="00EC5CE6"/>
    <w:rsid w:val="00EC5F69"/>
    <w:rsid w:val="00EC6151"/>
    <w:rsid w:val="00EC62F3"/>
    <w:rsid w:val="00EC69B5"/>
    <w:rsid w:val="00EC6A3D"/>
    <w:rsid w:val="00EC6D0A"/>
    <w:rsid w:val="00EC6E30"/>
    <w:rsid w:val="00EC7116"/>
    <w:rsid w:val="00EC74FE"/>
    <w:rsid w:val="00EC761B"/>
    <w:rsid w:val="00EC789E"/>
    <w:rsid w:val="00EC7A05"/>
    <w:rsid w:val="00EC7B15"/>
    <w:rsid w:val="00EC7CFE"/>
    <w:rsid w:val="00EC7DE1"/>
    <w:rsid w:val="00ED0304"/>
    <w:rsid w:val="00ED077E"/>
    <w:rsid w:val="00ED083F"/>
    <w:rsid w:val="00ED0864"/>
    <w:rsid w:val="00ED08DE"/>
    <w:rsid w:val="00ED08F4"/>
    <w:rsid w:val="00ED0CED"/>
    <w:rsid w:val="00ED0DA0"/>
    <w:rsid w:val="00ED0F6F"/>
    <w:rsid w:val="00ED10F1"/>
    <w:rsid w:val="00ED123D"/>
    <w:rsid w:val="00ED1298"/>
    <w:rsid w:val="00ED1536"/>
    <w:rsid w:val="00ED1549"/>
    <w:rsid w:val="00ED154F"/>
    <w:rsid w:val="00ED19D9"/>
    <w:rsid w:val="00ED1B87"/>
    <w:rsid w:val="00ED1D85"/>
    <w:rsid w:val="00ED1DE1"/>
    <w:rsid w:val="00ED21C6"/>
    <w:rsid w:val="00ED2462"/>
    <w:rsid w:val="00ED24CB"/>
    <w:rsid w:val="00ED28E7"/>
    <w:rsid w:val="00ED2958"/>
    <w:rsid w:val="00ED2BCB"/>
    <w:rsid w:val="00ED2E47"/>
    <w:rsid w:val="00ED339B"/>
    <w:rsid w:val="00ED339C"/>
    <w:rsid w:val="00ED345C"/>
    <w:rsid w:val="00ED3504"/>
    <w:rsid w:val="00ED398A"/>
    <w:rsid w:val="00ED3B1E"/>
    <w:rsid w:val="00ED3B3A"/>
    <w:rsid w:val="00ED4070"/>
    <w:rsid w:val="00ED4371"/>
    <w:rsid w:val="00ED464C"/>
    <w:rsid w:val="00ED46D4"/>
    <w:rsid w:val="00ED4702"/>
    <w:rsid w:val="00ED4A3E"/>
    <w:rsid w:val="00ED4DBA"/>
    <w:rsid w:val="00ED4DD0"/>
    <w:rsid w:val="00ED510F"/>
    <w:rsid w:val="00ED5316"/>
    <w:rsid w:val="00ED5490"/>
    <w:rsid w:val="00ED5499"/>
    <w:rsid w:val="00ED56BA"/>
    <w:rsid w:val="00ED5727"/>
    <w:rsid w:val="00ED582E"/>
    <w:rsid w:val="00ED587C"/>
    <w:rsid w:val="00ED58A5"/>
    <w:rsid w:val="00ED5EE2"/>
    <w:rsid w:val="00ED5EFE"/>
    <w:rsid w:val="00ED608E"/>
    <w:rsid w:val="00ED61C4"/>
    <w:rsid w:val="00ED62DC"/>
    <w:rsid w:val="00ED6606"/>
    <w:rsid w:val="00ED6B2A"/>
    <w:rsid w:val="00ED6C18"/>
    <w:rsid w:val="00ED6EF0"/>
    <w:rsid w:val="00ED7164"/>
    <w:rsid w:val="00ED7272"/>
    <w:rsid w:val="00ED732D"/>
    <w:rsid w:val="00ED7570"/>
    <w:rsid w:val="00ED7877"/>
    <w:rsid w:val="00ED78D0"/>
    <w:rsid w:val="00ED792A"/>
    <w:rsid w:val="00ED7B0B"/>
    <w:rsid w:val="00ED7B98"/>
    <w:rsid w:val="00ED7FF1"/>
    <w:rsid w:val="00EE021F"/>
    <w:rsid w:val="00EE04E1"/>
    <w:rsid w:val="00EE05D1"/>
    <w:rsid w:val="00EE0670"/>
    <w:rsid w:val="00EE08D9"/>
    <w:rsid w:val="00EE0B0B"/>
    <w:rsid w:val="00EE0F32"/>
    <w:rsid w:val="00EE0FCD"/>
    <w:rsid w:val="00EE12D4"/>
    <w:rsid w:val="00EE12F1"/>
    <w:rsid w:val="00EE159E"/>
    <w:rsid w:val="00EE1646"/>
    <w:rsid w:val="00EE1662"/>
    <w:rsid w:val="00EE1A69"/>
    <w:rsid w:val="00EE1C94"/>
    <w:rsid w:val="00EE1CC9"/>
    <w:rsid w:val="00EE20E8"/>
    <w:rsid w:val="00EE2139"/>
    <w:rsid w:val="00EE21FF"/>
    <w:rsid w:val="00EE221C"/>
    <w:rsid w:val="00EE2484"/>
    <w:rsid w:val="00EE2520"/>
    <w:rsid w:val="00EE25B4"/>
    <w:rsid w:val="00EE26BA"/>
    <w:rsid w:val="00EE2746"/>
    <w:rsid w:val="00EE274A"/>
    <w:rsid w:val="00EE2A87"/>
    <w:rsid w:val="00EE2C7B"/>
    <w:rsid w:val="00EE2EE3"/>
    <w:rsid w:val="00EE315B"/>
    <w:rsid w:val="00EE322C"/>
    <w:rsid w:val="00EE3696"/>
    <w:rsid w:val="00EE3798"/>
    <w:rsid w:val="00EE37E7"/>
    <w:rsid w:val="00EE3A74"/>
    <w:rsid w:val="00EE3A8C"/>
    <w:rsid w:val="00EE3B14"/>
    <w:rsid w:val="00EE3D0C"/>
    <w:rsid w:val="00EE3E24"/>
    <w:rsid w:val="00EE40B2"/>
    <w:rsid w:val="00EE44A3"/>
    <w:rsid w:val="00EE46E4"/>
    <w:rsid w:val="00EE4C38"/>
    <w:rsid w:val="00EE4D46"/>
    <w:rsid w:val="00EE514F"/>
    <w:rsid w:val="00EE57AF"/>
    <w:rsid w:val="00EE5895"/>
    <w:rsid w:val="00EE5962"/>
    <w:rsid w:val="00EE5AFA"/>
    <w:rsid w:val="00EE5B55"/>
    <w:rsid w:val="00EE5D85"/>
    <w:rsid w:val="00EE5DBE"/>
    <w:rsid w:val="00EE5E7D"/>
    <w:rsid w:val="00EE603E"/>
    <w:rsid w:val="00EE6446"/>
    <w:rsid w:val="00EE6465"/>
    <w:rsid w:val="00EE6518"/>
    <w:rsid w:val="00EE679B"/>
    <w:rsid w:val="00EE67A1"/>
    <w:rsid w:val="00EE6AB7"/>
    <w:rsid w:val="00EE6B5D"/>
    <w:rsid w:val="00EE6D72"/>
    <w:rsid w:val="00EE7303"/>
    <w:rsid w:val="00EE7390"/>
    <w:rsid w:val="00EE7555"/>
    <w:rsid w:val="00EE75D0"/>
    <w:rsid w:val="00EE7868"/>
    <w:rsid w:val="00EE7AE0"/>
    <w:rsid w:val="00EE7C91"/>
    <w:rsid w:val="00EE7D38"/>
    <w:rsid w:val="00EE7F11"/>
    <w:rsid w:val="00EF00F2"/>
    <w:rsid w:val="00EF0175"/>
    <w:rsid w:val="00EF01B7"/>
    <w:rsid w:val="00EF03C3"/>
    <w:rsid w:val="00EF080A"/>
    <w:rsid w:val="00EF080D"/>
    <w:rsid w:val="00EF09AC"/>
    <w:rsid w:val="00EF0CD5"/>
    <w:rsid w:val="00EF0D87"/>
    <w:rsid w:val="00EF0F51"/>
    <w:rsid w:val="00EF106C"/>
    <w:rsid w:val="00EF10B2"/>
    <w:rsid w:val="00EF15C9"/>
    <w:rsid w:val="00EF1684"/>
    <w:rsid w:val="00EF1783"/>
    <w:rsid w:val="00EF19EC"/>
    <w:rsid w:val="00EF1B27"/>
    <w:rsid w:val="00EF1D6B"/>
    <w:rsid w:val="00EF1DB2"/>
    <w:rsid w:val="00EF21D0"/>
    <w:rsid w:val="00EF23E2"/>
    <w:rsid w:val="00EF254A"/>
    <w:rsid w:val="00EF2689"/>
    <w:rsid w:val="00EF26ED"/>
    <w:rsid w:val="00EF26F7"/>
    <w:rsid w:val="00EF2B1B"/>
    <w:rsid w:val="00EF2C86"/>
    <w:rsid w:val="00EF2DF3"/>
    <w:rsid w:val="00EF2F50"/>
    <w:rsid w:val="00EF36E6"/>
    <w:rsid w:val="00EF3943"/>
    <w:rsid w:val="00EF3C4E"/>
    <w:rsid w:val="00EF3D1C"/>
    <w:rsid w:val="00EF3F89"/>
    <w:rsid w:val="00EF43E0"/>
    <w:rsid w:val="00EF447B"/>
    <w:rsid w:val="00EF4677"/>
    <w:rsid w:val="00EF4CFC"/>
    <w:rsid w:val="00EF4D33"/>
    <w:rsid w:val="00EF4DEF"/>
    <w:rsid w:val="00EF4EF3"/>
    <w:rsid w:val="00EF502B"/>
    <w:rsid w:val="00EF5357"/>
    <w:rsid w:val="00EF54EB"/>
    <w:rsid w:val="00EF5537"/>
    <w:rsid w:val="00EF573E"/>
    <w:rsid w:val="00EF5AE8"/>
    <w:rsid w:val="00EF5B92"/>
    <w:rsid w:val="00EF5CF3"/>
    <w:rsid w:val="00EF6258"/>
    <w:rsid w:val="00EF62C8"/>
    <w:rsid w:val="00EF62F5"/>
    <w:rsid w:val="00EF65E5"/>
    <w:rsid w:val="00EF6B07"/>
    <w:rsid w:val="00EF6ECC"/>
    <w:rsid w:val="00EF7001"/>
    <w:rsid w:val="00EF7287"/>
    <w:rsid w:val="00EF73F8"/>
    <w:rsid w:val="00EF73FE"/>
    <w:rsid w:val="00EF749F"/>
    <w:rsid w:val="00EF7586"/>
    <w:rsid w:val="00EF773B"/>
    <w:rsid w:val="00EF77AE"/>
    <w:rsid w:val="00EF7EE5"/>
    <w:rsid w:val="00F000C0"/>
    <w:rsid w:val="00F0025E"/>
    <w:rsid w:val="00F003D7"/>
    <w:rsid w:val="00F00887"/>
    <w:rsid w:val="00F00949"/>
    <w:rsid w:val="00F00B01"/>
    <w:rsid w:val="00F00EC5"/>
    <w:rsid w:val="00F00F06"/>
    <w:rsid w:val="00F00FB0"/>
    <w:rsid w:val="00F00FE4"/>
    <w:rsid w:val="00F010C0"/>
    <w:rsid w:val="00F01184"/>
    <w:rsid w:val="00F0138D"/>
    <w:rsid w:val="00F016A7"/>
    <w:rsid w:val="00F016FF"/>
    <w:rsid w:val="00F0174D"/>
    <w:rsid w:val="00F01822"/>
    <w:rsid w:val="00F01890"/>
    <w:rsid w:val="00F01D8F"/>
    <w:rsid w:val="00F020A7"/>
    <w:rsid w:val="00F024E0"/>
    <w:rsid w:val="00F027B4"/>
    <w:rsid w:val="00F02935"/>
    <w:rsid w:val="00F02ADA"/>
    <w:rsid w:val="00F02E25"/>
    <w:rsid w:val="00F03012"/>
    <w:rsid w:val="00F031C6"/>
    <w:rsid w:val="00F0327C"/>
    <w:rsid w:val="00F03387"/>
    <w:rsid w:val="00F035CA"/>
    <w:rsid w:val="00F039A7"/>
    <w:rsid w:val="00F039AC"/>
    <w:rsid w:val="00F03CCE"/>
    <w:rsid w:val="00F03D5B"/>
    <w:rsid w:val="00F03FD8"/>
    <w:rsid w:val="00F04006"/>
    <w:rsid w:val="00F04025"/>
    <w:rsid w:val="00F0411B"/>
    <w:rsid w:val="00F0451A"/>
    <w:rsid w:val="00F046F8"/>
    <w:rsid w:val="00F047AC"/>
    <w:rsid w:val="00F04A34"/>
    <w:rsid w:val="00F04C32"/>
    <w:rsid w:val="00F05032"/>
    <w:rsid w:val="00F053E4"/>
    <w:rsid w:val="00F053F0"/>
    <w:rsid w:val="00F0565F"/>
    <w:rsid w:val="00F057CF"/>
    <w:rsid w:val="00F05B55"/>
    <w:rsid w:val="00F05DAB"/>
    <w:rsid w:val="00F05ED6"/>
    <w:rsid w:val="00F05F32"/>
    <w:rsid w:val="00F05F5A"/>
    <w:rsid w:val="00F061D3"/>
    <w:rsid w:val="00F0631A"/>
    <w:rsid w:val="00F065B4"/>
    <w:rsid w:val="00F067AF"/>
    <w:rsid w:val="00F069AF"/>
    <w:rsid w:val="00F06A24"/>
    <w:rsid w:val="00F06AD2"/>
    <w:rsid w:val="00F07117"/>
    <w:rsid w:val="00F073D6"/>
    <w:rsid w:val="00F075F7"/>
    <w:rsid w:val="00F077A4"/>
    <w:rsid w:val="00F079F9"/>
    <w:rsid w:val="00F07CC0"/>
    <w:rsid w:val="00F07EB8"/>
    <w:rsid w:val="00F10105"/>
    <w:rsid w:val="00F1045C"/>
    <w:rsid w:val="00F106D9"/>
    <w:rsid w:val="00F10741"/>
    <w:rsid w:val="00F10998"/>
    <w:rsid w:val="00F10C70"/>
    <w:rsid w:val="00F10C85"/>
    <w:rsid w:val="00F110AF"/>
    <w:rsid w:val="00F110F6"/>
    <w:rsid w:val="00F111BC"/>
    <w:rsid w:val="00F11210"/>
    <w:rsid w:val="00F11483"/>
    <w:rsid w:val="00F11534"/>
    <w:rsid w:val="00F11DA4"/>
    <w:rsid w:val="00F11E0F"/>
    <w:rsid w:val="00F11FC2"/>
    <w:rsid w:val="00F1246C"/>
    <w:rsid w:val="00F1249C"/>
    <w:rsid w:val="00F124A5"/>
    <w:rsid w:val="00F12A71"/>
    <w:rsid w:val="00F12B1A"/>
    <w:rsid w:val="00F12B9A"/>
    <w:rsid w:val="00F12CA5"/>
    <w:rsid w:val="00F12DE5"/>
    <w:rsid w:val="00F12EA5"/>
    <w:rsid w:val="00F12EB2"/>
    <w:rsid w:val="00F12FD5"/>
    <w:rsid w:val="00F1329A"/>
    <w:rsid w:val="00F133C5"/>
    <w:rsid w:val="00F134A9"/>
    <w:rsid w:val="00F136E0"/>
    <w:rsid w:val="00F13716"/>
    <w:rsid w:val="00F137F7"/>
    <w:rsid w:val="00F13C17"/>
    <w:rsid w:val="00F14356"/>
    <w:rsid w:val="00F144CF"/>
    <w:rsid w:val="00F145F1"/>
    <w:rsid w:val="00F1467E"/>
    <w:rsid w:val="00F1478B"/>
    <w:rsid w:val="00F149D6"/>
    <w:rsid w:val="00F14A2D"/>
    <w:rsid w:val="00F14AAB"/>
    <w:rsid w:val="00F14B6D"/>
    <w:rsid w:val="00F14BC9"/>
    <w:rsid w:val="00F14BF3"/>
    <w:rsid w:val="00F14D3E"/>
    <w:rsid w:val="00F14E5A"/>
    <w:rsid w:val="00F14E93"/>
    <w:rsid w:val="00F15059"/>
    <w:rsid w:val="00F15318"/>
    <w:rsid w:val="00F15323"/>
    <w:rsid w:val="00F1533C"/>
    <w:rsid w:val="00F15576"/>
    <w:rsid w:val="00F156C6"/>
    <w:rsid w:val="00F15777"/>
    <w:rsid w:val="00F15A21"/>
    <w:rsid w:val="00F15AB6"/>
    <w:rsid w:val="00F15B0E"/>
    <w:rsid w:val="00F15C0C"/>
    <w:rsid w:val="00F15C5D"/>
    <w:rsid w:val="00F15D1B"/>
    <w:rsid w:val="00F15E8E"/>
    <w:rsid w:val="00F15E97"/>
    <w:rsid w:val="00F16386"/>
    <w:rsid w:val="00F16698"/>
    <w:rsid w:val="00F1669F"/>
    <w:rsid w:val="00F16AB3"/>
    <w:rsid w:val="00F16C2E"/>
    <w:rsid w:val="00F16D51"/>
    <w:rsid w:val="00F16EC8"/>
    <w:rsid w:val="00F174C0"/>
    <w:rsid w:val="00F175C3"/>
    <w:rsid w:val="00F1799C"/>
    <w:rsid w:val="00F17A2F"/>
    <w:rsid w:val="00F17B61"/>
    <w:rsid w:val="00F17C40"/>
    <w:rsid w:val="00F17CDB"/>
    <w:rsid w:val="00F17ECA"/>
    <w:rsid w:val="00F202DF"/>
    <w:rsid w:val="00F2030E"/>
    <w:rsid w:val="00F2037C"/>
    <w:rsid w:val="00F2046B"/>
    <w:rsid w:val="00F20886"/>
    <w:rsid w:val="00F20A81"/>
    <w:rsid w:val="00F20AF3"/>
    <w:rsid w:val="00F20E23"/>
    <w:rsid w:val="00F21466"/>
    <w:rsid w:val="00F216D6"/>
    <w:rsid w:val="00F2184D"/>
    <w:rsid w:val="00F21958"/>
    <w:rsid w:val="00F21B4D"/>
    <w:rsid w:val="00F21B85"/>
    <w:rsid w:val="00F222AD"/>
    <w:rsid w:val="00F22435"/>
    <w:rsid w:val="00F2274A"/>
    <w:rsid w:val="00F227B5"/>
    <w:rsid w:val="00F22855"/>
    <w:rsid w:val="00F22907"/>
    <w:rsid w:val="00F22ED4"/>
    <w:rsid w:val="00F22F61"/>
    <w:rsid w:val="00F23180"/>
    <w:rsid w:val="00F234F6"/>
    <w:rsid w:val="00F23C8F"/>
    <w:rsid w:val="00F23D33"/>
    <w:rsid w:val="00F243E8"/>
    <w:rsid w:val="00F244D2"/>
    <w:rsid w:val="00F24693"/>
    <w:rsid w:val="00F24AFC"/>
    <w:rsid w:val="00F24D2E"/>
    <w:rsid w:val="00F24EA9"/>
    <w:rsid w:val="00F25304"/>
    <w:rsid w:val="00F255F7"/>
    <w:rsid w:val="00F25606"/>
    <w:rsid w:val="00F25D17"/>
    <w:rsid w:val="00F25D73"/>
    <w:rsid w:val="00F25DC0"/>
    <w:rsid w:val="00F25E58"/>
    <w:rsid w:val="00F26332"/>
    <w:rsid w:val="00F2635E"/>
    <w:rsid w:val="00F26391"/>
    <w:rsid w:val="00F26937"/>
    <w:rsid w:val="00F26AD2"/>
    <w:rsid w:val="00F26B16"/>
    <w:rsid w:val="00F26B24"/>
    <w:rsid w:val="00F26C2A"/>
    <w:rsid w:val="00F26C4B"/>
    <w:rsid w:val="00F26E04"/>
    <w:rsid w:val="00F26E9A"/>
    <w:rsid w:val="00F26F84"/>
    <w:rsid w:val="00F27516"/>
    <w:rsid w:val="00F277FB"/>
    <w:rsid w:val="00F279EB"/>
    <w:rsid w:val="00F27D12"/>
    <w:rsid w:val="00F27D77"/>
    <w:rsid w:val="00F27DDE"/>
    <w:rsid w:val="00F30143"/>
    <w:rsid w:val="00F302A6"/>
    <w:rsid w:val="00F302FC"/>
    <w:rsid w:val="00F3093E"/>
    <w:rsid w:val="00F30A6F"/>
    <w:rsid w:val="00F30C4A"/>
    <w:rsid w:val="00F30F72"/>
    <w:rsid w:val="00F30FFC"/>
    <w:rsid w:val="00F310CC"/>
    <w:rsid w:val="00F3142B"/>
    <w:rsid w:val="00F31440"/>
    <w:rsid w:val="00F314DC"/>
    <w:rsid w:val="00F3164E"/>
    <w:rsid w:val="00F3174A"/>
    <w:rsid w:val="00F31796"/>
    <w:rsid w:val="00F317C8"/>
    <w:rsid w:val="00F31B8B"/>
    <w:rsid w:val="00F31D16"/>
    <w:rsid w:val="00F31E25"/>
    <w:rsid w:val="00F31F8B"/>
    <w:rsid w:val="00F31F9B"/>
    <w:rsid w:val="00F32030"/>
    <w:rsid w:val="00F3203E"/>
    <w:rsid w:val="00F3213F"/>
    <w:rsid w:val="00F322CD"/>
    <w:rsid w:val="00F322D3"/>
    <w:rsid w:val="00F3233C"/>
    <w:rsid w:val="00F32537"/>
    <w:rsid w:val="00F32667"/>
    <w:rsid w:val="00F328E9"/>
    <w:rsid w:val="00F33037"/>
    <w:rsid w:val="00F333F7"/>
    <w:rsid w:val="00F334CE"/>
    <w:rsid w:val="00F3386A"/>
    <w:rsid w:val="00F338AC"/>
    <w:rsid w:val="00F33B29"/>
    <w:rsid w:val="00F33B94"/>
    <w:rsid w:val="00F33D20"/>
    <w:rsid w:val="00F33E3C"/>
    <w:rsid w:val="00F33EE6"/>
    <w:rsid w:val="00F33F1D"/>
    <w:rsid w:val="00F341B5"/>
    <w:rsid w:val="00F341FD"/>
    <w:rsid w:val="00F343F0"/>
    <w:rsid w:val="00F346AB"/>
    <w:rsid w:val="00F3473A"/>
    <w:rsid w:val="00F3494C"/>
    <w:rsid w:val="00F34A4D"/>
    <w:rsid w:val="00F34B42"/>
    <w:rsid w:val="00F351AF"/>
    <w:rsid w:val="00F356FF"/>
    <w:rsid w:val="00F35B3C"/>
    <w:rsid w:val="00F35B7E"/>
    <w:rsid w:val="00F35C4D"/>
    <w:rsid w:val="00F36105"/>
    <w:rsid w:val="00F365E5"/>
    <w:rsid w:val="00F3684C"/>
    <w:rsid w:val="00F368BF"/>
    <w:rsid w:val="00F368F9"/>
    <w:rsid w:val="00F36E29"/>
    <w:rsid w:val="00F3725C"/>
    <w:rsid w:val="00F3750E"/>
    <w:rsid w:val="00F37693"/>
    <w:rsid w:val="00F376F4"/>
    <w:rsid w:val="00F37817"/>
    <w:rsid w:val="00F3793A"/>
    <w:rsid w:val="00F37A20"/>
    <w:rsid w:val="00F37A62"/>
    <w:rsid w:val="00F37C6E"/>
    <w:rsid w:val="00F37F2B"/>
    <w:rsid w:val="00F40078"/>
    <w:rsid w:val="00F402E6"/>
    <w:rsid w:val="00F40451"/>
    <w:rsid w:val="00F404D7"/>
    <w:rsid w:val="00F405E0"/>
    <w:rsid w:val="00F40619"/>
    <w:rsid w:val="00F40755"/>
    <w:rsid w:val="00F40782"/>
    <w:rsid w:val="00F40EA1"/>
    <w:rsid w:val="00F4129F"/>
    <w:rsid w:val="00F412CC"/>
    <w:rsid w:val="00F4135C"/>
    <w:rsid w:val="00F41465"/>
    <w:rsid w:val="00F4170B"/>
    <w:rsid w:val="00F41E12"/>
    <w:rsid w:val="00F41EB3"/>
    <w:rsid w:val="00F4218D"/>
    <w:rsid w:val="00F42307"/>
    <w:rsid w:val="00F423B7"/>
    <w:rsid w:val="00F4240F"/>
    <w:rsid w:val="00F4267C"/>
    <w:rsid w:val="00F42855"/>
    <w:rsid w:val="00F42AD9"/>
    <w:rsid w:val="00F42AF1"/>
    <w:rsid w:val="00F431FE"/>
    <w:rsid w:val="00F433DA"/>
    <w:rsid w:val="00F436CF"/>
    <w:rsid w:val="00F43792"/>
    <w:rsid w:val="00F43C18"/>
    <w:rsid w:val="00F43C3B"/>
    <w:rsid w:val="00F43D8D"/>
    <w:rsid w:val="00F440F3"/>
    <w:rsid w:val="00F44463"/>
    <w:rsid w:val="00F4452D"/>
    <w:rsid w:val="00F4454D"/>
    <w:rsid w:val="00F445B0"/>
    <w:rsid w:val="00F44AAE"/>
    <w:rsid w:val="00F44AF1"/>
    <w:rsid w:val="00F44B30"/>
    <w:rsid w:val="00F44CEA"/>
    <w:rsid w:val="00F44E05"/>
    <w:rsid w:val="00F45237"/>
    <w:rsid w:val="00F453CE"/>
    <w:rsid w:val="00F4555B"/>
    <w:rsid w:val="00F458DD"/>
    <w:rsid w:val="00F45A96"/>
    <w:rsid w:val="00F45B69"/>
    <w:rsid w:val="00F45BC6"/>
    <w:rsid w:val="00F45C2F"/>
    <w:rsid w:val="00F45C55"/>
    <w:rsid w:val="00F45CF2"/>
    <w:rsid w:val="00F45D39"/>
    <w:rsid w:val="00F45E30"/>
    <w:rsid w:val="00F45F06"/>
    <w:rsid w:val="00F45F2F"/>
    <w:rsid w:val="00F463AC"/>
    <w:rsid w:val="00F465D5"/>
    <w:rsid w:val="00F4676C"/>
    <w:rsid w:val="00F46A84"/>
    <w:rsid w:val="00F46C21"/>
    <w:rsid w:val="00F46D50"/>
    <w:rsid w:val="00F46DC3"/>
    <w:rsid w:val="00F47449"/>
    <w:rsid w:val="00F47481"/>
    <w:rsid w:val="00F47A1B"/>
    <w:rsid w:val="00F47CB3"/>
    <w:rsid w:val="00F47F74"/>
    <w:rsid w:val="00F50138"/>
    <w:rsid w:val="00F50259"/>
    <w:rsid w:val="00F50334"/>
    <w:rsid w:val="00F503C6"/>
    <w:rsid w:val="00F503CE"/>
    <w:rsid w:val="00F5052A"/>
    <w:rsid w:val="00F5058F"/>
    <w:rsid w:val="00F50634"/>
    <w:rsid w:val="00F50719"/>
    <w:rsid w:val="00F507C1"/>
    <w:rsid w:val="00F50978"/>
    <w:rsid w:val="00F50A24"/>
    <w:rsid w:val="00F50B8E"/>
    <w:rsid w:val="00F50C5C"/>
    <w:rsid w:val="00F50C6C"/>
    <w:rsid w:val="00F50CC4"/>
    <w:rsid w:val="00F50DCF"/>
    <w:rsid w:val="00F51080"/>
    <w:rsid w:val="00F51128"/>
    <w:rsid w:val="00F513F4"/>
    <w:rsid w:val="00F518B9"/>
    <w:rsid w:val="00F51924"/>
    <w:rsid w:val="00F51970"/>
    <w:rsid w:val="00F519EA"/>
    <w:rsid w:val="00F51AB1"/>
    <w:rsid w:val="00F51C02"/>
    <w:rsid w:val="00F5237B"/>
    <w:rsid w:val="00F5245E"/>
    <w:rsid w:val="00F52509"/>
    <w:rsid w:val="00F528D4"/>
    <w:rsid w:val="00F529A7"/>
    <w:rsid w:val="00F52AB7"/>
    <w:rsid w:val="00F52C1B"/>
    <w:rsid w:val="00F52CD1"/>
    <w:rsid w:val="00F52D57"/>
    <w:rsid w:val="00F52F1E"/>
    <w:rsid w:val="00F53030"/>
    <w:rsid w:val="00F5305A"/>
    <w:rsid w:val="00F5330D"/>
    <w:rsid w:val="00F53457"/>
    <w:rsid w:val="00F53506"/>
    <w:rsid w:val="00F535D3"/>
    <w:rsid w:val="00F53B89"/>
    <w:rsid w:val="00F53C4C"/>
    <w:rsid w:val="00F53D74"/>
    <w:rsid w:val="00F53E07"/>
    <w:rsid w:val="00F53F2A"/>
    <w:rsid w:val="00F54102"/>
    <w:rsid w:val="00F54171"/>
    <w:rsid w:val="00F5427E"/>
    <w:rsid w:val="00F547F3"/>
    <w:rsid w:val="00F54915"/>
    <w:rsid w:val="00F54980"/>
    <w:rsid w:val="00F54AE4"/>
    <w:rsid w:val="00F54AF1"/>
    <w:rsid w:val="00F54B6F"/>
    <w:rsid w:val="00F5501D"/>
    <w:rsid w:val="00F551FF"/>
    <w:rsid w:val="00F553F5"/>
    <w:rsid w:val="00F55433"/>
    <w:rsid w:val="00F5551E"/>
    <w:rsid w:val="00F55780"/>
    <w:rsid w:val="00F5585D"/>
    <w:rsid w:val="00F55A55"/>
    <w:rsid w:val="00F55B04"/>
    <w:rsid w:val="00F55BE7"/>
    <w:rsid w:val="00F55DD9"/>
    <w:rsid w:val="00F55F99"/>
    <w:rsid w:val="00F55FDF"/>
    <w:rsid w:val="00F560D7"/>
    <w:rsid w:val="00F561AD"/>
    <w:rsid w:val="00F56209"/>
    <w:rsid w:val="00F563C4"/>
    <w:rsid w:val="00F56729"/>
    <w:rsid w:val="00F568A5"/>
    <w:rsid w:val="00F5694B"/>
    <w:rsid w:val="00F56B38"/>
    <w:rsid w:val="00F56D56"/>
    <w:rsid w:val="00F570F0"/>
    <w:rsid w:val="00F5716C"/>
    <w:rsid w:val="00F57351"/>
    <w:rsid w:val="00F57441"/>
    <w:rsid w:val="00F57499"/>
    <w:rsid w:val="00F5777D"/>
    <w:rsid w:val="00F57839"/>
    <w:rsid w:val="00F57D09"/>
    <w:rsid w:val="00F57D5D"/>
    <w:rsid w:val="00F57EF1"/>
    <w:rsid w:val="00F602A7"/>
    <w:rsid w:val="00F60457"/>
    <w:rsid w:val="00F60540"/>
    <w:rsid w:val="00F60941"/>
    <w:rsid w:val="00F60B14"/>
    <w:rsid w:val="00F60B2E"/>
    <w:rsid w:val="00F60C17"/>
    <w:rsid w:val="00F60C47"/>
    <w:rsid w:val="00F61003"/>
    <w:rsid w:val="00F6111F"/>
    <w:rsid w:val="00F6191D"/>
    <w:rsid w:val="00F61BF3"/>
    <w:rsid w:val="00F6213A"/>
    <w:rsid w:val="00F62248"/>
    <w:rsid w:val="00F62420"/>
    <w:rsid w:val="00F62577"/>
    <w:rsid w:val="00F625A2"/>
    <w:rsid w:val="00F626A3"/>
    <w:rsid w:val="00F62724"/>
    <w:rsid w:val="00F62846"/>
    <w:rsid w:val="00F62B41"/>
    <w:rsid w:val="00F62F98"/>
    <w:rsid w:val="00F62FDD"/>
    <w:rsid w:val="00F6328C"/>
    <w:rsid w:val="00F632E1"/>
    <w:rsid w:val="00F63495"/>
    <w:rsid w:val="00F635F8"/>
    <w:rsid w:val="00F63647"/>
    <w:rsid w:val="00F63660"/>
    <w:rsid w:val="00F63923"/>
    <w:rsid w:val="00F639C5"/>
    <w:rsid w:val="00F63ADB"/>
    <w:rsid w:val="00F63B32"/>
    <w:rsid w:val="00F63D2F"/>
    <w:rsid w:val="00F63ED4"/>
    <w:rsid w:val="00F64066"/>
    <w:rsid w:val="00F64072"/>
    <w:rsid w:val="00F640B1"/>
    <w:rsid w:val="00F645BA"/>
    <w:rsid w:val="00F64622"/>
    <w:rsid w:val="00F6462E"/>
    <w:rsid w:val="00F6466E"/>
    <w:rsid w:val="00F64822"/>
    <w:rsid w:val="00F64873"/>
    <w:rsid w:val="00F64C6E"/>
    <w:rsid w:val="00F64D21"/>
    <w:rsid w:val="00F64D42"/>
    <w:rsid w:val="00F65089"/>
    <w:rsid w:val="00F6513A"/>
    <w:rsid w:val="00F65385"/>
    <w:rsid w:val="00F654A5"/>
    <w:rsid w:val="00F6552F"/>
    <w:rsid w:val="00F65561"/>
    <w:rsid w:val="00F6572A"/>
    <w:rsid w:val="00F65775"/>
    <w:rsid w:val="00F6584B"/>
    <w:rsid w:val="00F658E8"/>
    <w:rsid w:val="00F65D32"/>
    <w:rsid w:val="00F65F6E"/>
    <w:rsid w:val="00F660B9"/>
    <w:rsid w:val="00F6613B"/>
    <w:rsid w:val="00F66187"/>
    <w:rsid w:val="00F6651F"/>
    <w:rsid w:val="00F665E4"/>
    <w:rsid w:val="00F66743"/>
    <w:rsid w:val="00F667B2"/>
    <w:rsid w:val="00F66939"/>
    <w:rsid w:val="00F669AA"/>
    <w:rsid w:val="00F66B0E"/>
    <w:rsid w:val="00F66CFD"/>
    <w:rsid w:val="00F66D44"/>
    <w:rsid w:val="00F66D95"/>
    <w:rsid w:val="00F6715E"/>
    <w:rsid w:val="00F67296"/>
    <w:rsid w:val="00F672DD"/>
    <w:rsid w:val="00F672EC"/>
    <w:rsid w:val="00F6746E"/>
    <w:rsid w:val="00F6746F"/>
    <w:rsid w:val="00F677AE"/>
    <w:rsid w:val="00F678AE"/>
    <w:rsid w:val="00F678D6"/>
    <w:rsid w:val="00F67CF7"/>
    <w:rsid w:val="00F67E93"/>
    <w:rsid w:val="00F67EE0"/>
    <w:rsid w:val="00F70330"/>
    <w:rsid w:val="00F703DB"/>
    <w:rsid w:val="00F7041E"/>
    <w:rsid w:val="00F70448"/>
    <w:rsid w:val="00F705A7"/>
    <w:rsid w:val="00F7078E"/>
    <w:rsid w:val="00F708A0"/>
    <w:rsid w:val="00F70962"/>
    <w:rsid w:val="00F7098B"/>
    <w:rsid w:val="00F70B1A"/>
    <w:rsid w:val="00F70CB0"/>
    <w:rsid w:val="00F70DEF"/>
    <w:rsid w:val="00F71175"/>
    <w:rsid w:val="00F715E8"/>
    <w:rsid w:val="00F717E0"/>
    <w:rsid w:val="00F71969"/>
    <w:rsid w:val="00F71AE6"/>
    <w:rsid w:val="00F71C58"/>
    <w:rsid w:val="00F71D69"/>
    <w:rsid w:val="00F71FE3"/>
    <w:rsid w:val="00F7232C"/>
    <w:rsid w:val="00F7261D"/>
    <w:rsid w:val="00F72A8C"/>
    <w:rsid w:val="00F72C45"/>
    <w:rsid w:val="00F72E54"/>
    <w:rsid w:val="00F7316C"/>
    <w:rsid w:val="00F73338"/>
    <w:rsid w:val="00F73365"/>
    <w:rsid w:val="00F734A9"/>
    <w:rsid w:val="00F735E1"/>
    <w:rsid w:val="00F7364B"/>
    <w:rsid w:val="00F737BB"/>
    <w:rsid w:val="00F7397C"/>
    <w:rsid w:val="00F73A31"/>
    <w:rsid w:val="00F73BA3"/>
    <w:rsid w:val="00F73C19"/>
    <w:rsid w:val="00F73D54"/>
    <w:rsid w:val="00F73FD0"/>
    <w:rsid w:val="00F7400D"/>
    <w:rsid w:val="00F74085"/>
    <w:rsid w:val="00F7415B"/>
    <w:rsid w:val="00F742FE"/>
    <w:rsid w:val="00F7462C"/>
    <w:rsid w:val="00F7478D"/>
    <w:rsid w:val="00F747A5"/>
    <w:rsid w:val="00F74AA6"/>
    <w:rsid w:val="00F752C8"/>
    <w:rsid w:val="00F753DB"/>
    <w:rsid w:val="00F7592E"/>
    <w:rsid w:val="00F7595E"/>
    <w:rsid w:val="00F759E9"/>
    <w:rsid w:val="00F75A4B"/>
    <w:rsid w:val="00F75B63"/>
    <w:rsid w:val="00F75BA2"/>
    <w:rsid w:val="00F75CCD"/>
    <w:rsid w:val="00F75D66"/>
    <w:rsid w:val="00F75DE6"/>
    <w:rsid w:val="00F76352"/>
    <w:rsid w:val="00F7692D"/>
    <w:rsid w:val="00F76B9D"/>
    <w:rsid w:val="00F76C85"/>
    <w:rsid w:val="00F76CCE"/>
    <w:rsid w:val="00F76E92"/>
    <w:rsid w:val="00F76FE4"/>
    <w:rsid w:val="00F77021"/>
    <w:rsid w:val="00F7728F"/>
    <w:rsid w:val="00F77777"/>
    <w:rsid w:val="00F77793"/>
    <w:rsid w:val="00F778D8"/>
    <w:rsid w:val="00F77A89"/>
    <w:rsid w:val="00F77C52"/>
    <w:rsid w:val="00F77E8E"/>
    <w:rsid w:val="00F8008D"/>
    <w:rsid w:val="00F803CB"/>
    <w:rsid w:val="00F8056E"/>
    <w:rsid w:val="00F80730"/>
    <w:rsid w:val="00F80C1A"/>
    <w:rsid w:val="00F80C48"/>
    <w:rsid w:val="00F80C5A"/>
    <w:rsid w:val="00F80D2E"/>
    <w:rsid w:val="00F8100E"/>
    <w:rsid w:val="00F81246"/>
    <w:rsid w:val="00F8153C"/>
    <w:rsid w:val="00F81717"/>
    <w:rsid w:val="00F81B7C"/>
    <w:rsid w:val="00F81D56"/>
    <w:rsid w:val="00F81D8C"/>
    <w:rsid w:val="00F81E93"/>
    <w:rsid w:val="00F821C7"/>
    <w:rsid w:val="00F82415"/>
    <w:rsid w:val="00F825F7"/>
    <w:rsid w:val="00F829FD"/>
    <w:rsid w:val="00F82B2B"/>
    <w:rsid w:val="00F82CB0"/>
    <w:rsid w:val="00F82EE4"/>
    <w:rsid w:val="00F83034"/>
    <w:rsid w:val="00F83328"/>
    <w:rsid w:val="00F8342E"/>
    <w:rsid w:val="00F83607"/>
    <w:rsid w:val="00F836BF"/>
    <w:rsid w:val="00F8377A"/>
    <w:rsid w:val="00F83FDD"/>
    <w:rsid w:val="00F84120"/>
    <w:rsid w:val="00F84147"/>
    <w:rsid w:val="00F84304"/>
    <w:rsid w:val="00F846B7"/>
    <w:rsid w:val="00F8475A"/>
    <w:rsid w:val="00F84817"/>
    <w:rsid w:val="00F8490E"/>
    <w:rsid w:val="00F84A47"/>
    <w:rsid w:val="00F84A84"/>
    <w:rsid w:val="00F84D75"/>
    <w:rsid w:val="00F85062"/>
    <w:rsid w:val="00F85241"/>
    <w:rsid w:val="00F8561E"/>
    <w:rsid w:val="00F859FE"/>
    <w:rsid w:val="00F85D0A"/>
    <w:rsid w:val="00F85D1B"/>
    <w:rsid w:val="00F85F2E"/>
    <w:rsid w:val="00F85FCE"/>
    <w:rsid w:val="00F861C5"/>
    <w:rsid w:val="00F8645A"/>
    <w:rsid w:val="00F86576"/>
    <w:rsid w:val="00F86F6D"/>
    <w:rsid w:val="00F87273"/>
    <w:rsid w:val="00F8736A"/>
    <w:rsid w:val="00F87558"/>
    <w:rsid w:val="00F878DC"/>
    <w:rsid w:val="00F90076"/>
    <w:rsid w:val="00F9016D"/>
    <w:rsid w:val="00F90195"/>
    <w:rsid w:val="00F901E4"/>
    <w:rsid w:val="00F902D9"/>
    <w:rsid w:val="00F905B9"/>
    <w:rsid w:val="00F90F40"/>
    <w:rsid w:val="00F91015"/>
    <w:rsid w:val="00F91123"/>
    <w:rsid w:val="00F912C6"/>
    <w:rsid w:val="00F9160E"/>
    <w:rsid w:val="00F917C7"/>
    <w:rsid w:val="00F91822"/>
    <w:rsid w:val="00F919FE"/>
    <w:rsid w:val="00F91AFB"/>
    <w:rsid w:val="00F91B76"/>
    <w:rsid w:val="00F921F5"/>
    <w:rsid w:val="00F9222E"/>
    <w:rsid w:val="00F92338"/>
    <w:rsid w:val="00F9245F"/>
    <w:rsid w:val="00F9246F"/>
    <w:rsid w:val="00F926D8"/>
    <w:rsid w:val="00F928CB"/>
    <w:rsid w:val="00F928D4"/>
    <w:rsid w:val="00F92A56"/>
    <w:rsid w:val="00F92B3D"/>
    <w:rsid w:val="00F92E2F"/>
    <w:rsid w:val="00F933DD"/>
    <w:rsid w:val="00F9349F"/>
    <w:rsid w:val="00F935A8"/>
    <w:rsid w:val="00F93A98"/>
    <w:rsid w:val="00F93AB6"/>
    <w:rsid w:val="00F93B7B"/>
    <w:rsid w:val="00F93BA1"/>
    <w:rsid w:val="00F93C67"/>
    <w:rsid w:val="00F93E85"/>
    <w:rsid w:val="00F94260"/>
    <w:rsid w:val="00F94431"/>
    <w:rsid w:val="00F94462"/>
    <w:rsid w:val="00F946D8"/>
    <w:rsid w:val="00F94847"/>
    <w:rsid w:val="00F94B6D"/>
    <w:rsid w:val="00F94BD1"/>
    <w:rsid w:val="00F94CAF"/>
    <w:rsid w:val="00F94DE3"/>
    <w:rsid w:val="00F94F01"/>
    <w:rsid w:val="00F95099"/>
    <w:rsid w:val="00F952BC"/>
    <w:rsid w:val="00F953D5"/>
    <w:rsid w:val="00F95418"/>
    <w:rsid w:val="00F95770"/>
    <w:rsid w:val="00F957D1"/>
    <w:rsid w:val="00F95873"/>
    <w:rsid w:val="00F959E4"/>
    <w:rsid w:val="00F95DB9"/>
    <w:rsid w:val="00F95E9C"/>
    <w:rsid w:val="00F96057"/>
    <w:rsid w:val="00F96169"/>
    <w:rsid w:val="00F961E5"/>
    <w:rsid w:val="00F9657D"/>
    <w:rsid w:val="00F96931"/>
    <w:rsid w:val="00F96D11"/>
    <w:rsid w:val="00F96DB0"/>
    <w:rsid w:val="00F96DD3"/>
    <w:rsid w:val="00F970D8"/>
    <w:rsid w:val="00F9741F"/>
    <w:rsid w:val="00F97479"/>
    <w:rsid w:val="00F974A0"/>
    <w:rsid w:val="00F97751"/>
    <w:rsid w:val="00F97A51"/>
    <w:rsid w:val="00F97DCD"/>
    <w:rsid w:val="00FA002D"/>
    <w:rsid w:val="00FA0171"/>
    <w:rsid w:val="00FA04E5"/>
    <w:rsid w:val="00FA05A9"/>
    <w:rsid w:val="00FA06EA"/>
    <w:rsid w:val="00FA0A8C"/>
    <w:rsid w:val="00FA0AAE"/>
    <w:rsid w:val="00FA0C95"/>
    <w:rsid w:val="00FA0CC2"/>
    <w:rsid w:val="00FA0E7F"/>
    <w:rsid w:val="00FA0F4E"/>
    <w:rsid w:val="00FA0FDD"/>
    <w:rsid w:val="00FA13BB"/>
    <w:rsid w:val="00FA14D1"/>
    <w:rsid w:val="00FA173F"/>
    <w:rsid w:val="00FA17BE"/>
    <w:rsid w:val="00FA1838"/>
    <w:rsid w:val="00FA1C96"/>
    <w:rsid w:val="00FA1D94"/>
    <w:rsid w:val="00FA1E82"/>
    <w:rsid w:val="00FA1E9E"/>
    <w:rsid w:val="00FA1FCF"/>
    <w:rsid w:val="00FA2154"/>
    <w:rsid w:val="00FA21E8"/>
    <w:rsid w:val="00FA21F6"/>
    <w:rsid w:val="00FA2271"/>
    <w:rsid w:val="00FA2492"/>
    <w:rsid w:val="00FA26D3"/>
    <w:rsid w:val="00FA279D"/>
    <w:rsid w:val="00FA2817"/>
    <w:rsid w:val="00FA2987"/>
    <w:rsid w:val="00FA2A53"/>
    <w:rsid w:val="00FA2A6C"/>
    <w:rsid w:val="00FA306F"/>
    <w:rsid w:val="00FA307A"/>
    <w:rsid w:val="00FA32E1"/>
    <w:rsid w:val="00FA34E2"/>
    <w:rsid w:val="00FA362D"/>
    <w:rsid w:val="00FA36AA"/>
    <w:rsid w:val="00FA376D"/>
    <w:rsid w:val="00FA37E4"/>
    <w:rsid w:val="00FA384B"/>
    <w:rsid w:val="00FA3A95"/>
    <w:rsid w:val="00FA3B5F"/>
    <w:rsid w:val="00FA3BFF"/>
    <w:rsid w:val="00FA3C76"/>
    <w:rsid w:val="00FA3D8E"/>
    <w:rsid w:val="00FA3EA5"/>
    <w:rsid w:val="00FA3EFE"/>
    <w:rsid w:val="00FA3F5B"/>
    <w:rsid w:val="00FA400D"/>
    <w:rsid w:val="00FA425B"/>
    <w:rsid w:val="00FA4279"/>
    <w:rsid w:val="00FA484D"/>
    <w:rsid w:val="00FA49C4"/>
    <w:rsid w:val="00FA4ACE"/>
    <w:rsid w:val="00FA4AFE"/>
    <w:rsid w:val="00FA4B65"/>
    <w:rsid w:val="00FA4C77"/>
    <w:rsid w:val="00FA4F17"/>
    <w:rsid w:val="00FA5024"/>
    <w:rsid w:val="00FA512D"/>
    <w:rsid w:val="00FA514C"/>
    <w:rsid w:val="00FA53C4"/>
    <w:rsid w:val="00FA54AC"/>
    <w:rsid w:val="00FA5616"/>
    <w:rsid w:val="00FA575A"/>
    <w:rsid w:val="00FA58F0"/>
    <w:rsid w:val="00FA5E16"/>
    <w:rsid w:val="00FA609A"/>
    <w:rsid w:val="00FA60B2"/>
    <w:rsid w:val="00FA617E"/>
    <w:rsid w:val="00FA6708"/>
    <w:rsid w:val="00FA681B"/>
    <w:rsid w:val="00FA6995"/>
    <w:rsid w:val="00FA6A19"/>
    <w:rsid w:val="00FA6B34"/>
    <w:rsid w:val="00FA6B6D"/>
    <w:rsid w:val="00FA6B90"/>
    <w:rsid w:val="00FA6C50"/>
    <w:rsid w:val="00FA7184"/>
    <w:rsid w:val="00FA71BE"/>
    <w:rsid w:val="00FA71F1"/>
    <w:rsid w:val="00FA72A3"/>
    <w:rsid w:val="00FA732E"/>
    <w:rsid w:val="00FA7399"/>
    <w:rsid w:val="00FA752D"/>
    <w:rsid w:val="00FA7AAE"/>
    <w:rsid w:val="00FA7BC7"/>
    <w:rsid w:val="00FA7E6C"/>
    <w:rsid w:val="00FA7ED0"/>
    <w:rsid w:val="00FA7EF4"/>
    <w:rsid w:val="00FA7FBA"/>
    <w:rsid w:val="00FB0044"/>
    <w:rsid w:val="00FB0077"/>
    <w:rsid w:val="00FB0079"/>
    <w:rsid w:val="00FB032D"/>
    <w:rsid w:val="00FB058A"/>
    <w:rsid w:val="00FB058E"/>
    <w:rsid w:val="00FB0741"/>
    <w:rsid w:val="00FB07C0"/>
    <w:rsid w:val="00FB0A5F"/>
    <w:rsid w:val="00FB0ED5"/>
    <w:rsid w:val="00FB1169"/>
    <w:rsid w:val="00FB17F3"/>
    <w:rsid w:val="00FB1A5B"/>
    <w:rsid w:val="00FB1DE1"/>
    <w:rsid w:val="00FB1E0A"/>
    <w:rsid w:val="00FB1EE4"/>
    <w:rsid w:val="00FB1FAD"/>
    <w:rsid w:val="00FB252C"/>
    <w:rsid w:val="00FB2536"/>
    <w:rsid w:val="00FB26A0"/>
    <w:rsid w:val="00FB26DB"/>
    <w:rsid w:val="00FB27C6"/>
    <w:rsid w:val="00FB284C"/>
    <w:rsid w:val="00FB28B8"/>
    <w:rsid w:val="00FB2F6C"/>
    <w:rsid w:val="00FB30DA"/>
    <w:rsid w:val="00FB312E"/>
    <w:rsid w:val="00FB32C3"/>
    <w:rsid w:val="00FB3349"/>
    <w:rsid w:val="00FB33A3"/>
    <w:rsid w:val="00FB344E"/>
    <w:rsid w:val="00FB35B0"/>
    <w:rsid w:val="00FB35E6"/>
    <w:rsid w:val="00FB36B7"/>
    <w:rsid w:val="00FB36E5"/>
    <w:rsid w:val="00FB37C1"/>
    <w:rsid w:val="00FB3A1B"/>
    <w:rsid w:val="00FB3E72"/>
    <w:rsid w:val="00FB402B"/>
    <w:rsid w:val="00FB4147"/>
    <w:rsid w:val="00FB43F7"/>
    <w:rsid w:val="00FB44F0"/>
    <w:rsid w:val="00FB4B85"/>
    <w:rsid w:val="00FB4D59"/>
    <w:rsid w:val="00FB4E4A"/>
    <w:rsid w:val="00FB585C"/>
    <w:rsid w:val="00FB58C4"/>
    <w:rsid w:val="00FB59ED"/>
    <w:rsid w:val="00FB5AEC"/>
    <w:rsid w:val="00FB5D29"/>
    <w:rsid w:val="00FB5D47"/>
    <w:rsid w:val="00FB5E86"/>
    <w:rsid w:val="00FB5FE4"/>
    <w:rsid w:val="00FB619A"/>
    <w:rsid w:val="00FB62D4"/>
    <w:rsid w:val="00FB62F5"/>
    <w:rsid w:val="00FB6A0D"/>
    <w:rsid w:val="00FB6A64"/>
    <w:rsid w:val="00FB6B0A"/>
    <w:rsid w:val="00FB6CFC"/>
    <w:rsid w:val="00FB6E88"/>
    <w:rsid w:val="00FB6F19"/>
    <w:rsid w:val="00FB70D6"/>
    <w:rsid w:val="00FB718E"/>
    <w:rsid w:val="00FB765C"/>
    <w:rsid w:val="00FB7754"/>
    <w:rsid w:val="00FB78FD"/>
    <w:rsid w:val="00FB7C0E"/>
    <w:rsid w:val="00FB7C7B"/>
    <w:rsid w:val="00FB7F24"/>
    <w:rsid w:val="00FB7F8C"/>
    <w:rsid w:val="00FB7FF0"/>
    <w:rsid w:val="00FC00CB"/>
    <w:rsid w:val="00FC0167"/>
    <w:rsid w:val="00FC0240"/>
    <w:rsid w:val="00FC0456"/>
    <w:rsid w:val="00FC05BC"/>
    <w:rsid w:val="00FC0672"/>
    <w:rsid w:val="00FC0894"/>
    <w:rsid w:val="00FC0AA3"/>
    <w:rsid w:val="00FC0AF9"/>
    <w:rsid w:val="00FC0F6D"/>
    <w:rsid w:val="00FC1014"/>
    <w:rsid w:val="00FC117D"/>
    <w:rsid w:val="00FC12AF"/>
    <w:rsid w:val="00FC12D3"/>
    <w:rsid w:val="00FC13DB"/>
    <w:rsid w:val="00FC1429"/>
    <w:rsid w:val="00FC1459"/>
    <w:rsid w:val="00FC16C0"/>
    <w:rsid w:val="00FC196B"/>
    <w:rsid w:val="00FC1C3D"/>
    <w:rsid w:val="00FC1DF8"/>
    <w:rsid w:val="00FC1E7E"/>
    <w:rsid w:val="00FC21BC"/>
    <w:rsid w:val="00FC2202"/>
    <w:rsid w:val="00FC2267"/>
    <w:rsid w:val="00FC23BA"/>
    <w:rsid w:val="00FC2469"/>
    <w:rsid w:val="00FC24EE"/>
    <w:rsid w:val="00FC2505"/>
    <w:rsid w:val="00FC256C"/>
    <w:rsid w:val="00FC2678"/>
    <w:rsid w:val="00FC28F8"/>
    <w:rsid w:val="00FC357A"/>
    <w:rsid w:val="00FC379C"/>
    <w:rsid w:val="00FC3917"/>
    <w:rsid w:val="00FC3BE3"/>
    <w:rsid w:val="00FC3CB8"/>
    <w:rsid w:val="00FC3D80"/>
    <w:rsid w:val="00FC4050"/>
    <w:rsid w:val="00FC4149"/>
    <w:rsid w:val="00FC4751"/>
    <w:rsid w:val="00FC4809"/>
    <w:rsid w:val="00FC4B69"/>
    <w:rsid w:val="00FC4C9A"/>
    <w:rsid w:val="00FC4D0C"/>
    <w:rsid w:val="00FC513E"/>
    <w:rsid w:val="00FC523F"/>
    <w:rsid w:val="00FC5315"/>
    <w:rsid w:val="00FC5322"/>
    <w:rsid w:val="00FC577C"/>
    <w:rsid w:val="00FC5789"/>
    <w:rsid w:val="00FC57EA"/>
    <w:rsid w:val="00FC5ABF"/>
    <w:rsid w:val="00FC5BC5"/>
    <w:rsid w:val="00FC5DFF"/>
    <w:rsid w:val="00FC60FA"/>
    <w:rsid w:val="00FC6334"/>
    <w:rsid w:val="00FC63BE"/>
    <w:rsid w:val="00FC656B"/>
    <w:rsid w:val="00FC67C6"/>
    <w:rsid w:val="00FC693B"/>
    <w:rsid w:val="00FC6A47"/>
    <w:rsid w:val="00FC6D63"/>
    <w:rsid w:val="00FC7192"/>
    <w:rsid w:val="00FC75A1"/>
    <w:rsid w:val="00FC75D1"/>
    <w:rsid w:val="00FC7742"/>
    <w:rsid w:val="00FC781E"/>
    <w:rsid w:val="00FC791B"/>
    <w:rsid w:val="00FC79CE"/>
    <w:rsid w:val="00FC7AC5"/>
    <w:rsid w:val="00FC7B66"/>
    <w:rsid w:val="00FC7C11"/>
    <w:rsid w:val="00FC7D5D"/>
    <w:rsid w:val="00FC7E74"/>
    <w:rsid w:val="00FC7EB7"/>
    <w:rsid w:val="00FC7EB8"/>
    <w:rsid w:val="00FD0020"/>
    <w:rsid w:val="00FD0165"/>
    <w:rsid w:val="00FD0470"/>
    <w:rsid w:val="00FD051B"/>
    <w:rsid w:val="00FD0678"/>
    <w:rsid w:val="00FD07E8"/>
    <w:rsid w:val="00FD12CB"/>
    <w:rsid w:val="00FD13A4"/>
    <w:rsid w:val="00FD160D"/>
    <w:rsid w:val="00FD16D6"/>
    <w:rsid w:val="00FD17F8"/>
    <w:rsid w:val="00FD19B5"/>
    <w:rsid w:val="00FD1BC8"/>
    <w:rsid w:val="00FD1E49"/>
    <w:rsid w:val="00FD20EF"/>
    <w:rsid w:val="00FD21A2"/>
    <w:rsid w:val="00FD234E"/>
    <w:rsid w:val="00FD23B7"/>
    <w:rsid w:val="00FD24CF"/>
    <w:rsid w:val="00FD257E"/>
    <w:rsid w:val="00FD2643"/>
    <w:rsid w:val="00FD28A2"/>
    <w:rsid w:val="00FD2B48"/>
    <w:rsid w:val="00FD2C63"/>
    <w:rsid w:val="00FD2C8D"/>
    <w:rsid w:val="00FD2FD6"/>
    <w:rsid w:val="00FD3116"/>
    <w:rsid w:val="00FD35ED"/>
    <w:rsid w:val="00FD3745"/>
    <w:rsid w:val="00FD3A18"/>
    <w:rsid w:val="00FD3A4C"/>
    <w:rsid w:val="00FD3A7C"/>
    <w:rsid w:val="00FD3B6D"/>
    <w:rsid w:val="00FD3D03"/>
    <w:rsid w:val="00FD3DDD"/>
    <w:rsid w:val="00FD408F"/>
    <w:rsid w:val="00FD4637"/>
    <w:rsid w:val="00FD4692"/>
    <w:rsid w:val="00FD47AE"/>
    <w:rsid w:val="00FD49F4"/>
    <w:rsid w:val="00FD4BC3"/>
    <w:rsid w:val="00FD5293"/>
    <w:rsid w:val="00FD52A3"/>
    <w:rsid w:val="00FD53DD"/>
    <w:rsid w:val="00FD5421"/>
    <w:rsid w:val="00FD56A4"/>
    <w:rsid w:val="00FD5718"/>
    <w:rsid w:val="00FD5730"/>
    <w:rsid w:val="00FD596D"/>
    <w:rsid w:val="00FD59F7"/>
    <w:rsid w:val="00FD5D37"/>
    <w:rsid w:val="00FD601E"/>
    <w:rsid w:val="00FD6312"/>
    <w:rsid w:val="00FD63FF"/>
    <w:rsid w:val="00FD6685"/>
    <w:rsid w:val="00FD6765"/>
    <w:rsid w:val="00FD7022"/>
    <w:rsid w:val="00FD7195"/>
    <w:rsid w:val="00FD7578"/>
    <w:rsid w:val="00FD75AA"/>
    <w:rsid w:val="00FD7686"/>
    <w:rsid w:val="00FD76AC"/>
    <w:rsid w:val="00FD7A31"/>
    <w:rsid w:val="00FD7AF8"/>
    <w:rsid w:val="00FD7BA0"/>
    <w:rsid w:val="00FD7CEA"/>
    <w:rsid w:val="00FD7D19"/>
    <w:rsid w:val="00FD7E03"/>
    <w:rsid w:val="00FD7E53"/>
    <w:rsid w:val="00FD7ED7"/>
    <w:rsid w:val="00FE064B"/>
    <w:rsid w:val="00FE0870"/>
    <w:rsid w:val="00FE08F8"/>
    <w:rsid w:val="00FE0ADF"/>
    <w:rsid w:val="00FE0C04"/>
    <w:rsid w:val="00FE0C8F"/>
    <w:rsid w:val="00FE0D19"/>
    <w:rsid w:val="00FE0DAD"/>
    <w:rsid w:val="00FE13C7"/>
    <w:rsid w:val="00FE14BF"/>
    <w:rsid w:val="00FE150E"/>
    <w:rsid w:val="00FE1B07"/>
    <w:rsid w:val="00FE1BD5"/>
    <w:rsid w:val="00FE1F6C"/>
    <w:rsid w:val="00FE201B"/>
    <w:rsid w:val="00FE20C3"/>
    <w:rsid w:val="00FE21B0"/>
    <w:rsid w:val="00FE2340"/>
    <w:rsid w:val="00FE23B2"/>
    <w:rsid w:val="00FE26B0"/>
    <w:rsid w:val="00FE2881"/>
    <w:rsid w:val="00FE29D2"/>
    <w:rsid w:val="00FE2A7C"/>
    <w:rsid w:val="00FE2D61"/>
    <w:rsid w:val="00FE2DF4"/>
    <w:rsid w:val="00FE2DFB"/>
    <w:rsid w:val="00FE2F94"/>
    <w:rsid w:val="00FE2FD7"/>
    <w:rsid w:val="00FE3039"/>
    <w:rsid w:val="00FE3242"/>
    <w:rsid w:val="00FE32F9"/>
    <w:rsid w:val="00FE32FC"/>
    <w:rsid w:val="00FE3375"/>
    <w:rsid w:val="00FE3449"/>
    <w:rsid w:val="00FE36D9"/>
    <w:rsid w:val="00FE3791"/>
    <w:rsid w:val="00FE3917"/>
    <w:rsid w:val="00FE3A16"/>
    <w:rsid w:val="00FE3A7B"/>
    <w:rsid w:val="00FE3ABE"/>
    <w:rsid w:val="00FE3AE6"/>
    <w:rsid w:val="00FE3DDC"/>
    <w:rsid w:val="00FE4113"/>
    <w:rsid w:val="00FE4199"/>
    <w:rsid w:val="00FE41EA"/>
    <w:rsid w:val="00FE42E9"/>
    <w:rsid w:val="00FE430A"/>
    <w:rsid w:val="00FE4337"/>
    <w:rsid w:val="00FE4352"/>
    <w:rsid w:val="00FE4434"/>
    <w:rsid w:val="00FE444E"/>
    <w:rsid w:val="00FE4523"/>
    <w:rsid w:val="00FE464F"/>
    <w:rsid w:val="00FE46E4"/>
    <w:rsid w:val="00FE48DC"/>
    <w:rsid w:val="00FE49B1"/>
    <w:rsid w:val="00FE4AC9"/>
    <w:rsid w:val="00FE4D02"/>
    <w:rsid w:val="00FE5003"/>
    <w:rsid w:val="00FE5345"/>
    <w:rsid w:val="00FE54DF"/>
    <w:rsid w:val="00FE5645"/>
    <w:rsid w:val="00FE56EB"/>
    <w:rsid w:val="00FE582A"/>
    <w:rsid w:val="00FE5879"/>
    <w:rsid w:val="00FE588D"/>
    <w:rsid w:val="00FE5A2E"/>
    <w:rsid w:val="00FE5A57"/>
    <w:rsid w:val="00FE5A7D"/>
    <w:rsid w:val="00FE5B14"/>
    <w:rsid w:val="00FE5C0C"/>
    <w:rsid w:val="00FE5C23"/>
    <w:rsid w:val="00FE60D4"/>
    <w:rsid w:val="00FE61B4"/>
    <w:rsid w:val="00FE62E3"/>
    <w:rsid w:val="00FE6307"/>
    <w:rsid w:val="00FE637C"/>
    <w:rsid w:val="00FE63A5"/>
    <w:rsid w:val="00FE65D8"/>
    <w:rsid w:val="00FE67F7"/>
    <w:rsid w:val="00FE68D6"/>
    <w:rsid w:val="00FE69AC"/>
    <w:rsid w:val="00FE6AD4"/>
    <w:rsid w:val="00FE6EC1"/>
    <w:rsid w:val="00FE6F93"/>
    <w:rsid w:val="00FE7358"/>
    <w:rsid w:val="00FE74F4"/>
    <w:rsid w:val="00FE7801"/>
    <w:rsid w:val="00FE7939"/>
    <w:rsid w:val="00FE79B1"/>
    <w:rsid w:val="00FE7A7C"/>
    <w:rsid w:val="00FE7B5B"/>
    <w:rsid w:val="00FE7BD0"/>
    <w:rsid w:val="00FE7BE4"/>
    <w:rsid w:val="00FE7CBD"/>
    <w:rsid w:val="00FE7CEE"/>
    <w:rsid w:val="00FE7E62"/>
    <w:rsid w:val="00FE7F61"/>
    <w:rsid w:val="00FF0191"/>
    <w:rsid w:val="00FF0356"/>
    <w:rsid w:val="00FF0401"/>
    <w:rsid w:val="00FF0527"/>
    <w:rsid w:val="00FF07C0"/>
    <w:rsid w:val="00FF098D"/>
    <w:rsid w:val="00FF09D1"/>
    <w:rsid w:val="00FF0C53"/>
    <w:rsid w:val="00FF0C71"/>
    <w:rsid w:val="00FF0E06"/>
    <w:rsid w:val="00FF0E25"/>
    <w:rsid w:val="00FF0F4C"/>
    <w:rsid w:val="00FF144E"/>
    <w:rsid w:val="00FF1597"/>
    <w:rsid w:val="00FF19BE"/>
    <w:rsid w:val="00FF1AD4"/>
    <w:rsid w:val="00FF1BAB"/>
    <w:rsid w:val="00FF1C54"/>
    <w:rsid w:val="00FF1E27"/>
    <w:rsid w:val="00FF1E61"/>
    <w:rsid w:val="00FF1E77"/>
    <w:rsid w:val="00FF1F9B"/>
    <w:rsid w:val="00FF2035"/>
    <w:rsid w:val="00FF214D"/>
    <w:rsid w:val="00FF21B3"/>
    <w:rsid w:val="00FF2237"/>
    <w:rsid w:val="00FF228D"/>
    <w:rsid w:val="00FF26A4"/>
    <w:rsid w:val="00FF28FD"/>
    <w:rsid w:val="00FF2BE7"/>
    <w:rsid w:val="00FF2C99"/>
    <w:rsid w:val="00FF2E94"/>
    <w:rsid w:val="00FF2EFF"/>
    <w:rsid w:val="00FF2F5F"/>
    <w:rsid w:val="00FF2FBE"/>
    <w:rsid w:val="00FF30B0"/>
    <w:rsid w:val="00FF3423"/>
    <w:rsid w:val="00FF36F2"/>
    <w:rsid w:val="00FF3B9A"/>
    <w:rsid w:val="00FF3C5F"/>
    <w:rsid w:val="00FF3CEC"/>
    <w:rsid w:val="00FF3D75"/>
    <w:rsid w:val="00FF3EB1"/>
    <w:rsid w:val="00FF40E9"/>
    <w:rsid w:val="00FF463E"/>
    <w:rsid w:val="00FF49BE"/>
    <w:rsid w:val="00FF4BE8"/>
    <w:rsid w:val="00FF4E36"/>
    <w:rsid w:val="00FF4EC1"/>
    <w:rsid w:val="00FF4F1F"/>
    <w:rsid w:val="00FF542E"/>
    <w:rsid w:val="00FF5467"/>
    <w:rsid w:val="00FF566F"/>
    <w:rsid w:val="00FF5887"/>
    <w:rsid w:val="00FF5895"/>
    <w:rsid w:val="00FF5938"/>
    <w:rsid w:val="00FF5BC8"/>
    <w:rsid w:val="00FF5C57"/>
    <w:rsid w:val="00FF5D34"/>
    <w:rsid w:val="00FF5E06"/>
    <w:rsid w:val="00FF5E45"/>
    <w:rsid w:val="00FF5EC2"/>
    <w:rsid w:val="00FF5FF8"/>
    <w:rsid w:val="00FF6056"/>
    <w:rsid w:val="00FF6139"/>
    <w:rsid w:val="00FF62A7"/>
    <w:rsid w:val="00FF673B"/>
    <w:rsid w:val="00FF67B3"/>
    <w:rsid w:val="00FF6DE4"/>
    <w:rsid w:val="00FF6F63"/>
    <w:rsid w:val="00FF6F7E"/>
    <w:rsid w:val="00FF6F89"/>
    <w:rsid w:val="00FF700A"/>
    <w:rsid w:val="00FF73EB"/>
    <w:rsid w:val="00FF7426"/>
    <w:rsid w:val="00FF7709"/>
    <w:rsid w:val="00FF7953"/>
    <w:rsid w:val="00FF7A3D"/>
    <w:rsid w:val="00FF7BD8"/>
    <w:rsid w:val="00FF7D0D"/>
    <w:rsid w:val="00FF7D97"/>
    <w:rsid w:val="00FF7F5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0353"/>
    <o:shapelayout v:ext="edit">
      <o:idmap v:ext="edit" data="1"/>
    </o:shapelayout>
  </w:shapeDefaults>
  <w:decimalSymbol w:val=","/>
  <w:listSeparator w:val=";"/>
  <w14:docId w14:val="6F447E28"/>
  <w15:chartTrackingRefBased/>
  <w15:docId w15:val="{14851A4A-E8EA-4080-A87F-D379B7B10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C773D7"/>
    <w:rPr>
      <w:rFonts w:ascii="Times" w:eastAsia="Times" w:hAnsi="Times"/>
      <w:sz w:val="24"/>
    </w:rPr>
  </w:style>
  <w:style w:type="paragraph" w:styleId="berschrift1">
    <w:name w:val="heading 1"/>
    <w:basedOn w:val="Standard"/>
    <w:next w:val="Standard"/>
    <w:qFormat/>
    <w:rsid w:val="003D05B3"/>
    <w:pPr>
      <w:keepNext/>
      <w:spacing w:before="240" w:after="60"/>
      <w:outlineLvl w:val="0"/>
    </w:pPr>
    <w:rPr>
      <w:rFonts w:ascii="Arial" w:hAnsi="Arial" w:cs="Arial"/>
      <w:b/>
      <w:bCs/>
      <w:kern w:val="32"/>
      <w:sz w:val="32"/>
      <w:szCs w:val="32"/>
    </w:rPr>
  </w:style>
  <w:style w:type="paragraph" w:styleId="berschrift2">
    <w:name w:val="heading 2"/>
    <w:basedOn w:val="Standard"/>
    <w:qFormat/>
    <w:rsid w:val="003D05B3"/>
    <w:pPr>
      <w:outlineLvl w:val="1"/>
    </w:pPr>
    <w:rPr>
      <w:rFonts w:ascii="Verdana" w:eastAsia="Times New Roman" w:hAnsi="Verdana"/>
      <w:color w:val="FF6633"/>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C773D7"/>
    <w:rPr>
      <w:color w:val="0000FF"/>
      <w:u w:val="single"/>
    </w:rPr>
  </w:style>
  <w:style w:type="paragraph" w:styleId="StandardWeb">
    <w:name w:val="Normal (Web)"/>
    <w:basedOn w:val="Standard"/>
    <w:uiPriority w:val="99"/>
    <w:rsid w:val="00953DF9"/>
    <w:pPr>
      <w:spacing w:after="100" w:afterAutospacing="1"/>
    </w:pPr>
    <w:rPr>
      <w:rFonts w:ascii="Times New Roman" w:eastAsia="Times New Roman" w:hAnsi="Times New Roman"/>
      <w:szCs w:val="24"/>
    </w:rPr>
  </w:style>
  <w:style w:type="paragraph" w:styleId="KeinLeerraum">
    <w:name w:val="No Spacing"/>
    <w:uiPriority w:val="1"/>
    <w:qFormat/>
    <w:rsid w:val="00C34031"/>
    <w:rPr>
      <w:rFonts w:ascii="Calibri" w:eastAsia="Calibri" w:hAnsi="Calibri"/>
      <w:sz w:val="22"/>
      <w:szCs w:val="22"/>
      <w:lang w:eastAsia="en-US"/>
    </w:rPr>
  </w:style>
  <w:style w:type="paragraph" w:styleId="Kopfzeile">
    <w:name w:val="header"/>
    <w:basedOn w:val="Standard"/>
    <w:link w:val="KopfzeileZchn"/>
    <w:rsid w:val="00730A6A"/>
    <w:pPr>
      <w:tabs>
        <w:tab w:val="center" w:pos="4536"/>
        <w:tab w:val="right" w:pos="9072"/>
      </w:tabs>
    </w:pPr>
  </w:style>
  <w:style w:type="character" w:customStyle="1" w:styleId="KopfzeileZchn">
    <w:name w:val="Kopfzeile Zchn"/>
    <w:link w:val="Kopfzeile"/>
    <w:rsid w:val="00730A6A"/>
    <w:rPr>
      <w:rFonts w:ascii="Times" w:eastAsia="Times" w:hAnsi="Times"/>
      <w:sz w:val="24"/>
    </w:rPr>
  </w:style>
  <w:style w:type="paragraph" w:styleId="Fuzeile">
    <w:name w:val="footer"/>
    <w:basedOn w:val="Standard"/>
    <w:link w:val="FuzeileZchn"/>
    <w:rsid w:val="00730A6A"/>
    <w:pPr>
      <w:tabs>
        <w:tab w:val="center" w:pos="4536"/>
        <w:tab w:val="right" w:pos="9072"/>
      </w:tabs>
    </w:pPr>
  </w:style>
  <w:style w:type="character" w:customStyle="1" w:styleId="FuzeileZchn">
    <w:name w:val="Fußzeile Zchn"/>
    <w:link w:val="Fuzeile"/>
    <w:rsid w:val="00730A6A"/>
    <w:rPr>
      <w:rFonts w:ascii="Times" w:eastAsia="Times" w:hAnsi="Times"/>
      <w:sz w:val="24"/>
    </w:rPr>
  </w:style>
  <w:style w:type="paragraph" w:styleId="Sprechblasentext">
    <w:name w:val="Balloon Text"/>
    <w:basedOn w:val="Standard"/>
    <w:link w:val="SprechblasentextZchn"/>
    <w:rsid w:val="00DD43EF"/>
    <w:rPr>
      <w:rFonts w:ascii="Segoe UI" w:hAnsi="Segoe UI" w:cs="Segoe UI"/>
      <w:sz w:val="18"/>
      <w:szCs w:val="18"/>
    </w:rPr>
  </w:style>
  <w:style w:type="character" w:customStyle="1" w:styleId="SprechblasentextZchn">
    <w:name w:val="Sprechblasentext Zchn"/>
    <w:basedOn w:val="Absatz-Standardschriftart"/>
    <w:link w:val="Sprechblasentext"/>
    <w:rsid w:val="00DD43EF"/>
    <w:rPr>
      <w:rFonts w:ascii="Segoe UI" w:eastAsia="Times" w:hAnsi="Segoe UI" w:cs="Segoe UI"/>
      <w:sz w:val="18"/>
      <w:szCs w:val="18"/>
    </w:rPr>
  </w:style>
  <w:style w:type="character" w:styleId="NichtaufgelsteErwhnung">
    <w:name w:val="Unresolved Mention"/>
    <w:basedOn w:val="Absatz-Standardschriftart"/>
    <w:uiPriority w:val="99"/>
    <w:semiHidden/>
    <w:unhideWhenUsed/>
    <w:rsid w:val="00FE588D"/>
    <w:rPr>
      <w:color w:val="605E5C"/>
      <w:shd w:val="clear" w:color="auto" w:fill="E1DFDD"/>
    </w:rPr>
  </w:style>
  <w:style w:type="character" w:styleId="Fett">
    <w:name w:val="Strong"/>
    <w:basedOn w:val="Absatz-Standardschriftart"/>
    <w:uiPriority w:val="22"/>
    <w:qFormat/>
    <w:rsid w:val="003360C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501514">
      <w:bodyDiv w:val="1"/>
      <w:marLeft w:val="0"/>
      <w:marRight w:val="0"/>
      <w:marTop w:val="0"/>
      <w:marBottom w:val="0"/>
      <w:divBdr>
        <w:top w:val="none" w:sz="0" w:space="0" w:color="auto"/>
        <w:left w:val="none" w:sz="0" w:space="0" w:color="auto"/>
        <w:bottom w:val="none" w:sz="0" w:space="0" w:color="auto"/>
        <w:right w:val="none" w:sz="0" w:space="0" w:color="auto"/>
      </w:divBdr>
      <w:divsChild>
        <w:div w:id="1325742124">
          <w:marLeft w:val="0"/>
          <w:marRight w:val="0"/>
          <w:marTop w:val="0"/>
          <w:marBottom w:val="0"/>
          <w:divBdr>
            <w:top w:val="none" w:sz="0" w:space="0" w:color="auto"/>
            <w:left w:val="none" w:sz="0" w:space="0" w:color="auto"/>
            <w:bottom w:val="none" w:sz="0" w:space="0" w:color="auto"/>
            <w:right w:val="none" w:sz="0" w:space="0" w:color="auto"/>
          </w:divBdr>
          <w:divsChild>
            <w:div w:id="378940147">
              <w:marLeft w:val="0"/>
              <w:marRight w:val="0"/>
              <w:marTop w:val="0"/>
              <w:marBottom w:val="0"/>
              <w:divBdr>
                <w:top w:val="none" w:sz="0" w:space="0" w:color="auto"/>
                <w:left w:val="none" w:sz="0" w:space="0" w:color="auto"/>
                <w:bottom w:val="none" w:sz="0" w:space="0" w:color="auto"/>
                <w:right w:val="none" w:sz="0" w:space="0" w:color="auto"/>
              </w:divBdr>
              <w:divsChild>
                <w:div w:id="1211646721">
                  <w:marLeft w:val="0"/>
                  <w:marRight w:val="0"/>
                  <w:marTop w:val="0"/>
                  <w:marBottom w:val="0"/>
                  <w:divBdr>
                    <w:top w:val="none" w:sz="0" w:space="0" w:color="auto"/>
                    <w:left w:val="none" w:sz="0" w:space="0" w:color="auto"/>
                    <w:bottom w:val="none" w:sz="0" w:space="0" w:color="auto"/>
                    <w:right w:val="none" w:sz="0" w:space="0" w:color="auto"/>
                  </w:divBdr>
                  <w:divsChild>
                    <w:div w:id="1255163824">
                      <w:marLeft w:val="0"/>
                      <w:marRight w:val="0"/>
                      <w:marTop w:val="0"/>
                      <w:marBottom w:val="0"/>
                      <w:divBdr>
                        <w:top w:val="none" w:sz="0" w:space="0" w:color="auto"/>
                        <w:left w:val="none" w:sz="0" w:space="0" w:color="auto"/>
                        <w:bottom w:val="none" w:sz="0" w:space="0" w:color="auto"/>
                        <w:right w:val="none" w:sz="0" w:space="0" w:color="auto"/>
                      </w:divBdr>
                      <w:divsChild>
                        <w:div w:id="788428783">
                          <w:marLeft w:val="0"/>
                          <w:marRight w:val="0"/>
                          <w:marTop w:val="0"/>
                          <w:marBottom w:val="0"/>
                          <w:divBdr>
                            <w:top w:val="none" w:sz="0" w:space="0" w:color="auto"/>
                            <w:left w:val="none" w:sz="0" w:space="0" w:color="auto"/>
                            <w:bottom w:val="none" w:sz="0" w:space="0" w:color="auto"/>
                            <w:right w:val="none" w:sz="0" w:space="0" w:color="auto"/>
                          </w:divBdr>
                        </w:div>
                        <w:div w:id="198326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4195223">
      <w:bodyDiv w:val="1"/>
      <w:marLeft w:val="0"/>
      <w:marRight w:val="0"/>
      <w:marTop w:val="0"/>
      <w:marBottom w:val="0"/>
      <w:divBdr>
        <w:top w:val="none" w:sz="0" w:space="0" w:color="auto"/>
        <w:left w:val="none" w:sz="0" w:space="0" w:color="auto"/>
        <w:bottom w:val="none" w:sz="0" w:space="0" w:color="auto"/>
        <w:right w:val="none" w:sz="0" w:space="0" w:color="auto"/>
      </w:divBdr>
    </w:div>
    <w:div w:id="453718627">
      <w:bodyDiv w:val="1"/>
      <w:marLeft w:val="0"/>
      <w:marRight w:val="0"/>
      <w:marTop w:val="0"/>
      <w:marBottom w:val="0"/>
      <w:divBdr>
        <w:top w:val="none" w:sz="0" w:space="0" w:color="auto"/>
        <w:left w:val="none" w:sz="0" w:space="0" w:color="auto"/>
        <w:bottom w:val="none" w:sz="0" w:space="0" w:color="auto"/>
        <w:right w:val="none" w:sz="0" w:space="0" w:color="auto"/>
      </w:divBdr>
    </w:div>
    <w:div w:id="753211645">
      <w:bodyDiv w:val="1"/>
      <w:marLeft w:val="0"/>
      <w:marRight w:val="0"/>
      <w:marTop w:val="0"/>
      <w:marBottom w:val="0"/>
      <w:divBdr>
        <w:top w:val="none" w:sz="0" w:space="0" w:color="auto"/>
        <w:left w:val="none" w:sz="0" w:space="0" w:color="auto"/>
        <w:bottom w:val="none" w:sz="0" w:space="0" w:color="auto"/>
        <w:right w:val="none" w:sz="0" w:space="0" w:color="auto"/>
      </w:divBdr>
    </w:div>
    <w:div w:id="765662377">
      <w:bodyDiv w:val="1"/>
      <w:marLeft w:val="0"/>
      <w:marRight w:val="0"/>
      <w:marTop w:val="0"/>
      <w:marBottom w:val="0"/>
      <w:divBdr>
        <w:top w:val="none" w:sz="0" w:space="0" w:color="auto"/>
        <w:left w:val="none" w:sz="0" w:space="0" w:color="auto"/>
        <w:bottom w:val="none" w:sz="0" w:space="0" w:color="auto"/>
        <w:right w:val="none" w:sz="0" w:space="0" w:color="auto"/>
      </w:divBdr>
      <w:divsChild>
        <w:div w:id="1504204333">
          <w:marLeft w:val="0"/>
          <w:marRight w:val="0"/>
          <w:marTop w:val="0"/>
          <w:marBottom w:val="0"/>
          <w:divBdr>
            <w:top w:val="none" w:sz="0" w:space="0" w:color="auto"/>
            <w:left w:val="none" w:sz="0" w:space="0" w:color="auto"/>
            <w:bottom w:val="none" w:sz="0" w:space="0" w:color="auto"/>
            <w:right w:val="none" w:sz="0" w:space="0" w:color="auto"/>
          </w:divBdr>
          <w:divsChild>
            <w:div w:id="1678075153">
              <w:marLeft w:val="0"/>
              <w:marRight w:val="0"/>
              <w:marTop w:val="0"/>
              <w:marBottom w:val="0"/>
              <w:divBdr>
                <w:top w:val="none" w:sz="0" w:space="0" w:color="auto"/>
                <w:left w:val="none" w:sz="0" w:space="0" w:color="auto"/>
                <w:bottom w:val="none" w:sz="0" w:space="0" w:color="auto"/>
                <w:right w:val="none" w:sz="0" w:space="0" w:color="auto"/>
              </w:divBdr>
              <w:divsChild>
                <w:div w:id="1012948050">
                  <w:marLeft w:val="0"/>
                  <w:marRight w:val="0"/>
                  <w:marTop w:val="0"/>
                  <w:marBottom w:val="0"/>
                  <w:divBdr>
                    <w:top w:val="none" w:sz="0" w:space="0" w:color="auto"/>
                    <w:left w:val="none" w:sz="0" w:space="0" w:color="auto"/>
                    <w:bottom w:val="none" w:sz="0" w:space="0" w:color="auto"/>
                    <w:right w:val="none" w:sz="0" w:space="0" w:color="auto"/>
                  </w:divBdr>
                  <w:divsChild>
                    <w:div w:id="2089494025">
                      <w:marLeft w:val="0"/>
                      <w:marRight w:val="0"/>
                      <w:marTop w:val="0"/>
                      <w:marBottom w:val="0"/>
                      <w:divBdr>
                        <w:top w:val="none" w:sz="0" w:space="0" w:color="auto"/>
                        <w:left w:val="none" w:sz="0" w:space="0" w:color="auto"/>
                        <w:bottom w:val="none" w:sz="0" w:space="0" w:color="auto"/>
                        <w:right w:val="none" w:sz="0" w:space="0" w:color="auto"/>
                      </w:divBdr>
                      <w:divsChild>
                        <w:div w:id="1788692431">
                          <w:marLeft w:val="0"/>
                          <w:marRight w:val="0"/>
                          <w:marTop w:val="0"/>
                          <w:marBottom w:val="0"/>
                          <w:divBdr>
                            <w:top w:val="none" w:sz="0" w:space="0" w:color="auto"/>
                            <w:left w:val="none" w:sz="0" w:space="0" w:color="auto"/>
                            <w:bottom w:val="none" w:sz="0" w:space="0" w:color="auto"/>
                            <w:right w:val="none" w:sz="0" w:space="0" w:color="auto"/>
                          </w:divBdr>
                          <w:divsChild>
                            <w:div w:id="338000654">
                              <w:marLeft w:val="0"/>
                              <w:marRight w:val="0"/>
                              <w:marTop w:val="0"/>
                              <w:marBottom w:val="0"/>
                              <w:divBdr>
                                <w:top w:val="none" w:sz="0" w:space="0" w:color="auto"/>
                                <w:left w:val="none" w:sz="0" w:space="0" w:color="auto"/>
                                <w:bottom w:val="none" w:sz="0" w:space="0" w:color="auto"/>
                                <w:right w:val="none" w:sz="0" w:space="0" w:color="auto"/>
                              </w:divBdr>
                            </w:div>
                            <w:div w:id="655844553">
                              <w:marLeft w:val="0"/>
                              <w:marRight w:val="0"/>
                              <w:marTop w:val="0"/>
                              <w:marBottom w:val="0"/>
                              <w:divBdr>
                                <w:top w:val="none" w:sz="0" w:space="0" w:color="auto"/>
                                <w:left w:val="none" w:sz="0" w:space="0" w:color="auto"/>
                                <w:bottom w:val="none" w:sz="0" w:space="0" w:color="auto"/>
                                <w:right w:val="none" w:sz="0" w:space="0" w:color="auto"/>
                              </w:divBdr>
                            </w:div>
                            <w:div w:id="1451318415">
                              <w:marLeft w:val="0"/>
                              <w:marRight w:val="0"/>
                              <w:marTop w:val="0"/>
                              <w:marBottom w:val="0"/>
                              <w:divBdr>
                                <w:top w:val="none" w:sz="0" w:space="0" w:color="auto"/>
                                <w:left w:val="none" w:sz="0" w:space="0" w:color="auto"/>
                                <w:bottom w:val="none" w:sz="0" w:space="0" w:color="auto"/>
                                <w:right w:val="none" w:sz="0" w:space="0" w:color="auto"/>
                              </w:divBdr>
                            </w:div>
                            <w:div w:id="1815558011">
                              <w:marLeft w:val="0"/>
                              <w:marRight w:val="0"/>
                              <w:marTop w:val="0"/>
                              <w:marBottom w:val="0"/>
                              <w:divBdr>
                                <w:top w:val="none" w:sz="0" w:space="0" w:color="auto"/>
                                <w:left w:val="none" w:sz="0" w:space="0" w:color="auto"/>
                                <w:bottom w:val="none" w:sz="0" w:space="0" w:color="auto"/>
                                <w:right w:val="none" w:sz="0" w:space="0" w:color="auto"/>
                              </w:divBdr>
                            </w:div>
                            <w:div w:id="1873809766">
                              <w:marLeft w:val="0"/>
                              <w:marRight w:val="0"/>
                              <w:marTop w:val="0"/>
                              <w:marBottom w:val="0"/>
                              <w:divBdr>
                                <w:top w:val="none" w:sz="0" w:space="0" w:color="auto"/>
                                <w:left w:val="none" w:sz="0" w:space="0" w:color="auto"/>
                                <w:bottom w:val="none" w:sz="0" w:space="0" w:color="auto"/>
                                <w:right w:val="none" w:sz="0" w:space="0" w:color="auto"/>
                              </w:divBdr>
                            </w:div>
                            <w:div w:id="1898475066">
                              <w:marLeft w:val="0"/>
                              <w:marRight w:val="0"/>
                              <w:marTop w:val="0"/>
                              <w:marBottom w:val="0"/>
                              <w:divBdr>
                                <w:top w:val="none" w:sz="0" w:space="0" w:color="auto"/>
                                <w:left w:val="none" w:sz="0" w:space="0" w:color="auto"/>
                                <w:bottom w:val="none" w:sz="0" w:space="0" w:color="auto"/>
                                <w:right w:val="none" w:sz="0" w:space="0" w:color="auto"/>
                              </w:divBdr>
                            </w:div>
                            <w:div w:id="210796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6317606">
      <w:bodyDiv w:val="1"/>
      <w:marLeft w:val="0"/>
      <w:marRight w:val="0"/>
      <w:marTop w:val="0"/>
      <w:marBottom w:val="0"/>
      <w:divBdr>
        <w:top w:val="none" w:sz="0" w:space="0" w:color="auto"/>
        <w:left w:val="none" w:sz="0" w:space="0" w:color="auto"/>
        <w:bottom w:val="none" w:sz="0" w:space="0" w:color="auto"/>
        <w:right w:val="none" w:sz="0" w:space="0" w:color="auto"/>
      </w:divBdr>
    </w:div>
    <w:div w:id="877543526">
      <w:bodyDiv w:val="1"/>
      <w:marLeft w:val="0"/>
      <w:marRight w:val="0"/>
      <w:marTop w:val="0"/>
      <w:marBottom w:val="0"/>
      <w:divBdr>
        <w:top w:val="none" w:sz="0" w:space="0" w:color="auto"/>
        <w:left w:val="none" w:sz="0" w:space="0" w:color="auto"/>
        <w:bottom w:val="none" w:sz="0" w:space="0" w:color="auto"/>
        <w:right w:val="none" w:sz="0" w:space="0" w:color="auto"/>
      </w:divBdr>
      <w:divsChild>
        <w:div w:id="421222818">
          <w:marLeft w:val="0"/>
          <w:marRight w:val="0"/>
          <w:marTop w:val="0"/>
          <w:marBottom w:val="0"/>
          <w:divBdr>
            <w:top w:val="none" w:sz="0" w:space="0" w:color="auto"/>
            <w:left w:val="none" w:sz="0" w:space="0" w:color="auto"/>
            <w:bottom w:val="none" w:sz="0" w:space="0" w:color="auto"/>
            <w:right w:val="none" w:sz="0" w:space="0" w:color="auto"/>
          </w:divBdr>
          <w:divsChild>
            <w:div w:id="822696573">
              <w:marLeft w:val="0"/>
              <w:marRight w:val="0"/>
              <w:marTop w:val="0"/>
              <w:marBottom w:val="0"/>
              <w:divBdr>
                <w:top w:val="none" w:sz="0" w:space="0" w:color="auto"/>
                <w:left w:val="none" w:sz="0" w:space="0" w:color="auto"/>
                <w:bottom w:val="none" w:sz="0" w:space="0" w:color="auto"/>
                <w:right w:val="none" w:sz="0" w:space="0" w:color="auto"/>
              </w:divBdr>
              <w:divsChild>
                <w:div w:id="309794859">
                  <w:marLeft w:val="0"/>
                  <w:marRight w:val="0"/>
                  <w:marTop w:val="0"/>
                  <w:marBottom w:val="0"/>
                  <w:divBdr>
                    <w:top w:val="none" w:sz="0" w:space="0" w:color="auto"/>
                    <w:left w:val="none" w:sz="0" w:space="0" w:color="auto"/>
                    <w:bottom w:val="none" w:sz="0" w:space="0" w:color="auto"/>
                    <w:right w:val="none" w:sz="0" w:space="0" w:color="auto"/>
                  </w:divBdr>
                  <w:divsChild>
                    <w:div w:id="837889972">
                      <w:marLeft w:val="0"/>
                      <w:marRight w:val="0"/>
                      <w:marTop w:val="0"/>
                      <w:marBottom w:val="0"/>
                      <w:divBdr>
                        <w:top w:val="none" w:sz="0" w:space="0" w:color="auto"/>
                        <w:left w:val="none" w:sz="0" w:space="0" w:color="auto"/>
                        <w:bottom w:val="none" w:sz="0" w:space="0" w:color="auto"/>
                        <w:right w:val="none" w:sz="0" w:space="0" w:color="auto"/>
                      </w:divBdr>
                      <w:divsChild>
                        <w:div w:id="135881683">
                          <w:marLeft w:val="0"/>
                          <w:marRight w:val="0"/>
                          <w:marTop w:val="0"/>
                          <w:marBottom w:val="0"/>
                          <w:divBdr>
                            <w:top w:val="none" w:sz="0" w:space="0" w:color="auto"/>
                            <w:left w:val="none" w:sz="0" w:space="0" w:color="auto"/>
                            <w:bottom w:val="none" w:sz="0" w:space="0" w:color="auto"/>
                            <w:right w:val="none" w:sz="0" w:space="0" w:color="auto"/>
                          </w:divBdr>
                          <w:divsChild>
                            <w:div w:id="126708431">
                              <w:marLeft w:val="0"/>
                              <w:marRight w:val="0"/>
                              <w:marTop w:val="0"/>
                              <w:marBottom w:val="0"/>
                              <w:divBdr>
                                <w:top w:val="none" w:sz="0" w:space="0" w:color="auto"/>
                                <w:left w:val="none" w:sz="0" w:space="0" w:color="auto"/>
                                <w:bottom w:val="none" w:sz="0" w:space="0" w:color="auto"/>
                                <w:right w:val="none" w:sz="0" w:space="0" w:color="auto"/>
                              </w:divBdr>
                            </w:div>
                            <w:div w:id="191380482">
                              <w:marLeft w:val="0"/>
                              <w:marRight w:val="0"/>
                              <w:marTop w:val="0"/>
                              <w:marBottom w:val="0"/>
                              <w:divBdr>
                                <w:top w:val="none" w:sz="0" w:space="0" w:color="auto"/>
                                <w:left w:val="none" w:sz="0" w:space="0" w:color="auto"/>
                                <w:bottom w:val="none" w:sz="0" w:space="0" w:color="auto"/>
                                <w:right w:val="none" w:sz="0" w:space="0" w:color="auto"/>
                              </w:divBdr>
                            </w:div>
                            <w:div w:id="192231892">
                              <w:marLeft w:val="0"/>
                              <w:marRight w:val="0"/>
                              <w:marTop w:val="0"/>
                              <w:marBottom w:val="0"/>
                              <w:divBdr>
                                <w:top w:val="none" w:sz="0" w:space="0" w:color="auto"/>
                                <w:left w:val="none" w:sz="0" w:space="0" w:color="auto"/>
                                <w:bottom w:val="none" w:sz="0" w:space="0" w:color="auto"/>
                                <w:right w:val="none" w:sz="0" w:space="0" w:color="auto"/>
                              </w:divBdr>
                            </w:div>
                            <w:div w:id="607588190">
                              <w:marLeft w:val="0"/>
                              <w:marRight w:val="0"/>
                              <w:marTop w:val="0"/>
                              <w:marBottom w:val="0"/>
                              <w:divBdr>
                                <w:top w:val="none" w:sz="0" w:space="0" w:color="auto"/>
                                <w:left w:val="none" w:sz="0" w:space="0" w:color="auto"/>
                                <w:bottom w:val="none" w:sz="0" w:space="0" w:color="auto"/>
                                <w:right w:val="none" w:sz="0" w:space="0" w:color="auto"/>
                              </w:divBdr>
                            </w:div>
                            <w:div w:id="757017578">
                              <w:marLeft w:val="0"/>
                              <w:marRight w:val="0"/>
                              <w:marTop w:val="0"/>
                              <w:marBottom w:val="0"/>
                              <w:divBdr>
                                <w:top w:val="none" w:sz="0" w:space="0" w:color="auto"/>
                                <w:left w:val="none" w:sz="0" w:space="0" w:color="auto"/>
                                <w:bottom w:val="none" w:sz="0" w:space="0" w:color="auto"/>
                                <w:right w:val="none" w:sz="0" w:space="0" w:color="auto"/>
                              </w:divBdr>
                            </w:div>
                            <w:div w:id="1257321632">
                              <w:marLeft w:val="0"/>
                              <w:marRight w:val="0"/>
                              <w:marTop w:val="0"/>
                              <w:marBottom w:val="0"/>
                              <w:divBdr>
                                <w:top w:val="none" w:sz="0" w:space="0" w:color="auto"/>
                                <w:left w:val="none" w:sz="0" w:space="0" w:color="auto"/>
                                <w:bottom w:val="none" w:sz="0" w:space="0" w:color="auto"/>
                                <w:right w:val="none" w:sz="0" w:space="0" w:color="auto"/>
                              </w:divBdr>
                            </w:div>
                            <w:div w:id="2095280910">
                              <w:marLeft w:val="0"/>
                              <w:marRight w:val="0"/>
                              <w:marTop w:val="0"/>
                              <w:marBottom w:val="0"/>
                              <w:divBdr>
                                <w:top w:val="none" w:sz="0" w:space="0" w:color="auto"/>
                                <w:left w:val="none" w:sz="0" w:space="0" w:color="auto"/>
                                <w:bottom w:val="none" w:sz="0" w:space="0" w:color="auto"/>
                                <w:right w:val="none" w:sz="0" w:space="0" w:color="auto"/>
                              </w:divBdr>
                            </w:div>
                          </w:divsChild>
                        </w:div>
                        <w:div w:id="165232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4291546">
      <w:bodyDiv w:val="1"/>
      <w:marLeft w:val="0"/>
      <w:marRight w:val="0"/>
      <w:marTop w:val="0"/>
      <w:marBottom w:val="0"/>
      <w:divBdr>
        <w:top w:val="none" w:sz="0" w:space="0" w:color="auto"/>
        <w:left w:val="none" w:sz="0" w:space="0" w:color="auto"/>
        <w:bottom w:val="none" w:sz="0" w:space="0" w:color="auto"/>
        <w:right w:val="none" w:sz="0" w:space="0" w:color="auto"/>
      </w:divBdr>
    </w:div>
    <w:div w:id="921329232">
      <w:bodyDiv w:val="1"/>
      <w:marLeft w:val="0"/>
      <w:marRight w:val="0"/>
      <w:marTop w:val="0"/>
      <w:marBottom w:val="0"/>
      <w:divBdr>
        <w:top w:val="none" w:sz="0" w:space="0" w:color="auto"/>
        <w:left w:val="none" w:sz="0" w:space="0" w:color="auto"/>
        <w:bottom w:val="none" w:sz="0" w:space="0" w:color="auto"/>
        <w:right w:val="none" w:sz="0" w:space="0" w:color="auto"/>
      </w:divBdr>
    </w:div>
    <w:div w:id="1044255403">
      <w:bodyDiv w:val="1"/>
      <w:marLeft w:val="0"/>
      <w:marRight w:val="0"/>
      <w:marTop w:val="0"/>
      <w:marBottom w:val="0"/>
      <w:divBdr>
        <w:top w:val="none" w:sz="0" w:space="0" w:color="auto"/>
        <w:left w:val="none" w:sz="0" w:space="0" w:color="auto"/>
        <w:bottom w:val="none" w:sz="0" w:space="0" w:color="auto"/>
        <w:right w:val="none" w:sz="0" w:space="0" w:color="auto"/>
      </w:divBdr>
      <w:divsChild>
        <w:div w:id="1992175981">
          <w:marLeft w:val="0"/>
          <w:marRight w:val="0"/>
          <w:marTop w:val="0"/>
          <w:marBottom w:val="0"/>
          <w:divBdr>
            <w:top w:val="none" w:sz="0" w:space="0" w:color="auto"/>
            <w:left w:val="none" w:sz="0" w:space="0" w:color="auto"/>
            <w:bottom w:val="none" w:sz="0" w:space="0" w:color="auto"/>
            <w:right w:val="none" w:sz="0" w:space="0" w:color="auto"/>
          </w:divBdr>
        </w:div>
      </w:divsChild>
    </w:div>
    <w:div w:id="1290237121">
      <w:bodyDiv w:val="1"/>
      <w:marLeft w:val="0"/>
      <w:marRight w:val="0"/>
      <w:marTop w:val="0"/>
      <w:marBottom w:val="0"/>
      <w:divBdr>
        <w:top w:val="none" w:sz="0" w:space="0" w:color="auto"/>
        <w:left w:val="none" w:sz="0" w:space="0" w:color="auto"/>
        <w:bottom w:val="none" w:sz="0" w:space="0" w:color="auto"/>
        <w:right w:val="none" w:sz="0" w:space="0" w:color="auto"/>
      </w:divBdr>
      <w:divsChild>
        <w:div w:id="622006762">
          <w:marLeft w:val="0"/>
          <w:marRight w:val="0"/>
          <w:marTop w:val="0"/>
          <w:marBottom w:val="0"/>
          <w:divBdr>
            <w:top w:val="none" w:sz="0" w:space="0" w:color="auto"/>
            <w:left w:val="none" w:sz="0" w:space="0" w:color="auto"/>
            <w:bottom w:val="none" w:sz="0" w:space="0" w:color="auto"/>
            <w:right w:val="none" w:sz="0" w:space="0" w:color="auto"/>
          </w:divBdr>
          <w:divsChild>
            <w:div w:id="1742557811">
              <w:marLeft w:val="0"/>
              <w:marRight w:val="0"/>
              <w:marTop w:val="0"/>
              <w:marBottom w:val="0"/>
              <w:divBdr>
                <w:top w:val="none" w:sz="0" w:space="0" w:color="auto"/>
                <w:left w:val="none" w:sz="0" w:space="0" w:color="auto"/>
                <w:bottom w:val="none" w:sz="0" w:space="0" w:color="auto"/>
                <w:right w:val="none" w:sz="0" w:space="0" w:color="auto"/>
              </w:divBdr>
              <w:divsChild>
                <w:div w:id="117009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895186">
      <w:bodyDiv w:val="1"/>
      <w:marLeft w:val="0"/>
      <w:marRight w:val="0"/>
      <w:marTop w:val="0"/>
      <w:marBottom w:val="0"/>
      <w:divBdr>
        <w:top w:val="none" w:sz="0" w:space="0" w:color="auto"/>
        <w:left w:val="none" w:sz="0" w:space="0" w:color="auto"/>
        <w:bottom w:val="none" w:sz="0" w:space="0" w:color="auto"/>
        <w:right w:val="none" w:sz="0" w:space="0" w:color="auto"/>
      </w:divBdr>
    </w:div>
    <w:div w:id="1606035328">
      <w:bodyDiv w:val="1"/>
      <w:marLeft w:val="0"/>
      <w:marRight w:val="0"/>
      <w:marTop w:val="0"/>
      <w:marBottom w:val="0"/>
      <w:divBdr>
        <w:top w:val="none" w:sz="0" w:space="0" w:color="auto"/>
        <w:left w:val="none" w:sz="0" w:space="0" w:color="auto"/>
        <w:bottom w:val="none" w:sz="0" w:space="0" w:color="auto"/>
        <w:right w:val="none" w:sz="0" w:space="0" w:color="auto"/>
      </w:divBdr>
    </w:div>
    <w:div w:id="1909681677">
      <w:bodyDiv w:val="1"/>
      <w:marLeft w:val="0"/>
      <w:marRight w:val="0"/>
      <w:marTop w:val="0"/>
      <w:marBottom w:val="0"/>
      <w:divBdr>
        <w:top w:val="none" w:sz="0" w:space="0" w:color="auto"/>
        <w:left w:val="none" w:sz="0" w:space="0" w:color="auto"/>
        <w:bottom w:val="none" w:sz="0" w:space="0" w:color="auto"/>
        <w:right w:val="none" w:sz="0" w:space="0" w:color="auto"/>
      </w:divBdr>
    </w:div>
    <w:div w:id="1935241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M:\ABLAGE\WINWORD\PRESSE\Vorlagen\PM-Vorlage-E-Mail.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PM-Vorlage-E-Mail.dot</Template>
  <TotalTime>0</TotalTime>
  <Pages>1</Pages>
  <Words>266</Words>
  <Characters>1764</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Pressemitteilung</vt:lpstr>
    </vt:vector>
  </TitlesOfParts>
  <Company>Frost-RL</Company>
  <LinksUpToDate>false</LinksUpToDate>
  <CharactersWithSpaces>2026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Buero</dc:creator>
  <cp:keywords/>
  <cp:lastModifiedBy>Jörn Pache</cp:lastModifiedBy>
  <cp:revision>2</cp:revision>
  <dcterms:created xsi:type="dcterms:W3CDTF">2024-10-21T12:40:00Z</dcterms:created>
  <dcterms:modified xsi:type="dcterms:W3CDTF">2024-10-21T12:40:00Z</dcterms:modified>
</cp:coreProperties>
</file>