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7F16F" w14:textId="77777777" w:rsidR="00C773D7" w:rsidRPr="00294E5A" w:rsidRDefault="00C773D7" w:rsidP="00C773D7">
      <w:pPr>
        <w:rPr>
          <w:rFonts w:ascii="R Frutiger Roman" w:hAnsi="R Frutiger Roman"/>
          <w:color w:val="000080"/>
          <w:sz w:val="32"/>
          <w:szCs w:val="32"/>
        </w:rPr>
      </w:pPr>
      <w:r>
        <w:rPr>
          <w:rFonts w:ascii="Verdana" w:hAnsi="Verdana"/>
          <w:color w:val="000080"/>
          <w:sz w:val="32"/>
          <w:szCs w:val="32"/>
        </w:rPr>
        <w:tab/>
      </w:r>
      <w:r>
        <w:rPr>
          <w:rFonts w:ascii="Verdana" w:hAnsi="Verdana"/>
          <w:color w:val="000080"/>
          <w:sz w:val="32"/>
          <w:szCs w:val="32"/>
        </w:rPr>
        <w:tab/>
      </w:r>
      <w:r>
        <w:rPr>
          <w:rFonts w:ascii="Verdana" w:hAnsi="Verdana"/>
          <w:color w:val="000080"/>
          <w:sz w:val="32"/>
          <w:szCs w:val="32"/>
        </w:rPr>
        <w:tab/>
      </w:r>
      <w:r>
        <w:rPr>
          <w:rFonts w:ascii="Verdana" w:hAnsi="Verdana"/>
          <w:color w:val="000080"/>
          <w:sz w:val="32"/>
          <w:szCs w:val="32"/>
        </w:rPr>
        <w:tab/>
        <w:t xml:space="preserve">     </w:t>
      </w:r>
    </w:p>
    <w:p w14:paraId="47F603B1" w14:textId="77777777" w:rsidR="00C773D7" w:rsidRPr="00730A6A" w:rsidRDefault="00C773D7" w:rsidP="00C773D7">
      <w:pPr>
        <w:tabs>
          <w:tab w:val="left" w:pos="426"/>
          <w:tab w:val="left" w:pos="7200"/>
        </w:tabs>
        <w:rPr>
          <w:rFonts w:ascii="Open Sans" w:hAnsi="Open Sans" w:cs="Open Sans"/>
          <w:color w:val="000000"/>
          <w:sz w:val="16"/>
          <w:szCs w:val="14"/>
        </w:rPr>
      </w:pPr>
      <w:bookmarkStart w:id="0" w:name="_Hlk20726516"/>
      <w:r w:rsidRPr="00730A6A">
        <w:rPr>
          <w:rFonts w:ascii="Open Sans" w:hAnsi="Open Sans" w:cs="Open Sans"/>
          <w:color w:val="000000"/>
          <w:sz w:val="20"/>
          <w:szCs w:val="18"/>
        </w:rPr>
        <w:t>Südheide Gifhorn GmbH, Pressekontakt:</w:t>
      </w:r>
      <w:r w:rsidRPr="00730A6A">
        <w:rPr>
          <w:rFonts w:ascii="Open Sans" w:hAnsi="Open Sans" w:cs="Open Sans"/>
          <w:b/>
          <w:color w:val="000000"/>
          <w:sz w:val="20"/>
          <w:szCs w:val="18"/>
        </w:rPr>
        <w:t xml:space="preserve"> </w:t>
      </w:r>
      <w:r w:rsidR="00713184" w:rsidRPr="00730A6A">
        <w:rPr>
          <w:rFonts w:ascii="Open Sans" w:hAnsi="Open Sans" w:cs="Open Sans"/>
          <w:color w:val="000000"/>
          <w:sz w:val="20"/>
          <w:szCs w:val="18"/>
        </w:rPr>
        <w:t>Jörn Pache</w:t>
      </w:r>
      <w:r w:rsidRPr="00730A6A">
        <w:rPr>
          <w:rFonts w:ascii="Open Sans" w:hAnsi="Open Sans" w:cs="Open Sans"/>
          <w:color w:val="000000"/>
          <w:sz w:val="20"/>
          <w:szCs w:val="18"/>
        </w:rPr>
        <w:t xml:space="preserve">                                                  </w:t>
      </w:r>
    </w:p>
    <w:p w14:paraId="31078ED5" w14:textId="002643FF" w:rsidR="00C773D7" w:rsidRPr="00730A6A" w:rsidRDefault="006F2DE9" w:rsidP="00C773D7">
      <w:pPr>
        <w:tabs>
          <w:tab w:val="left" w:pos="426"/>
        </w:tabs>
        <w:rPr>
          <w:rFonts w:ascii="Open Sans" w:hAnsi="Open Sans" w:cs="Open Sans"/>
          <w:color w:val="000000"/>
          <w:sz w:val="20"/>
          <w:szCs w:val="18"/>
          <w:lang w:val="it-IT"/>
        </w:rPr>
      </w:pPr>
      <w:r w:rsidRPr="00730A6A">
        <w:rPr>
          <w:rFonts w:ascii="Open Sans" w:hAnsi="Open Sans" w:cs="Open Sans"/>
          <w:color w:val="000000"/>
          <w:sz w:val="20"/>
          <w:szCs w:val="18"/>
          <w:lang w:val="it-IT"/>
        </w:rPr>
        <w:t>Tel.: 0</w:t>
      </w:r>
      <w:r w:rsidR="00C773D7" w:rsidRPr="00730A6A">
        <w:rPr>
          <w:rFonts w:ascii="Open Sans" w:hAnsi="Open Sans" w:cs="Open Sans"/>
          <w:color w:val="000000"/>
          <w:sz w:val="20"/>
          <w:szCs w:val="18"/>
          <w:lang w:val="it-IT"/>
        </w:rPr>
        <w:t>5371</w:t>
      </w:r>
      <w:r w:rsidR="007677CB" w:rsidRPr="00730A6A">
        <w:rPr>
          <w:rFonts w:ascii="Open Sans" w:hAnsi="Open Sans" w:cs="Open Sans"/>
          <w:color w:val="000000"/>
          <w:sz w:val="20"/>
          <w:szCs w:val="18"/>
          <w:lang w:val="it-IT"/>
        </w:rPr>
        <w:t xml:space="preserve"> </w:t>
      </w:r>
      <w:r w:rsidRPr="00730A6A">
        <w:rPr>
          <w:rFonts w:ascii="Open Sans" w:hAnsi="Open Sans" w:cs="Open Sans"/>
          <w:color w:val="000000"/>
          <w:sz w:val="20"/>
          <w:szCs w:val="18"/>
          <w:lang w:val="it-IT"/>
        </w:rPr>
        <w:t>93788</w:t>
      </w:r>
      <w:r w:rsidR="00C773D7" w:rsidRPr="00730A6A">
        <w:rPr>
          <w:rFonts w:ascii="Open Sans" w:hAnsi="Open Sans" w:cs="Open Sans"/>
          <w:color w:val="000000"/>
          <w:sz w:val="20"/>
          <w:szCs w:val="18"/>
          <w:lang w:val="it-IT"/>
        </w:rPr>
        <w:t>14</w:t>
      </w:r>
      <w:r w:rsidR="00351D16">
        <w:rPr>
          <w:rFonts w:ascii="Open Sans" w:hAnsi="Open Sans" w:cs="Open Sans"/>
          <w:color w:val="000000"/>
          <w:sz w:val="20"/>
          <w:szCs w:val="18"/>
          <w:lang w:val="it-IT"/>
        </w:rPr>
        <w:t xml:space="preserve">, </w:t>
      </w:r>
      <w:proofErr w:type="gramStart"/>
      <w:r w:rsidR="00713184" w:rsidRPr="00730A6A">
        <w:rPr>
          <w:rFonts w:ascii="Open Sans" w:hAnsi="Open Sans" w:cs="Open Sans"/>
          <w:color w:val="000000"/>
          <w:sz w:val="20"/>
          <w:szCs w:val="18"/>
          <w:lang w:val="it-IT"/>
        </w:rPr>
        <w:t>pache@suedheide-gifhorn.de</w:t>
      </w:r>
      <w:r w:rsidR="00C773D7" w:rsidRPr="00730A6A">
        <w:rPr>
          <w:rFonts w:ascii="Open Sans" w:hAnsi="Open Sans" w:cs="Open Sans"/>
          <w:color w:val="000000"/>
          <w:sz w:val="20"/>
          <w:szCs w:val="18"/>
          <w:lang w:val="it-IT"/>
        </w:rPr>
        <w:t xml:space="preserve">  I</w:t>
      </w:r>
      <w:proofErr w:type="gramEnd"/>
      <w:r w:rsidR="00C773D7" w:rsidRPr="00730A6A">
        <w:rPr>
          <w:rFonts w:ascii="Open Sans" w:hAnsi="Open Sans" w:cs="Open Sans"/>
          <w:color w:val="000000"/>
          <w:sz w:val="20"/>
          <w:szCs w:val="18"/>
          <w:lang w:val="it-IT"/>
        </w:rPr>
        <w:t xml:space="preserve">  www.suedheide-gifhorn.de</w:t>
      </w:r>
    </w:p>
    <w:bookmarkEnd w:id="0"/>
    <w:p w14:paraId="09FF5A9F" w14:textId="77777777" w:rsidR="00C773D7" w:rsidRPr="00730A6A" w:rsidRDefault="00C773D7" w:rsidP="00C773D7">
      <w:pPr>
        <w:ind w:right="-442"/>
        <w:rPr>
          <w:rFonts w:ascii="Open Sans" w:hAnsi="Open Sans" w:cs="Open Sans"/>
          <w:sz w:val="20"/>
          <w:lang w:val="it-IT"/>
        </w:rPr>
      </w:pPr>
    </w:p>
    <w:p w14:paraId="2444460D" w14:textId="77777777" w:rsidR="000663D8" w:rsidRPr="000663D8" w:rsidRDefault="000663D8" w:rsidP="000663D8">
      <w:pPr>
        <w:ind w:right="-442"/>
        <w:rPr>
          <w:rFonts w:ascii="Open Sans" w:hAnsi="Open Sans" w:cs="Open Sans"/>
          <w:sz w:val="18"/>
          <w:szCs w:val="18"/>
        </w:rPr>
      </w:pPr>
      <w:r w:rsidRPr="000663D8">
        <w:rPr>
          <w:rFonts w:ascii="Open Sans" w:hAnsi="Open Sans" w:cs="Open Sans"/>
          <w:sz w:val="18"/>
          <w:szCs w:val="18"/>
        </w:rPr>
        <w:t xml:space="preserve">Im Pressebereich auf unserer Webseite finden Sie aktuelle Pressemitteilungen, Pressetexte zu Urlaubsthemen und Ausflugszielen, Tourismusstatistiken und Pressefotos: </w:t>
      </w:r>
    </w:p>
    <w:p w14:paraId="6A4034B7" w14:textId="77777777" w:rsidR="00C773D7" w:rsidRPr="00730A6A" w:rsidRDefault="000663D8" w:rsidP="000663D8">
      <w:pPr>
        <w:ind w:right="-442"/>
        <w:rPr>
          <w:rFonts w:ascii="Open Sans" w:hAnsi="Open Sans" w:cs="Open Sans"/>
          <w:color w:val="000080"/>
          <w:sz w:val="18"/>
          <w:szCs w:val="18"/>
        </w:rPr>
      </w:pPr>
      <w:r w:rsidRPr="000663D8">
        <w:rPr>
          <w:rFonts w:ascii="Open Sans" w:hAnsi="Open Sans" w:cs="Open Sans"/>
          <w:sz w:val="18"/>
          <w:szCs w:val="18"/>
        </w:rPr>
        <w:t>https://www.suedheide-gifhorn.de/presse</w:t>
      </w:r>
    </w:p>
    <w:p w14:paraId="3C334213" w14:textId="77777777" w:rsidR="00EB0FAA" w:rsidRPr="00730A6A" w:rsidRDefault="002A0452">
      <w:pPr>
        <w:rPr>
          <w:rFonts w:ascii="Open Sans" w:hAnsi="Open Sans" w:cs="Open Sans"/>
        </w:rPr>
      </w:pPr>
      <w:r w:rsidRPr="00730A6A">
        <w:rPr>
          <w:rFonts w:ascii="Open Sans" w:hAnsi="Open Sans" w:cs="Open Sans"/>
          <w:sz w:val="20"/>
        </w:rPr>
        <w:t>_________________________________________________________________________</w:t>
      </w:r>
      <w:r w:rsidR="006529F8" w:rsidRPr="00730A6A">
        <w:rPr>
          <w:rFonts w:ascii="Open Sans" w:hAnsi="Open Sans" w:cs="Open Sans"/>
          <w:sz w:val="20"/>
        </w:rPr>
        <w:t>_________________</w:t>
      </w:r>
    </w:p>
    <w:p w14:paraId="157A9478" w14:textId="77777777" w:rsidR="006529F8" w:rsidRDefault="006529F8" w:rsidP="00DD63F6">
      <w:pPr>
        <w:rPr>
          <w:rFonts w:ascii="Open Sans" w:hAnsi="Open Sans" w:cs="Open Sans"/>
          <w:b/>
        </w:rPr>
      </w:pPr>
    </w:p>
    <w:p w14:paraId="1A9E7099" w14:textId="0B8D32DB" w:rsidR="00413B8A" w:rsidRPr="00B463DD" w:rsidRDefault="00413B8A" w:rsidP="00413B8A">
      <w:pPr>
        <w:spacing w:line="288" w:lineRule="auto"/>
        <w:rPr>
          <w:rFonts w:ascii="Open Sans" w:hAnsi="Open Sans" w:cs="Open Sans"/>
          <w:b/>
          <w:strike/>
          <w:sz w:val="22"/>
          <w:szCs w:val="22"/>
        </w:rPr>
      </w:pPr>
      <w:r w:rsidRPr="001309CE">
        <w:rPr>
          <w:rFonts w:ascii="Open Sans" w:hAnsi="Open Sans" w:cs="Open Sans"/>
          <w:b/>
          <w:sz w:val="22"/>
          <w:szCs w:val="22"/>
        </w:rPr>
        <w:t>Tourismusjahr 202</w:t>
      </w:r>
      <w:r w:rsidR="00920593" w:rsidRPr="001309CE">
        <w:rPr>
          <w:rFonts w:ascii="Open Sans" w:hAnsi="Open Sans" w:cs="Open Sans"/>
          <w:b/>
          <w:sz w:val="22"/>
          <w:szCs w:val="22"/>
        </w:rPr>
        <w:t>3</w:t>
      </w:r>
      <w:r w:rsidRPr="001309CE">
        <w:rPr>
          <w:rFonts w:ascii="Open Sans" w:hAnsi="Open Sans" w:cs="Open Sans"/>
          <w:b/>
          <w:sz w:val="22"/>
          <w:szCs w:val="22"/>
        </w:rPr>
        <w:t xml:space="preserve"> im Landkreis Gifhorn: </w:t>
      </w:r>
      <w:r w:rsidR="00AF5D33" w:rsidRPr="001309CE">
        <w:rPr>
          <w:rFonts w:ascii="Open Sans" w:hAnsi="Open Sans" w:cs="Open Sans"/>
          <w:b/>
          <w:sz w:val="22"/>
          <w:szCs w:val="22"/>
        </w:rPr>
        <w:t>deutlich</w:t>
      </w:r>
      <w:r w:rsidR="00B463DD" w:rsidRPr="001309CE">
        <w:rPr>
          <w:rFonts w:ascii="Open Sans" w:hAnsi="Open Sans" w:cs="Open Sans"/>
          <w:b/>
          <w:sz w:val="22"/>
          <w:szCs w:val="22"/>
        </w:rPr>
        <w:t xml:space="preserve">e Steigerung bei Ankünften und </w:t>
      </w:r>
      <w:r w:rsidR="00920593" w:rsidRPr="001309CE">
        <w:rPr>
          <w:rFonts w:ascii="Open Sans" w:hAnsi="Open Sans" w:cs="Open Sans"/>
          <w:b/>
          <w:sz w:val="22"/>
          <w:szCs w:val="22"/>
        </w:rPr>
        <w:t>Übernachtungen</w:t>
      </w:r>
    </w:p>
    <w:p w14:paraId="4B526F7A" w14:textId="77777777" w:rsidR="00030134" w:rsidRPr="00030134" w:rsidRDefault="00030134" w:rsidP="00030134">
      <w:pPr>
        <w:spacing w:line="300" w:lineRule="auto"/>
        <w:rPr>
          <w:rFonts w:ascii="Open Sans" w:hAnsi="Open Sans" w:cs="Open Sans"/>
          <w:sz w:val="20"/>
        </w:rPr>
      </w:pPr>
    </w:p>
    <w:p w14:paraId="348B899E" w14:textId="28CC8F6E" w:rsidR="000F3FC6" w:rsidRPr="001A2CC3" w:rsidRDefault="000F3FC6" w:rsidP="000F3FC6">
      <w:pPr>
        <w:spacing w:line="300" w:lineRule="auto"/>
        <w:rPr>
          <w:rFonts w:ascii="Open Sans" w:hAnsi="Open Sans" w:cs="Open Sans"/>
          <w:sz w:val="20"/>
        </w:rPr>
      </w:pPr>
      <w:r>
        <w:rPr>
          <w:rFonts w:ascii="Open Sans" w:hAnsi="Open Sans" w:cs="Open Sans"/>
          <w:sz w:val="20"/>
        </w:rPr>
        <w:t xml:space="preserve">Die touristischen </w:t>
      </w:r>
      <w:r w:rsidRPr="001A2CC3">
        <w:rPr>
          <w:rFonts w:ascii="Open Sans" w:hAnsi="Open Sans" w:cs="Open Sans"/>
          <w:sz w:val="20"/>
        </w:rPr>
        <w:t>Ankunfts- und Übernachtungszahlen im Landkreis Gifhorn</w:t>
      </w:r>
      <w:r>
        <w:rPr>
          <w:rFonts w:ascii="Open Sans" w:hAnsi="Open Sans" w:cs="Open Sans"/>
          <w:sz w:val="20"/>
        </w:rPr>
        <w:t xml:space="preserve"> sind 2023 im Vergleich zum Vorjahr deutlich gestiegen</w:t>
      </w:r>
      <w:r w:rsidR="00FC312B">
        <w:rPr>
          <w:rFonts w:ascii="Open Sans" w:hAnsi="Open Sans" w:cs="Open Sans"/>
          <w:sz w:val="20"/>
        </w:rPr>
        <w:t xml:space="preserve"> und liegen nur knapp unter dem </w:t>
      </w:r>
      <w:r w:rsidRPr="001A2CC3">
        <w:rPr>
          <w:rFonts w:ascii="Open Sans" w:hAnsi="Open Sans" w:cs="Open Sans"/>
          <w:sz w:val="20"/>
        </w:rPr>
        <w:t>Vor</w:t>
      </w:r>
      <w:r>
        <w:rPr>
          <w:rFonts w:ascii="Open Sans" w:hAnsi="Open Sans" w:cs="Open Sans"/>
          <w:sz w:val="20"/>
        </w:rPr>
        <w:t>-Corona-Niveau</w:t>
      </w:r>
      <w:r w:rsidRPr="001A2CC3">
        <w:rPr>
          <w:rFonts w:ascii="Open Sans" w:hAnsi="Open Sans" w:cs="Open Sans"/>
          <w:sz w:val="20"/>
        </w:rPr>
        <w:t xml:space="preserve"> von 2019</w:t>
      </w:r>
      <w:r w:rsidR="00487EF8">
        <w:rPr>
          <w:rFonts w:ascii="Open Sans" w:hAnsi="Open Sans" w:cs="Open Sans"/>
          <w:sz w:val="20"/>
        </w:rPr>
        <w:t xml:space="preserve">. </w:t>
      </w:r>
      <w:r w:rsidRPr="001A2CC3">
        <w:rPr>
          <w:rFonts w:ascii="Open Sans" w:hAnsi="Open Sans" w:cs="Open Sans"/>
          <w:sz w:val="20"/>
        </w:rPr>
        <w:t xml:space="preserve"> </w:t>
      </w:r>
    </w:p>
    <w:p w14:paraId="682B3442" w14:textId="77777777" w:rsidR="000F3FC6" w:rsidRPr="001A2CC3" w:rsidRDefault="000F3FC6" w:rsidP="000F3FC6">
      <w:pPr>
        <w:spacing w:line="300" w:lineRule="auto"/>
        <w:rPr>
          <w:rFonts w:ascii="Open Sans" w:hAnsi="Open Sans" w:cs="Open Sans"/>
          <w:sz w:val="20"/>
        </w:rPr>
      </w:pPr>
    </w:p>
    <w:p w14:paraId="5C80BB37" w14:textId="77777777" w:rsidR="000F3FC6" w:rsidRPr="001A2CC3" w:rsidRDefault="000F3FC6" w:rsidP="000F3FC6">
      <w:pPr>
        <w:spacing w:line="300" w:lineRule="auto"/>
        <w:rPr>
          <w:rFonts w:ascii="Open Sans" w:hAnsi="Open Sans" w:cs="Open Sans"/>
          <w:sz w:val="20"/>
        </w:rPr>
      </w:pPr>
      <w:r w:rsidRPr="001A2CC3">
        <w:rPr>
          <w:rFonts w:ascii="Open Sans" w:hAnsi="Open Sans" w:cs="Open Sans"/>
          <w:sz w:val="20"/>
        </w:rPr>
        <w:t>20</w:t>
      </w:r>
      <w:r>
        <w:rPr>
          <w:rFonts w:ascii="Open Sans" w:hAnsi="Open Sans" w:cs="Open Sans"/>
          <w:sz w:val="20"/>
        </w:rPr>
        <w:t>23</w:t>
      </w:r>
      <w:r w:rsidRPr="001A2CC3">
        <w:rPr>
          <w:rFonts w:ascii="Open Sans" w:hAnsi="Open Sans" w:cs="Open Sans"/>
          <w:sz w:val="20"/>
        </w:rPr>
        <w:t xml:space="preserve"> wurden insgesamt 1</w:t>
      </w:r>
      <w:r>
        <w:rPr>
          <w:rFonts w:ascii="Open Sans" w:hAnsi="Open Sans" w:cs="Open Sans"/>
          <w:sz w:val="20"/>
        </w:rPr>
        <w:t>25</w:t>
      </w:r>
      <w:r w:rsidRPr="001A2CC3">
        <w:rPr>
          <w:rFonts w:ascii="Open Sans" w:hAnsi="Open Sans" w:cs="Open Sans"/>
          <w:sz w:val="20"/>
        </w:rPr>
        <w:t>.</w:t>
      </w:r>
      <w:r>
        <w:rPr>
          <w:rFonts w:ascii="Open Sans" w:hAnsi="Open Sans" w:cs="Open Sans"/>
          <w:sz w:val="20"/>
        </w:rPr>
        <w:t>539</w:t>
      </w:r>
      <w:r w:rsidRPr="001A2CC3">
        <w:rPr>
          <w:rFonts w:ascii="Open Sans" w:hAnsi="Open Sans" w:cs="Open Sans"/>
          <w:sz w:val="20"/>
        </w:rPr>
        <w:t xml:space="preserve"> Gästeankünfte und 3</w:t>
      </w:r>
      <w:r>
        <w:rPr>
          <w:rFonts w:ascii="Open Sans" w:hAnsi="Open Sans" w:cs="Open Sans"/>
          <w:sz w:val="20"/>
        </w:rPr>
        <w:t>42</w:t>
      </w:r>
      <w:r w:rsidRPr="001A2CC3">
        <w:rPr>
          <w:rFonts w:ascii="Open Sans" w:hAnsi="Open Sans" w:cs="Open Sans"/>
          <w:sz w:val="20"/>
        </w:rPr>
        <w:t>.</w:t>
      </w:r>
      <w:r>
        <w:rPr>
          <w:rFonts w:ascii="Open Sans" w:hAnsi="Open Sans" w:cs="Open Sans"/>
          <w:sz w:val="20"/>
        </w:rPr>
        <w:t>941</w:t>
      </w:r>
      <w:r w:rsidRPr="001A2CC3">
        <w:rPr>
          <w:rFonts w:ascii="Open Sans" w:hAnsi="Open Sans" w:cs="Open Sans"/>
          <w:sz w:val="20"/>
        </w:rPr>
        <w:t xml:space="preserve"> Gästeübernachtungen </w:t>
      </w:r>
      <w:r w:rsidRPr="00297B43">
        <w:rPr>
          <w:rFonts w:ascii="Open Sans" w:hAnsi="Open Sans" w:cs="Open Sans"/>
          <w:sz w:val="20"/>
        </w:rPr>
        <w:t>gezählt. Das</w:t>
      </w:r>
      <w:r w:rsidRPr="001A2CC3">
        <w:rPr>
          <w:rFonts w:ascii="Open Sans" w:hAnsi="Open Sans" w:cs="Open Sans"/>
          <w:sz w:val="20"/>
        </w:rPr>
        <w:t xml:space="preserve"> entspricht </w:t>
      </w:r>
      <w:r>
        <w:rPr>
          <w:rFonts w:ascii="Open Sans" w:hAnsi="Open Sans" w:cs="Open Sans"/>
          <w:sz w:val="20"/>
        </w:rPr>
        <w:t xml:space="preserve">im Vorjahresvergleich </w:t>
      </w:r>
      <w:r w:rsidRPr="001A2CC3">
        <w:rPr>
          <w:rFonts w:ascii="Open Sans" w:hAnsi="Open Sans" w:cs="Open Sans"/>
          <w:sz w:val="20"/>
        </w:rPr>
        <w:t xml:space="preserve">einem satten Plus von </w:t>
      </w:r>
      <w:r w:rsidR="00487EF8">
        <w:rPr>
          <w:rFonts w:ascii="Open Sans" w:hAnsi="Open Sans" w:cs="Open Sans"/>
          <w:sz w:val="20"/>
        </w:rPr>
        <w:t xml:space="preserve">12 Prozent bei den Ankünften und </w:t>
      </w:r>
      <w:r>
        <w:rPr>
          <w:rFonts w:ascii="Open Sans" w:hAnsi="Open Sans" w:cs="Open Sans"/>
          <w:sz w:val="20"/>
        </w:rPr>
        <w:t>neun Prozent</w:t>
      </w:r>
      <w:r w:rsidR="00487EF8">
        <w:rPr>
          <w:rFonts w:ascii="Open Sans" w:hAnsi="Open Sans" w:cs="Open Sans"/>
          <w:sz w:val="20"/>
        </w:rPr>
        <w:t xml:space="preserve"> bei den Übernachtungen</w:t>
      </w:r>
      <w:r w:rsidRPr="001A2CC3">
        <w:rPr>
          <w:rFonts w:ascii="Open Sans" w:hAnsi="Open Sans" w:cs="Open Sans"/>
          <w:sz w:val="20"/>
        </w:rPr>
        <w:t xml:space="preserve">. </w:t>
      </w:r>
      <w:r w:rsidR="00487EF8" w:rsidRPr="00030134">
        <w:rPr>
          <w:rFonts w:ascii="Open Sans" w:hAnsi="Open Sans" w:cs="Open Sans"/>
          <w:sz w:val="20"/>
        </w:rPr>
        <w:t xml:space="preserve">Der Landkreis Gifhorn konnte </w:t>
      </w:r>
      <w:r w:rsidR="00487EF8">
        <w:rPr>
          <w:rFonts w:ascii="Open Sans" w:hAnsi="Open Sans" w:cs="Open Sans"/>
          <w:sz w:val="20"/>
        </w:rPr>
        <w:t>damit</w:t>
      </w:r>
      <w:r w:rsidR="00487EF8" w:rsidRPr="00030134">
        <w:rPr>
          <w:rFonts w:ascii="Open Sans" w:hAnsi="Open Sans" w:cs="Open Sans"/>
          <w:sz w:val="20"/>
        </w:rPr>
        <w:t xml:space="preserve"> deutlicher zulegen als der Niedersachsenschnitt. </w:t>
      </w:r>
      <w:r w:rsidRPr="001A2CC3">
        <w:rPr>
          <w:rFonts w:ascii="Open Sans" w:hAnsi="Open Sans" w:cs="Open Sans"/>
          <w:sz w:val="20"/>
        </w:rPr>
        <w:t xml:space="preserve">Dennoch </w:t>
      </w:r>
      <w:r>
        <w:rPr>
          <w:rFonts w:ascii="Open Sans" w:hAnsi="Open Sans" w:cs="Open Sans"/>
          <w:sz w:val="20"/>
        </w:rPr>
        <w:t xml:space="preserve">weist die </w:t>
      </w:r>
      <w:r w:rsidRPr="006F482F">
        <w:rPr>
          <w:rFonts w:ascii="Open Sans" w:hAnsi="Open Sans" w:cs="Open Sans"/>
          <w:sz w:val="20"/>
        </w:rPr>
        <w:t>Statistik</w:t>
      </w:r>
      <w:r>
        <w:rPr>
          <w:rFonts w:ascii="Open Sans" w:hAnsi="Open Sans" w:cs="Open Sans"/>
          <w:sz w:val="20"/>
        </w:rPr>
        <w:t xml:space="preserve"> noch nicht wieder so hohe Werte </w:t>
      </w:r>
      <w:r w:rsidRPr="001A2CC3">
        <w:rPr>
          <w:rFonts w:ascii="Open Sans" w:hAnsi="Open Sans" w:cs="Open Sans"/>
          <w:sz w:val="20"/>
        </w:rPr>
        <w:t xml:space="preserve">wie vor der </w:t>
      </w:r>
      <w:r w:rsidR="00BE0B53">
        <w:rPr>
          <w:rFonts w:ascii="Open Sans" w:hAnsi="Open Sans" w:cs="Open Sans"/>
          <w:sz w:val="20"/>
        </w:rPr>
        <w:t>Coronak</w:t>
      </w:r>
      <w:r w:rsidRPr="001A2CC3">
        <w:rPr>
          <w:rFonts w:ascii="Open Sans" w:hAnsi="Open Sans" w:cs="Open Sans"/>
          <w:sz w:val="20"/>
        </w:rPr>
        <w:t>rise</w:t>
      </w:r>
      <w:r>
        <w:rPr>
          <w:rFonts w:ascii="Open Sans" w:hAnsi="Open Sans" w:cs="Open Sans"/>
          <w:sz w:val="20"/>
        </w:rPr>
        <w:t xml:space="preserve"> auf.</w:t>
      </w:r>
      <w:r w:rsidRPr="001A2CC3">
        <w:rPr>
          <w:rFonts w:ascii="Open Sans" w:hAnsi="Open Sans" w:cs="Open Sans"/>
          <w:sz w:val="20"/>
        </w:rPr>
        <w:t xml:space="preserve"> Der Landkreis liegt mit den Übernachtungszahlen von 202</w:t>
      </w:r>
      <w:r w:rsidR="00487EF8">
        <w:rPr>
          <w:rFonts w:ascii="Open Sans" w:hAnsi="Open Sans" w:cs="Open Sans"/>
          <w:sz w:val="20"/>
        </w:rPr>
        <w:t>3</w:t>
      </w:r>
      <w:r w:rsidRPr="001A2CC3">
        <w:rPr>
          <w:rFonts w:ascii="Open Sans" w:hAnsi="Open Sans" w:cs="Open Sans"/>
          <w:sz w:val="20"/>
        </w:rPr>
        <w:t xml:space="preserve"> </w:t>
      </w:r>
      <w:r w:rsidR="00487EF8">
        <w:rPr>
          <w:rFonts w:ascii="Open Sans" w:hAnsi="Open Sans" w:cs="Open Sans"/>
          <w:sz w:val="20"/>
        </w:rPr>
        <w:t>aber nur noch knapp vier</w:t>
      </w:r>
      <w:r w:rsidRPr="001A2CC3">
        <w:rPr>
          <w:rFonts w:ascii="Open Sans" w:hAnsi="Open Sans" w:cs="Open Sans"/>
          <w:sz w:val="20"/>
        </w:rPr>
        <w:t xml:space="preserve"> Prozent unter dem Vorkrisenniveau von 2019.</w:t>
      </w:r>
    </w:p>
    <w:p w14:paraId="519B14C1" w14:textId="77777777" w:rsidR="000F3FC6" w:rsidRPr="001A2CC3" w:rsidRDefault="000F3FC6" w:rsidP="000F3FC6">
      <w:pPr>
        <w:spacing w:line="300" w:lineRule="auto"/>
        <w:rPr>
          <w:rFonts w:ascii="Open Sans" w:hAnsi="Open Sans" w:cs="Open Sans"/>
          <w:sz w:val="20"/>
        </w:rPr>
      </w:pPr>
    </w:p>
    <w:p w14:paraId="45781FE8" w14:textId="77777777" w:rsidR="00487EF8" w:rsidRPr="00030134" w:rsidRDefault="000F3FC6" w:rsidP="00487EF8">
      <w:pPr>
        <w:spacing w:line="300" w:lineRule="auto"/>
        <w:rPr>
          <w:rFonts w:ascii="Open Sans" w:hAnsi="Open Sans" w:cs="Open Sans"/>
          <w:sz w:val="20"/>
        </w:rPr>
      </w:pPr>
      <w:r w:rsidRPr="001A2CC3">
        <w:rPr>
          <w:rFonts w:ascii="Open Sans" w:hAnsi="Open Sans" w:cs="Open Sans"/>
          <w:sz w:val="20"/>
        </w:rPr>
        <w:t xml:space="preserve">Der Landkreis Gifhorn, der touristisch als „Südheide Gifhorn“ vermarktet wird, bot Gästen </w:t>
      </w:r>
      <w:r w:rsidRPr="00297B43">
        <w:rPr>
          <w:rFonts w:ascii="Open Sans" w:hAnsi="Open Sans" w:cs="Open Sans"/>
          <w:sz w:val="20"/>
        </w:rPr>
        <w:t>in</w:t>
      </w:r>
      <w:r>
        <w:rPr>
          <w:rFonts w:ascii="Open Sans" w:hAnsi="Open Sans" w:cs="Open Sans"/>
          <w:sz w:val="20"/>
        </w:rPr>
        <w:t xml:space="preserve"> </w:t>
      </w:r>
      <w:r w:rsidRPr="001A2CC3">
        <w:rPr>
          <w:rFonts w:ascii="Open Sans" w:hAnsi="Open Sans" w:cs="Open Sans"/>
          <w:sz w:val="20"/>
        </w:rPr>
        <w:t>202</w:t>
      </w:r>
      <w:r w:rsidR="00487EF8">
        <w:rPr>
          <w:rFonts w:ascii="Open Sans" w:hAnsi="Open Sans" w:cs="Open Sans"/>
          <w:sz w:val="20"/>
        </w:rPr>
        <w:t>3</w:t>
      </w:r>
      <w:r w:rsidRPr="001A2CC3">
        <w:rPr>
          <w:rFonts w:ascii="Open Sans" w:hAnsi="Open Sans" w:cs="Open Sans"/>
          <w:sz w:val="20"/>
        </w:rPr>
        <w:t xml:space="preserve"> durchschnittlich </w:t>
      </w:r>
      <w:r w:rsidR="00487EF8">
        <w:rPr>
          <w:rFonts w:ascii="Open Sans" w:hAnsi="Open Sans" w:cs="Open Sans"/>
          <w:sz w:val="20"/>
        </w:rPr>
        <w:t>4</w:t>
      </w:r>
      <w:r w:rsidRPr="001A2CC3">
        <w:rPr>
          <w:rFonts w:ascii="Open Sans" w:hAnsi="Open Sans" w:cs="Open Sans"/>
          <w:sz w:val="20"/>
        </w:rPr>
        <w:t>.</w:t>
      </w:r>
      <w:r w:rsidR="00487EF8">
        <w:rPr>
          <w:rFonts w:ascii="Open Sans" w:hAnsi="Open Sans" w:cs="Open Sans"/>
          <w:sz w:val="20"/>
        </w:rPr>
        <w:t>005</w:t>
      </w:r>
      <w:r w:rsidRPr="001A2CC3">
        <w:rPr>
          <w:rFonts w:ascii="Open Sans" w:hAnsi="Open Sans" w:cs="Open Sans"/>
          <w:sz w:val="20"/>
        </w:rPr>
        <w:t xml:space="preserve"> Schlafgelegenheiten in </w:t>
      </w:r>
      <w:r w:rsidR="00487EF8">
        <w:rPr>
          <w:rFonts w:ascii="Open Sans" w:hAnsi="Open Sans" w:cs="Open Sans"/>
          <w:sz w:val="20"/>
        </w:rPr>
        <w:t>67</w:t>
      </w:r>
      <w:r w:rsidRPr="001A2CC3">
        <w:rPr>
          <w:rFonts w:ascii="Open Sans" w:hAnsi="Open Sans" w:cs="Open Sans"/>
          <w:sz w:val="20"/>
        </w:rPr>
        <w:t xml:space="preserve"> Betrieben an. Die durchschnittliche Aufenthaltsdauer </w:t>
      </w:r>
      <w:r w:rsidR="00BC12F3">
        <w:rPr>
          <w:rFonts w:ascii="Open Sans" w:hAnsi="Open Sans" w:cs="Open Sans"/>
          <w:sz w:val="20"/>
        </w:rPr>
        <w:t>betrug</w:t>
      </w:r>
      <w:r w:rsidRPr="001A2CC3">
        <w:rPr>
          <w:rFonts w:ascii="Open Sans" w:hAnsi="Open Sans" w:cs="Open Sans"/>
          <w:sz w:val="20"/>
        </w:rPr>
        <w:t xml:space="preserve"> 2,</w:t>
      </w:r>
      <w:r w:rsidR="00487EF8">
        <w:rPr>
          <w:rFonts w:ascii="Open Sans" w:hAnsi="Open Sans" w:cs="Open Sans"/>
          <w:sz w:val="20"/>
        </w:rPr>
        <w:t>7</w:t>
      </w:r>
      <w:r w:rsidRPr="001A2CC3">
        <w:rPr>
          <w:rFonts w:ascii="Open Sans" w:hAnsi="Open Sans" w:cs="Open Sans"/>
          <w:sz w:val="20"/>
        </w:rPr>
        <w:t xml:space="preserve"> Tage.</w:t>
      </w:r>
      <w:r>
        <w:rPr>
          <w:rFonts w:ascii="Open Sans" w:hAnsi="Open Sans" w:cs="Open Sans"/>
          <w:sz w:val="20"/>
        </w:rPr>
        <w:t xml:space="preserve"> Dabei w</w:t>
      </w:r>
      <w:r w:rsidRPr="001A2CC3">
        <w:rPr>
          <w:rFonts w:ascii="Open Sans" w:hAnsi="Open Sans" w:cs="Open Sans"/>
          <w:sz w:val="20"/>
        </w:rPr>
        <w:t xml:space="preserve">erden gewerbliche Betriebe </w:t>
      </w:r>
      <w:r>
        <w:rPr>
          <w:rFonts w:ascii="Open Sans" w:hAnsi="Open Sans" w:cs="Open Sans"/>
          <w:sz w:val="20"/>
        </w:rPr>
        <w:t xml:space="preserve">erst </w:t>
      </w:r>
      <w:r w:rsidRPr="001A2CC3">
        <w:rPr>
          <w:rFonts w:ascii="Open Sans" w:hAnsi="Open Sans" w:cs="Open Sans"/>
          <w:sz w:val="20"/>
        </w:rPr>
        <w:t>ab zehn Betten</w:t>
      </w:r>
      <w:r>
        <w:rPr>
          <w:rFonts w:ascii="Open Sans" w:hAnsi="Open Sans" w:cs="Open Sans"/>
          <w:sz w:val="20"/>
        </w:rPr>
        <w:t xml:space="preserve"> berücksichtigt</w:t>
      </w:r>
      <w:r w:rsidRPr="001A2CC3">
        <w:rPr>
          <w:rFonts w:ascii="Open Sans" w:hAnsi="Open Sans" w:cs="Open Sans"/>
          <w:sz w:val="20"/>
        </w:rPr>
        <w:t>. „</w:t>
      </w:r>
      <w:r w:rsidR="00487EF8" w:rsidRPr="00030134">
        <w:rPr>
          <w:rFonts w:ascii="Open Sans" w:hAnsi="Open Sans" w:cs="Open Sans"/>
          <w:sz w:val="20"/>
        </w:rPr>
        <w:t xml:space="preserve">Die Übernachtungen in Unterkünften mit weniger als zehn Betten, also beispielsweise Ferienhäuser, Ferienwohnungen und kleinere Pensionen, werden nicht statistisch erfasst. So fällt die effektive Gästezahl im Landkreis weitaus höher aus“, erläutert Jörn Pache, Geschäftsführer der Südheide Gifhorn GmbH.  </w:t>
      </w:r>
    </w:p>
    <w:p w14:paraId="2C6CE16C" w14:textId="77777777" w:rsidR="00487EF8" w:rsidRDefault="00487EF8" w:rsidP="000F3FC6">
      <w:pPr>
        <w:spacing w:line="300" w:lineRule="auto"/>
        <w:rPr>
          <w:rFonts w:ascii="Open Sans" w:hAnsi="Open Sans" w:cs="Open Sans"/>
          <w:sz w:val="20"/>
        </w:rPr>
      </w:pPr>
    </w:p>
    <w:p w14:paraId="6810B36A" w14:textId="4FAE2137" w:rsidR="00BE0B53" w:rsidRDefault="00A64D84" w:rsidP="00BE0B53">
      <w:pPr>
        <w:spacing w:line="300" w:lineRule="auto"/>
        <w:rPr>
          <w:rFonts w:ascii="Open Sans" w:hAnsi="Open Sans" w:cs="Open Sans"/>
          <w:sz w:val="20"/>
        </w:rPr>
      </w:pPr>
      <w:r>
        <w:rPr>
          <w:rFonts w:ascii="Open Sans" w:hAnsi="Open Sans" w:cs="Open Sans"/>
          <w:sz w:val="20"/>
        </w:rPr>
        <w:t>„</w:t>
      </w:r>
      <w:r w:rsidR="008027B8">
        <w:rPr>
          <w:rFonts w:ascii="Open Sans" w:hAnsi="Open Sans" w:cs="Open Sans"/>
          <w:sz w:val="20"/>
        </w:rPr>
        <w:t xml:space="preserve">Insbesondere naturnaher Urlaub und </w:t>
      </w:r>
      <w:r w:rsidR="000F3FC6" w:rsidRPr="001A2CC3">
        <w:rPr>
          <w:rFonts w:ascii="Open Sans" w:hAnsi="Open Sans" w:cs="Open Sans"/>
          <w:sz w:val="20"/>
        </w:rPr>
        <w:t xml:space="preserve">Radfahren </w:t>
      </w:r>
      <w:r w:rsidR="008027B8">
        <w:rPr>
          <w:rFonts w:ascii="Open Sans" w:hAnsi="Open Sans" w:cs="Open Sans"/>
          <w:sz w:val="20"/>
        </w:rPr>
        <w:t>waren</w:t>
      </w:r>
      <w:r w:rsidR="000F3FC6">
        <w:rPr>
          <w:rFonts w:ascii="Open Sans" w:hAnsi="Open Sans" w:cs="Open Sans"/>
          <w:sz w:val="20"/>
        </w:rPr>
        <w:t xml:space="preserve"> 202</w:t>
      </w:r>
      <w:r w:rsidR="00487EF8">
        <w:rPr>
          <w:rFonts w:ascii="Open Sans" w:hAnsi="Open Sans" w:cs="Open Sans"/>
          <w:sz w:val="20"/>
        </w:rPr>
        <w:t>3</w:t>
      </w:r>
      <w:r w:rsidR="000F3FC6">
        <w:rPr>
          <w:rFonts w:ascii="Open Sans" w:hAnsi="Open Sans" w:cs="Open Sans"/>
          <w:sz w:val="20"/>
        </w:rPr>
        <w:t xml:space="preserve"> wieder touristische Topthem</w:t>
      </w:r>
      <w:r w:rsidR="008027B8">
        <w:rPr>
          <w:rFonts w:ascii="Open Sans" w:hAnsi="Open Sans" w:cs="Open Sans"/>
          <w:sz w:val="20"/>
        </w:rPr>
        <w:t>en</w:t>
      </w:r>
      <w:r w:rsidR="00351D16">
        <w:rPr>
          <w:rFonts w:ascii="Open Sans" w:hAnsi="Open Sans" w:cs="Open Sans"/>
          <w:sz w:val="20"/>
        </w:rPr>
        <w:t>“, sagt</w:t>
      </w:r>
      <w:r>
        <w:rPr>
          <w:rFonts w:ascii="Open Sans" w:hAnsi="Open Sans" w:cs="Open Sans"/>
          <w:sz w:val="20"/>
        </w:rPr>
        <w:t xml:space="preserve"> Geschäftsführerin Simone Ziegler.</w:t>
      </w:r>
      <w:r w:rsidR="000F3FC6">
        <w:rPr>
          <w:rFonts w:ascii="Open Sans" w:hAnsi="Open Sans" w:cs="Open Sans"/>
          <w:sz w:val="20"/>
        </w:rPr>
        <w:t xml:space="preserve"> </w:t>
      </w:r>
      <w:r>
        <w:rPr>
          <w:rFonts w:ascii="Open Sans" w:hAnsi="Open Sans" w:cs="Open Sans"/>
          <w:sz w:val="20"/>
        </w:rPr>
        <w:t>„</w:t>
      </w:r>
      <w:r w:rsidR="000F3FC6">
        <w:rPr>
          <w:rFonts w:ascii="Open Sans" w:hAnsi="Open Sans" w:cs="Open Sans"/>
          <w:sz w:val="20"/>
        </w:rPr>
        <w:t xml:space="preserve">Der Landkreis Gifhorn kann hier </w:t>
      </w:r>
      <w:r w:rsidR="008027B8">
        <w:rPr>
          <w:rFonts w:ascii="Open Sans" w:hAnsi="Open Sans" w:cs="Open Sans"/>
          <w:sz w:val="20"/>
        </w:rPr>
        <w:t>m</w:t>
      </w:r>
      <w:r w:rsidR="000F3FC6">
        <w:rPr>
          <w:rFonts w:ascii="Open Sans" w:hAnsi="Open Sans" w:cs="Open Sans"/>
          <w:sz w:val="20"/>
        </w:rPr>
        <w:t>it</w:t>
      </w:r>
      <w:r w:rsidR="000F3FC6" w:rsidRPr="00584C68">
        <w:rPr>
          <w:rFonts w:ascii="Open Sans" w:hAnsi="Open Sans" w:cs="Open Sans"/>
          <w:sz w:val="20"/>
        </w:rPr>
        <w:t xml:space="preserve"> </w:t>
      </w:r>
      <w:r w:rsidR="008027B8">
        <w:rPr>
          <w:rFonts w:ascii="Open Sans" w:hAnsi="Open Sans" w:cs="Open Sans"/>
          <w:sz w:val="20"/>
        </w:rPr>
        <w:t>vielfältige</w:t>
      </w:r>
      <w:r w:rsidR="00FC312B">
        <w:rPr>
          <w:rFonts w:ascii="Open Sans" w:hAnsi="Open Sans" w:cs="Open Sans"/>
          <w:sz w:val="20"/>
        </w:rPr>
        <w:t>r</w:t>
      </w:r>
      <w:r w:rsidR="008027B8">
        <w:rPr>
          <w:rFonts w:ascii="Open Sans" w:hAnsi="Open Sans" w:cs="Open Sans"/>
          <w:sz w:val="20"/>
        </w:rPr>
        <w:t xml:space="preserve"> Natur </w:t>
      </w:r>
      <w:r w:rsidR="00FC312B">
        <w:rPr>
          <w:rFonts w:ascii="Open Sans" w:hAnsi="Open Sans" w:cs="Open Sans"/>
          <w:sz w:val="20"/>
        </w:rPr>
        <w:t xml:space="preserve">wie </w:t>
      </w:r>
      <w:r w:rsidR="000F3FC6" w:rsidRPr="00584C68">
        <w:rPr>
          <w:rFonts w:ascii="Open Sans" w:hAnsi="Open Sans" w:cs="Open Sans"/>
          <w:sz w:val="20"/>
        </w:rPr>
        <w:t>Heideflächen, Seen und Flüsse</w:t>
      </w:r>
      <w:r w:rsidR="008027B8">
        <w:rPr>
          <w:rFonts w:ascii="Open Sans" w:hAnsi="Open Sans" w:cs="Open Sans"/>
          <w:sz w:val="20"/>
        </w:rPr>
        <w:t xml:space="preserve">n </w:t>
      </w:r>
      <w:r w:rsidR="00FC312B">
        <w:rPr>
          <w:rFonts w:ascii="Open Sans" w:hAnsi="Open Sans" w:cs="Open Sans"/>
          <w:sz w:val="20"/>
        </w:rPr>
        <w:t xml:space="preserve">sowie attraktiven Freizeitangeboten </w:t>
      </w:r>
      <w:r w:rsidR="00170B00">
        <w:rPr>
          <w:rFonts w:ascii="Open Sans" w:hAnsi="Open Sans" w:cs="Open Sans"/>
          <w:sz w:val="20"/>
        </w:rPr>
        <w:t xml:space="preserve">und Sehenswürdigkeiten </w:t>
      </w:r>
      <w:r w:rsidR="00FC312B">
        <w:rPr>
          <w:rFonts w:ascii="Open Sans" w:hAnsi="Open Sans" w:cs="Open Sans"/>
          <w:sz w:val="20"/>
        </w:rPr>
        <w:t xml:space="preserve">entlang der touristischen </w:t>
      </w:r>
      <w:r w:rsidR="00170B00">
        <w:rPr>
          <w:rFonts w:ascii="Open Sans" w:hAnsi="Open Sans" w:cs="Open Sans"/>
          <w:sz w:val="20"/>
        </w:rPr>
        <w:t>Rad</w:t>
      </w:r>
      <w:r w:rsidR="00FC312B">
        <w:rPr>
          <w:rFonts w:ascii="Open Sans" w:hAnsi="Open Sans" w:cs="Open Sans"/>
          <w:sz w:val="20"/>
        </w:rPr>
        <w:t xml:space="preserve">routen </w:t>
      </w:r>
      <w:r w:rsidR="008027B8">
        <w:rPr>
          <w:rFonts w:ascii="Open Sans" w:hAnsi="Open Sans" w:cs="Open Sans"/>
          <w:sz w:val="20"/>
        </w:rPr>
        <w:t>punkten</w:t>
      </w:r>
      <w:r w:rsidR="00170B00">
        <w:rPr>
          <w:rFonts w:ascii="Open Sans" w:hAnsi="Open Sans" w:cs="Open Sans"/>
          <w:sz w:val="20"/>
        </w:rPr>
        <w:t xml:space="preserve">. </w:t>
      </w:r>
      <w:r w:rsidR="008027B8">
        <w:rPr>
          <w:rFonts w:ascii="Open Sans" w:hAnsi="Open Sans" w:cs="Open Sans"/>
          <w:sz w:val="20"/>
        </w:rPr>
        <w:t xml:space="preserve">Ein großes Plus </w:t>
      </w:r>
      <w:r w:rsidR="00170B00">
        <w:rPr>
          <w:rFonts w:ascii="Open Sans" w:hAnsi="Open Sans" w:cs="Open Sans"/>
          <w:sz w:val="20"/>
        </w:rPr>
        <w:t>ist</w:t>
      </w:r>
      <w:r w:rsidR="008027B8">
        <w:rPr>
          <w:rFonts w:ascii="Open Sans" w:hAnsi="Open Sans" w:cs="Open Sans"/>
          <w:sz w:val="20"/>
        </w:rPr>
        <w:t xml:space="preserve"> </w:t>
      </w:r>
      <w:r w:rsidR="00170B00">
        <w:rPr>
          <w:rFonts w:ascii="Open Sans" w:hAnsi="Open Sans" w:cs="Open Sans"/>
          <w:sz w:val="20"/>
        </w:rPr>
        <w:t>der</w:t>
      </w:r>
      <w:r w:rsidR="001310A7">
        <w:rPr>
          <w:rFonts w:ascii="Open Sans" w:hAnsi="Open Sans" w:cs="Open Sans"/>
          <w:sz w:val="20"/>
        </w:rPr>
        <w:t xml:space="preserve"> </w:t>
      </w:r>
      <w:r w:rsidR="008027B8">
        <w:rPr>
          <w:rFonts w:ascii="Open Sans" w:hAnsi="Open Sans" w:cs="Open Sans"/>
          <w:sz w:val="20"/>
        </w:rPr>
        <w:t>Ausbau der Radinfrastruktur</w:t>
      </w:r>
      <w:r w:rsidR="00170B00">
        <w:rPr>
          <w:rFonts w:ascii="Open Sans" w:hAnsi="Open Sans" w:cs="Open Sans"/>
          <w:sz w:val="20"/>
        </w:rPr>
        <w:t xml:space="preserve">. </w:t>
      </w:r>
      <w:r w:rsidR="008027B8">
        <w:rPr>
          <w:rFonts w:ascii="Open Sans" w:hAnsi="Open Sans" w:cs="Open Sans"/>
          <w:sz w:val="20"/>
        </w:rPr>
        <w:t>D</w:t>
      </w:r>
      <w:r w:rsidR="000F3FC6">
        <w:rPr>
          <w:rFonts w:ascii="Open Sans" w:hAnsi="Open Sans" w:cs="Open Sans"/>
          <w:sz w:val="20"/>
        </w:rPr>
        <w:t xml:space="preserve">urch die Instandsetzung der Wege, </w:t>
      </w:r>
      <w:r w:rsidR="00BE0B53">
        <w:rPr>
          <w:rFonts w:ascii="Open Sans" w:hAnsi="Open Sans" w:cs="Open Sans"/>
          <w:sz w:val="20"/>
        </w:rPr>
        <w:t>die</w:t>
      </w:r>
      <w:r w:rsidR="008027B8">
        <w:rPr>
          <w:rFonts w:ascii="Open Sans" w:hAnsi="Open Sans" w:cs="Open Sans"/>
          <w:sz w:val="20"/>
        </w:rPr>
        <w:t xml:space="preserve"> Ausweisung von </w:t>
      </w:r>
      <w:r w:rsidR="000F3FC6">
        <w:rPr>
          <w:rFonts w:ascii="Open Sans" w:hAnsi="Open Sans" w:cs="Open Sans"/>
          <w:sz w:val="20"/>
        </w:rPr>
        <w:t>Thementouren und</w:t>
      </w:r>
      <w:r>
        <w:rPr>
          <w:rFonts w:ascii="Open Sans" w:hAnsi="Open Sans" w:cs="Open Sans"/>
          <w:sz w:val="20"/>
        </w:rPr>
        <w:t xml:space="preserve"> das über 700 Kilometer beschilderte touristische Radwegenetz</w:t>
      </w:r>
      <w:r w:rsidR="000F3FC6">
        <w:rPr>
          <w:rFonts w:ascii="Open Sans" w:hAnsi="Open Sans" w:cs="Open Sans"/>
          <w:sz w:val="20"/>
        </w:rPr>
        <w:t xml:space="preserve"> </w:t>
      </w:r>
      <w:r w:rsidR="008027B8">
        <w:rPr>
          <w:rFonts w:ascii="Open Sans" w:hAnsi="Open Sans" w:cs="Open Sans"/>
          <w:sz w:val="20"/>
        </w:rPr>
        <w:t xml:space="preserve">sind wir im Wettbewerb um Radtouristen gut aufgestellt. </w:t>
      </w:r>
      <w:r w:rsidR="00FC312B">
        <w:rPr>
          <w:rFonts w:ascii="Open Sans" w:hAnsi="Open Sans" w:cs="Open Sans"/>
          <w:sz w:val="20"/>
        </w:rPr>
        <w:t>W</w:t>
      </w:r>
      <w:r w:rsidR="008027B8">
        <w:rPr>
          <w:rFonts w:ascii="Open Sans" w:hAnsi="Open Sans" w:cs="Open Sans"/>
          <w:sz w:val="20"/>
        </w:rPr>
        <w:t xml:space="preserve">enn das landkreisweite Knotenpunktsystem im Frühjahr fertiggestellt ist, </w:t>
      </w:r>
      <w:r w:rsidR="00FC312B">
        <w:rPr>
          <w:rFonts w:ascii="Open Sans" w:hAnsi="Open Sans" w:cs="Open Sans"/>
          <w:sz w:val="20"/>
        </w:rPr>
        <w:t xml:space="preserve">entsteht </w:t>
      </w:r>
      <w:r w:rsidR="008027B8">
        <w:rPr>
          <w:rFonts w:ascii="Open Sans" w:hAnsi="Open Sans" w:cs="Open Sans"/>
          <w:sz w:val="20"/>
        </w:rPr>
        <w:t>ein zusätzliche</w:t>
      </w:r>
      <w:r w:rsidR="00FC312B">
        <w:rPr>
          <w:rFonts w:ascii="Open Sans" w:hAnsi="Open Sans" w:cs="Open Sans"/>
          <w:sz w:val="20"/>
        </w:rPr>
        <w:t>r</w:t>
      </w:r>
      <w:r w:rsidR="008027B8">
        <w:rPr>
          <w:rFonts w:ascii="Open Sans" w:hAnsi="Open Sans" w:cs="Open Sans"/>
          <w:sz w:val="20"/>
        </w:rPr>
        <w:t xml:space="preserve"> Wettbewerbsvortei</w:t>
      </w:r>
      <w:r w:rsidR="00170B00">
        <w:rPr>
          <w:rFonts w:ascii="Open Sans" w:hAnsi="Open Sans" w:cs="Open Sans"/>
          <w:sz w:val="20"/>
        </w:rPr>
        <w:t>l</w:t>
      </w:r>
      <w:r w:rsidR="008027B8">
        <w:rPr>
          <w:rFonts w:ascii="Open Sans" w:hAnsi="Open Sans" w:cs="Open Sans"/>
          <w:sz w:val="20"/>
        </w:rPr>
        <w:t>“</w:t>
      </w:r>
      <w:r w:rsidR="00170B00">
        <w:rPr>
          <w:rFonts w:ascii="Open Sans" w:hAnsi="Open Sans" w:cs="Open Sans"/>
          <w:sz w:val="20"/>
        </w:rPr>
        <w:t xml:space="preserve">, </w:t>
      </w:r>
      <w:r w:rsidR="00447524">
        <w:rPr>
          <w:rFonts w:ascii="Open Sans" w:hAnsi="Open Sans" w:cs="Open Sans"/>
          <w:sz w:val="20"/>
        </w:rPr>
        <w:t xml:space="preserve">erläutert </w:t>
      </w:r>
      <w:r w:rsidR="00170B00">
        <w:rPr>
          <w:rFonts w:ascii="Open Sans" w:hAnsi="Open Sans" w:cs="Open Sans"/>
          <w:sz w:val="20"/>
        </w:rPr>
        <w:t xml:space="preserve">Ziegler </w:t>
      </w:r>
      <w:r w:rsidR="00447524">
        <w:rPr>
          <w:rFonts w:ascii="Open Sans" w:hAnsi="Open Sans" w:cs="Open Sans"/>
          <w:sz w:val="20"/>
        </w:rPr>
        <w:t>weiter</w:t>
      </w:r>
      <w:r w:rsidR="00170B00">
        <w:rPr>
          <w:rFonts w:ascii="Open Sans" w:hAnsi="Open Sans" w:cs="Open Sans"/>
          <w:sz w:val="20"/>
        </w:rPr>
        <w:t>.</w:t>
      </w:r>
    </w:p>
    <w:p w14:paraId="63BFD8C6" w14:textId="77777777" w:rsidR="00BE0B53" w:rsidRDefault="00BE0B53" w:rsidP="00BE0B53">
      <w:pPr>
        <w:spacing w:line="300" w:lineRule="auto"/>
        <w:rPr>
          <w:rFonts w:ascii="Open Sans" w:hAnsi="Open Sans" w:cs="Open Sans"/>
          <w:sz w:val="20"/>
        </w:rPr>
      </w:pPr>
    </w:p>
    <w:p w14:paraId="51EC1A04" w14:textId="77777777" w:rsidR="00BE0B53" w:rsidRDefault="00BE0B53" w:rsidP="00BE0B53">
      <w:pPr>
        <w:spacing w:line="300" w:lineRule="auto"/>
        <w:rPr>
          <w:rFonts w:ascii="Open Sans" w:hAnsi="Open Sans" w:cs="Open Sans"/>
          <w:sz w:val="20"/>
        </w:rPr>
      </w:pPr>
      <w:r>
        <w:rPr>
          <w:rFonts w:ascii="Open Sans" w:hAnsi="Open Sans" w:cs="Open Sans"/>
          <w:sz w:val="20"/>
        </w:rPr>
        <w:t xml:space="preserve">Auch die Zielgruppe der Tagesgäste haben die Touristiker im Blick. Denn zusätzlich zu den über 340.000 Gästeübernachtungen kommen </w:t>
      </w:r>
      <w:r w:rsidR="00BC12F3">
        <w:rPr>
          <w:rFonts w:ascii="Open Sans" w:hAnsi="Open Sans" w:cs="Open Sans"/>
          <w:sz w:val="20"/>
        </w:rPr>
        <w:t>Besucher</w:t>
      </w:r>
      <w:r>
        <w:rPr>
          <w:rFonts w:ascii="Open Sans" w:hAnsi="Open Sans" w:cs="Open Sans"/>
          <w:sz w:val="20"/>
        </w:rPr>
        <w:t xml:space="preserve"> aus der Umgebung </w:t>
      </w:r>
      <w:r w:rsidRPr="00763521">
        <w:rPr>
          <w:rFonts w:ascii="Open Sans" w:hAnsi="Open Sans" w:cs="Open Sans"/>
          <w:sz w:val="20"/>
        </w:rPr>
        <w:t>in den Landkreis</w:t>
      </w:r>
      <w:r>
        <w:rPr>
          <w:rFonts w:ascii="Open Sans" w:hAnsi="Open Sans" w:cs="Open Sans"/>
          <w:sz w:val="20"/>
        </w:rPr>
        <w:t xml:space="preserve">, die zum Beispiel </w:t>
      </w:r>
      <w:r w:rsidR="00BC12F3">
        <w:rPr>
          <w:rFonts w:ascii="Open Sans" w:hAnsi="Open Sans" w:cs="Open Sans"/>
          <w:sz w:val="20"/>
        </w:rPr>
        <w:t xml:space="preserve">an </w:t>
      </w:r>
      <w:r>
        <w:rPr>
          <w:rFonts w:ascii="Open Sans" w:hAnsi="Open Sans" w:cs="Open Sans"/>
          <w:sz w:val="20"/>
        </w:rPr>
        <w:t xml:space="preserve">die Badeseen, </w:t>
      </w:r>
      <w:r w:rsidR="00BC12F3">
        <w:rPr>
          <w:rFonts w:ascii="Open Sans" w:hAnsi="Open Sans" w:cs="Open Sans"/>
          <w:sz w:val="20"/>
        </w:rPr>
        <w:t>ins</w:t>
      </w:r>
      <w:r>
        <w:rPr>
          <w:rFonts w:ascii="Open Sans" w:hAnsi="Open Sans" w:cs="Open Sans"/>
          <w:sz w:val="20"/>
        </w:rPr>
        <w:t xml:space="preserve"> Otter-Zentrum oder </w:t>
      </w:r>
      <w:r w:rsidR="00BC12F3">
        <w:rPr>
          <w:rFonts w:ascii="Open Sans" w:hAnsi="Open Sans" w:cs="Open Sans"/>
          <w:sz w:val="20"/>
        </w:rPr>
        <w:t>ins</w:t>
      </w:r>
      <w:r>
        <w:rPr>
          <w:rFonts w:ascii="Open Sans" w:hAnsi="Open Sans" w:cs="Open Sans"/>
          <w:sz w:val="20"/>
        </w:rPr>
        <w:t xml:space="preserve"> Internationale Mühlenmuseum </w:t>
      </w:r>
      <w:r w:rsidR="00BC12F3">
        <w:rPr>
          <w:rFonts w:ascii="Open Sans" w:hAnsi="Open Sans" w:cs="Open Sans"/>
          <w:sz w:val="20"/>
        </w:rPr>
        <w:t>fahren</w:t>
      </w:r>
      <w:r>
        <w:rPr>
          <w:rFonts w:ascii="Open Sans" w:hAnsi="Open Sans" w:cs="Open Sans"/>
          <w:sz w:val="20"/>
        </w:rPr>
        <w:t xml:space="preserve">, durch die Heide wandern oder eine Radtour machen und in einem Hofcafé bei Kaffee </w:t>
      </w:r>
    </w:p>
    <w:p w14:paraId="69AEEF7B" w14:textId="77777777" w:rsidR="00BE0B53" w:rsidRDefault="00BE0B53" w:rsidP="00BE0B53">
      <w:pPr>
        <w:spacing w:line="300" w:lineRule="auto"/>
        <w:rPr>
          <w:rFonts w:ascii="Open Sans" w:hAnsi="Open Sans" w:cs="Open Sans"/>
          <w:sz w:val="20"/>
        </w:rPr>
      </w:pPr>
    </w:p>
    <w:p w14:paraId="77262E54" w14:textId="77777777" w:rsidR="00BE0B53" w:rsidRDefault="00BE0B53" w:rsidP="00BE0B53">
      <w:pPr>
        <w:spacing w:line="300" w:lineRule="auto"/>
        <w:rPr>
          <w:rFonts w:ascii="Open Sans" w:hAnsi="Open Sans" w:cs="Open Sans"/>
          <w:sz w:val="20"/>
        </w:rPr>
      </w:pPr>
    </w:p>
    <w:p w14:paraId="0ECC34E5" w14:textId="77777777" w:rsidR="00BE0B53" w:rsidRDefault="00BE0B53" w:rsidP="00BE0B53">
      <w:pPr>
        <w:spacing w:line="300" w:lineRule="auto"/>
        <w:rPr>
          <w:rFonts w:ascii="Open Sans" w:hAnsi="Open Sans" w:cs="Open Sans"/>
          <w:sz w:val="20"/>
        </w:rPr>
      </w:pPr>
    </w:p>
    <w:p w14:paraId="4B15E9B7" w14:textId="77777777" w:rsidR="00BE0B53" w:rsidRDefault="00BE0B53" w:rsidP="00BE0B53">
      <w:pPr>
        <w:spacing w:line="300" w:lineRule="auto"/>
        <w:rPr>
          <w:rFonts w:ascii="Open Sans" w:hAnsi="Open Sans" w:cs="Open Sans"/>
          <w:sz w:val="20"/>
        </w:rPr>
      </w:pPr>
    </w:p>
    <w:p w14:paraId="22B3F7FC" w14:textId="77777777" w:rsidR="00BE0B53" w:rsidRDefault="00BE0B53" w:rsidP="00BE0B53">
      <w:pPr>
        <w:spacing w:line="300" w:lineRule="auto"/>
        <w:rPr>
          <w:rFonts w:ascii="Open Sans" w:hAnsi="Open Sans" w:cs="Open Sans"/>
          <w:sz w:val="20"/>
        </w:rPr>
      </w:pPr>
    </w:p>
    <w:p w14:paraId="6D3D449A" w14:textId="3D30B708" w:rsidR="00BE0B53" w:rsidRPr="001A2CC3" w:rsidRDefault="00BE0B53" w:rsidP="00BE0B53">
      <w:pPr>
        <w:spacing w:line="300" w:lineRule="auto"/>
        <w:rPr>
          <w:rFonts w:ascii="Open Sans" w:hAnsi="Open Sans" w:cs="Open Sans"/>
          <w:sz w:val="20"/>
        </w:rPr>
      </w:pPr>
      <w:r>
        <w:rPr>
          <w:rFonts w:ascii="Open Sans" w:hAnsi="Open Sans" w:cs="Open Sans"/>
          <w:sz w:val="20"/>
        </w:rPr>
        <w:t xml:space="preserve">und Kuchen rasten. Dadurch werden </w:t>
      </w:r>
      <w:r w:rsidR="001309CE">
        <w:rPr>
          <w:rFonts w:ascii="Open Sans" w:hAnsi="Open Sans" w:cs="Open Sans"/>
          <w:sz w:val="20"/>
        </w:rPr>
        <w:t xml:space="preserve">insgesamt </w:t>
      </w:r>
      <w:r>
        <w:rPr>
          <w:rFonts w:ascii="Open Sans" w:hAnsi="Open Sans" w:cs="Open Sans"/>
          <w:sz w:val="20"/>
        </w:rPr>
        <w:t>höhere Umsätze als durch Übernachtungsgäste generiert. D</w:t>
      </w:r>
      <w:r w:rsidRPr="001A2CC3">
        <w:rPr>
          <w:rFonts w:ascii="Open Sans" w:hAnsi="Open Sans" w:cs="Open Sans"/>
          <w:sz w:val="20"/>
        </w:rPr>
        <w:t>ass der Tourismus ein bedeutender Wirtschaftsfaktor ist, auch im Landkreis Gifhorn</w:t>
      </w:r>
      <w:r>
        <w:rPr>
          <w:rFonts w:ascii="Open Sans" w:hAnsi="Open Sans" w:cs="Open Sans"/>
          <w:sz w:val="20"/>
        </w:rPr>
        <w:t>, steht für Jörn Pache fest</w:t>
      </w:r>
      <w:r w:rsidRPr="001A2CC3">
        <w:rPr>
          <w:rFonts w:ascii="Open Sans" w:hAnsi="Open Sans" w:cs="Open Sans"/>
          <w:sz w:val="20"/>
        </w:rPr>
        <w:t>. „</w:t>
      </w:r>
      <w:r>
        <w:rPr>
          <w:rFonts w:ascii="Open Sans" w:hAnsi="Open Sans" w:cs="Open Sans"/>
          <w:sz w:val="20"/>
        </w:rPr>
        <w:t>N</w:t>
      </w:r>
      <w:r w:rsidRPr="001A2CC3">
        <w:rPr>
          <w:rFonts w:ascii="Open Sans" w:hAnsi="Open Sans" w:cs="Open Sans"/>
          <w:sz w:val="20"/>
        </w:rPr>
        <w:t>icht nur Übernachtungsbetriebe, Gastronomie und Freizeitgewerbe</w:t>
      </w:r>
      <w:r>
        <w:rPr>
          <w:rFonts w:ascii="Open Sans" w:hAnsi="Open Sans" w:cs="Open Sans"/>
          <w:sz w:val="20"/>
        </w:rPr>
        <w:t xml:space="preserve"> profitieren vom</w:t>
      </w:r>
      <w:r w:rsidRPr="001A2CC3">
        <w:rPr>
          <w:rFonts w:ascii="Open Sans" w:hAnsi="Open Sans" w:cs="Open Sans"/>
          <w:sz w:val="20"/>
        </w:rPr>
        <w:t xml:space="preserve"> Tourismus</w:t>
      </w:r>
      <w:r>
        <w:rPr>
          <w:rFonts w:ascii="Open Sans" w:hAnsi="Open Sans" w:cs="Open Sans"/>
          <w:sz w:val="20"/>
        </w:rPr>
        <w:t>, sondern a</w:t>
      </w:r>
      <w:r w:rsidRPr="001A2CC3">
        <w:rPr>
          <w:rFonts w:ascii="Open Sans" w:hAnsi="Open Sans" w:cs="Open Sans"/>
          <w:sz w:val="20"/>
        </w:rPr>
        <w:t>uch Einzelhandel, Kultureinrichtungen, regionale Produzenten und Handwerksbetriebe</w:t>
      </w:r>
      <w:r>
        <w:rPr>
          <w:rFonts w:ascii="Open Sans" w:hAnsi="Open Sans" w:cs="Open Sans"/>
          <w:sz w:val="20"/>
        </w:rPr>
        <w:t xml:space="preserve">.“ </w:t>
      </w:r>
      <w:r w:rsidR="00BC12F3" w:rsidRPr="001A2CC3">
        <w:rPr>
          <w:rFonts w:ascii="Open Sans" w:hAnsi="Open Sans" w:cs="Open Sans"/>
          <w:sz w:val="20"/>
        </w:rPr>
        <w:t xml:space="preserve">Tourismusförderung </w:t>
      </w:r>
      <w:r w:rsidR="00BC12F3">
        <w:rPr>
          <w:rFonts w:ascii="Open Sans" w:hAnsi="Open Sans" w:cs="Open Sans"/>
          <w:sz w:val="20"/>
        </w:rPr>
        <w:t xml:space="preserve">sei </w:t>
      </w:r>
      <w:r w:rsidR="00BC12F3" w:rsidRPr="001A2CC3">
        <w:rPr>
          <w:rFonts w:ascii="Open Sans" w:hAnsi="Open Sans" w:cs="Open Sans"/>
          <w:sz w:val="20"/>
        </w:rPr>
        <w:t>Wirtschaftsförderung</w:t>
      </w:r>
      <w:r w:rsidR="00BC12F3">
        <w:rPr>
          <w:rFonts w:ascii="Open Sans" w:hAnsi="Open Sans" w:cs="Open Sans"/>
          <w:sz w:val="20"/>
        </w:rPr>
        <w:t>, sagt Pache, und</w:t>
      </w:r>
      <w:r w:rsidR="00BC12F3" w:rsidRPr="00175332">
        <w:rPr>
          <w:rFonts w:ascii="Open Sans" w:eastAsia="Times New Roman" w:hAnsi="Open Sans" w:cs="Open Sans"/>
          <w:color w:val="000000"/>
          <w:sz w:val="20"/>
        </w:rPr>
        <w:t xml:space="preserve"> Investitionen von Kommunen und Unternehmen in touris</w:t>
      </w:r>
      <w:r w:rsidR="00BC12F3">
        <w:rPr>
          <w:rFonts w:ascii="Open Sans" w:eastAsia="Times New Roman" w:hAnsi="Open Sans" w:cs="Open Sans"/>
          <w:color w:val="000000"/>
          <w:sz w:val="20"/>
        </w:rPr>
        <w:t>tische</w:t>
      </w:r>
      <w:r w:rsidR="00BC12F3" w:rsidRPr="00175332">
        <w:rPr>
          <w:rFonts w:ascii="Open Sans" w:eastAsia="Times New Roman" w:hAnsi="Open Sans" w:cs="Open Sans"/>
          <w:color w:val="000000"/>
          <w:sz w:val="20"/>
        </w:rPr>
        <w:t xml:space="preserve"> Infrastruktur, Projekte und die Vermarktung</w:t>
      </w:r>
      <w:r w:rsidR="00BC12F3">
        <w:rPr>
          <w:rFonts w:ascii="Open Sans" w:eastAsia="Times New Roman" w:hAnsi="Open Sans" w:cs="Open Sans"/>
          <w:color w:val="000000"/>
          <w:sz w:val="20"/>
        </w:rPr>
        <w:t xml:space="preserve"> lohnten sich. „Außerdem profitieren v</w:t>
      </w:r>
      <w:r w:rsidRPr="00175332">
        <w:rPr>
          <w:rFonts w:ascii="Open Sans" w:eastAsia="Times New Roman" w:hAnsi="Open Sans" w:cs="Open Sans"/>
          <w:color w:val="000000"/>
          <w:sz w:val="20"/>
        </w:rPr>
        <w:t xml:space="preserve">on der lokalen Infrastruktur </w:t>
      </w:r>
      <w:r>
        <w:rPr>
          <w:rFonts w:ascii="Open Sans" w:eastAsia="Times New Roman" w:hAnsi="Open Sans" w:cs="Open Sans"/>
          <w:color w:val="000000"/>
          <w:sz w:val="20"/>
        </w:rPr>
        <w:t xml:space="preserve">nicht nur </w:t>
      </w:r>
      <w:r w:rsidRPr="00175332">
        <w:rPr>
          <w:rFonts w:ascii="Open Sans" w:eastAsia="Times New Roman" w:hAnsi="Open Sans" w:cs="Open Sans"/>
          <w:color w:val="000000"/>
          <w:sz w:val="20"/>
        </w:rPr>
        <w:t xml:space="preserve">Gäste, </w:t>
      </w:r>
      <w:r>
        <w:rPr>
          <w:rFonts w:ascii="Open Sans" w:eastAsia="Times New Roman" w:hAnsi="Open Sans" w:cs="Open Sans"/>
          <w:color w:val="000000"/>
          <w:sz w:val="20"/>
        </w:rPr>
        <w:t xml:space="preserve">sondern auch </w:t>
      </w:r>
      <w:r w:rsidRPr="00175332">
        <w:rPr>
          <w:rFonts w:ascii="Open Sans" w:eastAsia="Times New Roman" w:hAnsi="Open Sans" w:cs="Open Sans"/>
          <w:color w:val="000000"/>
          <w:sz w:val="20"/>
        </w:rPr>
        <w:t>Einheimische und Unternehmen vor Ort</w:t>
      </w:r>
      <w:r w:rsidR="00BC12F3">
        <w:rPr>
          <w:rFonts w:ascii="Open Sans" w:eastAsia="Times New Roman" w:hAnsi="Open Sans" w:cs="Open Sans"/>
          <w:color w:val="000000"/>
          <w:sz w:val="20"/>
        </w:rPr>
        <w:t xml:space="preserve">“, so Pache weiter. </w:t>
      </w:r>
      <w:r>
        <w:rPr>
          <w:rFonts w:ascii="Open Sans" w:eastAsia="Times New Roman" w:hAnsi="Open Sans" w:cs="Open Sans"/>
          <w:color w:val="000000"/>
          <w:sz w:val="20"/>
        </w:rPr>
        <w:t xml:space="preserve"> </w:t>
      </w:r>
    </w:p>
    <w:p w14:paraId="627DC1C7" w14:textId="77777777" w:rsidR="00BE0B53" w:rsidRDefault="00BE0B53" w:rsidP="00BE0B53">
      <w:pPr>
        <w:spacing w:line="300" w:lineRule="auto"/>
        <w:rPr>
          <w:rFonts w:ascii="Open Sans" w:hAnsi="Open Sans" w:cs="Open Sans"/>
          <w:i/>
          <w:iCs/>
          <w:sz w:val="20"/>
        </w:rPr>
      </w:pPr>
    </w:p>
    <w:p w14:paraId="0D7FD69F" w14:textId="77777777" w:rsidR="00BE0B53" w:rsidRPr="00DC2192" w:rsidRDefault="00BE0B53" w:rsidP="00BE0B53">
      <w:pPr>
        <w:spacing w:line="300" w:lineRule="auto"/>
        <w:rPr>
          <w:rFonts w:ascii="Open Sans" w:hAnsi="Open Sans" w:cs="Open Sans"/>
          <w:i/>
          <w:iCs/>
          <w:sz w:val="20"/>
        </w:rPr>
      </w:pPr>
      <w:r w:rsidRPr="00DC2192">
        <w:rPr>
          <w:rFonts w:ascii="Open Sans" w:hAnsi="Open Sans" w:cs="Open Sans"/>
          <w:i/>
          <w:iCs/>
          <w:sz w:val="20"/>
        </w:rPr>
        <w:t>Foto: Radtour in der Südheide</w:t>
      </w:r>
    </w:p>
    <w:p w14:paraId="7C5957BE" w14:textId="77777777" w:rsidR="00BE0B53" w:rsidRPr="00DC2192" w:rsidRDefault="00BE0B53" w:rsidP="00BE0B53">
      <w:pPr>
        <w:spacing w:line="300" w:lineRule="auto"/>
        <w:rPr>
          <w:rFonts w:ascii="Open Sans" w:hAnsi="Open Sans" w:cs="Open Sans"/>
          <w:i/>
          <w:iCs/>
          <w:sz w:val="20"/>
        </w:rPr>
      </w:pPr>
    </w:p>
    <w:p w14:paraId="0A8806E4" w14:textId="77777777" w:rsidR="00BE0B53" w:rsidRPr="00DC2192" w:rsidRDefault="00BE0B53" w:rsidP="00BE0B53">
      <w:pPr>
        <w:spacing w:line="300" w:lineRule="auto"/>
        <w:rPr>
          <w:rFonts w:ascii="Open Sans" w:hAnsi="Open Sans" w:cs="Open Sans"/>
          <w:i/>
          <w:iCs/>
          <w:sz w:val="20"/>
        </w:rPr>
      </w:pPr>
      <w:r w:rsidRPr="00DC2192">
        <w:rPr>
          <w:rFonts w:ascii="Open Sans" w:hAnsi="Open Sans" w:cs="Open Sans"/>
          <w:i/>
          <w:iCs/>
          <w:sz w:val="20"/>
        </w:rPr>
        <w:t>Zahlen und Statistiken:</w:t>
      </w:r>
    </w:p>
    <w:p w14:paraId="1F7D1DD7" w14:textId="77777777" w:rsidR="00BE0B53" w:rsidRDefault="00A626B3" w:rsidP="00BE0B53">
      <w:pPr>
        <w:spacing w:line="300" w:lineRule="auto"/>
        <w:rPr>
          <w:rStyle w:val="Hyperlink"/>
          <w:rFonts w:ascii="Open Sans" w:hAnsi="Open Sans" w:cs="Open Sans"/>
          <w:i/>
          <w:iCs/>
          <w:sz w:val="20"/>
        </w:rPr>
      </w:pPr>
      <w:hyperlink r:id="rId6" w:history="1">
        <w:r w:rsidR="00BE0B53" w:rsidRPr="003F5D58">
          <w:rPr>
            <w:rStyle w:val="Hyperlink"/>
            <w:rFonts w:ascii="Open Sans" w:hAnsi="Open Sans" w:cs="Open Sans"/>
            <w:i/>
            <w:iCs/>
            <w:sz w:val="20"/>
          </w:rPr>
          <w:t>https://www.suedheide-gifhorn.de/service/presse/pressetexte-und-informationen/tourismus-in-zahlen</w:t>
        </w:r>
      </w:hyperlink>
    </w:p>
    <w:p w14:paraId="1DEE7FBF" w14:textId="77777777" w:rsidR="00BE0B53" w:rsidRPr="00920593" w:rsidRDefault="00BE0B53" w:rsidP="00BE0B53">
      <w:pPr>
        <w:spacing w:line="300" w:lineRule="auto"/>
        <w:rPr>
          <w:rFonts w:ascii="Open Sans" w:hAnsi="Open Sans" w:cs="Open Sans"/>
          <w:sz w:val="20"/>
        </w:rPr>
      </w:pPr>
    </w:p>
    <w:p w14:paraId="61A79688" w14:textId="77777777" w:rsidR="00BE0B53" w:rsidRDefault="00BE0B53" w:rsidP="00BE0B53">
      <w:pPr>
        <w:spacing w:line="300" w:lineRule="auto"/>
        <w:rPr>
          <w:rFonts w:ascii="Open Sans" w:hAnsi="Open Sans" w:cs="Open Sans"/>
          <w:sz w:val="20"/>
        </w:rPr>
      </w:pPr>
    </w:p>
    <w:p w14:paraId="7546B891" w14:textId="77777777" w:rsidR="00487EF8" w:rsidRDefault="00487EF8" w:rsidP="00030134">
      <w:pPr>
        <w:spacing w:line="300" w:lineRule="auto"/>
        <w:rPr>
          <w:rFonts w:ascii="Open Sans" w:hAnsi="Open Sans" w:cs="Open Sans"/>
          <w:sz w:val="20"/>
        </w:rPr>
      </w:pPr>
    </w:p>
    <w:p w14:paraId="352398B9" w14:textId="77777777" w:rsidR="00487EF8" w:rsidRPr="00030134" w:rsidRDefault="00487EF8" w:rsidP="00030134">
      <w:pPr>
        <w:spacing w:line="300" w:lineRule="auto"/>
        <w:rPr>
          <w:rFonts w:ascii="Open Sans" w:hAnsi="Open Sans" w:cs="Open Sans"/>
          <w:sz w:val="20"/>
        </w:rPr>
      </w:pPr>
    </w:p>
    <w:p w14:paraId="31A6C966" w14:textId="77777777" w:rsidR="00260600" w:rsidRDefault="00260600" w:rsidP="00030134">
      <w:pPr>
        <w:spacing w:line="300" w:lineRule="auto"/>
        <w:rPr>
          <w:rFonts w:ascii="Open Sans" w:hAnsi="Open Sans" w:cs="Open Sans"/>
          <w:sz w:val="20"/>
        </w:rPr>
      </w:pPr>
    </w:p>
    <w:p w14:paraId="66891FE0" w14:textId="77777777" w:rsidR="00BF316F" w:rsidRPr="003F5D58" w:rsidRDefault="003F5D58" w:rsidP="001A2CC3">
      <w:pPr>
        <w:spacing w:line="300" w:lineRule="auto"/>
        <w:rPr>
          <w:rFonts w:ascii="Open Sans" w:hAnsi="Open Sans" w:cs="Open Sans"/>
          <w:i/>
          <w:iCs/>
          <w:sz w:val="20"/>
        </w:rPr>
      </w:pPr>
      <w:r w:rsidRPr="003F5D58">
        <w:rPr>
          <w:rFonts w:ascii="Open Sans" w:hAnsi="Open Sans" w:cs="Open Sans"/>
          <w:i/>
          <w:iCs/>
          <w:sz w:val="20"/>
        </w:rPr>
        <w:t xml:space="preserve"> </w:t>
      </w:r>
    </w:p>
    <w:sectPr w:rsidR="00BF316F" w:rsidRPr="003F5D58" w:rsidSect="006529F8">
      <w:headerReference w:type="default" r:id="rId7"/>
      <w:pgSz w:w="11906" w:h="16838"/>
      <w:pgMar w:top="107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923ED" w14:textId="77777777" w:rsidR="00AC0CBC" w:rsidRDefault="00AC0CBC" w:rsidP="00730A6A">
      <w:r>
        <w:separator/>
      </w:r>
    </w:p>
  </w:endnote>
  <w:endnote w:type="continuationSeparator" w:id="0">
    <w:p w14:paraId="563C7068" w14:textId="77777777" w:rsidR="00AC0CBC" w:rsidRDefault="00AC0CBC" w:rsidP="0073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 Frutiger Roman">
    <w:altName w:val="Courier New"/>
    <w:charset w:val="00"/>
    <w:family w:val="auto"/>
    <w:pitch w:val="variable"/>
    <w:sig w:usb0="03000000"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F49D4" w14:textId="77777777" w:rsidR="00AC0CBC" w:rsidRDefault="00AC0CBC" w:rsidP="00730A6A">
      <w:r>
        <w:separator/>
      </w:r>
    </w:p>
  </w:footnote>
  <w:footnote w:type="continuationSeparator" w:id="0">
    <w:p w14:paraId="6A719957" w14:textId="77777777" w:rsidR="00AC0CBC" w:rsidRDefault="00AC0CBC" w:rsidP="00730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210E6" w14:textId="77777777" w:rsidR="00D81E9F" w:rsidRDefault="00D81E9F">
    <w:pPr>
      <w:pStyle w:val="Kopfzeile"/>
    </w:pPr>
    <w:r>
      <w:rPr>
        <w:noProof/>
      </w:rPr>
      <w:drawing>
        <wp:anchor distT="0" distB="0" distL="114300" distR="114300" simplePos="0" relativeHeight="251657728" behindDoc="0" locked="0" layoutInCell="1" allowOverlap="1" wp14:anchorId="6D6135A9" wp14:editId="4554902D">
          <wp:simplePos x="0" y="0"/>
          <wp:positionH relativeFrom="column">
            <wp:posOffset>5633085</wp:posOffset>
          </wp:positionH>
          <wp:positionV relativeFrom="paragraph">
            <wp:posOffset>-163830</wp:posOffset>
          </wp:positionV>
          <wp:extent cx="628015" cy="96964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9696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F6"/>
    <w:rsid w:val="000001D6"/>
    <w:rsid w:val="00000367"/>
    <w:rsid w:val="00000755"/>
    <w:rsid w:val="000008BE"/>
    <w:rsid w:val="000009F4"/>
    <w:rsid w:val="00000B25"/>
    <w:rsid w:val="00000C1E"/>
    <w:rsid w:val="00000E5A"/>
    <w:rsid w:val="00000EBA"/>
    <w:rsid w:val="0000111F"/>
    <w:rsid w:val="0000144C"/>
    <w:rsid w:val="0000151D"/>
    <w:rsid w:val="00001949"/>
    <w:rsid w:val="00001995"/>
    <w:rsid w:val="00001B0E"/>
    <w:rsid w:val="00001DF9"/>
    <w:rsid w:val="00001FE4"/>
    <w:rsid w:val="00002244"/>
    <w:rsid w:val="00002402"/>
    <w:rsid w:val="000024FC"/>
    <w:rsid w:val="0000257A"/>
    <w:rsid w:val="000025F3"/>
    <w:rsid w:val="00002852"/>
    <w:rsid w:val="00002910"/>
    <w:rsid w:val="00002B97"/>
    <w:rsid w:val="00002D85"/>
    <w:rsid w:val="00002EF7"/>
    <w:rsid w:val="000030C4"/>
    <w:rsid w:val="000031A1"/>
    <w:rsid w:val="000031B2"/>
    <w:rsid w:val="0000326D"/>
    <w:rsid w:val="0000326E"/>
    <w:rsid w:val="0000339D"/>
    <w:rsid w:val="000034E3"/>
    <w:rsid w:val="00003580"/>
    <w:rsid w:val="00003583"/>
    <w:rsid w:val="0000358C"/>
    <w:rsid w:val="000037D2"/>
    <w:rsid w:val="00003AFF"/>
    <w:rsid w:val="00003C28"/>
    <w:rsid w:val="00003E83"/>
    <w:rsid w:val="00004043"/>
    <w:rsid w:val="00004175"/>
    <w:rsid w:val="000042DD"/>
    <w:rsid w:val="00004325"/>
    <w:rsid w:val="00004441"/>
    <w:rsid w:val="00004644"/>
    <w:rsid w:val="000046EE"/>
    <w:rsid w:val="00004715"/>
    <w:rsid w:val="00004858"/>
    <w:rsid w:val="0000485E"/>
    <w:rsid w:val="000048DD"/>
    <w:rsid w:val="000048EF"/>
    <w:rsid w:val="00004908"/>
    <w:rsid w:val="00004C1D"/>
    <w:rsid w:val="00004DA0"/>
    <w:rsid w:val="00005318"/>
    <w:rsid w:val="00005CF4"/>
    <w:rsid w:val="00005D65"/>
    <w:rsid w:val="00005D7F"/>
    <w:rsid w:val="000060FD"/>
    <w:rsid w:val="00006141"/>
    <w:rsid w:val="00006415"/>
    <w:rsid w:val="0000649E"/>
    <w:rsid w:val="00006751"/>
    <w:rsid w:val="00006782"/>
    <w:rsid w:val="00006922"/>
    <w:rsid w:val="000069C5"/>
    <w:rsid w:val="00006A4C"/>
    <w:rsid w:val="00006FA9"/>
    <w:rsid w:val="0000719D"/>
    <w:rsid w:val="0000734F"/>
    <w:rsid w:val="00007464"/>
    <w:rsid w:val="000075AE"/>
    <w:rsid w:val="000078AE"/>
    <w:rsid w:val="000079B1"/>
    <w:rsid w:val="00007CDB"/>
    <w:rsid w:val="00010067"/>
    <w:rsid w:val="000100BD"/>
    <w:rsid w:val="0001031A"/>
    <w:rsid w:val="0001063F"/>
    <w:rsid w:val="00010663"/>
    <w:rsid w:val="00010A6F"/>
    <w:rsid w:val="00010B18"/>
    <w:rsid w:val="00010BF6"/>
    <w:rsid w:val="00010CB8"/>
    <w:rsid w:val="00010EA3"/>
    <w:rsid w:val="00010F03"/>
    <w:rsid w:val="00010FCB"/>
    <w:rsid w:val="0001125A"/>
    <w:rsid w:val="000112D6"/>
    <w:rsid w:val="00011B2F"/>
    <w:rsid w:val="00011BC2"/>
    <w:rsid w:val="00011CBA"/>
    <w:rsid w:val="00011CDE"/>
    <w:rsid w:val="00011D53"/>
    <w:rsid w:val="00011E6C"/>
    <w:rsid w:val="00011E70"/>
    <w:rsid w:val="00012097"/>
    <w:rsid w:val="000120B2"/>
    <w:rsid w:val="000120EA"/>
    <w:rsid w:val="000124EF"/>
    <w:rsid w:val="000126EB"/>
    <w:rsid w:val="000128D3"/>
    <w:rsid w:val="00012991"/>
    <w:rsid w:val="00012C05"/>
    <w:rsid w:val="00012F79"/>
    <w:rsid w:val="000130F9"/>
    <w:rsid w:val="00013381"/>
    <w:rsid w:val="0001348A"/>
    <w:rsid w:val="000134E3"/>
    <w:rsid w:val="00013763"/>
    <w:rsid w:val="00013835"/>
    <w:rsid w:val="00013888"/>
    <w:rsid w:val="00013D6E"/>
    <w:rsid w:val="00013EA2"/>
    <w:rsid w:val="0001402E"/>
    <w:rsid w:val="00014042"/>
    <w:rsid w:val="0001440B"/>
    <w:rsid w:val="00014548"/>
    <w:rsid w:val="0001455A"/>
    <w:rsid w:val="00014AD7"/>
    <w:rsid w:val="00014AD9"/>
    <w:rsid w:val="00014CE4"/>
    <w:rsid w:val="00014D8F"/>
    <w:rsid w:val="00014DA4"/>
    <w:rsid w:val="00015110"/>
    <w:rsid w:val="000151A1"/>
    <w:rsid w:val="00015376"/>
    <w:rsid w:val="0001564A"/>
    <w:rsid w:val="000158BA"/>
    <w:rsid w:val="0001596A"/>
    <w:rsid w:val="000159FF"/>
    <w:rsid w:val="00015C69"/>
    <w:rsid w:val="00015E8E"/>
    <w:rsid w:val="00015EB8"/>
    <w:rsid w:val="00015F1E"/>
    <w:rsid w:val="00015F6E"/>
    <w:rsid w:val="000160FE"/>
    <w:rsid w:val="0001613C"/>
    <w:rsid w:val="0001616A"/>
    <w:rsid w:val="000161BA"/>
    <w:rsid w:val="0001626D"/>
    <w:rsid w:val="0001636C"/>
    <w:rsid w:val="000163B6"/>
    <w:rsid w:val="000163F4"/>
    <w:rsid w:val="00016435"/>
    <w:rsid w:val="000164A0"/>
    <w:rsid w:val="000165E6"/>
    <w:rsid w:val="000166D8"/>
    <w:rsid w:val="00016877"/>
    <w:rsid w:val="0001692E"/>
    <w:rsid w:val="00016981"/>
    <w:rsid w:val="00016A06"/>
    <w:rsid w:val="00016A18"/>
    <w:rsid w:val="00016A94"/>
    <w:rsid w:val="00016C47"/>
    <w:rsid w:val="00016D28"/>
    <w:rsid w:val="00017187"/>
    <w:rsid w:val="000172D1"/>
    <w:rsid w:val="000174C7"/>
    <w:rsid w:val="0001789D"/>
    <w:rsid w:val="00017B50"/>
    <w:rsid w:val="00017C02"/>
    <w:rsid w:val="00017E54"/>
    <w:rsid w:val="0002001F"/>
    <w:rsid w:val="000202CB"/>
    <w:rsid w:val="000203C2"/>
    <w:rsid w:val="000205DF"/>
    <w:rsid w:val="00020602"/>
    <w:rsid w:val="000206F8"/>
    <w:rsid w:val="00020A2F"/>
    <w:rsid w:val="00020B7B"/>
    <w:rsid w:val="00020E20"/>
    <w:rsid w:val="00020F0C"/>
    <w:rsid w:val="0002103D"/>
    <w:rsid w:val="000212B9"/>
    <w:rsid w:val="000214F8"/>
    <w:rsid w:val="00021594"/>
    <w:rsid w:val="000217CF"/>
    <w:rsid w:val="00021BA2"/>
    <w:rsid w:val="00021CF9"/>
    <w:rsid w:val="00021D04"/>
    <w:rsid w:val="00021D8E"/>
    <w:rsid w:val="00021D95"/>
    <w:rsid w:val="00022671"/>
    <w:rsid w:val="0002279F"/>
    <w:rsid w:val="00022B70"/>
    <w:rsid w:val="00022BBB"/>
    <w:rsid w:val="00022E20"/>
    <w:rsid w:val="00022F46"/>
    <w:rsid w:val="000230DF"/>
    <w:rsid w:val="00023239"/>
    <w:rsid w:val="000232AC"/>
    <w:rsid w:val="00023413"/>
    <w:rsid w:val="00023434"/>
    <w:rsid w:val="000239C1"/>
    <w:rsid w:val="000239D8"/>
    <w:rsid w:val="00023AC6"/>
    <w:rsid w:val="00023AF5"/>
    <w:rsid w:val="00023C99"/>
    <w:rsid w:val="00023D24"/>
    <w:rsid w:val="00024034"/>
    <w:rsid w:val="000246A7"/>
    <w:rsid w:val="000246BA"/>
    <w:rsid w:val="00024A3D"/>
    <w:rsid w:val="00024E9E"/>
    <w:rsid w:val="00024ED7"/>
    <w:rsid w:val="00024F32"/>
    <w:rsid w:val="0002539B"/>
    <w:rsid w:val="00025430"/>
    <w:rsid w:val="000258CD"/>
    <w:rsid w:val="00025908"/>
    <w:rsid w:val="00025B5B"/>
    <w:rsid w:val="00025C67"/>
    <w:rsid w:val="00025EBE"/>
    <w:rsid w:val="00025F0A"/>
    <w:rsid w:val="00026026"/>
    <w:rsid w:val="000261DB"/>
    <w:rsid w:val="000262E2"/>
    <w:rsid w:val="0002648F"/>
    <w:rsid w:val="000264B4"/>
    <w:rsid w:val="000266DD"/>
    <w:rsid w:val="00026727"/>
    <w:rsid w:val="000267DC"/>
    <w:rsid w:val="00026EB0"/>
    <w:rsid w:val="00026F09"/>
    <w:rsid w:val="00026F15"/>
    <w:rsid w:val="00027118"/>
    <w:rsid w:val="00027129"/>
    <w:rsid w:val="000271E8"/>
    <w:rsid w:val="00027450"/>
    <w:rsid w:val="000275FF"/>
    <w:rsid w:val="00027624"/>
    <w:rsid w:val="00027654"/>
    <w:rsid w:val="00027664"/>
    <w:rsid w:val="00027845"/>
    <w:rsid w:val="00027B64"/>
    <w:rsid w:val="00027C7B"/>
    <w:rsid w:val="00027E6F"/>
    <w:rsid w:val="00027EE1"/>
    <w:rsid w:val="00027FEB"/>
    <w:rsid w:val="00030018"/>
    <w:rsid w:val="000300E1"/>
    <w:rsid w:val="00030134"/>
    <w:rsid w:val="0003061C"/>
    <w:rsid w:val="0003061F"/>
    <w:rsid w:val="000307BB"/>
    <w:rsid w:val="000308AD"/>
    <w:rsid w:val="00030A79"/>
    <w:rsid w:val="00030BC9"/>
    <w:rsid w:val="00030CA1"/>
    <w:rsid w:val="00030E9E"/>
    <w:rsid w:val="00030F4B"/>
    <w:rsid w:val="00031338"/>
    <w:rsid w:val="00031398"/>
    <w:rsid w:val="000315E2"/>
    <w:rsid w:val="000316BC"/>
    <w:rsid w:val="000318DE"/>
    <w:rsid w:val="00031AC3"/>
    <w:rsid w:val="00031B9C"/>
    <w:rsid w:val="00031DFF"/>
    <w:rsid w:val="00031E92"/>
    <w:rsid w:val="000323A1"/>
    <w:rsid w:val="00032524"/>
    <w:rsid w:val="000325A8"/>
    <w:rsid w:val="00032641"/>
    <w:rsid w:val="0003267C"/>
    <w:rsid w:val="00032913"/>
    <w:rsid w:val="000329B9"/>
    <w:rsid w:val="00032A34"/>
    <w:rsid w:val="00032AD5"/>
    <w:rsid w:val="00032AD9"/>
    <w:rsid w:val="00032CA3"/>
    <w:rsid w:val="00032D83"/>
    <w:rsid w:val="00032FBD"/>
    <w:rsid w:val="00033415"/>
    <w:rsid w:val="0003360C"/>
    <w:rsid w:val="00033629"/>
    <w:rsid w:val="000337FD"/>
    <w:rsid w:val="00033815"/>
    <w:rsid w:val="00033A07"/>
    <w:rsid w:val="00033C8D"/>
    <w:rsid w:val="00033D7D"/>
    <w:rsid w:val="00033F59"/>
    <w:rsid w:val="00033FE8"/>
    <w:rsid w:val="00033FFD"/>
    <w:rsid w:val="00034260"/>
    <w:rsid w:val="000342F2"/>
    <w:rsid w:val="000343C4"/>
    <w:rsid w:val="00034618"/>
    <w:rsid w:val="0003467A"/>
    <w:rsid w:val="000349F8"/>
    <w:rsid w:val="00034AB0"/>
    <w:rsid w:val="00034CCC"/>
    <w:rsid w:val="00034CD7"/>
    <w:rsid w:val="00034D17"/>
    <w:rsid w:val="00034FB1"/>
    <w:rsid w:val="00034FCF"/>
    <w:rsid w:val="00035442"/>
    <w:rsid w:val="000354D1"/>
    <w:rsid w:val="00035559"/>
    <w:rsid w:val="0003557C"/>
    <w:rsid w:val="00035699"/>
    <w:rsid w:val="000357C9"/>
    <w:rsid w:val="00035959"/>
    <w:rsid w:val="0003595E"/>
    <w:rsid w:val="000359D7"/>
    <w:rsid w:val="00035B23"/>
    <w:rsid w:val="00035C09"/>
    <w:rsid w:val="00035D80"/>
    <w:rsid w:val="00035F4C"/>
    <w:rsid w:val="00035FFA"/>
    <w:rsid w:val="0003629D"/>
    <w:rsid w:val="000362ED"/>
    <w:rsid w:val="0003631A"/>
    <w:rsid w:val="0003688F"/>
    <w:rsid w:val="00036A4F"/>
    <w:rsid w:val="00036E04"/>
    <w:rsid w:val="00036FA0"/>
    <w:rsid w:val="0003712D"/>
    <w:rsid w:val="00037135"/>
    <w:rsid w:val="00037236"/>
    <w:rsid w:val="00037827"/>
    <w:rsid w:val="00037A07"/>
    <w:rsid w:val="00037DAC"/>
    <w:rsid w:val="00040026"/>
    <w:rsid w:val="000401B8"/>
    <w:rsid w:val="00040208"/>
    <w:rsid w:val="000402A4"/>
    <w:rsid w:val="0004031D"/>
    <w:rsid w:val="000403DE"/>
    <w:rsid w:val="00040427"/>
    <w:rsid w:val="00040621"/>
    <w:rsid w:val="00040662"/>
    <w:rsid w:val="00040B61"/>
    <w:rsid w:val="000411B8"/>
    <w:rsid w:val="00041395"/>
    <w:rsid w:val="00041C0E"/>
    <w:rsid w:val="00042404"/>
    <w:rsid w:val="0004241C"/>
    <w:rsid w:val="00042886"/>
    <w:rsid w:val="00042A21"/>
    <w:rsid w:val="00042B41"/>
    <w:rsid w:val="00042B4B"/>
    <w:rsid w:val="00042CB0"/>
    <w:rsid w:val="000430AA"/>
    <w:rsid w:val="00043212"/>
    <w:rsid w:val="000436CB"/>
    <w:rsid w:val="00043798"/>
    <w:rsid w:val="00043ADA"/>
    <w:rsid w:val="00043BBA"/>
    <w:rsid w:val="00043BD6"/>
    <w:rsid w:val="000444FF"/>
    <w:rsid w:val="00044909"/>
    <w:rsid w:val="00044AD4"/>
    <w:rsid w:val="00044D17"/>
    <w:rsid w:val="00044F66"/>
    <w:rsid w:val="00044F80"/>
    <w:rsid w:val="00045009"/>
    <w:rsid w:val="000451B5"/>
    <w:rsid w:val="000452F9"/>
    <w:rsid w:val="000455C9"/>
    <w:rsid w:val="000455CB"/>
    <w:rsid w:val="00045757"/>
    <w:rsid w:val="000457CD"/>
    <w:rsid w:val="00045977"/>
    <w:rsid w:val="00045A63"/>
    <w:rsid w:val="00045A73"/>
    <w:rsid w:val="00045A87"/>
    <w:rsid w:val="00045B0C"/>
    <w:rsid w:val="00045DEA"/>
    <w:rsid w:val="00045ED5"/>
    <w:rsid w:val="00045F20"/>
    <w:rsid w:val="00046067"/>
    <w:rsid w:val="00046097"/>
    <w:rsid w:val="0004640C"/>
    <w:rsid w:val="000465F8"/>
    <w:rsid w:val="000466E3"/>
    <w:rsid w:val="00046785"/>
    <w:rsid w:val="00046AD8"/>
    <w:rsid w:val="00046C2A"/>
    <w:rsid w:val="00046C5F"/>
    <w:rsid w:val="00047119"/>
    <w:rsid w:val="00047138"/>
    <w:rsid w:val="000473B8"/>
    <w:rsid w:val="000476D0"/>
    <w:rsid w:val="00047799"/>
    <w:rsid w:val="000477E8"/>
    <w:rsid w:val="00047AA7"/>
    <w:rsid w:val="00047EB5"/>
    <w:rsid w:val="00047EEF"/>
    <w:rsid w:val="000500A3"/>
    <w:rsid w:val="000501B3"/>
    <w:rsid w:val="00050277"/>
    <w:rsid w:val="00050328"/>
    <w:rsid w:val="00050461"/>
    <w:rsid w:val="000504C9"/>
    <w:rsid w:val="0005056D"/>
    <w:rsid w:val="000509C2"/>
    <w:rsid w:val="00050A95"/>
    <w:rsid w:val="00050AE7"/>
    <w:rsid w:val="00050BC6"/>
    <w:rsid w:val="00050C0B"/>
    <w:rsid w:val="00050E85"/>
    <w:rsid w:val="0005104D"/>
    <w:rsid w:val="000511B6"/>
    <w:rsid w:val="00051406"/>
    <w:rsid w:val="00051427"/>
    <w:rsid w:val="00051428"/>
    <w:rsid w:val="00051557"/>
    <w:rsid w:val="00051572"/>
    <w:rsid w:val="00051754"/>
    <w:rsid w:val="0005177F"/>
    <w:rsid w:val="000518E6"/>
    <w:rsid w:val="0005193D"/>
    <w:rsid w:val="00051B62"/>
    <w:rsid w:val="00051DB1"/>
    <w:rsid w:val="00052005"/>
    <w:rsid w:val="00052137"/>
    <w:rsid w:val="000522B8"/>
    <w:rsid w:val="00052706"/>
    <w:rsid w:val="00052910"/>
    <w:rsid w:val="00052F38"/>
    <w:rsid w:val="00052F60"/>
    <w:rsid w:val="00052FDB"/>
    <w:rsid w:val="00053249"/>
    <w:rsid w:val="00053274"/>
    <w:rsid w:val="000532E0"/>
    <w:rsid w:val="00053365"/>
    <w:rsid w:val="000534BC"/>
    <w:rsid w:val="00053557"/>
    <w:rsid w:val="0005364A"/>
    <w:rsid w:val="0005368A"/>
    <w:rsid w:val="000539D4"/>
    <w:rsid w:val="00053CA5"/>
    <w:rsid w:val="00053E26"/>
    <w:rsid w:val="00053F15"/>
    <w:rsid w:val="0005441C"/>
    <w:rsid w:val="000545D3"/>
    <w:rsid w:val="00054806"/>
    <w:rsid w:val="000548D8"/>
    <w:rsid w:val="000549FF"/>
    <w:rsid w:val="00054A82"/>
    <w:rsid w:val="00054AFB"/>
    <w:rsid w:val="00054C03"/>
    <w:rsid w:val="00054C99"/>
    <w:rsid w:val="000552C4"/>
    <w:rsid w:val="000552CD"/>
    <w:rsid w:val="000558BC"/>
    <w:rsid w:val="00055988"/>
    <w:rsid w:val="000559F5"/>
    <w:rsid w:val="00055A4B"/>
    <w:rsid w:val="00055B86"/>
    <w:rsid w:val="00055C51"/>
    <w:rsid w:val="00055E8B"/>
    <w:rsid w:val="00055F21"/>
    <w:rsid w:val="00055FC1"/>
    <w:rsid w:val="00055FE2"/>
    <w:rsid w:val="000561D1"/>
    <w:rsid w:val="00056229"/>
    <w:rsid w:val="00056280"/>
    <w:rsid w:val="00056481"/>
    <w:rsid w:val="000565DB"/>
    <w:rsid w:val="00056769"/>
    <w:rsid w:val="00056804"/>
    <w:rsid w:val="0005685E"/>
    <w:rsid w:val="000569B8"/>
    <w:rsid w:val="00056D82"/>
    <w:rsid w:val="00056DB1"/>
    <w:rsid w:val="00056ECA"/>
    <w:rsid w:val="000570EC"/>
    <w:rsid w:val="000571F0"/>
    <w:rsid w:val="0005738D"/>
    <w:rsid w:val="000578FA"/>
    <w:rsid w:val="000579EA"/>
    <w:rsid w:val="00057CAC"/>
    <w:rsid w:val="00057D11"/>
    <w:rsid w:val="00057D40"/>
    <w:rsid w:val="00057DB9"/>
    <w:rsid w:val="0006007C"/>
    <w:rsid w:val="00060371"/>
    <w:rsid w:val="000603EE"/>
    <w:rsid w:val="000604A8"/>
    <w:rsid w:val="0006065C"/>
    <w:rsid w:val="000606A9"/>
    <w:rsid w:val="00060942"/>
    <w:rsid w:val="00060FA4"/>
    <w:rsid w:val="000610BE"/>
    <w:rsid w:val="000610D2"/>
    <w:rsid w:val="00061143"/>
    <w:rsid w:val="000611E7"/>
    <w:rsid w:val="00061318"/>
    <w:rsid w:val="00061494"/>
    <w:rsid w:val="00061497"/>
    <w:rsid w:val="00061788"/>
    <w:rsid w:val="00061BC8"/>
    <w:rsid w:val="00061CB1"/>
    <w:rsid w:val="00061D06"/>
    <w:rsid w:val="0006200A"/>
    <w:rsid w:val="00062046"/>
    <w:rsid w:val="00062803"/>
    <w:rsid w:val="00062999"/>
    <w:rsid w:val="0006299A"/>
    <w:rsid w:val="00062A98"/>
    <w:rsid w:val="00062E8E"/>
    <w:rsid w:val="00062EFB"/>
    <w:rsid w:val="00062F02"/>
    <w:rsid w:val="0006327E"/>
    <w:rsid w:val="00063354"/>
    <w:rsid w:val="00063462"/>
    <w:rsid w:val="00063572"/>
    <w:rsid w:val="000637B8"/>
    <w:rsid w:val="00063ACE"/>
    <w:rsid w:val="00063BD9"/>
    <w:rsid w:val="00063D7B"/>
    <w:rsid w:val="00063E6F"/>
    <w:rsid w:val="000641D0"/>
    <w:rsid w:val="000642A9"/>
    <w:rsid w:val="0006436C"/>
    <w:rsid w:val="00064668"/>
    <w:rsid w:val="0006496A"/>
    <w:rsid w:val="00064B63"/>
    <w:rsid w:val="00064B83"/>
    <w:rsid w:val="00064D39"/>
    <w:rsid w:val="00064F43"/>
    <w:rsid w:val="00064F73"/>
    <w:rsid w:val="0006516F"/>
    <w:rsid w:val="00065232"/>
    <w:rsid w:val="000653BE"/>
    <w:rsid w:val="000654E5"/>
    <w:rsid w:val="00065629"/>
    <w:rsid w:val="0006563F"/>
    <w:rsid w:val="000656CD"/>
    <w:rsid w:val="000656E4"/>
    <w:rsid w:val="00065A35"/>
    <w:rsid w:val="00065B8E"/>
    <w:rsid w:val="00066278"/>
    <w:rsid w:val="0006628C"/>
    <w:rsid w:val="000662D4"/>
    <w:rsid w:val="000663D8"/>
    <w:rsid w:val="0006646D"/>
    <w:rsid w:val="00066493"/>
    <w:rsid w:val="00066711"/>
    <w:rsid w:val="0006684E"/>
    <w:rsid w:val="00066B11"/>
    <w:rsid w:val="00066B7A"/>
    <w:rsid w:val="00066C9C"/>
    <w:rsid w:val="00067281"/>
    <w:rsid w:val="0006729E"/>
    <w:rsid w:val="0006735B"/>
    <w:rsid w:val="0006746C"/>
    <w:rsid w:val="0006786F"/>
    <w:rsid w:val="000679A2"/>
    <w:rsid w:val="00067DC0"/>
    <w:rsid w:val="0007001F"/>
    <w:rsid w:val="00070212"/>
    <w:rsid w:val="00070379"/>
    <w:rsid w:val="0007044F"/>
    <w:rsid w:val="0007054C"/>
    <w:rsid w:val="000705B8"/>
    <w:rsid w:val="000706EE"/>
    <w:rsid w:val="00070871"/>
    <w:rsid w:val="00070A8D"/>
    <w:rsid w:val="00070BEF"/>
    <w:rsid w:val="00070CB7"/>
    <w:rsid w:val="00070E2F"/>
    <w:rsid w:val="00070F48"/>
    <w:rsid w:val="000714F1"/>
    <w:rsid w:val="000718CF"/>
    <w:rsid w:val="00071984"/>
    <w:rsid w:val="000719F3"/>
    <w:rsid w:val="00071A6C"/>
    <w:rsid w:val="00071F3C"/>
    <w:rsid w:val="00071F50"/>
    <w:rsid w:val="0007222A"/>
    <w:rsid w:val="000724C9"/>
    <w:rsid w:val="000724D8"/>
    <w:rsid w:val="0007259F"/>
    <w:rsid w:val="00072C4D"/>
    <w:rsid w:val="00072D2B"/>
    <w:rsid w:val="00072D60"/>
    <w:rsid w:val="00072E5D"/>
    <w:rsid w:val="00073178"/>
    <w:rsid w:val="00073328"/>
    <w:rsid w:val="000735A0"/>
    <w:rsid w:val="000739C3"/>
    <w:rsid w:val="000739DA"/>
    <w:rsid w:val="00073CD4"/>
    <w:rsid w:val="00073EC5"/>
    <w:rsid w:val="000740A7"/>
    <w:rsid w:val="000740B8"/>
    <w:rsid w:val="00074116"/>
    <w:rsid w:val="000742C7"/>
    <w:rsid w:val="000744B3"/>
    <w:rsid w:val="00074569"/>
    <w:rsid w:val="00074AC7"/>
    <w:rsid w:val="00074E99"/>
    <w:rsid w:val="0007519F"/>
    <w:rsid w:val="00075225"/>
    <w:rsid w:val="0007542E"/>
    <w:rsid w:val="0007549A"/>
    <w:rsid w:val="00075638"/>
    <w:rsid w:val="0007585A"/>
    <w:rsid w:val="00075882"/>
    <w:rsid w:val="00075EFB"/>
    <w:rsid w:val="00075FC0"/>
    <w:rsid w:val="00075FFF"/>
    <w:rsid w:val="000761F6"/>
    <w:rsid w:val="000763E1"/>
    <w:rsid w:val="000764C7"/>
    <w:rsid w:val="000765E2"/>
    <w:rsid w:val="00076913"/>
    <w:rsid w:val="00076C6A"/>
    <w:rsid w:val="00076D99"/>
    <w:rsid w:val="00076E2F"/>
    <w:rsid w:val="00076F7F"/>
    <w:rsid w:val="00076FAE"/>
    <w:rsid w:val="0007712B"/>
    <w:rsid w:val="00077152"/>
    <w:rsid w:val="0007716C"/>
    <w:rsid w:val="00077437"/>
    <w:rsid w:val="000776D2"/>
    <w:rsid w:val="000779CF"/>
    <w:rsid w:val="00077A76"/>
    <w:rsid w:val="00077ADF"/>
    <w:rsid w:val="00077D53"/>
    <w:rsid w:val="00077E8D"/>
    <w:rsid w:val="00077ECB"/>
    <w:rsid w:val="00077F55"/>
    <w:rsid w:val="00077FA3"/>
    <w:rsid w:val="00077FB4"/>
    <w:rsid w:val="000803DF"/>
    <w:rsid w:val="000803EC"/>
    <w:rsid w:val="00080400"/>
    <w:rsid w:val="00080587"/>
    <w:rsid w:val="000805EC"/>
    <w:rsid w:val="00080A79"/>
    <w:rsid w:val="00080D5C"/>
    <w:rsid w:val="000810EB"/>
    <w:rsid w:val="00081202"/>
    <w:rsid w:val="00081649"/>
    <w:rsid w:val="000816F7"/>
    <w:rsid w:val="00081846"/>
    <w:rsid w:val="0008198A"/>
    <w:rsid w:val="00081A76"/>
    <w:rsid w:val="00081D56"/>
    <w:rsid w:val="00081D59"/>
    <w:rsid w:val="00082321"/>
    <w:rsid w:val="000823DD"/>
    <w:rsid w:val="000823E3"/>
    <w:rsid w:val="0008246C"/>
    <w:rsid w:val="00082633"/>
    <w:rsid w:val="0008285C"/>
    <w:rsid w:val="000828A1"/>
    <w:rsid w:val="00082EC5"/>
    <w:rsid w:val="00082EE0"/>
    <w:rsid w:val="00082F30"/>
    <w:rsid w:val="00083139"/>
    <w:rsid w:val="0008319A"/>
    <w:rsid w:val="0008334A"/>
    <w:rsid w:val="000834EF"/>
    <w:rsid w:val="0008361A"/>
    <w:rsid w:val="0008375B"/>
    <w:rsid w:val="00083982"/>
    <w:rsid w:val="000839CE"/>
    <w:rsid w:val="00083B3F"/>
    <w:rsid w:val="00083B71"/>
    <w:rsid w:val="00083D09"/>
    <w:rsid w:val="000843B3"/>
    <w:rsid w:val="000844B6"/>
    <w:rsid w:val="00084D97"/>
    <w:rsid w:val="00084E73"/>
    <w:rsid w:val="00085110"/>
    <w:rsid w:val="000852FD"/>
    <w:rsid w:val="0008532A"/>
    <w:rsid w:val="00085569"/>
    <w:rsid w:val="0008583A"/>
    <w:rsid w:val="0008596E"/>
    <w:rsid w:val="00085ABD"/>
    <w:rsid w:val="00085AE0"/>
    <w:rsid w:val="00085BF3"/>
    <w:rsid w:val="000860E0"/>
    <w:rsid w:val="0008619A"/>
    <w:rsid w:val="00086327"/>
    <w:rsid w:val="00086340"/>
    <w:rsid w:val="000863AB"/>
    <w:rsid w:val="00086594"/>
    <w:rsid w:val="000866A9"/>
    <w:rsid w:val="00086708"/>
    <w:rsid w:val="0008690C"/>
    <w:rsid w:val="00086C20"/>
    <w:rsid w:val="00086D3A"/>
    <w:rsid w:val="00086F4D"/>
    <w:rsid w:val="0008774E"/>
    <w:rsid w:val="00087816"/>
    <w:rsid w:val="000879BD"/>
    <w:rsid w:val="00087C84"/>
    <w:rsid w:val="00087DFD"/>
    <w:rsid w:val="00087F17"/>
    <w:rsid w:val="00087FDA"/>
    <w:rsid w:val="000900D7"/>
    <w:rsid w:val="00090136"/>
    <w:rsid w:val="000902C6"/>
    <w:rsid w:val="00090624"/>
    <w:rsid w:val="000906EF"/>
    <w:rsid w:val="00090738"/>
    <w:rsid w:val="00090D82"/>
    <w:rsid w:val="00091194"/>
    <w:rsid w:val="00091319"/>
    <w:rsid w:val="00091488"/>
    <w:rsid w:val="000915D9"/>
    <w:rsid w:val="0009175E"/>
    <w:rsid w:val="000918B0"/>
    <w:rsid w:val="00091979"/>
    <w:rsid w:val="0009199C"/>
    <w:rsid w:val="00091A86"/>
    <w:rsid w:val="00091B0A"/>
    <w:rsid w:val="00091E1D"/>
    <w:rsid w:val="00091F93"/>
    <w:rsid w:val="00092044"/>
    <w:rsid w:val="000920C7"/>
    <w:rsid w:val="000924A7"/>
    <w:rsid w:val="000925B7"/>
    <w:rsid w:val="00092BB7"/>
    <w:rsid w:val="00093519"/>
    <w:rsid w:val="000936C5"/>
    <w:rsid w:val="0009397F"/>
    <w:rsid w:val="000939C0"/>
    <w:rsid w:val="00093A59"/>
    <w:rsid w:val="00093A61"/>
    <w:rsid w:val="00093B19"/>
    <w:rsid w:val="00093BC8"/>
    <w:rsid w:val="00093E36"/>
    <w:rsid w:val="00093E3B"/>
    <w:rsid w:val="00093F08"/>
    <w:rsid w:val="00093F72"/>
    <w:rsid w:val="0009406A"/>
    <w:rsid w:val="0009415D"/>
    <w:rsid w:val="000941D9"/>
    <w:rsid w:val="0009439F"/>
    <w:rsid w:val="0009468A"/>
    <w:rsid w:val="0009478D"/>
    <w:rsid w:val="0009479B"/>
    <w:rsid w:val="00094805"/>
    <w:rsid w:val="0009496E"/>
    <w:rsid w:val="000949DF"/>
    <w:rsid w:val="00094ABC"/>
    <w:rsid w:val="00094AF7"/>
    <w:rsid w:val="00094B28"/>
    <w:rsid w:val="00094B94"/>
    <w:rsid w:val="00094C0F"/>
    <w:rsid w:val="00094C13"/>
    <w:rsid w:val="00094DF4"/>
    <w:rsid w:val="00094F2C"/>
    <w:rsid w:val="000950E3"/>
    <w:rsid w:val="000952E7"/>
    <w:rsid w:val="0009572B"/>
    <w:rsid w:val="0009578A"/>
    <w:rsid w:val="00095834"/>
    <w:rsid w:val="00095971"/>
    <w:rsid w:val="00095F04"/>
    <w:rsid w:val="0009608E"/>
    <w:rsid w:val="000960E9"/>
    <w:rsid w:val="00096105"/>
    <w:rsid w:val="0009621E"/>
    <w:rsid w:val="00096237"/>
    <w:rsid w:val="000964CB"/>
    <w:rsid w:val="000964E6"/>
    <w:rsid w:val="00096668"/>
    <w:rsid w:val="00096BBE"/>
    <w:rsid w:val="00096C03"/>
    <w:rsid w:val="00096C47"/>
    <w:rsid w:val="0009703D"/>
    <w:rsid w:val="000972DE"/>
    <w:rsid w:val="00097318"/>
    <w:rsid w:val="000974B9"/>
    <w:rsid w:val="0009794C"/>
    <w:rsid w:val="00097960"/>
    <w:rsid w:val="000979E9"/>
    <w:rsid w:val="00097D0C"/>
    <w:rsid w:val="00097DE9"/>
    <w:rsid w:val="00097F1D"/>
    <w:rsid w:val="00097F5B"/>
    <w:rsid w:val="000A0648"/>
    <w:rsid w:val="000A0790"/>
    <w:rsid w:val="000A099E"/>
    <w:rsid w:val="000A0B66"/>
    <w:rsid w:val="000A0D98"/>
    <w:rsid w:val="000A0EEF"/>
    <w:rsid w:val="000A103D"/>
    <w:rsid w:val="000A112E"/>
    <w:rsid w:val="000A1183"/>
    <w:rsid w:val="000A11B1"/>
    <w:rsid w:val="000A126B"/>
    <w:rsid w:val="000A15F9"/>
    <w:rsid w:val="000A1746"/>
    <w:rsid w:val="000A1956"/>
    <w:rsid w:val="000A19E4"/>
    <w:rsid w:val="000A1ABD"/>
    <w:rsid w:val="000A1DA7"/>
    <w:rsid w:val="000A1E03"/>
    <w:rsid w:val="000A1FF3"/>
    <w:rsid w:val="000A205B"/>
    <w:rsid w:val="000A2107"/>
    <w:rsid w:val="000A23D0"/>
    <w:rsid w:val="000A25CB"/>
    <w:rsid w:val="000A2820"/>
    <w:rsid w:val="000A2C64"/>
    <w:rsid w:val="000A2DBE"/>
    <w:rsid w:val="000A2EA4"/>
    <w:rsid w:val="000A33B8"/>
    <w:rsid w:val="000A34D4"/>
    <w:rsid w:val="000A3581"/>
    <w:rsid w:val="000A36D0"/>
    <w:rsid w:val="000A3928"/>
    <w:rsid w:val="000A3AD9"/>
    <w:rsid w:val="000A4039"/>
    <w:rsid w:val="000A417C"/>
    <w:rsid w:val="000A43AF"/>
    <w:rsid w:val="000A4587"/>
    <w:rsid w:val="000A4618"/>
    <w:rsid w:val="000A4641"/>
    <w:rsid w:val="000A4646"/>
    <w:rsid w:val="000A49DA"/>
    <w:rsid w:val="000A49F0"/>
    <w:rsid w:val="000A4BA8"/>
    <w:rsid w:val="000A4BC1"/>
    <w:rsid w:val="000A4D03"/>
    <w:rsid w:val="000A509A"/>
    <w:rsid w:val="000A518A"/>
    <w:rsid w:val="000A54DE"/>
    <w:rsid w:val="000A56EE"/>
    <w:rsid w:val="000A57C7"/>
    <w:rsid w:val="000A58B3"/>
    <w:rsid w:val="000A5AA0"/>
    <w:rsid w:val="000A5BC0"/>
    <w:rsid w:val="000A5CDF"/>
    <w:rsid w:val="000A62FA"/>
    <w:rsid w:val="000A6364"/>
    <w:rsid w:val="000A64DC"/>
    <w:rsid w:val="000A6564"/>
    <w:rsid w:val="000A6A12"/>
    <w:rsid w:val="000A70B8"/>
    <w:rsid w:val="000A70FD"/>
    <w:rsid w:val="000A7336"/>
    <w:rsid w:val="000A75E2"/>
    <w:rsid w:val="000A76D9"/>
    <w:rsid w:val="000A77CD"/>
    <w:rsid w:val="000A7A78"/>
    <w:rsid w:val="000A7C7A"/>
    <w:rsid w:val="000A7EA6"/>
    <w:rsid w:val="000A7F21"/>
    <w:rsid w:val="000B006C"/>
    <w:rsid w:val="000B0538"/>
    <w:rsid w:val="000B05F3"/>
    <w:rsid w:val="000B0705"/>
    <w:rsid w:val="000B07F8"/>
    <w:rsid w:val="000B0AE2"/>
    <w:rsid w:val="000B0BB7"/>
    <w:rsid w:val="000B0E31"/>
    <w:rsid w:val="000B0E58"/>
    <w:rsid w:val="000B0EB2"/>
    <w:rsid w:val="000B10F0"/>
    <w:rsid w:val="000B116B"/>
    <w:rsid w:val="000B11C8"/>
    <w:rsid w:val="000B12C1"/>
    <w:rsid w:val="000B1440"/>
    <w:rsid w:val="000B158F"/>
    <w:rsid w:val="000B1698"/>
    <w:rsid w:val="000B1803"/>
    <w:rsid w:val="000B1944"/>
    <w:rsid w:val="000B20AC"/>
    <w:rsid w:val="000B2269"/>
    <w:rsid w:val="000B2417"/>
    <w:rsid w:val="000B269F"/>
    <w:rsid w:val="000B27CD"/>
    <w:rsid w:val="000B2924"/>
    <w:rsid w:val="000B2C8D"/>
    <w:rsid w:val="000B2CA8"/>
    <w:rsid w:val="000B2E28"/>
    <w:rsid w:val="000B313B"/>
    <w:rsid w:val="000B319B"/>
    <w:rsid w:val="000B34B3"/>
    <w:rsid w:val="000B35B4"/>
    <w:rsid w:val="000B36ED"/>
    <w:rsid w:val="000B3737"/>
    <w:rsid w:val="000B3A87"/>
    <w:rsid w:val="000B3AD7"/>
    <w:rsid w:val="000B3B98"/>
    <w:rsid w:val="000B3BA6"/>
    <w:rsid w:val="000B3E5E"/>
    <w:rsid w:val="000B40F7"/>
    <w:rsid w:val="000B42FC"/>
    <w:rsid w:val="000B4581"/>
    <w:rsid w:val="000B4626"/>
    <w:rsid w:val="000B4712"/>
    <w:rsid w:val="000B4C15"/>
    <w:rsid w:val="000B4C9B"/>
    <w:rsid w:val="000B4D97"/>
    <w:rsid w:val="000B512F"/>
    <w:rsid w:val="000B5152"/>
    <w:rsid w:val="000B5265"/>
    <w:rsid w:val="000B534F"/>
    <w:rsid w:val="000B54F1"/>
    <w:rsid w:val="000B5769"/>
    <w:rsid w:val="000B5795"/>
    <w:rsid w:val="000B5B92"/>
    <w:rsid w:val="000B5F83"/>
    <w:rsid w:val="000B615B"/>
    <w:rsid w:val="000B61FC"/>
    <w:rsid w:val="000B626B"/>
    <w:rsid w:val="000B62A1"/>
    <w:rsid w:val="000B6307"/>
    <w:rsid w:val="000B64F0"/>
    <w:rsid w:val="000B6775"/>
    <w:rsid w:val="000B6C9B"/>
    <w:rsid w:val="000B6D55"/>
    <w:rsid w:val="000B6D62"/>
    <w:rsid w:val="000B74EB"/>
    <w:rsid w:val="000B7521"/>
    <w:rsid w:val="000B76E5"/>
    <w:rsid w:val="000B7714"/>
    <w:rsid w:val="000B793D"/>
    <w:rsid w:val="000C02B8"/>
    <w:rsid w:val="000C0300"/>
    <w:rsid w:val="000C0662"/>
    <w:rsid w:val="000C07CA"/>
    <w:rsid w:val="000C08A8"/>
    <w:rsid w:val="000C0972"/>
    <w:rsid w:val="000C09A5"/>
    <w:rsid w:val="000C09B6"/>
    <w:rsid w:val="000C0A31"/>
    <w:rsid w:val="000C0B14"/>
    <w:rsid w:val="000C0E75"/>
    <w:rsid w:val="000C0EAE"/>
    <w:rsid w:val="000C0F4B"/>
    <w:rsid w:val="000C10FE"/>
    <w:rsid w:val="000C12A3"/>
    <w:rsid w:val="000C12D6"/>
    <w:rsid w:val="000C1514"/>
    <w:rsid w:val="000C1847"/>
    <w:rsid w:val="000C1B7E"/>
    <w:rsid w:val="000C1D52"/>
    <w:rsid w:val="000C1F5E"/>
    <w:rsid w:val="000C20D3"/>
    <w:rsid w:val="000C2171"/>
    <w:rsid w:val="000C2690"/>
    <w:rsid w:val="000C2C52"/>
    <w:rsid w:val="000C2E55"/>
    <w:rsid w:val="000C2E76"/>
    <w:rsid w:val="000C2F01"/>
    <w:rsid w:val="000C304E"/>
    <w:rsid w:val="000C3072"/>
    <w:rsid w:val="000C315E"/>
    <w:rsid w:val="000C3322"/>
    <w:rsid w:val="000C3448"/>
    <w:rsid w:val="000C3611"/>
    <w:rsid w:val="000C39C7"/>
    <w:rsid w:val="000C3BAE"/>
    <w:rsid w:val="000C3BD8"/>
    <w:rsid w:val="000C3C43"/>
    <w:rsid w:val="000C400C"/>
    <w:rsid w:val="000C41B8"/>
    <w:rsid w:val="000C4789"/>
    <w:rsid w:val="000C4A10"/>
    <w:rsid w:val="000C4A45"/>
    <w:rsid w:val="000C4C9C"/>
    <w:rsid w:val="000C4D24"/>
    <w:rsid w:val="000C4D70"/>
    <w:rsid w:val="000C4E37"/>
    <w:rsid w:val="000C5496"/>
    <w:rsid w:val="000C55F1"/>
    <w:rsid w:val="000C5CEB"/>
    <w:rsid w:val="000C5EDF"/>
    <w:rsid w:val="000C5F5E"/>
    <w:rsid w:val="000C6013"/>
    <w:rsid w:val="000C610F"/>
    <w:rsid w:val="000C6148"/>
    <w:rsid w:val="000C6508"/>
    <w:rsid w:val="000C65A9"/>
    <w:rsid w:val="000C6673"/>
    <w:rsid w:val="000C6881"/>
    <w:rsid w:val="000C69C8"/>
    <w:rsid w:val="000C6CF6"/>
    <w:rsid w:val="000C6DEA"/>
    <w:rsid w:val="000C6E3F"/>
    <w:rsid w:val="000C7013"/>
    <w:rsid w:val="000C70D9"/>
    <w:rsid w:val="000C73C7"/>
    <w:rsid w:val="000C7561"/>
    <w:rsid w:val="000C77DE"/>
    <w:rsid w:val="000C78B3"/>
    <w:rsid w:val="000C78D1"/>
    <w:rsid w:val="000C7971"/>
    <w:rsid w:val="000C7984"/>
    <w:rsid w:val="000C7A7D"/>
    <w:rsid w:val="000C7C12"/>
    <w:rsid w:val="000C7C62"/>
    <w:rsid w:val="000C7DFE"/>
    <w:rsid w:val="000C7ED1"/>
    <w:rsid w:val="000D0256"/>
    <w:rsid w:val="000D0292"/>
    <w:rsid w:val="000D0350"/>
    <w:rsid w:val="000D056F"/>
    <w:rsid w:val="000D0839"/>
    <w:rsid w:val="000D0A38"/>
    <w:rsid w:val="000D0B3C"/>
    <w:rsid w:val="000D0BD2"/>
    <w:rsid w:val="000D0BED"/>
    <w:rsid w:val="000D0D10"/>
    <w:rsid w:val="000D0E00"/>
    <w:rsid w:val="000D0E0B"/>
    <w:rsid w:val="000D10AD"/>
    <w:rsid w:val="000D1519"/>
    <w:rsid w:val="000D1752"/>
    <w:rsid w:val="000D19A8"/>
    <w:rsid w:val="000D1BE9"/>
    <w:rsid w:val="000D2178"/>
    <w:rsid w:val="000D232B"/>
    <w:rsid w:val="000D275E"/>
    <w:rsid w:val="000D29F0"/>
    <w:rsid w:val="000D2A6C"/>
    <w:rsid w:val="000D2E5A"/>
    <w:rsid w:val="000D303B"/>
    <w:rsid w:val="000D319A"/>
    <w:rsid w:val="000D3279"/>
    <w:rsid w:val="000D336C"/>
    <w:rsid w:val="000D3949"/>
    <w:rsid w:val="000D3982"/>
    <w:rsid w:val="000D3BE1"/>
    <w:rsid w:val="000D3BEB"/>
    <w:rsid w:val="000D3C01"/>
    <w:rsid w:val="000D3FA2"/>
    <w:rsid w:val="000D4158"/>
    <w:rsid w:val="000D4297"/>
    <w:rsid w:val="000D42EC"/>
    <w:rsid w:val="000D437E"/>
    <w:rsid w:val="000D440A"/>
    <w:rsid w:val="000D44A8"/>
    <w:rsid w:val="000D45A5"/>
    <w:rsid w:val="000D4ABF"/>
    <w:rsid w:val="000D4B4C"/>
    <w:rsid w:val="000D4C2C"/>
    <w:rsid w:val="000D4D56"/>
    <w:rsid w:val="000D544A"/>
    <w:rsid w:val="000D550A"/>
    <w:rsid w:val="000D55AC"/>
    <w:rsid w:val="000D563F"/>
    <w:rsid w:val="000D56A9"/>
    <w:rsid w:val="000D56D6"/>
    <w:rsid w:val="000D5D3F"/>
    <w:rsid w:val="000D60FC"/>
    <w:rsid w:val="000D679B"/>
    <w:rsid w:val="000D67C6"/>
    <w:rsid w:val="000D69E7"/>
    <w:rsid w:val="000D6C09"/>
    <w:rsid w:val="000D6CD4"/>
    <w:rsid w:val="000D6D94"/>
    <w:rsid w:val="000D6E29"/>
    <w:rsid w:val="000D6E73"/>
    <w:rsid w:val="000D6F42"/>
    <w:rsid w:val="000D7216"/>
    <w:rsid w:val="000D730F"/>
    <w:rsid w:val="000D734E"/>
    <w:rsid w:val="000D73A7"/>
    <w:rsid w:val="000D7693"/>
    <w:rsid w:val="000D7798"/>
    <w:rsid w:val="000D7B3E"/>
    <w:rsid w:val="000D7D08"/>
    <w:rsid w:val="000D7E87"/>
    <w:rsid w:val="000E0621"/>
    <w:rsid w:val="000E08A6"/>
    <w:rsid w:val="000E0931"/>
    <w:rsid w:val="000E0AD2"/>
    <w:rsid w:val="000E0C51"/>
    <w:rsid w:val="000E0DA9"/>
    <w:rsid w:val="000E0DC2"/>
    <w:rsid w:val="000E0F7D"/>
    <w:rsid w:val="000E1132"/>
    <w:rsid w:val="000E1253"/>
    <w:rsid w:val="000E1766"/>
    <w:rsid w:val="000E1958"/>
    <w:rsid w:val="000E1A47"/>
    <w:rsid w:val="000E1B1D"/>
    <w:rsid w:val="000E1C16"/>
    <w:rsid w:val="000E1C9C"/>
    <w:rsid w:val="000E1D84"/>
    <w:rsid w:val="000E1E43"/>
    <w:rsid w:val="000E2102"/>
    <w:rsid w:val="000E22A7"/>
    <w:rsid w:val="000E23C4"/>
    <w:rsid w:val="000E24F4"/>
    <w:rsid w:val="000E2653"/>
    <w:rsid w:val="000E265B"/>
    <w:rsid w:val="000E26DD"/>
    <w:rsid w:val="000E2816"/>
    <w:rsid w:val="000E2832"/>
    <w:rsid w:val="000E2884"/>
    <w:rsid w:val="000E2892"/>
    <w:rsid w:val="000E29DD"/>
    <w:rsid w:val="000E2A6F"/>
    <w:rsid w:val="000E2C04"/>
    <w:rsid w:val="000E2E66"/>
    <w:rsid w:val="000E3111"/>
    <w:rsid w:val="000E3240"/>
    <w:rsid w:val="000E3291"/>
    <w:rsid w:val="000E33CE"/>
    <w:rsid w:val="000E354B"/>
    <w:rsid w:val="000E35B9"/>
    <w:rsid w:val="000E3AEB"/>
    <w:rsid w:val="000E3C7F"/>
    <w:rsid w:val="000E3D33"/>
    <w:rsid w:val="000E3E04"/>
    <w:rsid w:val="000E3F8F"/>
    <w:rsid w:val="000E4087"/>
    <w:rsid w:val="000E40A0"/>
    <w:rsid w:val="000E461D"/>
    <w:rsid w:val="000E46C8"/>
    <w:rsid w:val="000E4818"/>
    <w:rsid w:val="000E481F"/>
    <w:rsid w:val="000E483F"/>
    <w:rsid w:val="000E4996"/>
    <w:rsid w:val="000E4BA0"/>
    <w:rsid w:val="000E4C9B"/>
    <w:rsid w:val="000E5281"/>
    <w:rsid w:val="000E52D6"/>
    <w:rsid w:val="000E5AC9"/>
    <w:rsid w:val="000E5D5B"/>
    <w:rsid w:val="000E5DFE"/>
    <w:rsid w:val="000E5F2E"/>
    <w:rsid w:val="000E5FE8"/>
    <w:rsid w:val="000E62FA"/>
    <w:rsid w:val="000E68A2"/>
    <w:rsid w:val="000E6A18"/>
    <w:rsid w:val="000E6B79"/>
    <w:rsid w:val="000E72CA"/>
    <w:rsid w:val="000E73E5"/>
    <w:rsid w:val="000E73F6"/>
    <w:rsid w:val="000E742A"/>
    <w:rsid w:val="000E7920"/>
    <w:rsid w:val="000E7D10"/>
    <w:rsid w:val="000E7EC3"/>
    <w:rsid w:val="000E7F1D"/>
    <w:rsid w:val="000E7F65"/>
    <w:rsid w:val="000F02E5"/>
    <w:rsid w:val="000F0408"/>
    <w:rsid w:val="000F054C"/>
    <w:rsid w:val="000F061E"/>
    <w:rsid w:val="000F084A"/>
    <w:rsid w:val="000F0B03"/>
    <w:rsid w:val="000F0B0E"/>
    <w:rsid w:val="000F0E96"/>
    <w:rsid w:val="000F1008"/>
    <w:rsid w:val="000F1396"/>
    <w:rsid w:val="000F155E"/>
    <w:rsid w:val="000F1A01"/>
    <w:rsid w:val="000F1A9B"/>
    <w:rsid w:val="000F1AC9"/>
    <w:rsid w:val="000F1B24"/>
    <w:rsid w:val="000F1CBB"/>
    <w:rsid w:val="000F1D2B"/>
    <w:rsid w:val="000F1EE3"/>
    <w:rsid w:val="000F207B"/>
    <w:rsid w:val="000F2178"/>
    <w:rsid w:val="000F2542"/>
    <w:rsid w:val="000F299B"/>
    <w:rsid w:val="000F2A3F"/>
    <w:rsid w:val="000F2E62"/>
    <w:rsid w:val="000F2FDD"/>
    <w:rsid w:val="000F2FEA"/>
    <w:rsid w:val="000F314E"/>
    <w:rsid w:val="000F32E2"/>
    <w:rsid w:val="000F3320"/>
    <w:rsid w:val="000F3429"/>
    <w:rsid w:val="000F35FB"/>
    <w:rsid w:val="000F36D9"/>
    <w:rsid w:val="000F3D6B"/>
    <w:rsid w:val="000F3E49"/>
    <w:rsid w:val="000F3EFC"/>
    <w:rsid w:val="000F3F55"/>
    <w:rsid w:val="000F3F78"/>
    <w:rsid w:val="000F3FC6"/>
    <w:rsid w:val="000F40B5"/>
    <w:rsid w:val="000F4165"/>
    <w:rsid w:val="000F4170"/>
    <w:rsid w:val="000F41F9"/>
    <w:rsid w:val="000F4557"/>
    <w:rsid w:val="000F457A"/>
    <w:rsid w:val="000F4628"/>
    <w:rsid w:val="000F48C3"/>
    <w:rsid w:val="000F4917"/>
    <w:rsid w:val="000F4943"/>
    <w:rsid w:val="000F4C4B"/>
    <w:rsid w:val="000F4DBB"/>
    <w:rsid w:val="000F4ED8"/>
    <w:rsid w:val="000F5016"/>
    <w:rsid w:val="000F5246"/>
    <w:rsid w:val="000F5330"/>
    <w:rsid w:val="000F5338"/>
    <w:rsid w:val="000F5810"/>
    <w:rsid w:val="000F5961"/>
    <w:rsid w:val="000F5B3A"/>
    <w:rsid w:val="000F5C5C"/>
    <w:rsid w:val="000F5CA7"/>
    <w:rsid w:val="000F5CED"/>
    <w:rsid w:val="000F5D1A"/>
    <w:rsid w:val="000F5E6A"/>
    <w:rsid w:val="000F5F61"/>
    <w:rsid w:val="000F6183"/>
    <w:rsid w:val="000F61FD"/>
    <w:rsid w:val="000F6409"/>
    <w:rsid w:val="000F64DB"/>
    <w:rsid w:val="000F6684"/>
    <w:rsid w:val="000F68ED"/>
    <w:rsid w:val="000F68F8"/>
    <w:rsid w:val="000F6A74"/>
    <w:rsid w:val="000F6DCF"/>
    <w:rsid w:val="000F6E06"/>
    <w:rsid w:val="000F7005"/>
    <w:rsid w:val="000F7100"/>
    <w:rsid w:val="000F717B"/>
    <w:rsid w:val="000F74A8"/>
    <w:rsid w:val="000F7597"/>
    <w:rsid w:val="000F7679"/>
    <w:rsid w:val="000F771F"/>
    <w:rsid w:val="000F788A"/>
    <w:rsid w:val="000F78AF"/>
    <w:rsid w:val="000F7902"/>
    <w:rsid w:val="000F7A2A"/>
    <w:rsid w:val="000F7AB9"/>
    <w:rsid w:val="000F7B0D"/>
    <w:rsid w:val="000F7B57"/>
    <w:rsid w:val="000F7D6B"/>
    <w:rsid w:val="000F7E3F"/>
    <w:rsid w:val="000F7E6F"/>
    <w:rsid w:val="00100451"/>
    <w:rsid w:val="00100747"/>
    <w:rsid w:val="00100818"/>
    <w:rsid w:val="001008FC"/>
    <w:rsid w:val="00100D38"/>
    <w:rsid w:val="0010140B"/>
    <w:rsid w:val="00101766"/>
    <w:rsid w:val="001017E0"/>
    <w:rsid w:val="0010187F"/>
    <w:rsid w:val="0010195D"/>
    <w:rsid w:val="00101A07"/>
    <w:rsid w:val="00101CE0"/>
    <w:rsid w:val="00101ED0"/>
    <w:rsid w:val="0010208B"/>
    <w:rsid w:val="0010219C"/>
    <w:rsid w:val="0010223E"/>
    <w:rsid w:val="0010252C"/>
    <w:rsid w:val="001025B1"/>
    <w:rsid w:val="00102D6A"/>
    <w:rsid w:val="00102F4E"/>
    <w:rsid w:val="00102F71"/>
    <w:rsid w:val="00103362"/>
    <w:rsid w:val="001035E4"/>
    <w:rsid w:val="00103818"/>
    <w:rsid w:val="00103B34"/>
    <w:rsid w:val="00103C29"/>
    <w:rsid w:val="00103C96"/>
    <w:rsid w:val="00103DAB"/>
    <w:rsid w:val="00103E77"/>
    <w:rsid w:val="001041A1"/>
    <w:rsid w:val="0010430F"/>
    <w:rsid w:val="00104417"/>
    <w:rsid w:val="001047B5"/>
    <w:rsid w:val="001047D5"/>
    <w:rsid w:val="0010494C"/>
    <w:rsid w:val="00104B9F"/>
    <w:rsid w:val="00104CED"/>
    <w:rsid w:val="00104CFB"/>
    <w:rsid w:val="00104E96"/>
    <w:rsid w:val="00104ED6"/>
    <w:rsid w:val="00104FE1"/>
    <w:rsid w:val="00105192"/>
    <w:rsid w:val="0010533F"/>
    <w:rsid w:val="001053EF"/>
    <w:rsid w:val="001053F4"/>
    <w:rsid w:val="00105783"/>
    <w:rsid w:val="00105B74"/>
    <w:rsid w:val="00105C65"/>
    <w:rsid w:val="00105E7A"/>
    <w:rsid w:val="00105F33"/>
    <w:rsid w:val="001063FE"/>
    <w:rsid w:val="0010646C"/>
    <w:rsid w:val="001064F0"/>
    <w:rsid w:val="001065D8"/>
    <w:rsid w:val="001066E3"/>
    <w:rsid w:val="00106A24"/>
    <w:rsid w:val="00107018"/>
    <w:rsid w:val="0010702B"/>
    <w:rsid w:val="00107047"/>
    <w:rsid w:val="0010727C"/>
    <w:rsid w:val="001072B8"/>
    <w:rsid w:val="001073A2"/>
    <w:rsid w:val="001073D3"/>
    <w:rsid w:val="001075B3"/>
    <w:rsid w:val="001077EC"/>
    <w:rsid w:val="001078E5"/>
    <w:rsid w:val="00107A01"/>
    <w:rsid w:val="0011028E"/>
    <w:rsid w:val="001104EF"/>
    <w:rsid w:val="0011064B"/>
    <w:rsid w:val="001109E3"/>
    <w:rsid w:val="001112CD"/>
    <w:rsid w:val="00111456"/>
    <w:rsid w:val="0011150B"/>
    <w:rsid w:val="001115E2"/>
    <w:rsid w:val="001117B9"/>
    <w:rsid w:val="0011199F"/>
    <w:rsid w:val="00111B6C"/>
    <w:rsid w:val="00111E46"/>
    <w:rsid w:val="00112043"/>
    <w:rsid w:val="001127F2"/>
    <w:rsid w:val="001128EE"/>
    <w:rsid w:val="00112A7A"/>
    <w:rsid w:val="00112C42"/>
    <w:rsid w:val="00112F12"/>
    <w:rsid w:val="00112F19"/>
    <w:rsid w:val="001130C4"/>
    <w:rsid w:val="001134D0"/>
    <w:rsid w:val="00113AD3"/>
    <w:rsid w:val="00113B06"/>
    <w:rsid w:val="00113B8C"/>
    <w:rsid w:val="001140E8"/>
    <w:rsid w:val="0011419A"/>
    <w:rsid w:val="00114291"/>
    <w:rsid w:val="001142E8"/>
    <w:rsid w:val="00114490"/>
    <w:rsid w:val="001144BA"/>
    <w:rsid w:val="001145CB"/>
    <w:rsid w:val="001146C6"/>
    <w:rsid w:val="00114790"/>
    <w:rsid w:val="00114ED0"/>
    <w:rsid w:val="00114F37"/>
    <w:rsid w:val="00114F6F"/>
    <w:rsid w:val="00115033"/>
    <w:rsid w:val="0011507F"/>
    <w:rsid w:val="001155D5"/>
    <w:rsid w:val="001159FA"/>
    <w:rsid w:val="00115D66"/>
    <w:rsid w:val="00115DC2"/>
    <w:rsid w:val="00115F5B"/>
    <w:rsid w:val="00116465"/>
    <w:rsid w:val="0011650D"/>
    <w:rsid w:val="00116607"/>
    <w:rsid w:val="00116876"/>
    <w:rsid w:val="00116ABD"/>
    <w:rsid w:val="00116B44"/>
    <w:rsid w:val="00116DE9"/>
    <w:rsid w:val="00117051"/>
    <w:rsid w:val="0011716D"/>
    <w:rsid w:val="001174B9"/>
    <w:rsid w:val="00117523"/>
    <w:rsid w:val="00117593"/>
    <w:rsid w:val="00117729"/>
    <w:rsid w:val="00117A85"/>
    <w:rsid w:val="00117AE5"/>
    <w:rsid w:val="00117C0D"/>
    <w:rsid w:val="00117D49"/>
    <w:rsid w:val="00117DCD"/>
    <w:rsid w:val="00117F68"/>
    <w:rsid w:val="00120070"/>
    <w:rsid w:val="00120097"/>
    <w:rsid w:val="0012066D"/>
    <w:rsid w:val="00120911"/>
    <w:rsid w:val="001209FA"/>
    <w:rsid w:val="00120CCF"/>
    <w:rsid w:val="00121314"/>
    <w:rsid w:val="001215F3"/>
    <w:rsid w:val="001217D7"/>
    <w:rsid w:val="00121822"/>
    <w:rsid w:val="00121BE9"/>
    <w:rsid w:val="00121C11"/>
    <w:rsid w:val="00121CDE"/>
    <w:rsid w:val="00121E64"/>
    <w:rsid w:val="001221A8"/>
    <w:rsid w:val="001225B5"/>
    <w:rsid w:val="00122699"/>
    <w:rsid w:val="001227BC"/>
    <w:rsid w:val="00122824"/>
    <w:rsid w:val="001228A2"/>
    <w:rsid w:val="001228BF"/>
    <w:rsid w:val="001228D1"/>
    <w:rsid w:val="00122B0C"/>
    <w:rsid w:val="00122BE8"/>
    <w:rsid w:val="00122C8D"/>
    <w:rsid w:val="001233FB"/>
    <w:rsid w:val="001235BF"/>
    <w:rsid w:val="0012365F"/>
    <w:rsid w:val="001237BC"/>
    <w:rsid w:val="00123809"/>
    <w:rsid w:val="00123A2C"/>
    <w:rsid w:val="00123CF2"/>
    <w:rsid w:val="00123EE9"/>
    <w:rsid w:val="001240C0"/>
    <w:rsid w:val="001241A5"/>
    <w:rsid w:val="001243A5"/>
    <w:rsid w:val="001248AF"/>
    <w:rsid w:val="00124CCE"/>
    <w:rsid w:val="00124DE7"/>
    <w:rsid w:val="0012516A"/>
    <w:rsid w:val="001254B5"/>
    <w:rsid w:val="0012561B"/>
    <w:rsid w:val="00125B66"/>
    <w:rsid w:val="0012606C"/>
    <w:rsid w:val="00126207"/>
    <w:rsid w:val="00126212"/>
    <w:rsid w:val="0012622F"/>
    <w:rsid w:val="00126455"/>
    <w:rsid w:val="0012677F"/>
    <w:rsid w:val="00126A63"/>
    <w:rsid w:val="00126A7B"/>
    <w:rsid w:val="00126A9A"/>
    <w:rsid w:val="00126AA7"/>
    <w:rsid w:val="00126B62"/>
    <w:rsid w:val="00126C05"/>
    <w:rsid w:val="00126F0E"/>
    <w:rsid w:val="00127276"/>
    <w:rsid w:val="001273C1"/>
    <w:rsid w:val="001277E6"/>
    <w:rsid w:val="001278B7"/>
    <w:rsid w:val="00127908"/>
    <w:rsid w:val="00127BD7"/>
    <w:rsid w:val="00127E0B"/>
    <w:rsid w:val="001300F2"/>
    <w:rsid w:val="0013011B"/>
    <w:rsid w:val="001303AC"/>
    <w:rsid w:val="0013048F"/>
    <w:rsid w:val="00130558"/>
    <w:rsid w:val="001305B9"/>
    <w:rsid w:val="00130956"/>
    <w:rsid w:val="001309CE"/>
    <w:rsid w:val="00130BD2"/>
    <w:rsid w:val="00130E25"/>
    <w:rsid w:val="00130F7E"/>
    <w:rsid w:val="00130FFD"/>
    <w:rsid w:val="00131011"/>
    <w:rsid w:val="001310A7"/>
    <w:rsid w:val="0013129F"/>
    <w:rsid w:val="00131DC8"/>
    <w:rsid w:val="00131E0D"/>
    <w:rsid w:val="00132202"/>
    <w:rsid w:val="00132290"/>
    <w:rsid w:val="00132625"/>
    <w:rsid w:val="001329D4"/>
    <w:rsid w:val="00132C78"/>
    <w:rsid w:val="00132EFE"/>
    <w:rsid w:val="00133016"/>
    <w:rsid w:val="001330A1"/>
    <w:rsid w:val="001334B4"/>
    <w:rsid w:val="00133533"/>
    <w:rsid w:val="0013357A"/>
    <w:rsid w:val="001335B1"/>
    <w:rsid w:val="001335DD"/>
    <w:rsid w:val="0013393A"/>
    <w:rsid w:val="00133957"/>
    <w:rsid w:val="00133CE6"/>
    <w:rsid w:val="00133D39"/>
    <w:rsid w:val="00133FC9"/>
    <w:rsid w:val="001344FA"/>
    <w:rsid w:val="001345AA"/>
    <w:rsid w:val="00134691"/>
    <w:rsid w:val="001347B4"/>
    <w:rsid w:val="001347ED"/>
    <w:rsid w:val="0013489E"/>
    <w:rsid w:val="00134BC6"/>
    <w:rsid w:val="00134CB1"/>
    <w:rsid w:val="00134F7F"/>
    <w:rsid w:val="00135242"/>
    <w:rsid w:val="00135278"/>
    <w:rsid w:val="001352B8"/>
    <w:rsid w:val="00135352"/>
    <w:rsid w:val="0013536C"/>
    <w:rsid w:val="001353AA"/>
    <w:rsid w:val="00135438"/>
    <w:rsid w:val="00135468"/>
    <w:rsid w:val="0013597B"/>
    <w:rsid w:val="00136127"/>
    <w:rsid w:val="001361AF"/>
    <w:rsid w:val="00136514"/>
    <w:rsid w:val="00136644"/>
    <w:rsid w:val="001366A2"/>
    <w:rsid w:val="001367F7"/>
    <w:rsid w:val="00136818"/>
    <w:rsid w:val="00136BF7"/>
    <w:rsid w:val="00136DC0"/>
    <w:rsid w:val="00136FEC"/>
    <w:rsid w:val="001371D4"/>
    <w:rsid w:val="00137244"/>
    <w:rsid w:val="00137467"/>
    <w:rsid w:val="001375F0"/>
    <w:rsid w:val="001375FC"/>
    <w:rsid w:val="001378D2"/>
    <w:rsid w:val="00137935"/>
    <w:rsid w:val="00137A00"/>
    <w:rsid w:val="00137AE3"/>
    <w:rsid w:val="00137BAA"/>
    <w:rsid w:val="00137D90"/>
    <w:rsid w:val="00137DE8"/>
    <w:rsid w:val="00137DFF"/>
    <w:rsid w:val="00137FD0"/>
    <w:rsid w:val="001400A0"/>
    <w:rsid w:val="0014017A"/>
    <w:rsid w:val="00140219"/>
    <w:rsid w:val="001402F6"/>
    <w:rsid w:val="0014034C"/>
    <w:rsid w:val="0014056C"/>
    <w:rsid w:val="001407E9"/>
    <w:rsid w:val="00140816"/>
    <w:rsid w:val="00140A36"/>
    <w:rsid w:val="00140B8E"/>
    <w:rsid w:val="00140EAD"/>
    <w:rsid w:val="00140EC2"/>
    <w:rsid w:val="00140F85"/>
    <w:rsid w:val="001412DF"/>
    <w:rsid w:val="0014146A"/>
    <w:rsid w:val="001414E9"/>
    <w:rsid w:val="0014151F"/>
    <w:rsid w:val="00141530"/>
    <w:rsid w:val="0014165B"/>
    <w:rsid w:val="00141876"/>
    <w:rsid w:val="00141B67"/>
    <w:rsid w:val="00141BA6"/>
    <w:rsid w:val="00141C13"/>
    <w:rsid w:val="00141C1E"/>
    <w:rsid w:val="00141DAE"/>
    <w:rsid w:val="00142074"/>
    <w:rsid w:val="0014246E"/>
    <w:rsid w:val="00142532"/>
    <w:rsid w:val="0014262B"/>
    <w:rsid w:val="0014265D"/>
    <w:rsid w:val="001427B6"/>
    <w:rsid w:val="00142843"/>
    <w:rsid w:val="0014286A"/>
    <w:rsid w:val="00142986"/>
    <w:rsid w:val="00142E99"/>
    <w:rsid w:val="00143044"/>
    <w:rsid w:val="001434AA"/>
    <w:rsid w:val="00143883"/>
    <w:rsid w:val="00143AB3"/>
    <w:rsid w:val="00143AF2"/>
    <w:rsid w:val="00143C1D"/>
    <w:rsid w:val="00143DE2"/>
    <w:rsid w:val="00144076"/>
    <w:rsid w:val="00144268"/>
    <w:rsid w:val="001447DA"/>
    <w:rsid w:val="00144881"/>
    <w:rsid w:val="001448C0"/>
    <w:rsid w:val="001448C9"/>
    <w:rsid w:val="001449EA"/>
    <w:rsid w:val="00144B46"/>
    <w:rsid w:val="00144CA1"/>
    <w:rsid w:val="00144D5B"/>
    <w:rsid w:val="00144DC8"/>
    <w:rsid w:val="00144E2D"/>
    <w:rsid w:val="00144EA8"/>
    <w:rsid w:val="00145066"/>
    <w:rsid w:val="001451F1"/>
    <w:rsid w:val="00145490"/>
    <w:rsid w:val="001455B9"/>
    <w:rsid w:val="001456C5"/>
    <w:rsid w:val="00145724"/>
    <w:rsid w:val="00145980"/>
    <w:rsid w:val="00145F30"/>
    <w:rsid w:val="00145F34"/>
    <w:rsid w:val="001461DA"/>
    <w:rsid w:val="00146202"/>
    <w:rsid w:val="00146427"/>
    <w:rsid w:val="0014677D"/>
    <w:rsid w:val="00146842"/>
    <w:rsid w:val="00146A22"/>
    <w:rsid w:val="00146B47"/>
    <w:rsid w:val="00146CD6"/>
    <w:rsid w:val="00146DA5"/>
    <w:rsid w:val="00146E20"/>
    <w:rsid w:val="00146E96"/>
    <w:rsid w:val="00147056"/>
    <w:rsid w:val="001470C4"/>
    <w:rsid w:val="001471E3"/>
    <w:rsid w:val="001472A7"/>
    <w:rsid w:val="001472B3"/>
    <w:rsid w:val="0014756C"/>
    <w:rsid w:val="0014757D"/>
    <w:rsid w:val="001476E1"/>
    <w:rsid w:val="001477B2"/>
    <w:rsid w:val="00147EF0"/>
    <w:rsid w:val="001500A5"/>
    <w:rsid w:val="00150155"/>
    <w:rsid w:val="00150203"/>
    <w:rsid w:val="0015020D"/>
    <w:rsid w:val="001508DC"/>
    <w:rsid w:val="00150D63"/>
    <w:rsid w:val="00151091"/>
    <w:rsid w:val="0015109A"/>
    <w:rsid w:val="00151325"/>
    <w:rsid w:val="00151560"/>
    <w:rsid w:val="001517BE"/>
    <w:rsid w:val="001518D1"/>
    <w:rsid w:val="001519A2"/>
    <w:rsid w:val="00151B7D"/>
    <w:rsid w:val="00151D56"/>
    <w:rsid w:val="00151E27"/>
    <w:rsid w:val="00152068"/>
    <w:rsid w:val="0015208B"/>
    <w:rsid w:val="001521E0"/>
    <w:rsid w:val="0015298B"/>
    <w:rsid w:val="00152DE8"/>
    <w:rsid w:val="00152F5B"/>
    <w:rsid w:val="0015316D"/>
    <w:rsid w:val="001531E4"/>
    <w:rsid w:val="0015328C"/>
    <w:rsid w:val="0015341C"/>
    <w:rsid w:val="00153447"/>
    <w:rsid w:val="0015379D"/>
    <w:rsid w:val="00153877"/>
    <w:rsid w:val="00153AD6"/>
    <w:rsid w:val="00153AFD"/>
    <w:rsid w:val="00153BAD"/>
    <w:rsid w:val="00153F0B"/>
    <w:rsid w:val="001541A0"/>
    <w:rsid w:val="00154208"/>
    <w:rsid w:val="00154A77"/>
    <w:rsid w:val="00154B8D"/>
    <w:rsid w:val="00154C0C"/>
    <w:rsid w:val="00154CCF"/>
    <w:rsid w:val="00154D3E"/>
    <w:rsid w:val="00154D6D"/>
    <w:rsid w:val="00154F61"/>
    <w:rsid w:val="00154FFC"/>
    <w:rsid w:val="001551AD"/>
    <w:rsid w:val="00155239"/>
    <w:rsid w:val="001554FA"/>
    <w:rsid w:val="00155575"/>
    <w:rsid w:val="001557EF"/>
    <w:rsid w:val="0015593B"/>
    <w:rsid w:val="001559E6"/>
    <w:rsid w:val="00155C92"/>
    <w:rsid w:val="00155DB6"/>
    <w:rsid w:val="00155DBB"/>
    <w:rsid w:val="00155FDE"/>
    <w:rsid w:val="00156230"/>
    <w:rsid w:val="0015665D"/>
    <w:rsid w:val="001566B7"/>
    <w:rsid w:val="0015682F"/>
    <w:rsid w:val="00156BF6"/>
    <w:rsid w:val="00156CDA"/>
    <w:rsid w:val="00157074"/>
    <w:rsid w:val="001573FB"/>
    <w:rsid w:val="00157410"/>
    <w:rsid w:val="00157484"/>
    <w:rsid w:val="0015783E"/>
    <w:rsid w:val="00157877"/>
    <w:rsid w:val="00157A52"/>
    <w:rsid w:val="00157A7D"/>
    <w:rsid w:val="00157DAD"/>
    <w:rsid w:val="00157EBC"/>
    <w:rsid w:val="00157F34"/>
    <w:rsid w:val="00160233"/>
    <w:rsid w:val="0016049D"/>
    <w:rsid w:val="001604EE"/>
    <w:rsid w:val="00160832"/>
    <w:rsid w:val="00160978"/>
    <w:rsid w:val="00160B36"/>
    <w:rsid w:val="00160B73"/>
    <w:rsid w:val="00160FB1"/>
    <w:rsid w:val="001610F1"/>
    <w:rsid w:val="001612D5"/>
    <w:rsid w:val="00161577"/>
    <w:rsid w:val="0016169E"/>
    <w:rsid w:val="00161706"/>
    <w:rsid w:val="00161933"/>
    <w:rsid w:val="00161D60"/>
    <w:rsid w:val="00161F6A"/>
    <w:rsid w:val="00162062"/>
    <w:rsid w:val="001621F0"/>
    <w:rsid w:val="0016236E"/>
    <w:rsid w:val="001624A3"/>
    <w:rsid w:val="001624DE"/>
    <w:rsid w:val="00162514"/>
    <w:rsid w:val="00162774"/>
    <w:rsid w:val="001629B0"/>
    <w:rsid w:val="00162AE8"/>
    <w:rsid w:val="00162B84"/>
    <w:rsid w:val="00162C98"/>
    <w:rsid w:val="00162CAE"/>
    <w:rsid w:val="00162F1F"/>
    <w:rsid w:val="00162FE5"/>
    <w:rsid w:val="001632B0"/>
    <w:rsid w:val="001632D4"/>
    <w:rsid w:val="001634B1"/>
    <w:rsid w:val="001638AD"/>
    <w:rsid w:val="0016391A"/>
    <w:rsid w:val="00163AF4"/>
    <w:rsid w:val="00163B1F"/>
    <w:rsid w:val="00163BC2"/>
    <w:rsid w:val="00163D8D"/>
    <w:rsid w:val="001643E3"/>
    <w:rsid w:val="00164B96"/>
    <w:rsid w:val="00164D02"/>
    <w:rsid w:val="00164ED9"/>
    <w:rsid w:val="00165097"/>
    <w:rsid w:val="001653F4"/>
    <w:rsid w:val="0016585D"/>
    <w:rsid w:val="00165A4D"/>
    <w:rsid w:val="00165AE5"/>
    <w:rsid w:val="00165B7C"/>
    <w:rsid w:val="00165B82"/>
    <w:rsid w:val="00165BB5"/>
    <w:rsid w:val="00165F6A"/>
    <w:rsid w:val="00165FC7"/>
    <w:rsid w:val="00166538"/>
    <w:rsid w:val="001665CB"/>
    <w:rsid w:val="0016660F"/>
    <w:rsid w:val="00166A54"/>
    <w:rsid w:val="00166A75"/>
    <w:rsid w:val="00166DB9"/>
    <w:rsid w:val="001671A4"/>
    <w:rsid w:val="00167476"/>
    <w:rsid w:val="001676D4"/>
    <w:rsid w:val="0016774C"/>
    <w:rsid w:val="0016782C"/>
    <w:rsid w:val="00167DD6"/>
    <w:rsid w:val="00167E25"/>
    <w:rsid w:val="00167EE5"/>
    <w:rsid w:val="00170597"/>
    <w:rsid w:val="001705DD"/>
    <w:rsid w:val="00170602"/>
    <w:rsid w:val="001706BD"/>
    <w:rsid w:val="00170937"/>
    <w:rsid w:val="00170B00"/>
    <w:rsid w:val="00170BDC"/>
    <w:rsid w:val="00170C30"/>
    <w:rsid w:val="00170D57"/>
    <w:rsid w:val="00170EEA"/>
    <w:rsid w:val="00170F0A"/>
    <w:rsid w:val="001713A9"/>
    <w:rsid w:val="001713CB"/>
    <w:rsid w:val="001713E3"/>
    <w:rsid w:val="0017161D"/>
    <w:rsid w:val="00171EF1"/>
    <w:rsid w:val="0017208C"/>
    <w:rsid w:val="00172597"/>
    <w:rsid w:val="00172651"/>
    <w:rsid w:val="00172BD2"/>
    <w:rsid w:val="00172F5B"/>
    <w:rsid w:val="00173375"/>
    <w:rsid w:val="001733A5"/>
    <w:rsid w:val="001733D7"/>
    <w:rsid w:val="001734EA"/>
    <w:rsid w:val="001736CE"/>
    <w:rsid w:val="00173792"/>
    <w:rsid w:val="001738AD"/>
    <w:rsid w:val="001740FA"/>
    <w:rsid w:val="0017448D"/>
    <w:rsid w:val="00174B2C"/>
    <w:rsid w:val="00174CB0"/>
    <w:rsid w:val="00174EB0"/>
    <w:rsid w:val="001750CC"/>
    <w:rsid w:val="001752C2"/>
    <w:rsid w:val="00175332"/>
    <w:rsid w:val="00175591"/>
    <w:rsid w:val="001755D8"/>
    <w:rsid w:val="001756B9"/>
    <w:rsid w:val="0017586A"/>
    <w:rsid w:val="00175DE7"/>
    <w:rsid w:val="001764F6"/>
    <w:rsid w:val="00176507"/>
    <w:rsid w:val="001765FA"/>
    <w:rsid w:val="00176812"/>
    <w:rsid w:val="0017683B"/>
    <w:rsid w:val="00176856"/>
    <w:rsid w:val="0017689A"/>
    <w:rsid w:val="001768D5"/>
    <w:rsid w:val="00176A7F"/>
    <w:rsid w:val="00176CE2"/>
    <w:rsid w:val="00176D07"/>
    <w:rsid w:val="00176D42"/>
    <w:rsid w:val="00176EA4"/>
    <w:rsid w:val="00177057"/>
    <w:rsid w:val="0017711E"/>
    <w:rsid w:val="001773CB"/>
    <w:rsid w:val="00177443"/>
    <w:rsid w:val="0017770C"/>
    <w:rsid w:val="001779A3"/>
    <w:rsid w:val="001779B9"/>
    <w:rsid w:val="00177BAC"/>
    <w:rsid w:val="00177BD3"/>
    <w:rsid w:val="00177F28"/>
    <w:rsid w:val="00177F7B"/>
    <w:rsid w:val="0018009A"/>
    <w:rsid w:val="0018027D"/>
    <w:rsid w:val="001802EB"/>
    <w:rsid w:val="001805C0"/>
    <w:rsid w:val="00180604"/>
    <w:rsid w:val="001806BE"/>
    <w:rsid w:val="00180A1D"/>
    <w:rsid w:val="00180BB3"/>
    <w:rsid w:val="00180C3E"/>
    <w:rsid w:val="00180CAD"/>
    <w:rsid w:val="00180CD2"/>
    <w:rsid w:val="00180E04"/>
    <w:rsid w:val="00180EF4"/>
    <w:rsid w:val="00181460"/>
    <w:rsid w:val="00181748"/>
    <w:rsid w:val="00181A1F"/>
    <w:rsid w:val="00181D5F"/>
    <w:rsid w:val="00181FF0"/>
    <w:rsid w:val="0018211B"/>
    <w:rsid w:val="001823AA"/>
    <w:rsid w:val="0018274E"/>
    <w:rsid w:val="001829A5"/>
    <w:rsid w:val="00182ABD"/>
    <w:rsid w:val="00182C09"/>
    <w:rsid w:val="00182DBF"/>
    <w:rsid w:val="00182EF3"/>
    <w:rsid w:val="00183288"/>
    <w:rsid w:val="001834E3"/>
    <w:rsid w:val="001836C1"/>
    <w:rsid w:val="001836EF"/>
    <w:rsid w:val="0018395E"/>
    <w:rsid w:val="00183999"/>
    <w:rsid w:val="001839A4"/>
    <w:rsid w:val="00184067"/>
    <w:rsid w:val="001840C3"/>
    <w:rsid w:val="001840F0"/>
    <w:rsid w:val="001841DF"/>
    <w:rsid w:val="001846AA"/>
    <w:rsid w:val="00184969"/>
    <w:rsid w:val="00184E93"/>
    <w:rsid w:val="00185021"/>
    <w:rsid w:val="00185358"/>
    <w:rsid w:val="00185440"/>
    <w:rsid w:val="00185477"/>
    <w:rsid w:val="0018553E"/>
    <w:rsid w:val="001859F1"/>
    <w:rsid w:val="00185C55"/>
    <w:rsid w:val="00185C56"/>
    <w:rsid w:val="00185DD0"/>
    <w:rsid w:val="00185E8A"/>
    <w:rsid w:val="00185FF7"/>
    <w:rsid w:val="001864BD"/>
    <w:rsid w:val="00186719"/>
    <w:rsid w:val="00186A22"/>
    <w:rsid w:val="00186A2F"/>
    <w:rsid w:val="00187134"/>
    <w:rsid w:val="00187175"/>
    <w:rsid w:val="00187176"/>
    <w:rsid w:val="00187370"/>
    <w:rsid w:val="00187461"/>
    <w:rsid w:val="001874B9"/>
    <w:rsid w:val="00187530"/>
    <w:rsid w:val="00187826"/>
    <w:rsid w:val="00187910"/>
    <w:rsid w:val="00187AFC"/>
    <w:rsid w:val="00187B20"/>
    <w:rsid w:val="0019016A"/>
    <w:rsid w:val="001901F5"/>
    <w:rsid w:val="0019051B"/>
    <w:rsid w:val="00190705"/>
    <w:rsid w:val="00190734"/>
    <w:rsid w:val="00190B74"/>
    <w:rsid w:val="00190C09"/>
    <w:rsid w:val="00191611"/>
    <w:rsid w:val="00191760"/>
    <w:rsid w:val="001918A8"/>
    <w:rsid w:val="00191CC7"/>
    <w:rsid w:val="00191EDC"/>
    <w:rsid w:val="00191EF0"/>
    <w:rsid w:val="00192352"/>
    <w:rsid w:val="001923F7"/>
    <w:rsid w:val="00192441"/>
    <w:rsid w:val="0019252F"/>
    <w:rsid w:val="0019273C"/>
    <w:rsid w:val="001927D3"/>
    <w:rsid w:val="00192850"/>
    <w:rsid w:val="0019294A"/>
    <w:rsid w:val="00192B66"/>
    <w:rsid w:val="00192B69"/>
    <w:rsid w:val="00193125"/>
    <w:rsid w:val="001933C3"/>
    <w:rsid w:val="001933EC"/>
    <w:rsid w:val="0019365C"/>
    <w:rsid w:val="0019367D"/>
    <w:rsid w:val="001938CC"/>
    <w:rsid w:val="001938CE"/>
    <w:rsid w:val="001938FD"/>
    <w:rsid w:val="00193DB5"/>
    <w:rsid w:val="00193E5F"/>
    <w:rsid w:val="00193FA0"/>
    <w:rsid w:val="0019437B"/>
    <w:rsid w:val="0019444D"/>
    <w:rsid w:val="001944DC"/>
    <w:rsid w:val="00194830"/>
    <w:rsid w:val="00194911"/>
    <w:rsid w:val="00194AC3"/>
    <w:rsid w:val="00194B77"/>
    <w:rsid w:val="00194BFD"/>
    <w:rsid w:val="00194C14"/>
    <w:rsid w:val="00195010"/>
    <w:rsid w:val="0019505B"/>
    <w:rsid w:val="0019514A"/>
    <w:rsid w:val="0019521D"/>
    <w:rsid w:val="001952EF"/>
    <w:rsid w:val="00195354"/>
    <w:rsid w:val="001954F2"/>
    <w:rsid w:val="00195849"/>
    <w:rsid w:val="00195A32"/>
    <w:rsid w:val="00195B32"/>
    <w:rsid w:val="00195B42"/>
    <w:rsid w:val="00195E64"/>
    <w:rsid w:val="001960DC"/>
    <w:rsid w:val="001961AE"/>
    <w:rsid w:val="001965A4"/>
    <w:rsid w:val="001968DC"/>
    <w:rsid w:val="0019699A"/>
    <w:rsid w:val="00196E17"/>
    <w:rsid w:val="00196F7C"/>
    <w:rsid w:val="001970E5"/>
    <w:rsid w:val="0019724C"/>
    <w:rsid w:val="00197378"/>
    <w:rsid w:val="00197398"/>
    <w:rsid w:val="0019741B"/>
    <w:rsid w:val="001974AE"/>
    <w:rsid w:val="001974FF"/>
    <w:rsid w:val="00197510"/>
    <w:rsid w:val="00197662"/>
    <w:rsid w:val="001977B2"/>
    <w:rsid w:val="00197B6B"/>
    <w:rsid w:val="00197BC7"/>
    <w:rsid w:val="001A0623"/>
    <w:rsid w:val="001A067E"/>
    <w:rsid w:val="001A0897"/>
    <w:rsid w:val="001A0B44"/>
    <w:rsid w:val="001A0DF9"/>
    <w:rsid w:val="001A0F63"/>
    <w:rsid w:val="001A12B2"/>
    <w:rsid w:val="001A1CB5"/>
    <w:rsid w:val="001A1DB0"/>
    <w:rsid w:val="001A1E96"/>
    <w:rsid w:val="001A1EA1"/>
    <w:rsid w:val="001A1FE1"/>
    <w:rsid w:val="001A213F"/>
    <w:rsid w:val="001A24D1"/>
    <w:rsid w:val="001A25AF"/>
    <w:rsid w:val="001A25E5"/>
    <w:rsid w:val="001A2686"/>
    <w:rsid w:val="001A295E"/>
    <w:rsid w:val="001A2B12"/>
    <w:rsid w:val="001A2C0D"/>
    <w:rsid w:val="001A2CC3"/>
    <w:rsid w:val="001A2E5B"/>
    <w:rsid w:val="001A2E91"/>
    <w:rsid w:val="001A34E3"/>
    <w:rsid w:val="001A395D"/>
    <w:rsid w:val="001A4058"/>
    <w:rsid w:val="001A43C9"/>
    <w:rsid w:val="001A46C8"/>
    <w:rsid w:val="001A4742"/>
    <w:rsid w:val="001A49FF"/>
    <w:rsid w:val="001A4C0C"/>
    <w:rsid w:val="001A4E66"/>
    <w:rsid w:val="001A4F6D"/>
    <w:rsid w:val="001A501B"/>
    <w:rsid w:val="001A52F0"/>
    <w:rsid w:val="001A5420"/>
    <w:rsid w:val="001A5438"/>
    <w:rsid w:val="001A5619"/>
    <w:rsid w:val="001A5E14"/>
    <w:rsid w:val="001A5EF6"/>
    <w:rsid w:val="001A6131"/>
    <w:rsid w:val="001A65C1"/>
    <w:rsid w:val="001A65CB"/>
    <w:rsid w:val="001A690B"/>
    <w:rsid w:val="001A6D8F"/>
    <w:rsid w:val="001A6EEB"/>
    <w:rsid w:val="001A7047"/>
    <w:rsid w:val="001A7111"/>
    <w:rsid w:val="001A748E"/>
    <w:rsid w:val="001A74AC"/>
    <w:rsid w:val="001A74C1"/>
    <w:rsid w:val="001A7525"/>
    <w:rsid w:val="001A75DC"/>
    <w:rsid w:val="001A7784"/>
    <w:rsid w:val="001A779C"/>
    <w:rsid w:val="001A7900"/>
    <w:rsid w:val="001A7ACE"/>
    <w:rsid w:val="001A7DF8"/>
    <w:rsid w:val="001B00AE"/>
    <w:rsid w:val="001B027C"/>
    <w:rsid w:val="001B03B5"/>
    <w:rsid w:val="001B0419"/>
    <w:rsid w:val="001B04E0"/>
    <w:rsid w:val="001B0666"/>
    <w:rsid w:val="001B09E5"/>
    <w:rsid w:val="001B0C6A"/>
    <w:rsid w:val="001B0E98"/>
    <w:rsid w:val="001B0F40"/>
    <w:rsid w:val="001B0F53"/>
    <w:rsid w:val="001B1030"/>
    <w:rsid w:val="001B113B"/>
    <w:rsid w:val="001B11C4"/>
    <w:rsid w:val="001B15C9"/>
    <w:rsid w:val="001B163E"/>
    <w:rsid w:val="001B1EBB"/>
    <w:rsid w:val="001B1FBA"/>
    <w:rsid w:val="001B1FFE"/>
    <w:rsid w:val="001B22FC"/>
    <w:rsid w:val="001B23A0"/>
    <w:rsid w:val="001B2443"/>
    <w:rsid w:val="001B25E0"/>
    <w:rsid w:val="001B26D1"/>
    <w:rsid w:val="001B276A"/>
    <w:rsid w:val="001B2776"/>
    <w:rsid w:val="001B27B0"/>
    <w:rsid w:val="001B29DD"/>
    <w:rsid w:val="001B2D20"/>
    <w:rsid w:val="001B2D46"/>
    <w:rsid w:val="001B303C"/>
    <w:rsid w:val="001B3169"/>
    <w:rsid w:val="001B3235"/>
    <w:rsid w:val="001B3320"/>
    <w:rsid w:val="001B35A8"/>
    <w:rsid w:val="001B36B6"/>
    <w:rsid w:val="001B3A34"/>
    <w:rsid w:val="001B4035"/>
    <w:rsid w:val="001B4380"/>
    <w:rsid w:val="001B45CA"/>
    <w:rsid w:val="001B4686"/>
    <w:rsid w:val="001B49B6"/>
    <w:rsid w:val="001B49D2"/>
    <w:rsid w:val="001B4A8E"/>
    <w:rsid w:val="001B4AB5"/>
    <w:rsid w:val="001B4C12"/>
    <w:rsid w:val="001B4E2F"/>
    <w:rsid w:val="001B4F61"/>
    <w:rsid w:val="001B540A"/>
    <w:rsid w:val="001B59C0"/>
    <w:rsid w:val="001B5D0A"/>
    <w:rsid w:val="001B5DCB"/>
    <w:rsid w:val="001B5F6F"/>
    <w:rsid w:val="001B6033"/>
    <w:rsid w:val="001B6282"/>
    <w:rsid w:val="001B650D"/>
    <w:rsid w:val="001B6576"/>
    <w:rsid w:val="001B65C8"/>
    <w:rsid w:val="001B6763"/>
    <w:rsid w:val="001B6868"/>
    <w:rsid w:val="001B6BAF"/>
    <w:rsid w:val="001B6DE9"/>
    <w:rsid w:val="001B6F2F"/>
    <w:rsid w:val="001B7361"/>
    <w:rsid w:val="001B7896"/>
    <w:rsid w:val="001B7E4D"/>
    <w:rsid w:val="001B7F64"/>
    <w:rsid w:val="001C028B"/>
    <w:rsid w:val="001C050C"/>
    <w:rsid w:val="001C069A"/>
    <w:rsid w:val="001C071A"/>
    <w:rsid w:val="001C0792"/>
    <w:rsid w:val="001C0B4E"/>
    <w:rsid w:val="001C0CDA"/>
    <w:rsid w:val="001C0FFB"/>
    <w:rsid w:val="001C14AB"/>
    <w:rsid w:val="001C15FE"/>
    <w:rsid w:val="001C1702"/>
    <w:rsid w:val="001C1D82"/>
    <w:rsid w:val="001C1E95"/>
    <w:rsid w:val="001C200E"/>
    <w:rsid w:val="001C202C"/>
    <w:rsid w:val="001C23AF"/>
    <w:rsid w:val="001C2428"/>
    <w:rsid w:val="001C24C4"/>
    <w:rsid w:val="001C256D"/>
    <w:rsid w:val="001C25A1"/>
    <w:rsid w:val="001C2625"/>
    <w:rsid w:val="001C27AC"/>
    <w:rsid w:val="001C28E0"/>
    <w:rsid w:val="001C2DD9"/>
    <w:rsid w:val="001C2E4E"/>
    <w:rsid w:val="001C2E7A"/>
    <w:rsid w:val="001C2E9B"/>
    <w:rsid w:val="001C2FAD"/>
    <w:rsid w:val="001C3482"/>
    <w:rsid w:val="001C34F8"/>
    <w:rsid w:val="001C36D7"/>
    <w:rsid w:val="001C3715"/>
    <w:rsid w:val="001C37CB"/>
    <w:rsid w:val="001C3841"/>
    <w:rsid w:val="001C3A4B"/>
    <w:rsid w:val="001C3ABE"/>
    <w:rsid w:val="001C3BAF"/>
    <w:rsid w:val="001C3CB8"/>
    <w:rsid w:val="001C3F33"/>
    <w:rsid w:val="001C417B"/>
    <w:rsid w:val="001C41C4"/>
    <w:rsid w:val="001C463E"/>
    <w:rsid w:val="001C4A65"/>
    <w:rsid w:val="001C4F40"/>
    <w:rsid w:val="001C4F71"/>
    <w:rsid w:val="001C5034"/>
    <w:rsid w:val="001C513B"/>
    <w:rsid w:val="001C5A66"/>
    <w:rsid w:val="001C5B73"/>
    <w:rsid w:val="001C5E53"/>
    <w:rsid w:val="001C5EB7"/>
    <w:rsid w:val="001C60F3"/>
    <w:rsid w:val="001C620E"/>
    <w:rsid w:val="001C634D"/>
    <w:rsid w:val="001C638B"/>
    <w:rsid w:val="001C63BD"/>
    <w:rsid w:val="001C64F9"/>
    <w:rsid w:val="001C64FD"/>
    <w:rsid w:val="001C65C7"/>
    <w:rsid w:val="001C69C5"/>
    <w:rsid w:val="001C6B8E"/>
    <w:rsid w:val="001C6DDC"/>
    <w:rsid w:val="001C7220"/>
    <w:rsid w:val="001C7347"/>
    <w:rsid w:val="001C7554"/>
    <w:rsid w:val="001C778D"/>
    <w:rsid w:val="001C781A"/>
    <w:rsid w:val="001C7893"/>
    <w:rsid w:val="001C79C2"/>
    <w:rsid w:val="001C7B63"/>
    <w:rsid w:val="001C7C2A"/>
    <w:rsid w:val="001C7C36"/>
    <w:rsid w:val="001D034C"/>
    <w:rsid w:val="001D04F0"/>
    <w:rsid w:val="001D065A"/>
    <w:rsid w:val="001D07A5"/>
    <w:rsid w:val="001D083F"/>
    <w:rsid w:val="001D089F"/>
    <w:rsid w:val="001D0905"/>
    <w:rsid w:val="001D0C6B"/>
    <w:rsid w:val="001D0D09"/>
    <w:rsid w:val="001D0D2B"/>
    <w:rsid w:val="001D0D42"/>
    <w:rsid w:val="001D0FEC"/>
    <w:rsid w:val="001D115B"/>
    <w:rsid w:val="001D11A0"/>
    <w:rsid w:val="001D1277"/>
    <w:rsid w:val="001D130D"/>
    <w:rsid w:val="001D1326"/>
    <w:rsid w:val="001D134F"/>
    <w:rsid w:val="001D143D"/>
    <w:rsid w:val="001D158F"/>
    <w:rsid w:val="001D15C9"/>
    <w:rsid w:val="001D171D"/>
    <w:rsid w:val="001D183F"/>
    <w:rsid w:val="001D1999"/>
    <w:rsid w:val="001D1CBC"/>
    <w:rsid w:val="001D1CE7"/>
    <w:rsid w:val="001D210C"/>
    <w:rsid w:val="001D2255"/>
    <w:rsid w:val="001D2471"/>
    <w:rsid w:val="001D27FC"/>
    <w:rsid w:val="001D2947"/>
    <w:rsid w:val="001D2B67"/>
    <w:rsid w:val="001D2D05"/>
    <w:rsid w:val="001D2DF3"/>
    <w:rsid w:val="001D3239"/>
    <w:rsid w:val="001D34DF"/>
    <w:rsid w:val="001D35E0"/>
    <w:rsid w:val="001D3771"/>
    <w:rsid w:val="001D3838"/>
    <w:rsid w:val="001D3909"/>
    <w:rsid w:val="001D397D"/>
    <w:rsid w:val="001D39FC"/>
    <w:rsid w:val="001D3A0F"/>
    <w:rsid w:val="001D3BDF"/>
    <w:rsid w:val="001D3F43"/>
    <w:rsid w:val="001D4417"/>
    <w:rsid w:val="001D447D"/>
    <w:rsid w:val="001D47DF"/>
    <w:rsid w:val="001D496B"/>
    <w:rsid w:val="001D4BBA"/>
    <w:rsid w:val="001D4C15"/>
    <w:rsid w:val="001D4CCD"/>
    <w:rsid w:val="001D4D5F"/>
    <w:rsid w:val="001D4FBB"/>
    <w:rsid w:val="001D51DD"/>
    <w:rsid w:val="001D52F1"/>
    <w:rsid w:val="001D53AA"/>
    <w:rsid w:val="001D5480"/>
    <w:rsid w:val="001D54F1"/>
    <w:rsid w:val="001D5758"/>
    <w:rsid w:val="001D58D0"/>
    <w:rsid w:val="001D5E30"/>
    <w:rsid w:val="001D5ECD"/>
    <w:rsid w:val="001D5EE1"/>
    <w:rsid w:val="001D5F65"/>
    <w:rsid w:val="001D6000"/>
    <w:rsid w:val="001D6004"/>
    <w:rsid w:val="001D6014"/>
    <w:rsid w:val="001D62C2"/>
    <w:rsid w:val="001D63D1"/>
    <w:rsid w:val="001D65EB"/>
    <w:rsid w:val="001D69F4"/>
    <w:rsid w:val="001D7173"/>
    <w:rsid w:val="001D719D"/>
    <w:rsid w:val="001D744C"/>
    <w:rsid w:val="001D7550"/>
    <w:rsid w:val="001D7568"/>
    <w:rsid w:val="001D75DB"/>
    <w:rsid w:val="001D771E"/>
    <w:rsid w:val="001D772D"/>
    <w:rsid w:val="001D78B4"/>
    <w:rsid w:val="001D7D71"/>
    <w:rsid w:val="001E02F3"/>
    <w:rsid w:val="001E0435"/>
    <w:rsid w:val="001E0465"/>
    <w:rsid w:val="001E05D0"/>
    <w:rsid w:val="001E05DF"/>
    <w:rsid w:val="001E05EF"/>
    <w:rsid w:val="001E0ACB"/>
    <w:rsid w:val="001E0E3C"/>
    <w:rsid w:val="001E1051"/>
    <w:rsid w:val="001E1231"/>
    <w:rsid w:val="001E1411"/>
    <w:rsid w:val="001E148B"/>
    <w:rsid w:val="001E148E"/>
    <w:rsid w:val="001E1521"/>
    <w:rsid w:val="001E1547"/>
    <w:rsid w:val="001E1BC5"/>
    <w:rsid w:val="001E1CA1"/>
    <w:rsid w:val="001E1F87"/>
    <w:rsid w:val="001E20A2"/>
    <w:rsid w:val="001E25C1"/>
    <w:rsid w:val="001E2751"/>
    <w:rsid w:val="001E277F"/>
    <w:rsid w:val="001E27AB"/>
    <w:rsid w:val="001E29CD"/>
    <w:rsid w:val="001E2BA1"/>
    <w:rsid w:val="001E2CFC"/>
    <w:rsid w:val="001E2DF1"/>
    <w:rsid w:val="001E2ED8"/>
    <w:rsid w:val="001E3011"/>
    <w:rsid w:val="001E3053"/>
    <w:rsid w:val="001E31BF"/>
    <w:rsid w:val="001E31E0"/>
    <w:rsid w:val="001E377B"/>
    <w:rsid w:val="001E39D2"/>
    <w:rsid w:val="001E3B54"/>
    <w:rsid w:val="001E42C5"/>
    <w:rsid w:val="001E4850"/>
    <w:rsid w:val="001E48B8"/>
    <w:rsid w:val="001E4A20"/>
    <w:rsid w:val="001E4A34"/>
    <w:rsid w:val="001E4A9E"/>
    <w:rsid w:val="001E4B1E"/>
    <w:rsid w:val="001E4DDB"/>
    <w:rsid w:val="001E4FFC"/>
    <w:rsid w:val="001E5169"/>
    <w:rsid w:val="001E516B"/>
    <w:rsid w:val="001E51B8"/>
    <w:rsid w:val="001E5392"/>
    <w:rsid w:val="001E5580"/>
    <w:rsid w:val="001E58D6"/>
    <w:rsid w:val="001E59F6"/>
    <w:rsid w:val="001E5A6D"/>
    <w:rsid w:val="001E5A91"/>
    <w:rsid w:val="001E5DD0"/>
    <w:rsid w:val="001E5F2D"/>
    <w:rsid w:val="001E62FA"/>
    <w:rsid w:val="001E63DC"/>
    <w:rsid w:val="001E6499"/>
    <w:rsid w:val="001E69E2"/>
    <w:rsid w:val="001E6A12"/>
    <w:rsid w:val="001E6AE0"/>
    <w:rsid w:val="001E6E82"/>
    <w:rsid w:val="001E7308"/>
    <w:rsid w:val="001E7640"/>
    <w:rsid w:val="001E783C"/>
    <w:rsid w:val="001E7885"/>
    <w:rsid w:val="001E79A5"/>
    <w:rsid w:val="001E7CDF"/>
    <w:rsid w:val="001E7D1F"/>
    <w:rsid w:val="001E7D72"/>
    <w:rsid w:val="001E7DEF"/>
    <w:rsid w:val="001E7EC4"/>
    <w:rsid w:val="001E7FE6"/>
    <w:rsid w:val="001F06A7"/>
    <w:rsid w:val="001F0A68"/>
    <w:rsid w:val="001F0B5A"/>
    <w:rsid w:val="001F0B63"/>
    <w:rsid w:val="001F0C66"/>
    <w:rsid w:val="001F0CD3"/>
    <w:rsid w:val="001F1071"/>
    <w:rsid w:val="001F121F"/>
    <w:rsid w:val="001F1588"/>
    <w:rsid w:val="001F15A8"/>
    <w:rsid w:val="001F1720"/>
    <w:rsid w:val="001F17B0"/>
    <w:rsid w:val="001F1A1C"/>
    <w:rsid w:val="001F1B3B"/>
    <w:rsid w:val="001F1BF6"/>
    <w:rsid w:val="001F1C25"/>
    <w:rsid w:val="001F1DA3"/>
    <w:rsid w:val="001F1E71"/>
    <w:rsid w:val="001F1EB8"/>
    <w:rsid w:val="001F2024"/>
    <w:rsid w:val="001F215D"/>
    <w:rsid w:val="001F21CD"/>
    <w:rsid w:val="001F2370"/>
    <w:rsid w:val="001F2439"/>
    <w:rsid w:val="001F244B"/>
    <w:rsid w:val="001F2A71"/>
    <w:rsid w:val="001F2D9D"/>
    <w:rsid w:val="001F2EAD"/>
    <w:rsid w:val="001F2EC5"/>
    <w:rsid w:val="001F2EF8"/>
    <w:rsid w:val="001F30C8"/>
    <w:rsid w:val="001F31E0"/>
    <w:rsid w:val="001F31EE"/>
    <w:rsid w:val="001F3487"/>
    <w:rsid w:val="001F3798"/>
    <w:rsid w:val="001F38E7"/>
    <w:rsid w:val="001F3925"/>
    <w:rsid w:val="001F3ADA"/>
    <w:rsid w:val="001F4005"/>
    <w:rsid w:val="001F407D"/>
    <w:rsid w:val="001F4104"/>
    <w:rsid w:val="001F4387"/>
    <w:rsid w:val="001F45B2"/>
    <w:rsid w:val="001F45BB"/>
    <w:rsid w:val="001F45DA"/>
    <w:rsid w:val="001F46EF"/>
    <w:rsid w:val="001F4897"/>
    <w:rsid w:val="001F4AE9"/>
    <w:rsid w:val="001F4C1F"/>
    <w:rsid w:val="001F4D18"/>
    <w:rsid w:val="001F4FD6"/>
    <w:rsid w:val="001F50DD"/>
    <w:rsid w:val="001F51B6"/>
    <w:rsid w:val="001F5399"/>
    <w:rsid w:val="001F53E0"/>
    <w:rsid w:val="001F54A9"/>
    <w:rsid w:val="001F55EA"/>
    <w:rsid w:val="001F567A"/>
    <w:rsid w:val="001F58E4"/>
    <w:rsid w:val="001F59A1"/>
    <w:rsid w:val="001F5F82"/>
    <w:rsid w:val="001F5FDE"/>
    <w:rsid w:val="001F61B5"/>
    <w:rsid w:val="001F634D"/>
    <w:rsid w:val="001F662F"/>
    <w:rsid w:val="001F68FC"/>
    <w:rsid w:val="001F6AAC"/>
    <w:rsid w:val="001F6F1A"/>
    <w:rsid w:val="001F6F28"/>
    <w:rsid w:val="001F6F5D"/>
    <w:rsid w:val="001F70E8"/>
    <w:rsid w:val="001F7232"/>
    <w:rsid w:val="001F78FC"/>
    <w:rsid w:val="001F7A16"/>
    <w:rsid w:val="001F7DC2"/>
    <w:rsid w:val="001F7E55"/>
    <w:rsid w:val="001F7FDE"/>
    <w:rsid w:val="00200322"/>
    <w:rsid w:val="00200327"/>
    <w:rsid w:val="0020073C"/>
    <w:rsid w:val="00200BC0"/>
    <w:rsid w:val="002010CC"/>
    <w:rsid w:val="002013B0"/>
    <w:rsid w:val="00201445"/>
    <w:rsid w:val="0020150E"/>
    <w:rsid w:val="00201C20"/>
    <w:rsid w:val="00201C92"/>
    <w:rsid w:val="00201D0D"/>
    <w:rsid w:val="00201E13"/>
    <w:rsid w:val="00201F72"/>
    <w:rsid w:val="00202314"/>
    <w:rsid w:val="00202385"/>
    <w:rsid w:val="0020246E"/>
    <w:rsid w:val="00202517"/>
    <w:rsid w:val="00202525"/>
    <w:rsid w:val="0020257F"/>
    <w:rsid w:val="002029D2"/>
    <w:rsid w:val="00202AA1"/>
    <w:rsid w:val="00202C6D"/>
    <w:rsid w:val="00202E9C"/>
    <w:rsid w:val="00203032"/>
    <w:rsid w:val="002032A1"/>
    <w:rsid w:val="00203441"/>
    <w:rsid w:val="0020378A"/>
    <w:rsid w:val="002037DE"/>
    <w:rsid w:val="0020385F"/>
    <w:rsid w:val="00203AA3"/>
    <w:rsid w:val="00203AA5"/>
    <w:rsid w:val="00203BFC"/>
    <w:rsid w:val="00203CAB"/>
    <w:rsid w:val="00203FA7"/>
    <w:rsid w:val="00203FEB"/>
    <w:rsid w:val="00203FEE"/>
    <w:rsid w:val="0020416A"/>
    <w:rsid w:val="002041F9"/>
    <w:rsid w:val="002041FB"/>
    <w:rsid w:val="00204282"/>
    <w:rsid w:val="00204311"/>
    <w:rsid w:val="00204373"/>
    <w:rsid w:val="0020449B"/>
    <w:rsid w:val="00204623"/>
    <w:rsid w:val="00204669"/>
    <w:rsid w:val="0020468E"/>
    <w:rsid w:val="002046DE"/>
    <w:rsid w:val="00204757"/>
    <w:rsid w:val="00204831"/>
    <w:rsid w:val="00204AB0"/>
    <w:rsid w:val="00204ACA"/>
    <w:rsid w:val="00204B28"/>
    <w:rsid w:val="00204C05"/>
    <w:rsid w:val="00204E05"/>
    <w:rsid w:val="00204E67"/>
    <w:rsid w:val="00204E6E"/>
    <w:rsid w:val="00204F19"/>
    <w:rsid w:val="00205077"/>
    <w:rsid w:val="0020511D"/>
    <w:rsid w:val="00205286"/>
    <w:rsid w:val="00205733"/>
    <w:rsid w:val="002057DB"/>
    <w:rsid w:val="00205853"/>
    <w:rsid w:val="00205875"/>
    <w:rsid w:val="002059C1"/>
    <w:rsid w:val="002059F7"/>
    <w:rsid w:val="00205AC5"/>
    <w:rsid w:val="00205BC2"/>
    <w:rsid w:val="0020616B"/>
    <w:rsid w:val="0020633B"/>
    <w:rsid w:val="00206537"/>
    <w:rsid w:val="00206654"/>
    <w:rsid w:val="00206A4A"/>
    <w:rsid w:val="00206BC4"/>
    <w:rsid w:val="00206BE6"/>
    <w:rsid w:val="00206C40"/>
    <w:rsid w:val="00206E16"/>
    <w:rsid w:val="00206F13"/>
    <w:rsid w:val="0020729E"/>
    <w:rsid w:val="002072FA"/>
    <w:rsid w:val="00207351"/>
    <w:rsid w:val="002075F5"/>
    <w:rsid w:val="0020772B"/>
    <w:rsid w:val="00207971"/>
    <w:rsid w:val="00207DD2"/>
    <w:rsid w:val="002102E0"/>
    <w:rsid w:val="00210558"/>
    <w:rsid w:val="002108BD"/>
    <w:rsid w:val="00210ADF"/>
    <w:rsid w:val="00210CA4"/>
    <w:rsid w:val="00211146"/>
    <w:rsid w:val="002112B7"/>
    <w:rsid w:val="0021178E"/>
    <w:rsid w:val="0021183D"/>
    <w:rsid w:val="00211F34"/>
    <w:rsid w:val="00211FB0"/>
    <w:rsid w:val="002120C5"/>
    <w:rsid w:val="002122B1"/>
    <w:rsid w:val="002126DF"/>
    <w:rsid w:val="002129DB"/>
    <w:rsid w:val="00212A16"/>
    <w:rsid w:val="00212AC9"/>
    <w:rsid w:val="00212DF2"/>
    <w:rsid w:val="00212E4D"/>
    <w:rsid w:val="00212F6F"/>
    <w:rsid w:val="00213449"/>
    <w:rsid w:val="00213602"/>
    <w:rsid w:val="00213704"/>
    <w:rsid w:val="00213759"/>
    <w:rsid w:val="0021397C"/>
    <w:rsid w:val="002140EC"/>
    <w:rsid w:val="002143DE"/>
    <w:rsid w:val="00214449"/>
    <w:rsid w:val="00214533"/>
    <w:rsid w:val="00214A1E"/>
    <w:rsid w:val="00214B4F"/>
    <w:rsid w:val="00214ECA"/>
    <w:rsid w:val="00214FC2"/>
    <w:rsid w:val="00215219"/>
    <w:rsid w:val="002152B4"/>
    <w:rsid w:val="002152C9"/>
    <w:rsid w:val="002152F3"/>
    <w:rsid w:val="0021542A"/>
    <w:rsid w:val="002155DF"/>
    <w:rsid w:val="002156A2"/>
    <w:rsid w:val="002156E1"/>
    <w:rsid w:val="00215726"/>
    <w:rsid w:val="00215769"/>
    <w:rsid w:val="00215899"/>
    <w:rsid w:val="002158DE"/>
    <w:rsid w:val="00215CAE"/>
    <w:rsid w:val="00215F7A"/>
    <w:rsid w:val="0021608C"/>
    <w:rsid w:val="0021612D"/>
    <w:rsid w:val="002163AA"/>
    <w:rsid w:val="0021650C"/>
    <w:rsid w:val="00216606"/>
    <w:rsid w:val="0021663C"/>
    <w:rsid w:val="00216744"/>
    <w:rsid w:val="00216908"/>
    <w:rsid w:val="00216E92"/>
    <w:rsid w:val="00216ECE"/>
    <w:rsid w:val="0021700E"/>
    <w:rsid w:val="0021730B"/>
    <w:rsid w:val="002173CD"/>
    <w:rsid w:val="0021754B"/>
    <w:rsid w:val="0021781F"/>
    <w:rsid w:val="00217850"/>
    <w:rsid w:val="0021798C"/>
    <w:rsid w:val="00217A0A"/>
    <w:rsid w:val="00217DBA"/>
    <w:rsid w:val="00217E47"/>
    <w:rsid w:val="002200C8"/>
    <w:rsid w:val="00220523"/>
    <w:rsid w:val="0022065F"/>
    <w:rsid w:val="002208F1"/>
    <w:rsid w:val="00220AE7"/>
    <w:rsid w:val="00220B9F"/>
    <w:rsid w:val="00220BD0"/>
    <w:rsid w:val="00220C06"/>
    <w:rsid w:val="00220C0D"/>
    <w:rsid w:val="00220E5A"/>
    <w:rsid w:val="00220EF5"/>
    <w:rsid w:val="0022103A"/>
    <w:rsid w:val="002210DE"/>
    <w:rsid w:val="00221134"/>
    <w:rsid w:val="0022120D"/>
    <w:rsid w:val="0022147E"/>
    <w:rsid w:val="002217A3"/>
    <w:rsid w:val="00221998"/>
    <w:rsid w:val="00221E2A"/>
    <w:rsid w:val="0022201C"/>
    <w:rsid w:val="00222068"/>
    <w:rsid w:val="00222118"/>
    <w:rsid w:val="00222132"/>
    <w:rsid w:val="002221E6"/>
    <w:rsid w:val="0022222B"/>
    <w:rsid w:val="00222637"/>
    <w:rsid w:val="0022264C"/>
    <w:rsid w:val="00222865"/>
    <w:rsid w:val="00222D1E"/>
    <w:rsid w:val="00222DFD"/>
    <w:rsid w:val="00223457"/>
    <w:rsid w:val="00223558"/>
    <w:rsid w:val="002235AD"/>
    <w:rsid w:val="002236E9"/>
    <w:rsid w:val="002238B5"/>
    <w:rsid w:val="00223DAD"/>
    <w:rsid w:val="00223E4A"/>
    <w:rsid w:val="00224453"/>
    <w:rsid w:val="00224513"/>
    <w:rsid w:val="00224529"/>
    <w:rsid w:val="00224601"/>
    <w:rsid w:val="00224705"/>
    <w:rsid w:val="00224774"/>
    <w:rsid w:val="002247B2"/>
    <w:rsid w:val="002248D2"/>
    <w:rsid w:val="002248FF"/>
    <w:rsid w:val="00224BD1"/>
    <w:rsid w:val="00224CBD"/>
    <w:rsid w:val="00225586"/>
    <w:rsid w:val="002256A5"/>
    <w:rsid w:val="00225C23"/>
    <w:rsid w:val="00225CF8"/>
    <w:rsid w:val="00225D00"/>
    <w:rsid w:val="00225D68"/>
    <w:rsid w:val="00225ED9"/>
    <w:rsid w:val="00225F23"/>
    <w:rsid w:val="00225FBC"/>
    <w:rsid w:val="0022613E"/>
    <w:rsid w:val="002261B2"/>
    <w:rsid w:val="002261CF"/>
    <w:rsid w:val="00226274"/>
    <w:rsid w:val="002265D8"/>
    <w:rsid w:val="002268C5"/>
    <w:rsid w:val="00226A01"/>
    <w:rsid w:val="00226D36"/>
    <w:rsid w:val="0022705A"/>
    <w:rsid w:val="002272CF"/>
    <w:rsid w:val="002275E9"/>
    <w:rsid w:val="002276F9"/>
    <w:rsid w:val="00227935"/>
    <w:rsid w:val="00227A39"/>
    <w:rsid w:val="00227C82"/>
    <w:rsid w:val="00227EDE"/>
    <w:rsid w:val="002300B6"/>
    <w:rsid w:val="002301F5"/>
    <w:rsid w:val="00230386"/>
    <w:rsid w:val="002308E7"/>
    <w:rsid w:val="002308EE"/>
    <w:rsid w:val="00230935"/>
    <w:rsid w:val="002309E3"/>
    <w:rsid w:val="00230A83"/>
    <w:rsid w:val="00230BE6"/>
    <w:rsid w:val="00230D1A"/>
    <w:rsid w:val="00230E2C"/>
    <w:rsid w:val="00230F38"/>
    <w:rsid w:val="00231063"/>
    <w:rsid w:val="0023118A"/>
    <w:rsid w:val="00231204"/>
    <w:rsid w:val="00231473"/>
    <w:rsid w:val="002315EE"/>
    <w:rsid w:val="0023170D"/>
    <w:rsid w:val="002317A7"/>
    <w:rsid w:val="00231810"/>
    <w:rsid w:val="0023192F"/>
    <w:rsid w:val="00231C39"/>
    <w:rsid w:val="00231CF8"/>
    <w:rsid w:val="00231F4F"/>
    <w:rsid w:val="002322B6"/>
    <w:rsid w:val="00232840"/>
    <w:rsid w:val="00232DC7"/>
    <w:rsid w:val="00232E5C"/>
    <w:rsid w:val="00232F57"/>
    <w:rsid w:val="00233076"/>
    <w:rsid w:val="0023338A"/>
    <w:rsid w:val="0023356E"/>
    <w:rsid w:val="00233573"/>
    <w:rsid w:val="00233D1A"/>
    <w:rsid w:val="00234068"/>
    <w:rsid w:val="00234297"/>
    <w:rsid w:val="002343E1"/>
    <w:rsid w:val="002346AF"/>
    <w:rsid w:val="00234C06"/>
    <w:rsid w:val="00234C12"/>
    <w:rsid w:val="00234C73"/>
    <w:rsid w:val="00234D49"/>
    <w:rsid w:val="00234FBF"/>
    <w:rsid w:val="00235101"/>
    <w:rsid w:val="002351CF"/>
    <w:rsid w:val="00235234"/>
    <w:rsid w:val="00235259"/>
    <w:rsid w:val="002352F4"/>
    <w:rsid w:val="002353BB"/>
    <w:rsid w:val="002356F4"/>
    <w:rsid w:val="0023582D"/>
    <w:rsid w:val="00235915"/>
    <w:rsid w:val="00235AF4"/>
    <w:rsid w:val="00235C6E"/>
    <w:rsid w:val="00235D6F"/>
    <w:rsid w:val="00235FD0"/>
    <w:rsid w:val="0023600C"/>
    <w:rsid w:val="00236175"/>
    <w:rsid w:val="0023632B"/>
    <w:rsid w:val="00236414"/>
    <w:rsid w:val="00236855"/>
    <w:rsid w:val="00236CB5"/>
    <w:rsid w:val="00236DE1"/>
    <w:rsid w:val="00236DE3"/>
    <w:rsid w:val="00236F19"/>
    <w:rsid w:val="00236F9B"/>
    <w:rsid w:val="00237169"/>
    <w:rsid w:val="002372E8"/>
    <w:rsid w:val="00237464"/>
    <w:rsid w:val="00237573"/>
    <w:rsid w:val="002375C9"/>
    <w:rsid w:val="00237806"/>
    <w:rsid w:val="002378D0"/>
    <w:rsid w:val="00237BB4"/>
    <w:rsid w:val="00237D75"/>
    <w:rsid w:val="00240255"/>
    <w:rsid w:val="0024027E"/>
    <w:rsid w:val="0024034A"/>
    <w:rsid w:val="002404A4"/>
    <w:rsid w:val="0024056C"/>
    <w:rsid w:val="0024069D"/>
    <w:rsid w:val="00240760"/>
    <w:rsid w:val="0024084B"/>
    <w:rsid w:val="00240906"/>
    <w:rsid w:val="00240A7E"/>
    <w:rsid w:val="00240DF8"/>
    <w:rsid w:val="00240E24"/>
    <w:rsid w:val="002410EB"/>
    <w:rsid w:val="002411FF"/>
    <w:rsid w:val="002412F6"/>
    <w:rsid w:val="00241321"/>
    <w:rsid w:val="00241527"/>
    <w:rsid w:val="0024177B"/>
    <w:rsid w:val="00241998"/>
    <w:rsid w:val="00241B52"/>
    <w:rsid w:val="00241F55"/>
    <w:rsid w:val="0024205F"/>
    <w:rsid w:val="00242152"/>
    <w:rsid w:val="002424FE"/>
    <w:rsid w:val="00242506"/>
    <w:rsid w:val="002425EC"/>
    <w:rsid w:val="002426C4"/>
    <w:rsid w:val="0024298E"/>
    <w:rsid w:val="00242AD1"/>
    <w:rsid w:val="00242D4E"/>
    <w:rsid w:val="002430B3"/>
    <w:rsid w:val="002431A4"/>
    <w:rsid w:val="00243387"/>
    <w:rsid w:val="0024341E"/>
    <w:rsid w:val="0024343B"/>
    <w:rsid w:val="0024390C"/>
    <w:rsid w:val="00243CE3"/>
    <w:rsid w:val="00244134"/>
    <w:rsid w:val="00244545"/>
    <w:rsid w:val="0024465F"/>
    <w:rsid w:val="00244A40"/>
    <w:rsid w:val="00244CF8"/>
    <w:rsid w:val="002450E2"/>
    <w:rsid w:val="002453F5"/>
    <w:rsid w:val="0024540B"/>
    <w:rsid w:val="00245497"/>
    <w:rsid w:val="002456B0"/>
    <w:rsid w:val="00245744"/>
    <w:rsid w:val="00245B1A"/>
    <w:rsid w:val="00245CE8"/>
    <w:rsid w:val="00246052"/>
    <w:rsid w:val="0024638D"/>
    <w:rsid w:val="002465FD"/>
    <w:rsid w:val="00246706"/>
    <w:rsid w:val="00246CD4"/>
    <w:rsid w:val="00246EF3"/>
    <w:rsid w:val="00247080"/>
    <w:rsid w:val="00247376"/>
    <w:rsid w:val="00247518"/>
    <w:rsid w:val="00247818"/>
    <w:rsid w:val="0024782D"/>
    <w:rsid w:val="00247892"/>
    <w:rsid w:val="00247955"/>
    <w:rsid w:val="002479D1"/>
    <w:rsid w:val="00247BDE"/>
    <w:rsid w:val="00247C7E"/>
    <w:rsid w:val="00247EB7"/>
    <w:rsid w:val="00247F8E"/>
    <w:rsid w:val="00247FA9"/>
    <w:rsid w:val="0025014D"/>
    <w:rsid w:val="002501C4"/>
    <w:rsid w:val="002501EA"/>
    <w:rsid w:val="00250334"/>
    <w:rsid w:val="002505C7"/>
    <w:rsid w:val="00250676"/>
    <w:rsid w:val="0025078F"/>
    <w:rsid w:val="00250822"/>
    <w:rsid w:val="0025082D"/>
    <w:rsid w:val="00250905"/>
    <w:rsid w:val="002509A7"/>
    <w:rsid w:val="002509CC"/>
    <w:rsid w:val="00250EBF"/>
    <w:rsid w:val="00250FAA"/>
    <w:rsid w:val="002513A9"/>
    <w:rsid w:val="002513D7"/>
    <w:rsid w:val="002517E1"/>
    <w:rsid w:val="002517E4"/>
    <w:rsid w:val="002518B4"/>
    <w:rsid w:val="00251BF6"/>
    <w:rsid w:val="00251C7A"/>
    <w:rsid w:val="00251CD7"/>
    <w:rsid w:val="00251CE5"/>
    <w:rsid w:val="00251D82"/>
    <w:rsid w:val="00251EF8"/>
    <w:rsid w:val="00252117"/>
    <w:rsid w:val="00252234"/>
    <w:rsid w:val="00252692"/>
    <w:rsid w:val="002527CA"/>
    <w:rsid w:val="00252D86"/>
    <w:rsid w:val="00252E03"/>
    <w:rsid w:val="00252E92"/>
    <w:rsid w:val="002532A1"/>
    <w:rsid w:val="0025339B"/>
    <w:rsid w:val="00253487"/>
    <w:rsid w:val="002535C3"/>
    <w:rsid w:val="00253676"/>
    <w:rsid w:val="00253AE3"/>
    <w:rsid w:val="00253AED"/>
    <w:rsid w:val="00253BB2"/>
    <w:rsid w:val="00253BCF"/>
    <w:rsid w:val="00253F19"/>
    <w:rsid w:val="00254121"/>
    <w:rsid w:val="00254252"/>
    <w:rsid w:val="00254573"/>
    <w:rsid w:val="00254A19"/>
    <w:rsid w:val="00254B37"/>
    <w:rsid w:val="00254D35"/>
    <w:rsid w:val="00254D3C"/>
    <w:rsid w:val="00254DE1"/>
    <w:rsid w:val="00254F11"/>
    <w:rsid w:val="002551C1"/>
    <w:rsid w:val="00255238"/>
    <w:rsid w:val="00255456"/>
    <w:rsid w:val="002556AC"/>
    <w:rsid w:val="00255879"/>
    <w:rsid w:val="00255969"/>
    <w:rsid w:val="00255C0F"/>
    <w:rsid w:val="00255C9D"/>
    <w:rsid w:val="00255CA3"/>
    <w:rsid w:val="00255D87"/>
    <w:rsid w:val="00255EA1"/>
    <w:rsid w:val="00256037"/>
    <w:rsid w:val="00256233"/>
    <w:rsid w:val="00256324"/>
    <w:rsid w:val="0025632D"/>
    <w:rsid w:val="002566B4"/>
    <w:rsid w:val="00256716"/>
    <w:rsid w:val="0025678A"/>
    <w:rsid w:val="00256A01"/>
    <w:rsid w:val="00257598"/>
    <w:rsid w:val="002575C1"/>
    <w:rsid w:val="002578CD"/>
    <w:rsid w:val="00257923"/>
    <w:rsid w:val="00257C99"/>
    <w:rsid w:val="00257CAE"/>
    <w:rsid w:val="00257E14"/>
    <w:rsid w:val="00257F5E"/>
    <w:rsid w:val="00260259"/>
    <w:rsid w:val="002603B2"/>
    <w:rsid w:val="002603E1"/>
    <w:rsid w:val="00260600"/>
    <w:rsid w:val="00260C9F"/>
    <w:rsid w:val="00260D50"/>
    <w:rsid w:val="00260D9C"/>
    <w:rsid w:val="00260E77"/>
    <w:rsid w:val="00260EB5"/>
    <w:rsid w:val="00260FF5"/>
    <w:rsid w:val="002610DA"/>
    <w:rsid w:val="00261112"/>
    <w:rsid w:val="002612BA"/>
    <w:rsid w:val="0026171A"/>
    <w:rsid w:val="00261977"/>
    <w:rsid w:val="002619FD"/>
    <w:rsid w:val="00261B94"/>
    <w:rsid w:val="00262340"/>
    <w:rsid w:val="00262347"/>
    <w:rsid w:val="0026256E"/>
    <w:rsid w:val="00262954"/>
    <w:rsid w:val="00262C7E"/>
    <w:rsid w:val="00262F60"/>
    <w:rsid w:val="00262F8B"/>
    <w:rsid w:val="00263199"/>
    <w:rsid w:val="0026334C"/>
    <w:rsid w:val="0026368F"/>
    <w:rsid w:val="002636A0"/>
    <w:rsid w:val="0026392B"/>
    <w:rsid w:val="00263A4F"/>
    <w:rsid w:val="00263CD4"/>
    <w:rsid w:val="00263F00"/>
    <w:rsid w:val="00263F5C"/>
    <w:rsid w:val="00263FB8"/>
    <w:rsid w:val="002641B2"/>
    <w:rsid w:val="0026451C"/>
    <w:rsid w:val="00264527"/>
    <w:rsid w:val="002649E2"/>
    <w:rsid w:val="00264A2F"/>
    <w:rsid w:val="00264B90"/>
    <w:rsid w:val="00264D1B"/>
    <w:rsid w:val="00265170"/>
    <w:rsid w:val="00265213"/>
    <w:rsid w:val="002652A1"/>
    <w:rsid w:val="002652FF"/>
    <w:rsid w:val="0026563E"/>
    <w:rsid w:val="002656C3"/>
    <w:rsid w:val="00265786"/>
    <w:rsid w:val="002659B1"/>
    <w:rsid w:val="00265C77"/>
    <w:rsid w:val="00265CCD"/>
    <w:rsid w:val="00265E0D"/>
    <w:rsid w:val="00265F78"/>
    <w:rsid w:val="00265FA2"/>
    <w:rsid w:val="0026600A"/>
    <w:rsid w:val="00266533"/>
    <w:rsid w:val="00266AEF"/>
    <w:rsid w:val="0026734C"/>
    <w:rsid w:val="00267367"/>
    <w:rsid w:val="0026753D"/>
    <w:rsid w:val="00267895"/>
    <w:rsid w:val="002678D3"/>
    <w:rsid w:val="00267C09"/>
    <w:rsid w:val="00267D97"/>
    <w:rsid w:val="00267E09"/>
    <w:rsid w:val="00267E17"/>
    <w:rsid w:val="00267ECD"/>
    <w:rsid w:val="00267F69"/>
    <w:rsid w:val="00267F89"/>
    <w:rsid w:val="00270070"/>
    <w:rsid w:val="00270270"/>
    <w:rsid w:val="00270289"/>
    <w:rsid w:val="002702E4"/>
    <w:rsid w:val="00270994"/>
    <w:rsid w:val="00270BED"/>
    <w:rsid w:val="00270EA7"/>
    <w:rsid w:val="00271034"/>
    <w:rsid w:val="00271087"/>
    <w:rsid w:val="0027119E"/>
    <w:rsid w:val="00271376"/>
    <w:rsid w:val="002714C4"/>
    <w:rsid w:val="00271654"/>
    <w:rsid w:val="002717CC"/>
    <w:rsid w:val="00271D22"/>
    <w:rsid w:val="00271E53"/>
    <w:rsid w:val="002720F7"/>
    <w:rsid w:val="00272158"/>
    <w:rsid w:val="0027238F"/>
    <w:rsid w:val="002724AA"/>
    <w:rsid w:val="00272516"/>
    <w:rsid w:val="0027259F"/>
    <w:rsid w:val="002727E0"/>
    <w:rsid w:val="002727FD"/>
    <w:rsid w:val="0027292E"/>
    <w:rsid w:val="00272B69"/>
    <w:rsid w:val="00272C5C"/>
    <w:rsid w:val="00272D74"/>
    <w:rsid w:val="00272DF1"/>
    <w:rsid w:val="00272ED5"/>
    <w:rsid w:val="00273056"/>
    <w:rsid w:val="0027327B"/>
    <w:rsid w:val="00273ADD"/>
    <w:rsid w:val="00273DF9"/>
    <w:rsid w:val="00273E14"/>
    <w:rsid w:val="002740F9"/>
    <w:rsid w:val="00274189"/>
    <w:rsid w:val="0027421E"/>
    <w:rsid w:val="002742BA"/>
    <w:rsid w:val="00274544"/>
    <w:rsid w:val="00274841"/>
    <w:rsid w:val="00274C04"/>
    <w:rsid w:val="00274F8C"/>
    <w:rsid w:val="002750C0"/>
    <w:rsid w:val="0027513A"/>
    <w:rsid w:val="00275196"/>
    <w:rsid w:val="002752B0"/>
    <w:rsid w:val="00275303"/>
    <w:rsid w:val="0027550E"/>
    <w:rsid w:val="002757E1"/>
    <w:rsid w:val="0027594E"/>
    <w:rsid w:val="00275B92"/>
    <w:rsid w:val="00275EBC"/>
    <w:rsid w:val="00275EBD"/>
    <w:rsid w:val="00275F0C"/>
    <w:rsid w:val="002764B3"/>
    <w:rsid w:val="002764FE"/>
    <w:rsid w:val="00276633"/>
    <w:rsid w:val="00276700"/>
    <w:rsid w:val="00276AC9"/>
    <w:rsid w:val="00276B20"/>
    <w:rsid w:val="00276B34"/>
    <w:rsid w:val="00276EB2"/>
    <w:rsid w:val="00276FE7"/>
    <w:rsid w:val="0027777A"/>
    <w:rsid w:val="00277805"/>
    <w:rsid w:val="0027787B"/>
    <w:rsid w:val="00277B83"/>
    <w:rsid w:val="00277C35"/>
    <w:rsid w:val="00277C48"/>
    <w:rsid w:val="0028026C"/>
    <w:rsid w:val="0028054D"/>
    <w:rsid w:val="0028073A"/>
    <w:rsid w:val="00280943"/>
    <w:rsid w:val="00280CB6"/>
    <w:rsid w:val="00280EB0"/>
    <w:rsid w:val="00281046"/>
    <w:rsid w:val="002811ED"/>
    <w:rsid w:val="00281271"/>
    <w:rsid w:val="002812FC"/>
    <w:rsid w:val="0028135C"/>
    <w:rsid w:val="0028148E"/>
    <w:rsid w:val="002814B3"/>
    <w:rsid w:val="002817B6"/>
    <w:rsid w:val="00281961"/>
    <w:rsid w:val="00281A13"/>
    <w:rsid w:val="00281A78"/>
    <w:rsid w:val="00281B32"/>
    <w:rsid w:val="00281CCE"/>
    <w:rsid w:val="00281D4D"/>
    <w:rsid w:val="00281D8D"/>
    <w:rsid w:val="00281FE7"/>
    <w:rsid w:val="0028221D"/>
    <w:rsid w:val="0028233A"/>
    <w:rsid w:val="002824BD"/>
    <w:rsid w:val="002824D6"/>
    <w:rsid w:val="002825D6"/>
    <w:rsid w:val="00282851"/>
    <w:rsid w:val="00282B3B"/>
    <w:rsid w:val="00282D1C"/>
    <w:rsid w:val="00282F25"/>
    <w:rsid w:val="0028360F"/>
    <w:rsid w:val="0028363D"/>
    <w:rsid w:val="0028372A"/>
    <w:rsid w:val="00283732"/>
    <w:rsid w:val="00283842"/>
    <w:rsid w:val="0028395D"/>
    <w:rsid w:val="002839F8"/>
    <w:rsid w:val="00283B86"/>
    <w:rsid w:val="00283C45"/>
    <w:rsid w:val="00283DAD"/>
    <w:rsid w:val="00284141"/>
    <w:rsid w:val="002842DE"/>
    <w:rsid w:val="0028468A"/>
    <w:rsid w:val="00284A40"/>
    <w:rsid w:val="00284E0A"/>
    <w:rsid w:val="00284F33"/>
    <w:rsid w:val="00285154"/>
    <w:rsid w:val="0028529A"/>
    <w:rsid w:val="00285317"/>
    <w:rsid w:val="00285383"/>
    <w:rsid w:val="002853F9"/>
    <w:rsid w:val="002854A4"/>
    <w:rsid w:val="002855C5"/>
    <w:rsid w:val="00285649"/>
    <w:rsid w:val="00285664"/>
    <w:rsid w:val="002856F1"/>
    <w:rsid w:val="002857D9"/>
    <w:rsid w:val="002859A4"/>
    <w:rsid w:val="00285A01"/>
    <w:rsid w:val="00285B2D"/>
    <w:rsid w:val="002860E4"/>
    <w:rsid w:val="00286273"/>
    <w:rsid w:val="00286394"/>
    <w:rsid w:val="0028647C"/>
    <w:rsid w:val="0028678B"/>
    <w:rsid w:val="002867DD"/>
    <w:rsid w:val="00286963"/>
    <w:rsid w:val="00286A87"/>
    <w:rsid w:val="00286B9B"/>
    <w:rsid w:val="00286C0F"/>
    <w:rsid w:val="00286EEA"/>
    <w:rsid w:val="00287093"/>
    <w:rsid w:val="002872B5"/>
    <w:rsid w:val="002875B6"/>
    <w:rsid w:val="0028765C"/>
    <w:rsid w:val="00287682"/>
    <w:rsid w:val="00287700"/>
    <w:rsid w:val="00287928"/>
    <w:rsid w:val="002879F2"/>
    <w:rsid w:val="00287ACF"/>
    <w:rsid w:val="00287F1E"/>
    <w:rsid w:val="00287F87"/>
    <w:rsid w:val="00290481"/>
    <w:rsid w:val="00290625"/>
    <w:rsid w:val="00290785"/>
    <w:rsid w:val="002908E1"/>
    <w:rsid w:val="0029093B"/>
    <w:rsid w:val="00290C38"/>
    <w:rsid w:val="002910D4"/>
    <w:rsid w:val="00291364"/>
    <w:rsid w:val="00291550"/>
    <w:rsid w:val="002917DA"/>
    <w:rsid w:val="00291896"/>
    <w:rsid w:val="00291BC3"/>
    <w:rsid w:val="00291D60"/>
    <w:rsid w:val="00291E1C"/>
    <w:rsid w:val="002923AC"/>
    <w:rsid w:val="0029240C"/>
    <w:rsid w:val="00292933"/>
    <w:rsid w:val="00292984"/>
    <w:rsid w:val="00292B0F"/>
    <w:rsid w:val="00292CD3"/>
    <w:rsid w:val="00292D04"/>
    <w:rsid w:val="00292D4F"/>
    <w:rsid w:val="00292E6E"/>
    <w:rsid w:val="00292F8A"/>
    <w:rsid w:val="0029304E"/>
    <w:rsid w:val="00293072"/>
    <w:rsid w:val="002930C8"/>
    <w:rsid w:val="00293127"/>
    <w:rsid w:val="0029376A"/>
    <w:rsid w:val="002937F2"/>
    <w:rsid w:val="002938DE"/>
    <w:rsid w:val="00293931"/>
    <w:rsid w:val="00293A59"/>
    <w:rsid w:val="00293CA8"/>
    <w:rsid w:val="00293D03"/>
    <w:rsid w:val="00293E47"/>
    <w:rsid w:val="00293F36"/>
    <w:rsid w:val="00293FC3"/>
    <w:rsid w:val="0029413C"/>
    <w:rsid w:val="002944AA"/>
    <w:rsid w:val="0029462D"/>
    <w:rsid w:val="00294645"/>
    <w:rsid w:val="0029477F"/>
    <w:rsid w:val="0029480E"/>
    <w:rsid w:val="00294A83"/>
    <w:rsid w:val="00294C28"/>
    <w:rsid w:val="00294D86"/>
    <w:rsid w:val="002951C6"/>
    <w:rsid w:val="002951FD"/>
    <w:rsid w:val="0029565A"/>
    <w:rsid w:val="0029567F"/>
    <w:rsid w:val="002956F6"/>
    <w:rsid w:val="002958AB"/>
    <w:rsid w:val="002958BE"/>
    <w:rsid w:val="00295A07"/>
    <w:rsid w:val="00295A5D"/>
    <w:rsid w:val="00295C46"/>
    <w:rsid w:val="00296022"/>
    <w:rsid w:val="00296422"/>
    <w:rsid w:val="002965A6"/>
    <w:rsid w:val="00296647"/>
    <w:rsid w:val="0029669F"/>
    <w:rsid w:val="00296D3D"/>
    <w:rsid w:val="00297004"/>
    <w:rsid w:val="002971FF"/>
    <w:rsid w:val="0029739B"/>
    <w:rsid w:val="00297502"/>
    <w:rsid w:val="0029758C"/>
    <w:rsid w:val="00297B43"/>
    <w:rsid w:val="00297C3F"/>
    <w:rsid w:val="00297D93"/>
    <w:rsid w:val="00297DC5"/>
    <w:rsid w:val="002A038B"/>
    <w:rsid w:val="002A0452"/>
    <w:rsid w:val="002A0BDE"/>
    <w:rsid w:val="002A0C94"/>
    <w:rsid w:val="002A0D66"/>
    <w:rsid w:val="002A11FB"/>
    <w:rsid w:val="002A19FA"/>
    <w:rsid w:val="002A1C9F"/>
    <w:rsid w:val="002A1DC2"/>
    <w:rsid w:val="002A1E88"/>
    <w:rsid w:val="002A2017"/>
    <w:rsid w:val="002A21AC"/>
    <w:rsid w:val="002A2309"/>
    <w:rsid w:val="002A2461"/>
    <w:rsid w:val="002A2612"/>
    <w:rsid w:val="002A26F1"/>
    <w:rsid w:val="002A2CBE"/>
    <w:rsid w:val="002A2D28"/>
    <w:rsid w:val="002A3019"/>
    <w:rsid w:val="002A317A"/>
    <w:rsid w:val="002A3207"/>
    <w:rsid w:val="002A322E"/>
    <w:rsid w:val="002A3348"/>
    <w:rsid w:val="002A3393"/>
    <w:rsid w:val="002A344D"/>
    <w:rsid w:val="002A364F"/>
    <w:rsid w:val="002A39F0"/>
    <w:rsid w:val="002A3A6A"/>
    <w:rsid w:val="002A3AA7"/>
    <w:rsid w:val="002A3C13"/>
    <w:rsid w:val="002A3D3D"/>
    <w:rsid w:val="002A4140"/>
    <w:rsid w:val="002A4202"/>
    <w:rsid w:val="002A4278"/>
    <w:rsid w:val="002A4360"/>
    <w:rsid w:val="002A446F"/>
    <w:rsid w:val="002A4509"/>
    <w:rsid w:val="002A45EA"/>
    <w:rsid w:val="002A49C8"/>
    <w:rsid w:val="002A4A05"/>
    <w:rsid w:val="002A4B5F"/>
    <w:rsid w:val="002A4B91"/>
    <w:rsid w:val="002A4CD2"/>
    <w:rsid w:val="002A4DAE"/>
    <w:rsid w:val="002A4F76"/>
    <w:rsid w:val="002A518F"/>
    <w:rsid w:val="002A5340"/>
    <w:rsid w:val="002A5367"/>
    <w:rsid w:val="002A53FA"/>
    <w:rsid w:val="002A5528"/>
    <w:rsid w:val="002A55FF"/>
    <w:rsid w:val="002A5844"/>
    <w:rsid w:val="002A588C"/>
    <w:rsid w:val="002A58B7"/>
    <w:rsid w:val="002A5BB7"/>
    <w:rsid w:val="002A5BCD"/>
    <w:rsid w:val="002A5BF3"/>
    <w:rsid w:val="002A5D16"/>
    <w:rsid w:val="002A5F99"/>
    <w:rsid w:val="002A601E"/>
    <w:rsid w:val="002A6156"/>
    <w:rsid w:val="002A628B"/>
    <w:rsid w:val="002A66C9"/>
    <w:rsid w:val="002A67CB"/>
    <w:rsid w:val="002A6BCA"/>
    <w:rsid w:val="002A7378"/>
    <w:rsid w:val="002A7476"/>
    <w:rsid w:val="002A74BD"/>
    <w:rsid w:val="002A7A76"/>
    <w:rsid w:val="002A7A87"/>
    <w:rsid w:val="002A7CBF"/>
    <w:rsid w:val="002A7E9F"/>
    <w:rsid w:val="002A7F41"/>
    <w:rsid w:val="002B083E"/>
    <w:rsid w:val="002B08F6"/>
    <w:rsid w:val="002B0F0C"/>
    <w:rsid w:val="002B0FDD"/>
    <w:rsid w:val="002B13D3"/>
    <w:rsid w:val="002B15C3"/>
    <w:rsid w:val="002B17B9"/>
    <w:rsid w:val="002B1916"/>
    <w:rsid w:val="002B1AF7"/>
    <w:rsid w:val="002B1B37"/>
    <w:rsid w:val="002B1B9D"/>
    <w:rsid w:val="002B1E81"/>
    <w:rsid w:val="002B2575"/>
    <w:rsid w:val="002B2594"/>
    <w:rsid w:val="002B25E0"/>
    <w:rsid w:val="002B25EF"/>
    <w:rsid w:val="002B2855"/>
    <w:rsid w:val="002B2A92"/>
    <w:rsid w:val="002B2AC2"/>
    <w:rsid w:val="002B36F5"/>
    <w:rsid w:val="002B37C5"/>
    <w:rsid w:val="002B3E36"/>
    <w:rsid w:val="002B417F"/>
    <w:rsid w:val="002B4783"/>
    <w:rsid w:val="002B4B46"/>
    <w:rsid w:val="002B4B81"/>
    <w:rsid w:val="002B5082"/>
    <w:rsid w:val="002B55C7"/>
    <w:rsid w:val="002B5A8F"/>
    <w:rsid w:val="002B5BEF"/>
    <w:rsid w:val="002B5C6B"/>
    <w:rsid w:val="002B5D03"/>
    <w:rsid w:val="002B6148"/>
    <w:rsid w:val="002B6211"/>
    <w:rsid w:val="002B629E"/>
    <w:rsid w:val="002B62A4"/>
    <w:rsid w:val="002B682C"/>
    <w:rsid w:val="002B694F"/>
    <w:rsid w:val="002B6953"/>
    <w:rsid w:val="002B6A76"/>
    <w:rsid w:val="002B6B04"/>
    <w:rsid w:val="002B6C16"/>
    <w:rsid w:val="002B6CBF"/>
    <w:rsid w:val="002B6E2C"/>
    <w:rsid w:val="002B6E6B"/>
    <w:rsid w:val="002B6F23"/>
    <w:rsid w:val="002B703F"/>
    <w:rsid w:val="002B7543"/>
    <w:rsid w:val="002B7C1C"/>
    <w:rsid w:val="002C01A8"/>
    <w:rsid w:val="002C035B"/>
    <w:rsid w:val="002C079C"/>
    <w:rsid w:val="002C081F"/>
    <w:rsid w:val="002C09B1"/>
    <w:rsid w:val="002C0CDB"/>
    <w:rsid w:val="002C0DBD"/>
    <w:rsid w:val="002C0DC7"/>
    <w:rsid w:val="002C0E82"/>
    <w:rsid w:val="002C0EFB"/>
    <w:rsid w:val="002C0F95"/>
    <w:rsid w:val="002C127A"/>
    <w:rsid w:val="002C1410"/>
    <w:rsid w:val="002C1449"/>
    <w:rsid w:val="002C147D"/>
    <w:rsid w:val="002C14B2"/>
    <w:rsid w:val="002C16ED"/>
    <w:rsid w:val="002C1AE2"/>
    <w:rsid w:val="002C1AF2"/>
    <w:rsid w:val="002C1B38"/>
    <w:rsid w:val="002C1BF9"/>
    <w:rsid w:val="002C1C45"/>
    <w:rsid w:val="002C1E5D"/>
    <w:rsid w:val="002C1F4C"/>
    <w:rsid w:val="002C1FAA"/>
    <w:rsid w:val="002C217F"/>
    <w:rsid w:val="002C22C8"/>
    <w:rsid w:val="002C24BE"/>
    <w:rsid w:val="002C2570"/>
    <w:rsid w:val="002C25F1"/>
    <w:rsid w:val="002C297D"/>
    <w:rsid w:val="002C2ADC"/>
    <w:rsid w:val="002C2C3E"/>
    <w:rsid w:val="002C2E47"/>
    <w:rsid w:val="002C30A3"/>
    <w:rsid w:val="002C3136"/>
    <w:rsid w:val="002C331C"/>
    <w:rsid w:val="002C3561"/>
    <w:rsid w:val="002C3586"/>
    <w:rsid w:val="002C3822"/>
    <w:rsid w:val="002C392C"/>
    <w:rsid w:val="002C3AEA"/>
    <w:rsid w:val="002C3B1B"/>
    <w:rsid w:val="002C3EC7"/>
    <w:rsid w:val="002C3FA6"/>
    <w:rsid w:val="002C40B9"/>
    <w:rsid w:val="002C420B"/>
    <w:rsid w:val="002C423A"/>
    <w:rsid w:val="002C42B7"/>
    <w:rsid w:val="002C437D"/>
    <w:rsid w:val="002C47A2"/>
    <w:rsid w:val="002C4A68"/>
    <w:rsid w:val="002C4E32"/>
    <w:rsid w:val="002C50F3"/>
    <w:rsid w:val="002C5309"/>
    <w:rsid w:val="002C55A4"/>
    <w:rsid w:val="002C57DD"/>
    <w:rsid w:val="002C5A24"/>
    <w:rsid w:val="002C5BE5"/>
    <w:rsid w:val="002C5C87"/>
    <w:rsid w:val="002C5D13"/>
    <w:rsid w:val="002C5E6C"/>
    <w:rsid w:val="002C6134"/>
    <w:rsid w:val="002C62EC"/>
    <w:rsid w:val="002C6377"/>
    <w:rsid w:val="002C64F0"/>
    <w:rsid w:val="002C64F8"/>
    <w:rsid w:val="002C67C9"/>
    <w:rsid w:val="002C6C3A"/>
    <w:rsid w:val="002C6CDA"/>
    <w:rsid w:val="002C6D45"/>
    <w:rsid w:val="002C6EB4"/>
    <w:rsid w:val="002C730F"/>
    <w:rsid w:val="002C74A6"/>
    <w:rsid w:val="002C7607"/>
    <w:rsid w:val="002C7737"/>
    <w:rsid w:val="002C7757"/>
    <w:rsid w:val="002C777C"/>
    <w:rsid w:val="002C7BC4"/>
    <w:rsid w:val="002C7C2D"/>
    <w:rsid w:val="002C7C81"/>
    <w:rsid w:val="002C7CD9"/>
    <w:rsid w:val="002C7FAF"/>
    <w:rsid w:val="002D02B6"/>
    <w:rsid w:val="002D0347"/>
    <w:rsid w:val="002D0F23"/>
    <w:rsid w:val="002D13C9"/>
    <w:rsid w:val="002D146C"/>
    <w:rsid w:val="002D175F"/>
    <w:rsid w:val="002D177D"/>
    <w:rsid w:val="002D1821"/>
    <w:rsid w:val="002D18E2"/>
    <w:rsid w:val="002D18E3"/>
    <w:rsid w:val="002D1C05"/>
    <w:rsid w:val="002D1CA7"/>
    <w:rsid w:val="002D1D44"/>
    <w:rsid w:val="002D1D65"/>
    <w:rsid w:val="002D1D8C"/>
    <w:rsid w:val="002D1DC2"/>
    <w:rsid w:val="002D1F62"/>
    <w:rsid w:val="002D28FA"/>
    <w:rsid w:val="002D2C1F"/>
    <w:rsid w:val="002D2D88"/>
    <w:rsid w:val="002D35E2"/>
    <w:rsid w:val="002D3650"/>
    <w:rsid w:val="002D39E3"/>
    <w:rsid w:val="002D3A88"/>
    <w:rsid w:val="002D3E37"/>
    <w:rsid w:val="002D3E67"/>
    <w:rsid w:val="002D4056"/>
    <w:rsid w:val="002D40F3"/>
    <w:rsid w:val="002D410A"/>
    <w:rsid w:val="002D43E8"/>
    <w:rsid w:val="002D458D"/>
    <w:rsid w:val="002D4B27"/>
    <w:rsid w:val="002D4BAF"/>
    <w:rsid w:val="002D4EF2"/>
    <w:rsid w:val="002D50C6"/>
    <w:rsid w:val="002D5167"/>
    <w:rsid w:val="002D5568"/>
    <w:rsid w:val="002D5958"/>
    <w:rsid w:val="002D59ED"/>
    <w:rsid w:val="002D5C73"/>
    <w:rsid w:val="002D5D15"/>
    <w:rsid w:val="002D5F95"/>
    <w:rsid w:val="002D61B8"/>
    <w:rsid w:val="002D62B3"/>
    <w:rsid w:val="002D6369"/>
    <w:rsid w:val="002D6379"/>
    <w:rsid w:val="002D6B77"/>
    <w:rsid w:val="002D6E97"/>
    <w:rsid w:val="002D73C2"/>
    <w:rsid w:val="002D752B"/>
    <w:rsid w:val="002D7566"/>
    <w:rsid w:val="002D7671"/>
    <w:rsid w:val="002D76A4"/>
    <w:rsid w:val="002D78E6"/>
    <w:rsid w:val="002D7ECA"/>
    <w:rsid w:val="002D7F69"/>
    <w:rsid w:val="002E0455"/>
    <w:rsid w:val="002E04CD"/>
    <w:rsid w:val="002E051F"/>
    <w:rsid w:val="002E07DB"/>
    <w:rsid w:val="002E095B"/>
    <w:rsid w:val="002E095C"/>
    <w:rsid w:val="002E099A"/>
    <w:rsid w:val="002E0B70"/>
    <w:rsid w:val="002E0BB2"/>
    <w:rsid w:val="002E0CD7"/>
    <w:rsid w:val="002E0CEF"/>
    <w:rsid w:val="002E0D9F"/>
    <w:rsid w:val="002E0E98"/>
    <w:rsid w:val="002E0F9B"/>
    <w:rsid w:val="002E1108"/>
    <w:rsid w:val="002E111B"/>
    <w:rsid w:val="002E118B"/>
    <w:rsid w:val="002E144F"/>
    <w:rsid w:val="002E149D"/>
    <w:rsid w:val="002E165A"/>
    <w:rsid w:val="002E1663"/>
    <w:rsid w:val="002E18B7"/>
    <w:rsid w:val="002E19B8"/>
    <w:rsid w:val="002E1A14"/>
    <w:rsid w:val="002E1B29"/>
    <w:rsid w:val="002E1B5B"/>
    <w:rsid w:val="002E2375"/>
    <w:rsid w:val="002E2525"/>
    <w:rsid w:val="002E2536"/>
    <w:rsid w:val="002E2627"/>
    <w:rsid w:val="002E27AB"/>
    <w:rsid w:val="002E27EA"/>
    <w:rsid w:val="002E2B05"/>
    <w:rsid w:val="002E2F42"/>
    <w:rsid w:val="002E3049"/>
    <w:rsid w:val="002E3117"/>
    <w:rsid w:val="002E3411"/>
    <w:rsid w:val="002E355A"/>
    <w:rsid w:val="002E360F"/>
    <w:rsid w:val="002E3746"/>
    <w:rsid w:val="002E37BE"/>
    <w:rsid w:val="002E3CFE"/>
    <w:rsid w:val="002E3D9B"/>
    <w:rsid w:val="002E3DB0"/>
    <w:rsid w:val="002E3E7E"/>
    <w:rsid w:val="002E3F71"/>
    <w:rsid w:val="002E48F1"/>
    <w:rsid w:val="002E4900"/>
    <w:rsid w:val="002E4DC0"/>
    <w:rsid w:val="002E4EDA"/>
    <w:rsid w:val="002E4F0E"/>
    <w:rsid w:val="002E5062"/>
    <w:rsid w:val="002E5121"/>
    <w:rsid w:val="002E52D5"/>
    <w:rsid w:val="002E56F3"/>
    <w:rsid w:val="002E56FF"/>
    <w:rsid w:val="002E570D"/>
    <w:rsid w:val="002E58F0"/>
    <w:rsid w:val="002E5978"/>
    <w:rsid w:val="002E5DA9"/>
    <w:rsid w:val="002E5E98"/>
    <w:rsid w:val="002E6406"/>
    <w:rsid w:val="002E6573"/>
    <w:rsid w:val="002E6D2E"/>
    <w:rsid w:val="002E72C5"/>
    <w:rsid w:val="002E7434"/>
    <w:rsid w:val="002E7A81"/>
    <w:rsid w:val="002E7C81"/>
    <w:rsid w:val="002E7DAF"/>
    <w:rsid w:val="002E7E2F"/>
    <w:rsid w:val="002F03B6"/>
    <w:rsid w:val="002F0569"/>
    <w:rsid w:val="002F0631"/>
    <w:rsid w:val="002F06D8"/>
    <w:rsid w:val="002F08A8"/>
    <w:rsid w:val="002F0906"/>
    <w:rsid w:val="002F09E0"/>
    <w:rsid w:val="002F0A0F"/>
    <w:rsid w:val="002F0AFC"/>
    <w:rsid w:val="002F0B20"/>
    <w:rsid w:val="002F0B5F"/>
    <w:rsid w:val="002F0BE0"/>
    <w:rsid w:val="002F0DF2"/>
    <w:rsid w:val="002F0E04"/>
    <w:rsid w:val="002F1109"/>
    <w:rsid w:val="002F1890"/>
    <w:rsid w:val="002F1A31"/>
    <w:rsid w:val="002F1F1F"/>
    <w:rsid w:val="002F2119"/>
    <w:rsid w:val="002F2159"/>
    <w:rsid w:val="002F2188"/>
    <w:rsid w:val="002F21FD"/>
    <w:rsid w:val="002F228A"/>
    <w:rsid w:val="002F2316"/>
    <w:rsid w:val="002F235C"/>
    <w:rsid w:val="002F24A4"/>
    <w:rsid w:val="002F2621"/>
    <w:rsid w:val="002F26DF"/>
    <w:rsid w:val="002F2A5B"/>
    <w:rsid w:val="002F2AC2"/>
    <w:rsid w:val="002F2C46"/>
    <w:rsid w:val="002F310F"/>
    <w:rsid w:val="002F320F"/>
    <w:rsid w:val="002F339B"/>
    <w:rsid w:val="002F383E"/>
    <w:rsid w:val="002F395F"/>
    <w:rsid w:val="002F3A04"/>
    <w:rsid w:val="002F3B6C"/>
    <w:rsid w:val="002F3B91"/>
    <w:rsid w:val="002F3C5B"/>
    <w:rsid w:val="002F3C8B"/>
    <w:rsid w:val="002F3CE6"/>
    <w:rsid w:val="002F3D4B"/>
    <w:rsid w:val="002F3E77"/>
    <w:rsid w:val="002F4090"/>
    <w:rsid w:val="002F4242"/>
    <w:rsid w:val="002F4302"/>
    <w:rsid w:val="002F46B7"/>
    <w:rsid w:val="002F478F"/>
    <w:rsid w:val="002F49F8"/>
    <w:rsid w:val="002F4A5F"/>
    <w:rsid w:val="002F4E14"/>
    <w:rsid w:val="002F51C1"/>
    <w:rsid w:val="002F5638"/>
    <w:rsid w:val="002F56FB"/>
    <w:rsid w:val="002F590C"/>
    <w:rsid w:val="002F5AA4"/>
    <w:rsid w:val="002F5BB7"/>
    <w:rsid w:val="002F5C5C"/>
    <w:rsid w:val="002F5FDF"/>
    <w:rsid w:val="002F5FE4"/>
    <w:rsid w:val="002F615B"/>
    <w:rsid w:val="002F6339"/>
    <w:rsid w:val="002F634C"/>
    <w:rsid w:val="002F6573"/>
    <w:rsid w:val="002F6742"/>
    <w:rsid w:val="002F6926"/>
    <w:rsid w:val="002F6A9A"/>
    <w:rsid w:val="002F6BBC"/>
    <w:rsid w:val="002F6D82"/>
    <w:rsid w:val="002F6F57"/>
    <w:rsid w:val="002F711D"/>
    <w:rsid w:val="002F71C7"/>
    <w:rsid w:val="002F752E"/>
    <w:rsid w:val="002F765F"/>
    <w:rsid w:val="002F7885"/>
    <w:rsid w:val="002F7914"/>
    <w:rsid w:val="002F79F1"/>
    <w:rsid w:val="002F7A7C"/>
    <w:rsid w:val="002F7F1F"/>
    <w:rsid w:val="002F7F94"/>
    <w:rsid w:val="003002D7"/>
    <w:rsid w:val="003002E0"/>
    <w:rsid w:val="0030036D"/>
    <w:rsid w:val="003003DA"/>
    <w:rsid w:val="0030085C"/>
    <w:rsid w:val="00300866"/>
    <w:rsid w:val="00300C06"/>
    <w:rsid w:val="00300C83"/>
    <w:rsid w:val="00300F90"/>
    <w:rsid w:val="00301237"/>
    <w:rsid w:val="0030127F"/>
    <w:rsid w:val="00301494"/>
    <w:rsid w:val="0030154A"/>
    <w:rsid w:val="003015BD"/>
    <w:rsid w:val="0030162D"/>
    <w:rsid w:val="0030162F"/>
    <w:rsid w:val="00301729"/>
    <w:rsid w:val="003018B4"/>
    <w:rsid w:val="00301AAB"/>
    <w:rsid w:val="00301EC3"/>
    <w:rsid w:val="00301F94"/>
    <w:rsid w:val="00302210"/>
    <w:rsid w:val="00302228"/>
    <w:rsid w:val="00302237"/>
    <w:rsid w:val="003022BD"/>
    <w:rsid w:val="003024DB"/>
    <w:rsid w:val="0030265C"/>
    <w:rsid w:val="00302709"/>
    <w:rsid w:val="00302912"/>
    <w:rsid w:val="0030291F"/>
    <w:rsid w:val="00302A4E"/>
    <w:rsid w:val="00302A7E"/>
    <w:rsid w:val="00302B79"/>
    <w:rsid w:val="00302BC9"/>
    <w:rsid w:val="00302D19"/>
    <w:rsid w:val="00302F2B"/>
    <w:rsid w:val="0030311C"/>
    <w:rsid w:val="003032A1"/>
    <w:rsid w:val="00303530"/>
    <w:rsid w:val="0030353F"/>
    <w:rsid w:val="00303575"/>
    <w:rsid w:val="00303915"/>
    <w:rsid w:val="0030391A"/>
    <w:rsid w:val="003039AF"/>
    <w:rsid w:val="00303AEC"/>
    <w:rsid w:val="00303DE6"/>
    <w:rsid w:val="00304009"/>
    <w:rsid w:val="003040DD"/>
    <w:rsid w:val="003042C6"/>
    <w:rsid w:val="003042E7"/>
    <w:rsid w:val="00304450"/>
    <w:rsid w:val="00304531"/>
    <w:rsid w:val="00304599"/>
    <w:rsid w:val="0030461D"/>
    <w:rsid w:val="00304816"/>
    <w:rsid w:val="00304961"/>
    <w:rsid w:val="00304CCF"/>
    <w:rsid w:val="00304E47"/>
    <w:rsid w:val="003055B0"/>
    <w:rsid w:val="003058E1"/>
    <w:rsid w:val="003061F1"/>
    <w:rsid w:val="00306308"/>
    <w:rsid w:val="003064BE"/>
    <w:rsid w:val="003066E6"/>
    <w:rsid w:val="00306B96"/>
    <w:rsid w:val="00306C74"/>
    <w:rsid w:val="00306E79"/>
    <w:rsid w:val="00306F50"/>
    <w:rsid w:val="003071BD"/>
    <w:rsid w:val="00307647"/>
    <w:rsid w:val="00307917"/>
    <w:rsid w:val="00310157"/>
    <w:rsid w:val="003102D1"/>
    <w:rsid w:val="00310438"/>
    <w:rsid w:val="0031096B"/>
    <w:rsid w:val="00310B77"/>
    <w:rsid w:val="00310B99"/>
    <w:rsid w:val="0031112B"/>
    <w:rsid w:val="003112A9"/>
    <w:rsid w:val="0031137B"/>
    <w:rsid w:val="0031144B"/>
    <w:rsid w:val="0031162A"/>
    <w:rsid w:val="0031170B"/>
    <w:rsid w:val="00311894"/>
    <w:rsid w:val="00311A12"/>
    <w:rsid w:val="00311CFD"/>
    <w:rsid w:val="00311E4C"/>
    <w:rsid w:val="00311EBA"/>
    <w:rsid w:val="00311F33"/>
    <w:rsid w:val="00312059"/>
    <w:rsid w:val="00312146"/>
    <w:rsid w:val="003121BE"/>
    <w:rsid w:val="00312275"/>
    <w:rsid w:val="0031227C"/>
    <w:rsid w:val="0031239A"/>
    <w:rsid w:val="003125AA"/>
    <w:rsid w:val="00312775"/>
    <w:rsid w:val="00312836"/>
    <w:rsid w:val="003130CD"/>
    <w:rsid w:val="003132E4"/>
    <w:rsid w:val="003132F5"/>
    <w:rsid w:val="00313412"/>
    <w:rsid w:val="003135B4"/>
    <w:rsid w:val="00313926"/>
    <w:rsid w:val="00313A4A"/>
    <w:rsid w:val="00314125"/>
    <w:rsid w:val="003141EA"/>
    <w:rsid w:val="00314333"/>
    <w:rsid w:val="00314B1A"/>
    <w:rsid w:val="00314BED"/>
    <w:rsid w:val="00315031"/>
    <w:rsid w:val="003152D3"/>
    <w:rsid w:val="00315656"/>
    <w:rsid w:val="003157AD"/>
    <w:rsid w:val="003157F0"/>
    <w:rsid w:val="003157F3"/>
    <w:rsid w:val="0031591A"/>
    <w:rsid w:val="00315B44"/>
    <w:rsid w:val="00315B47"/>
    <w:rsid w:val="00315EE0"/>
    <w:rsid w:val="00315F26"/>
    <w:rsid w:val="0031613A"/>
    <w:rsid w:val="0031635D"/>
    <w:rsid w:val="003163C0"/>
    <w:rsid w:val="0031652F"/>
    <w:rsid w:val="00316795"/>
    <w:rsid w:val="00316CA2"/>
    <w:rsid w:val="00316E9C"/>
    <w:rsid w:val="0031712A"/>
    <w:rsid w:val="00317235"/>
    <w:rsid w:val="0031739F"/>
    <w:rsid w:val="003175B0"/>
    <w:rsid w:val="00317738"/>
    <w:rsid w:val="0031785A"/>
    <w:rsid w:val="003178D5"/>
    <w:rsid w:val="003179F6"/>
    <w:rsid w:val="00317A44"/>
    <w:rsid w:val="00317A7B"/>
    <w:rsid w:val="00317C8C"/>
    <w:rsid w:val="00317CC5"/>
    <w:rsid w:val="00317CC9"/>
    <w:rsid w:val="00317DA8"/>
    <w:rsid w:val="003200A6"/>
    <w:rsid w:val="003200DA"/>
    <w:rsid w:val="00320234"/>
    <w:rsid w:val="003204FA"/>
    <w:rsid w:val="003209ED"/>
    <w:rsid w:val="00320E12"/>
    <w:rsid w:val="00320EAE"/>
    <w:rsid w:val="00320F67"/>
    <w:rsid w:val="00321516"/>
    <w:rsid w:val="003216EC"/>
    <w:rsid w:val="003218AF"/>
    <w:rsid w:val="0032190F"/>
    <w:rsid w:val="00321A9D"/>
    <w:rsid w:val="00321B18"/>
    <w:rsid w:val="00321CC5"/>
    <w:rsid w:val="00322096"/>
    <w:rsid w:val="003222A5"/>
    <w:rsid w:val="003222C3"/>
    <w:rsid w:val="003223C6"/>
    <w:rsid w:val="003224BE"/>
    <w:rsid w:val="003225F4"/>
    <w:rsid w:val="00322860"/>
    <w:rsid w:val="003229AD"/>
    <w:rsid w:val="00322BE7"/>
    <w:rsid w:val="00322FED"/>
    <w:rsid w:val="00323054"/>
    <w:rsid w:val="003230F9"/>
    <w:rsid w:val="003231E9"/>
    <w:rsid w:val="00323229"/>
    <w:rsid w:val="003232DC"/>
    <w:rsid w:val="003233C6"/>
    <w:rsid w:val="003233D4"/>
    <w:rsid w:val="0032360C"/>
    <w:rsid w:val="003237AB"/>
    <w:rsid w:val="003239EF"/>
    <w:rsid w:val="00323FE0"/>
    <w:rsid w:val="00324681"/>
    <w:rsid w:val="0032482F"/>
    <w:rsid w:val="00324A8A"/>
    <w:rsid w:val="00324AE1"/>
    <w:rsid w:val="00324B2A"/>
    <w:rsid w:val="00324CD1"/>
    <w:rsid w:val="00324DB9"/>
    <w:rsid w:val="00324E96"/>
    <w:rsid w:val="00324F24"/>
    <w:rsid w:val="00324F4C"/>
    <w:rsid w:val="00324FD8"/>
    <w:rsid w:val="0032508E"/>
    <w:rsid w:val="003252DB"/>
    <w:rsid w:val="00325383"/>
    <w:rsid w:val="0032539C"/>
    <w:rsid w:val="003253B1"/>
    <w:rsid w:val="003254F8"/>
    <w:rsid w:val="00325716"/>
    <w:rsid w:val="00325745"/>
    <w:rsid w:val="0032583F"/>
    <w:rsid w:val="00325CB8"/>
    <w:rsid w:val="00325D9F"/>
    <w:rsid w:val="00325E6A"/>
    <w:rsid w:val="00325E77"/>
    <w:rsid w:val="00325FD1"/>
    <w:rsid w:val="00326003"/>
    <w:rsid w:val="003261E2"/>
    <w:rsid w:val="003263CF"/>
    <w:rsid w:val="003264C6"/>
    <w:rsid w:val="00326A8C"/>
    <w:rsid w:val="00326AAC"/>
    <w:rsid w:val="00326AF9"/>
    <w:rsid w:val="00326B2F"/>
    <w:rsid w:val="00326C8B"/>
    <w:rsid w:val="003270FA"/>
    <w:rsid w:val="00327133"/>
    <w:rsid w:val="003276D3"/>
    <w:rsid w:val="003277D3"/>
    <w:rsid w:val="00327A8F"/>
    <w:rsid w:val="00327D0B"/>
    <w:rsid w:val="00327DA2"/>
    <w:rsid w:val="00327EBD"/>
    <w:rsid w:val="00327EDE"/>
    <w:rsid w:val="00327F1E"/>
    <w:rsid w:val="00327F1F"/>
    <w:rsid w:val="00327F9C"/>
    <w:rsid w:val="00327FBF"/>
    <w:rsid w:val="003304E5"/>
    <w:rsid w:val="003307B9"/>
    <w:rsid w:val="00330841"/>
    <w:rsid w:val="00330952"/>
    <w:rsid w:val="00330B12"/>
    <w:rsid w:val="00330BB7"/>
    <w:rsid w:val="00330D9F"/>
    <w:rsid w:val="00330F20"/>
    <w:rsid w:val="003315A0"/>
    <w:rsid w:val="003315E0"/>
    <w:rsid w:val="003315ED"/>
    <w:rsid w:val="003316D9"/>
    <w:rsid w:val="00331726"/>
    <w:rsid w:val="00331916"/>
    <w:rsid w:val="00331A23"/>
    <w:rsid w:val="00332110"/>
    <w:rsid w:val="00332239"/>
    <w:rsid w:val="003326A4"/>
    <w:rsid w:val="0033286C"/>
    <w:rsid w:val="00332CDB"/>
    <w:rsid w:val="00332E65"/>
    <w:rsid w:val="00332F38"/>
    <w:rsid w:val="00333586"/>
    <w:rsid w:val="0033377C"/>
    <w:rsid w:val="003337D7"/>
    <w:rsid w:val="00333B40"/>
    <w:rsid w:val="00333D20"/>
    <w:rsid w:val="00333DDE"/>
    <w:rsid w:val="00333F9C"/>
    <w:rsid w:val="00333FB2"/>
    <w:rsid w:val="00334039"/>
    <w:rsid w:val="00334042"/>
    <w:rsid w:val="0033484F"/>
    <w:rsid w:val="00334A42"/>
    <w:rsid w:val="00334A7D"/>
    <w:rsid w:val="00334F2C"/>
    <w:rsid w:val="00335307"/>
    <w:rsid w:val="0033544F"/>
    <w:rsid w:val="00335466"/>
    <w:rsid w:val="00335B57"/>
    <w:rsid w:val="00335DBA"/>
    <w:rsid w:val="00335E53"/>
    <w:rsid w:val="00335F70"/>
    <w:rsid w:val="00335FA7"/>
    <w:rsid w:val="00335FF2"/>
    <w:rsid w:val="00336034"/>
    <w:rsid w:val="003360C3"/>
    <w:rsid w:val="00336622"/>
    <w:rsid w:val="0033663B"/>
    <w:rsid w:val="00336655"/>
    <w:rsid w:val="0033672F"/>
    <w:rsid w:val="00336751"/>
    <w:rsid w:val="003368BE"/>
    <w:rsid w:val="00336C4A"/>
    <w:rsid w:val="00336DC2"/>
    <w:rsid w:val="00336E1B"/>
    <w:rsid w:val="00336FF9"/>
    <w:rsid w:val="003370F6"/>
    <w:rsid w:val="0033717D"/>
    <w:rsid w:val="00337216"/>
    <w:rsid w:val="0033723B"/>
    <w:rsid w:val="003376A1"/>
    <w:rsid w:val="00337A5B"/>
    <w:rsid w:val="00337B3E"/>
    <w:rsid w:val="00337BD1"/>
    <w:rsid w:val="00340172"/>
    <w:rsid w:val="00340271"/>
    <w:rsid w:val="0034028B"/>
    <w:rsid w:val="0034034D"/>
    <w:rsid w:val="00340863"/>
    <w:rsid w:val="00340896"/>
    <w:rsid w:val="00340A80"/>
    <w:rsid w:val="00340BEE"/>
    <w:rsid w:val="00340D0F"/>
    <w:rsid w:val="00340D5A"/>
    <w:rsid w:val="0034118D"/>
    <w:rsid w:val="00341364"/>
    <w:rsid w:val="003413A6"/>
    <w:rsid w:val="003413B0"/>
    <w:rsid w:val="00341567"/>
    <w:rsid w:val="00341668"/>
    <w:rsid w:val="003417E4"/>
    <w:rsid w:val="00341BE2"/>
    <w:rsid w:val="00341C87"/>
    <w:rsid w:val="0034208A"/>
    <w:rsid w:val="003420C3"/>
    <w:rsid w:val="00342226"/>
    <w:rsid w:val="0034267A"/>
    <w:rsid w:val="00342720"/>
    <w:rsid w:val="003429DA"/>
    <w:rsid w:val="00342A7A"/>
    <w:rsid w:val="00342C51"/>
    <w:rsid w:val="003433B6"/>
    <w:rsid w:val="003434A8"/>
    <w:rsid w:val="003434EB"/>
    <w:rsid w:val="0034356A"/>
    <w:rsid w:val="00343A0C"/>
    <w:rsid w:val="00343A2A"/>
    <w:rsid w:val="00343A89"/>
    <w:rsid w:val="00343C5A"/>
    <w:rsid w:val="00343E68"/>
    <w:rsid w:val="003440EA"/>
    <w:rsid w:val="003441C6"/>
    <w:rsid w:val="00344382"/>
    <w:rsid w:val="003444C5"/>
    <w:rsid w:val="00344644"/>
    <w:rsid w:val="003446FB"/>
    <w:rsid w:val="00344947"/>
    <w:rsid w:val="00344BE6"/>
    <w:rsid w:val="00344C19"/>
    <w:rsid w:val="00344F7B"/>
    <w:rsid w:val="00345138"/>
    <w:rsid w:val="0034523C"/>
    <w:rsid w:val="00345246"/>
    <w:rsid w:val="00345353"/>
    <w:rsid w:val="0034535A"/>
    <w:rsid w:val="003454D7"/>
    <w:rsid w:val="00345670"/>
    <w:rsid w:val="003458C8"/>
    <w:rsid w:val="00345CBE"/>
    <w:rsid w:val="00346187"/>
    <w:rsid w:val="00346237"/>
    <w:rsid w:val="0034632A"/>
    <w:rsid w:val="00346365"/>
    <w:rsid w:val="0034646E"/>
    <w:rsid w:val="003466F4"/>
    <w:rsid w:val="003468FD"/>
    <w:rsid w:val="00346B71"/>
    <w:rsid w:val="00346D94"/>
    <w:rsid w:val="00346E26"/>
    <w:rsid w:val="00346E31"/>
    <w:rsid w:val="0034726E"/>
    <w:rsid w:val="003472FB"/>
    <w:rsid w:val="00347591"/>
    <w:rsid w:val="003475B5"/>
    <w:rsid w:val="003477E7"/>
    <w:rsid w:val="00347B58"/>
    <w:rsid w:val="00347E56"/>
    <w:rsid w:val="00347FD0"/>
    <w:rsid w:val="0035011A"/>
    <w:rsid w:val="00350574"/>
    <w:rsid w:val="0035058E"/>
    <w:rsid w:val="0035068F"/>
    <w:rsid w:val="00350B0F"/>
    <w:rsid w:val="00351214"/>
    <w:rsid w:val="00351479"/>
    <w:rsid w:val="003514A7"/>
    <w:rsid w:val="0035157F"/>
    <w:rsid w:val="00351641"/>
    <w:rsid w:val="003516DC"/>
    <w:rsid w:val="0035179C"/>
    <w:rsid w:val="003519B7"/>
    <w:rsid w:val="00351C43"/>
    <w:rsid w:val="00351D16"/>
    <w:rsid w:val="00351E7B"/>
    <w:rsid w:val="00351EE3"/>
    <w:rsid w:val="00352020"/>
    <w:rsid w:val="0035203F"/>
    <w:rsid w:val="00352127"/>
    <w:rsid w:val="0035215B"/>
    <w:rsid w:val="003521E6"/>
    <w:rsid w:val="003525C0"/>
    <w:rsid w:val="0035260E"/>
    <w:rsid w:val="0035265F"/>
    <w:rsid w:val="00352DEF"/>
    <w:rsid w:val="00352E8E"/>
    <w:rsid w:val="00352F0B"/>
    <w:rsid w:val="00352FC6"/>
    <w:rsid w:val="00353003"/>
    <w:rsid w:val="003537B1"/>
    <w:rsid w:val="003537FD"/>
    <w:rsid w:val="003539FF"/>
    <w:rsid w:val="00353AFF"/>
    <w:rsid w:val="00353C10"/>
    <w:rsid w:val="00353E43"/>
    <w:rsid w:val="00354168"/>
    <w:rsid w:val="00354469"/>
    <w:rsid w:val="0035458A"/>
    <w:rsid w:val="00354625"/>
    <w:rsid w:val="00354679"/>
    <w:rsid w:val="003548BE"/>
    <w:rsid w:val="00354927"/>
    <w:rsid w:val="00354C9A"/>
    <w:rsid w:val="00354ED7"/>
    <w:rsid w:val="00354F06"/>
    <w:rsid w:val="003550A5"/>
    <w:rsid w:val="003553A6"/>
    <w:rsid w:val="003554D1"/>
    <w:rsid w:val="003556EF"/>
    <w:rsid w:val="0035577D"/>
    <w:rsid w:val="00355A9A"/>
    <w:rsid w:val="00355BEB"/>
    <w:rsid w:val="00355EFB"/>
    <w:rsid w:val="00355F57"/>
    <w:rsid w:val="00356058"/>
    <w:rsid w:val="003561BB"/>
    <w:rsid w:val="00356B13"/>
    <w:rsid w:val="00356BD1"/>
    <w:rsid w:val="00356E96"/>
    <w:rsid w:val="003574E1"/>
    <w:rsid w:val="00357613"/>
    <w:rsid w:val="003577CA"/>
    <w:rsid w:val="00357A15"/>
    <w:rsid w:val="00357EC4"/>
    <w:rsid w:val="00357F4C"/>
    <w:rsid w:val="0036001C"/>
    <w:rsid w:val="00360044"/>
    <w:rsid w:val="003600AC"/>
    <w:rsid w:val="00360245"/>
    <w:rsid w:val="00360572"/>
    <w:rsid w:val="003607A1"/>
    <w:rsid w:val="003607EB"/>
    <w:rsid w:val="00361007"/>
    <w:rsid w:val="00361223"/>
    <w:rsid w:val="0036149B"/>
    <w:rsid w:val="003614B4"/>
    <w:rsid w:val="003615A5"/>
    <w:rsid w:val="0036199B"/>
    <w:rsid w:val="00361B71"/>
    <w:rsid w:val="00361BEE"/>
    <w:rsid w:val="00361E93"/>
    <w:rsid w:val="00361EAF"/>
    <w:rsid w:val="0036200F"/>
    <w:rsid w:val="00362183"/>
    <w:rsid w:val="003621A0"/>
    <w:rsid w:val="003625D0"/>
    <w:rsid w:val="00362719"/>
    <w:rsid w:val="00362A41"/>
    <w:rsid w:val="00362B6E"/>
    <w:rsid w:val="00362C24"/>
    <w:rsid w:val="003631C4"/>
    <w:rsid w:val="00363295"/>
    <w:rsid w:val="0036348C"/>
    <w:rsid w:val="0036365F"/>
    <w:rsid w:val="00363695"/>
    <w:rsid w:val="003638BC"/>
    <w:rsid w:val="0036394B"/>
    <w:rsid w:val="00363B92"/>
    <w:rsid w:val="00363E0C"/>
    <w:rsid w:val="00363FBC"/>
    <w:rsid w:val="003640E1"/>
    <w:rsid w:val="003643C0"/>
    <w:rsid w:val="00364639"/>
    <w:rsid w:val="0036484D"/>
    <w:rsid w:val="00364899"/>
    <w:rsid w:val="003648D5"/>
    <w:rsid w:val="00364C02"/>
    <w:rsid w:val="00364C09"/>
    <w:rsid w:val="00364DC7"/>
    <w:rsid w:val="00364E33"/>
    <w:rsid w:val="0036519E"/>
    <w:rsid w:val="003651B7"/>
    <w:rsid w:val="0036522A"/>
    <w:rsid w:val="003653F0"/>
    <w:rsid w:val="00365416"/>
    <w:rsid w:val="00365E87"/>
    <w:rsid w:val="00365EA2"/>
    <w:rsid w:val="0036606A"/>
    <w:rsid w:val="00366398"/>
    <w:rsid w:val="003664A0"/>
    <w:rsid w:val="0036692B"/>
    <w:rsid w:val="00367031"/>
    <w:rsid w:val="0036704A"/>
    <w:rsid w:val="00367220"/>
    <w:rsid w:val="00367367"/>
    <w:rsid w:val="003676E2"/>
    <w:rsid w:val="00367812"/>
    <w:rsid w:val="003678D9"/>
    <w:rsid w:val="00367958"/>
    <w:rsid w:val="00367ACA"/>
    <w:rsid w:val="00367B86"/>
    <w:rsid w:val="00367DD0"/>
    <w:rsid w:val="003701BB"/>
    <w:rsid w:val="003702F6"/>
    <w:rsid w:val="0037050A"/>
    <w:rsid w:val="0037063F"/>
    <w:rsid w:val="00370ACA"/>
    <w:rsid w:val="00370B85"/>
    <w:rsid w:val="00370F50"/>
    <w:rsid w:val="003719CF"/>
    <w:rsid w:val="00371B57"/>
    <w:rsid w:val="00371C36"/>
    <w:rsid w:val="003725B2"/>
    <w:rsid w:val="00372704"/>
    <w:rsid w:val="00372781"/>
    <w:rsid w:val="00372E80"/>
    <w:rsid w:val="00372F6B"/>
    <w:rsid w:val="0037317B"/>
    <w:rsid w:val="00373331"/>
    <w:rsid w:val="003733AD"/>
    <w:rsid w:val="0037342C"/>
    <w:rsid w:val="00373531"/>
    <w:rsid w:val="00373736"/>
    <w:rsid w:val="003739FF"/>
    <w:rsid w:val="00373C2A"/>
    <w:rsid w:val="00373D04"/>
    <w:rsid w:val="00373D73"/>
    <w:rsid w:val="00373E0D"/>
    <w:rsid w:val="00373EB4"/>
    <w:rsid w:val="00373EEB"/>
    <w:rsid w:val="00373F9F"/>
    <w:rsid w:val="003741CE"/>
    <w:rsid w:val="003742A2"/>
    <w:rsid w:val="003742A8"/>
    <w:rsid w:val="003744C1"/>
    <w:rsid w:val="003747FD"/>
    <w:rsid w:val="0037484B"/>
    <w:rsid w:val="00374D22"/>
    <w:rsid w:val="00374FEE"/>
    <w:rsid w:val="00375045"/>
    <w:rsid w:val="00375273"/>
    <w:rsid w:val="00375284"/>
    <w:rsid w:val="00375288"/>
    <w:rsid w:val="00375323"/>
    <w:rsid w:val="003754B0"/>
    <w:rsid w:val="0037562F"/>
    <w:rsid w:val="00375674"/>
    <w:rsid w:val="003758D3"/>
    <w:rsid w:val="003758F3"/>
    <w:rsid w:val="003759A7"/>
    <w:rsid w:val="00375B35"/>
    <w:rsid w:val="00375C4C"/>
    <w:rsid w:val="00375D3E"/>
    <w:rsid w:val="00376218"/>
    <w:rsid w:val="0037632A"/>
    <w:rsid w:val="0037659C"/>
    <w:rsid w:val="00376968"/>
    <w:rsid w:val="00376F3F"/>
    <w:rsid w:val="0037713C"/>
    <w:rsid w:val="003771ED"/>
    <w:rsid w:val="0037727C"/>
    <w:rsid w:val="00377449"/>
    <w:rsid w:val="003776A1"/>
    <w:rsid w:val="003776ED"/>
    <w:rsid w:val="0037787A"/>
    <w:rsid w:val="003778A0"/>
    <w:rsid w:val="003778E4"/>
    <w:rsid w:val="00377ADC"/>
    <w:rsid w:val="00377B2C"/>
    <w:rsid w:val="00377D76"/>
    <w:rsid w:val="00377E29"/>
    <w:rsid w:val="00377F11"/>
    <w:rsid w:val="0038012A"/>
    <w:rsid w:val="00380346"/>
    <w:rsid w:val="00380749"/>
    <w:rsid w:val="003808A8"/>
    <w:rsid w:val="003808F8"/>
    <w:rsid w:val="00380AC6"/>
    <w:rsid w:val="00380AD4"/>
    <w:rsid w:val="00380CB0"/>
    <w:rsid w:val="00380D9B"/>
    <w:rsid w:val="00380DC3"/>
    <w:rsid w:val="00380E7A"/>
    <w:rsid w:val="00380F8E"/>
    <w:rsid w:val="003815E6"/>
    <w:rsid w:val="00381B45"/>
    <w:rsid w:val="00381B5B"/>
    <w:rsid w:val="00381E1F"/>
    <w:rsid w:val="00381F8A"/>
    <w:rsid w:val="0038238B"/>
    <w:rsid w:val="00382436"/>
    <w:rsid w:val="00382824"/>
    <w:rsid w:val="0038286B"/>
    <w:rsid w:val="003829C5"/>
    <w:rsid w:val="00382C85"/>
    <w:rsid w:val="00382E81"/>
    <w:rsid w:val="00383115"/>
    <w:rsid w:val="003833AA"/>
    <w:rsid w:val="003833B3"/>
    <w:rsid w:val="00383403"/>
    <w:rsid w:val="0038361E"/>
    <w:rsid w:val="00383697"/>
    <w:rsid w:val="003836E0"/>
    <w:rsid w:val="00383B34"/>
    <w:rsid w:val="00383D6D"/>
    <w:rsid w:val="00383D8A"/>
    <w:rsid w:val="00383E9A"/>
    <w:rsid w:val="003842CA"/>
    <w:rsid w:val="0038431D"/>
    <w:rsid w:val="00384394"/>
    <w:rsid w:val="003845DE"/>
    <w:rsid w:val="003849EC"/>
    <w:rsid w:val="00384ADA"/>
    <w:rsid w:val="00384B06"/>
    <w:rsid w:val="00384BE6"/>
    <w:rsid w:val="00384F46"/>
    <w:rsid w:val="0038518C"/>
    <w:rsid w:val="00385855"/>
    <w:rsid w:val="003859D5"/>
    <w:rsid w:val="00385A17"/>
    <w:rsid w:val="00385AB1"/>
    <w:rsid w:val="00385ECA"/>
    <w:rsid w:val="00385FA9"/>
    <w:rsid w:val="00385FCB"/>
    <w:rsid w:val="0038632F"/>
    <w:rsid w:val="0038643E"/>
    <w:rsid w:val="00386601"/>
    <w:rsid w:val="0038663B"/>
    <w:rsid w:val="003866A2"/>
    <w:rsid w:val="0038688E"/>
    <w:rsid w:val="00386A14"/>
    <w:rsid w:val="00386AA7"/>
    <w:rsid w:val="00386D07"/>
    <w:rsid w:val="00386DB5"/>
    <w:rsid w:val="00386EE0"/>
    <w:rsid w:val="00387810"/>
    <w:rsid w:val="00387A28"/>
    <w:rsid w:val="00387E22"/>
    <w:rsid w:val="00387E8B"/>
    <w:rsid w:val="00387F3B"/>
    <w:rsid w:val="00390353"/>
    <w:rsid w:val="0039052D"/>
    <w:rsid w:val="00390DE8"/>
    <w:rsid w:val="00390FB6"/>
    <w:rsid w:val="003910A0"/>
    <w:rsid w:val="003911E8"/>
    <w:rsid w:val="00391352"/>
    <w:rsid w:val="003913C5"/>
    <w:rsid w:val="0039146B"/>
    <w:rsid w:val="003915B5"/>
    <w:rsid w:val="00391663"/>
    <w:rsid w:val="003916C4"/>
    <w:rsid w:val="00391A4E"/>
    <w:rsid w:val="00391A61"/>
    <w:rsid w:val="00391BE9"/>
    <w:rsid w:val="00391C9A"/>
    <w:rsid w:val="00391D53"/>
    <w:rsid w:val="00391F60"/>
    <w:rsid w:val="003920B4"/>
    <w:rsid w:val="003922AA"/>
    <w:rsid w:val="003922FF"/>
    <w:rsid w:val="0039235D"/>
    <w:rsid w:val="00392385"/>
    <w:rsid w:val="003928D7"/>
    <w:rsid w:val="00392CC1"/>
    <w:rsid w:val="00392CEF"/>
    <w:rsid w:val="00393159"/>
    <w:rsid w:val="0039330D"/>
    <w:rsid w:val="0039338B"/>
    <w:rsid w:val="003933FA"/>
    <w:rsid w:val="003935DA"/>
    <w:rsid w:val="003936A9"/>
    <w:rsid w:val="00393822"/>
    <w:rsid w:val="00393CBF"/>
    <w:rsid w:val="00393EE4"/>
    <w:rsid w:val="00393F71"/>
    <w:rsid w:val="003941E0"/>
    <w:rsid w:val="00394690"/>
    <w:rsid w:val="003948D0"/>
    <w:rsid w:val="00394A9A"/>
    <w:rsid w:val="00394AD0"/>
    <w:rsid w:val="00394C95"/>
    <w:rsid w:val="00394E60"/>
    <w:rsid w:val="00394F7D"/>
    <w:rsid w:val="00395000"/>
    <w:rsid w:val="0039506B"/>
    <w:rsid w:val="00395105"/>
    <w:rsid w:val="00395476"/>
    <w:rsid w:val="003954F8"/>
    <w:rsid w:val="00395512"/>
    <w:rsid w:val="003957E9"/>
    <w:rsid w:val="003958AB"/>
    <w:rsid w:val="00395A74"/>
    <w:rsid w:val="00395E5E"/>
    <w:rsid w:val="00395FEF"/>
    <w:rsid w:val="00395FF3"/>
    <w:rsid w:val="00396232"/>
    <w:rsid w:val="0039636D"/>
    <w:rsid w:val="00396378"/>
    <w:rsid w:val="00396473"/>
    <w:rsid w:val="003964E0"/>
    <w:rsid w:val="0039666A"/>
    <w:rsid w:val="00396C4D"/>
    <w:rsid w:val="00396EDE"/>
    <w:rsid w:val="0039727A"/>
    <w:rsid w:val="003973B3"/>
    <w:rsid w:val="0039743E"/>
    <w:rsid w:val="00397501"/>
    <w:rsid w:val="0039764D"/>
    <w:rsid w:val="003976A6"/>
    <w:rsid w:val="00397806"/>
    <w:rsid w:val="003979DF"/>
    <w:rsid w:val="003979F8"/>
    <w:rsid w:val="00397E07"/>
    <w:rsid w:val="00397F4E"/>
    <w:rsid w:val="003A0110"/>
    <w:rsid w:val="003A0187"/>
    <w:rsid w:val="003A0205"/>
    <w:rsid w:val="003A0581"/>
    <w:rsid w:val="003A05D1"/>
    <w:rsid w:val="003A0640"/>
    <w:rsid w:val="003A0645"/>
    <w:rsid w:val="003A12DE"/>
    <w:rsid w:val="003A1379"/>
    <w:rsid w:val="003A19CC"/>
    <w:rsid w:val="003A1B43"/>
    <w:rsid w:val="003A1B6F"/>
    <w:rsid w:val="003A1C56"/>
    <w:rsid w:val="003A23EE"/>
    <w:rsid w:val="003A251F"/>
    <w:rsid w:val="003A2651"/>
    <w:rsid w:val="003A281D"/>
    <w:rsid w:val="003A28B2"/>
    <w:rsid w:val="003A2B18"/>
    <w:rsid w:val="003A2DC9"/>
    <w:rsid w:val="003A2EB1"/>
    <w:rsid w:val="003A31BB"/>
    <w:rsid w:val="003A33DE"/>
    <w:rsid w:val="003A3581"/>
    <w:rsid w:val="003A35B6"/>
    <w:rsid w:val="003A3981"/>
    <w:rsid w:val="003A3F44"/>
    <w:rsid w:val="003A40E5"/>
    <w:rsid w:val="003A42CC"/>
    <w:rsid w:val="003A4377"/>
    <w:rsid w:val="003A448E"/>
    <w:rsid w:val="003A4B4C"/>
    <w:rsid w:val="003A4C17"/>
    <w:rsid w:val="003A4C80"/>
    <w:rsid w:val="003A4C8A"/>
    <w:rsid w:val="003A4CBA"/>
    <w:rsid w:val="003A52ED"/>
    <w:rsid w:val="003A5442"/>
    <w:rsid w:val="003A5585"/>
    <w:rsid w:val="003A56B8"/>
    <w:rsid w:val="003A586B"/>
    <w:rsid w:val="003A58C4"/>
    <w:rsid w:val="003A5E8D"/>
    <w:rsid w:val="003A5F95"/>
    <w:rsid w:val="003A5FBE"/>
    <w:rsid w:val="003A6086"/>
    <w:rsid w:val="003A6201"/>
    <w:rsid w:val="003A62E3"/>
    <w:rsid w:val="003A648F"/>
    <w:rsid w:val="003A64CC"/>
    <w:rsid w:val="003A6612"/>
    <w:rsid w:val="003A6674"/>
    <w:rsid w:val="003A67B2"/>
    <w:rsid w:val="003A6829"/>
    <w:rsid w:val="003A699E"/>
    <w:rsid w:val="003A6FDF"/>
    <w:rsid w:val="003A7186"/>
    <w:rsid w:val="003A729A"/>
    <w:rsid w:val="003A7712"/>
    <w:rsid w:val="003A7750"/>
    <w:rsid w:val="003A790F"/>
    <w:rsid w:val="003A798B"/>
    <w:rsid w:val="003A7A80"/>
    <w:rsid w:val="003A7B2A"/>
    <w:rsid w:val="003A7BA2"/>
    <w:rsid w:val="003A7E46"/>
    <w:rsid w:val="003B02ED"/>
    <w:rsid w:val="003B0421"/>
    <w:rsid w:val="003B0444"/>
    <w:rsid w:val="003B055A"/>
    <w:rsid w:val="003B05FD"/>
    <w:rsid w:val="003B062F"/>
    <w:rsid w:val="003B0760"/>
    <w:rsid w:val="003B0799"/>
    <w:rsid w:val="003B08FC"/>
    <w:rsid w:val="003B09C8"/>
    <w:rsid w:val="003B0A18"/>
    <w:rsid w:val="003B0A99"/>
    <w:rsid w:val="003B0AB7"/>
    <w:rsid w:val="003B0DFD"/>
    <w:rsid w:val="003B1005"/>
    <w:rsid w:val="003B138F"/>
    <w:rsid w:val="003B13E5"/>
    <w:rsid w:val="003B16B7"/>
    <w:rsid w:val="003B175F"/>
    <w:rsid w:val="003B1817"/>
    <w:rsid w:val="003B1890"/>
    <w:rsid w:val="003B1897"/>
    <w:rsid w:val="003B192B"/>
    <w:rsid w:val="003B1B88"/>
    <w:rsid w:val="003B1F52"/>
    <w:rsid w:val="003B22B4"/>
    <w:rsid w:val="003B233D"/>
    <w:rsid w:val="003B2479"/>
    <w:rsid w:val="003B24EC"/>
    <w:rsid w:val="003B26F3"/>
    <w:rsid w:val="003B2773"/>
    <w:rsid w:val="003B2A3A"/>
    <w:rsid w:val="003B2B29"/>
    <w:rsid w:val="003B317E"/>
    <w:rsid w:val="003B31F1"/>
    <w:rsid w:val="003B330F"/>
    <w:rsid w:val="003B33CA"/>
    <w:rsid w:val="003B373F"/>
    <w:rsid w:val="003B37B9"/>
    <w:rsid w:val="003B39A8"/>
    <w:rsid w:val="003B3C4F"/>
    <w:rsid w:val="003B3C96"/>
    <w:rsid w:val="003B3E34"/>
    <w:rsid w:val="003B3F2B"/>
    <w:rsid w:val="003B4251"/>
    <w:rsid w:val="003B4495"/>
    <w:rsid w:val="003B44AB"/>
    <w:rsid w:val="003B4582"/>
    <w:rsid w:val="003B471E"/>
    <w:rsid w:val="003B489C"/>
    <w:rsid w:val="003B4C9F"/>
    <w:rsid w:val="003B5190"/>
    <w:rsid w:val="003B547B"/>
    <w:rsid w:val="003B5537"/>
    <w:rsid w:val="003B595B"/>
    <w:rsid w:val="003B598A"/>
    <w:rsid w:val="003B5ACA"/>
    <w:rsid w:val="003B5E0D"/>
    <w:rsid w:val="003B6031"/>
    <w:rsid w:val="003B6122"/>
    <w:rsid w:val="003B6DE8"/>
    <w:rsid w:val="003B6EAD"/>
    <w:rsid w:val="003B7196"/>
    <w:rsid w:val="003B73F7"/>
    <w:rsid w:val="003B76B6"/>
    <w:rsid w:val="003B76D6"/>
    <w:rsid w:val="003B785A"/>
    <w:rsid w:val="003B7916"/>
    <w:rsid w:val="003B79BB"/>
    <w:rsid w:val="003B7B24"/>
    <w:rsid w:val="003B7BB7"/>
    <w:rsid w:val="003B7CD4"/>
    <w:rsid w:val="003B7DAF"/>
    <w:rsid w:val="003C02A1"/>
    <w:rsid w:val="003C035E"/>
    <w:rsid w:val="003C05B1"/>
    <w:rsid w:val="003C06E3"/>
    <w:rsid w:val="003C0724"/>
    <w:rsid w:val="003C089F"/>
    <w:rsid w:val="003C0B49"/>
    <w:rsid w:val="003C0F6C"/>
    <w:rsid w:val="003C0FCF"/>
    <w:rsid w:val="003C1008"/>
    <w:rsid w:val="003C11B9"/>
    <w:rsid w:val="003C1804"/>
    <w:rsid w:val="003C185D"/>
    <w:rsid w:val="003C18AF"/>
    <w:rsid w:val="003C19FC"/>
    <w:rsid w:val="003C1A57"/>
    <w:rsid w:val="003C1C2E"/>
    <w:rsid w:val="003C1E99"/>
    <w:rsid w:val="003C1EF4"/>
    <w:rsid w:val="003C1F20"/>
    <w:rsid w:val="003C2073"/>
    <w:rsid w:val="003C21F8"/>
    <w:rsid w:val="003C22B0"/>
    <w:rsid w:val="003C22BF"/>
    <w:rsid w:val="003C247F"/>
    <w:rsid w:val="003C253B"/>
    <w:rsid w:val="003C2CD8"/>
    <w:rsid w:val="003C2D63"/>
    <w:rsid w:val="003C2F4A"/>
    <w:rsid w:val="003C30F3"/>
    <w:rsid w:val="003C312D"/>
    <w:rsid w:val="003C313C"/>
    <w:rsid w:val="003C3366"/>
    <w:rsid w:val="003C3407"/>
    <w:rsid w:val="003C3644"/>
    <w:rsid w:val="003C3706"/>
    <w:rsid w:val="003C3864"/>
    <w:rsid w:val="003C3B8C"/>
    <w:rsid w:val="003C3DAD"/>
    <w:rsid w:val="003C4060"/>
    <w:rsid w:val="003C42AE"/>
    <w:rsid w:val="003C44AD"/>
    <w:rsid w:val="003C4653"/>
    <w:rsid w:val="003C4A03"/>
    <w:rsid w:val="003C5238"/>
    <w:rsid w:val="003C5283"/>
    <w:rsid w:val="003C570B"/>
    <w:rsid w:val="003C58D4"/>
    <w:rsid w:val="003C590C"/>
    <w:rsid w:val="003C5A6D"/>
    <w:rsid w:val="003C5AF3"/>
    <w:rsid w:val="003C5C0E"/>
    <w:rsid w:val="003C5D9F"/>
    <w:rsid w:val="003C5DD4"/>
    <w:rsid w:val="003C5DE0"/>
    <w:rsid w:val="003C5F13"/>
    <w:rsid w:val="003C638F"/>
    <w:rsid w:val="003C67D3"/>
    <w:rsid w:val="003C6948"/>
    <w:rsid w:val="003C6978"/>
    <w:rsid w:val="003C69DE"/>
    <w:rsid w:val="003C6B4D"/>
    <w:rsid w:val="003C7144"/>
    <w:rsid w:val="003C754B"/>
    <w:rsid w:val="003C762F"/>
    <w:rsid w:val="003C76E4"/>
    <w:rsid w:val="003C773E"/>
    <w:rsid w:val="003C777C"/>
    <w:rsid w:val="003C78E0"/>
    <w:rsid w:val="003C7BF5"/>
    <w:rsid w:val="003C7D52"/>
    <w:rsid w:val="003C7E63"/>
    <w:rsid w:val="003C7EB1"/>
    <w:rsid w:val="003C7ED9"/>
    <w:rsid w:val="003C7FB1"/>
    <w:rsid w:val="003C7FB8"/>
    <w:rsid w:val="003D0290"/>
    <w:rsid w:val="003D0337"/>
    <w:rsid w:val="003D04D7"/>
    <w:rsid w:val="003D05B3"/>
    <w:rsid w:val="003D06F2"/>
    <w:rsid w:val="003D07C1"/>
    <w:rsid w:val="003D0848"/>
    <w:rsid w:val="003D0921"/>
    <w:rsid w:val="003D09F9"/>
    <w:rsid w:val="003D0A8D"/>
    <w:rsid w:val="003D0D51"/>
    <w:rsid w:val="003D1129"/>
    <w:rsid w:val="003D1163"/>
    <w:rsid w:val="003D119C"/>
    <w:rsid w:val="003D12B7"/>
    <w:rsid w:val="003D1752"/>
    <w:rsid w:val="003D184E"/>
    <w:rsid w:val="003D18CB"/>
    <w:rsid w:val="003D19D8"/>
    <w:rsid w:val="003D1A50"/>
    <w:rsid w:val="003D1ADE"/>
    <w:rsid w:val="003D1C62"/>
    <w:rsid w:val="003D20D2"/>
    <w:rsid w:val="003D2382"/>
    <w:rsid w:val="003D23EC"/>
    <w:rsid w:val="003D26D7"/>
    <w:rsid w:val="003D26E6"/>
    <w:rsid w:val="003D284B"/>
    <w:rsid w:val="003D294F"/>
    <w:rsid w:val="003D2A4A"/>
    <w:rsid w:val="003D2F16"/>
    <w:rsid w:val="003D2F26"/>
    <w:rsid w:val="003D2F5D"/>
    <w:rsid w:val="003D335B"/>
    <w:rsid w:val="003D3712"/>
    <w:rsid w:val="003D396A"/>
    <w:rsid w:val="003D3A07"/>
    <w:rsid w:val="003D3AC0"/>
    <w:rsid w:val="003D3D1E"/>
    <w:rsid w:val="003D3DFD"/>
    <w:rsid w:val="003D3F51"/>
    <w:rsid w:val="003D409B"/>
    <w:rsid w:val="003D421C"/>
    <w:rsid w:val="003D4401"/>
    <w:rsid w:val="003D442E"/>
    <w:rsid w:val="003D44D4"/>
    <w:rsid w:val="003D4632"/>
    <w:rsid w:val="003D46BF"/>
    <w:rsid w:val="003D4F2B"/>
    <w:rsid w:val="003D52C2"/>
    <w:rsid w:val="003D55DF"/>
    <w:rsid w:val="003D57F2"/>
    <w:rsid w:val="003D5B2F"/>
    <w:rsid w:val="003D5C9A"/>
    <w:rsid w:val="003D5F16"/>
    <w:rsid w:val="003D64BB"/>
    <w:rsid w:val="003D64F8"/>
    <w:rsid w:val="003D6599"/>
    <w:rsid w:val="003D6620"/>
    <w:rsid w:val="003D666B"/>
    <w:rsid w:val="003D685F"/>
    <w:rsid w:val="003D6914"/>
    <w:rsid w:val="003D6A71"/>
    <w:rsid w:val="003D6AEA"/>
    <w:rsid w:val="003D6B4D"/>
    <w:rsid w:val="003D6BC2"/>
    <w:rsid w:val="003D6E60"/>
    <w:rsid w:val="003D70B3"/>
    <w:rsid w:val="003D711B"/>
    <w:rsid w:val="003D716C"/>
    <w:rsid w:val="003D71E2"/>
    <w:rsid w:val="003D7486"/>
    <w:rsid w:val="003D7566"/>
    <w:rsid w:val="003D759B"/>
    <w:rsid w:val="003D7684"/>
    <w:rsid w:val="003D7871"/>
    <w:rsid w:val="003D7C05"/>
    <w:rsid w:val="003E010D"/>
    <w:rsid w:val="003E0198"/>
    <w:rsid w:val="003E023C"/>
    <w:rsid w:val="003E028A"/>
    <w:rsid w:val="003E02E3"/>
    <w:rsid w:val="003E0732"/>
    <w:rsid w:val="003E0AC6"/>
    <w:rsid w:val="003E0EFC"/>
    <w:rsid w:val="003E13A4"/>
    <w:rsid w:val="003E13D5"/>
    <w:rsid w:val="003E169B"/>
    <w:rsid w:val="003E19F8"/>
    <w:rsid w:val="003E1B11"/>
    <w:rsid w:val="003E1D75"/>
    <w:rsid w:val="003E1E5E"/>
    <w:rsid w:val="003E224E"/>
    <w:rsid w:val="003E230F"/>
    <w:rsid w:val="003E242A"/>
    <w:rsid w:val="003E2B04"/>
    <w:rsid w:val="003E2B4A"/>
    <w:rsid w:val="003E2BB7"/>
    <w:rsid w:val="003E2C88"/>
    <w:rsid w:val="003E2E23"/>
    <w:rsid w:val="003E2F08"/>
    <w:rsid w:val="003E32DA"/>
    <w:rsid w:val="003E370E"/>
    <w:rsid w:val="003E3856"/>
    <w:rsid w:val="003E386D"/>
    <w:rsid w:val="003E3AE6"/>
    <w:rsid w:val="003E3F03"/>
    <w:rsid w:val="003E42D0"/>
    <w:rsid w:val="003E4469"/>
    <w:rsid w:val="003E4764"/>
    <w:rsid w:val="003E4DC4"/>
    <w:rsid w:val="003E4E35"/>
    <w:rsid w:val="003E4E89"/>
    <w:rsid w:val="003E4F7F"/>
    <w:rsid w:val="003E5043"/>
    <w:rsid w:val="003E51CD"/>
    <w:rsid w:val="003E5399"/>
    <w:rsid w:val="003E577F"/>
    <w:rsid w:val="003E5784"/>
    <w:rsid w:val="003E5919"/>
    <w:rsid w:val="003E5942"/>
    <w:rsid w:val="003E5AAC"/>
    <w:rsid w:val="003E5B88"/>
    <w:rsid w:val="003E5E1F"/>
    <w:rsid w:val="003E648A"/>
    <w:rsid w:val="003E652B"/>
    <w:rsid w:val="003E6B18"/>
    <w:rsid w:val="003E6BBC"/>
    <w:rsid w:val="003E6C3D"/>
    <w:rsid w:val="003E6CC8"/>
    <w:rsid w:val="003E6D23"/>
    <w:rsid w:val="003E7394"/>
    <w:rsid w:val="003E74BD"/>
    <w:rsid w:val="003E74C7"/>
    <w:rsid w:val="003E7535"/>
    <w:rsid w:val="003E7765"/>
    <w:rsid w:val="003E77AD"/>
    <w:rsid w:val="003E7B6D"/>
    <w:rsid w:val="003E7C4A"/>
    <w:rsid w:val="003E7CFF"/>
    <w:rsid w:val="003E7F87"/>
    <w:rsid w:val="003F0050"/>
    <w:rsid w:val="003F0052"/>
    <w:rsid w:val="003F0100"/>
    <w:rsid w:val="003F01FC"/>
    <w:rsid w:val="003F0336"/>
    <w:rsid w:val="003F04E5"/>
    <w:rsid w:val="003F072D"/>
    <w:rsid w:val="003F0A27"/>
    <w:rsid w:val="003F136D"/>
    <w:rsid w:val="003F156E"/>
    <w:rsid w:val="003F15F0"/>
    <w:rsid w:val="003F1A71"/>
    <w:rsid w:val="003F1B41"/>
    <w:rsid w:val="003F1BF8"/>
    <w:rsid w:val="003F1C53"/>
    <w:rsid w:val="003F1C80"/>
    <w:rsid w:val="003F1D55"/>
    <w:rsid w:val="003F1D67"/>
    <w:rsid w:val="003F21B2"/>
    <w:rsid w:val="003F21E1"/>
    <w:rsid w:val="003F21EA"/>
    <w:rsid w:val="003F24CE"/>
    <w:rsid w:val="003F2593"/>
    <w:rsid w:val="003F25AD"/>
    <w:rsid w:val="003F2C3C"/>
    <w:rsid w:val="003F2DFA"/>
    <w:rsid w:val="003F2EB5"/>
    <w:rsid w:val="003F3099"/>
    <w:rsid w:val="003F30EF"/>
    <w:rsid w:val="003F33E2"/>
    <w:rsid w:val="003F3678"/>
    <w:rsid w:val="003F371D"/>
    <w:rsid w:val="003F3B10"/>
    <w:rsid w:val="003F3C5E"/>
    <w:rsid w:val="003F3F1C"/>
    <w:rsid w:val="003F3F66"/>
    <w:rsid w:val="003F4240"/>
    <w:rsid w:val="003F46D9"/>
    <w:rsid w:val="003F4BD5"/>
    <w:rsid w:val="003F4DE9"/>
    <w:rsid w:val="003F5047"/>
    <w:rsid w:val="003F516E"/>
    <w:rsid w:val="003F525E"/>
    <w:rsid w:val="003F5303"/>
    <w:rsid w:val="003F5345"/>
    <w:rsid w:val="003F5558"/>
    <w:rsid w:val="003F582C"/>
    <w:rsid w:val="003F5B29"/>
    <w:rsid w:val="003F5D58"/>
    <w:rsid w:val="003F5F8A"/>
    <w:rsid w:val="003F6268"/>
    <w:rsid w:val="003F6898"/>
    <w:rsid w:val="003F6957"/>
    <w:rsid w:val="003F6BE3"/>
    <w:rsid w:val="003F6D2F"/>
    <w:rsid w:val="003F6ECC"/>
    <w:rsid w:val="003F6F58"/>
    <w:rsid w:val="003F70AD"/>
    <w:rsid w:val="003F70FC"/>
    <w:rsid w:val="003F7483"/>
    <w:rsid w:val="003F7924"/>
    <w:rsid w:val="003F7C07"/>
    <w:rsid w:val="003F7C56"/>
    <w:rsid w:val="003F7D40"/>
    <w:rsid w:val="004005C3"/>
    <w:rsid w:val="00400749"/>
    <w:rsid w:val="004008BF"/>
    <w:rsid w:val="00400A85"/>
    <w:rsid w:val="00400C07"/>
    <w:rsid w:val="00400E5E"/>
    <w:rsid w:val="00400ED9"/>
    <w:rsid w:val="00401468"/>
    <w:rsid w:val="00401488"/>
    <w:rsid w:val="004014AF"/>
    <w:rsid w:val="004015F3"/>
    <w:rsid w:val="00401695"/>
    <w:rsid w:val="004017D2"/>
    <w:rsid w:val="0040184C"/>
    <w:rsid w:val="00401878"/>
    <w:rsid w:val="0040199B"/>
    <w:rsid w:val="00401B52"/>
    <w:rsid w:val="00401B8E"/>
    <w:rsid w:val="00401E35"/>
    <w:rsid w:val="00401FD2"/>
    <w:rsid w:val="00402102"/>
    <w:rsid w:val="00402104"/>
    <w:rsid w:val="004021EB"/>
    <w:rsid w:val="004021FD"/>
    <w:rsid w:val="00402298"/>
    <w:rsid w:val="004022A6"/>
    <w:rsid w:val="00402374"/>
    <w:rsid w:val="0040250E"/>
    <w:rsid w:val="004026EA"/>
    <w:rsid w:val="00402875"/>
    <w:rsid w:val="00402A78"/>
    <w:rsid w:val="00402B55"/>
    <w:rsid w:val="00402F76"/>
    <w:rsid w:val="00403035"/>
    <w:rsid w:val="004030FA"/>
    <w:rsid w:val="004033BF"/>
    <w:rsid w:val="00403504"/>
    <w:rsid w:val="0040353F"/>
    <w:rsid w:val="004035CE"/>
    <w:rsid w:val="004039DA"/>
    <w:rsid w:val="00403B9C"/>
    <w:rsid w:val="00403BD3"/>
    <w:rsid w:val="00403C1C"/>
    <w:rsid w:val="004047BC"/>
    <w:rsid w:val="004048FC"/>
    <w:rsid w:val="0040490F"/>
    <w:rsid w:val="00404CA7"/>
    <w:rsid w:val="00404E25"/>
    <w:rsid w:val="00404F04"/>
    <w:rsid w:val="004050CC"/>
    <w:rsid w:val="00405243"/>
    <w:rsid w:val="004054BE"/>
    <w:rsid w:val="00405A0C"/>
    <w:rsid w:val="00405B29"/>
    <w:rsid w:val="00405DD7"/>
    <w:rsid w:val="00405FCF"/>
    <w:rsid w:val="00405FE5"/>
    <w:rsid w:val="004062F2"/>
    <w:rsid w:val="004066BE"/>
    <w:rsid w:val="0040676C"/>
    <w:rsid w:val="0040681D"/>
    <w:rsid w:val="0040682D"/>
    <w:rsid w:val="00406846"/>
    <w:rsid w:val="00406928"/>
    <w:rsid w:val="00406B7C"/>
    <w:rsid w:val="00406CD7"/>
    <w:rsid w:val="00406CE9"/>
    <w:rsid w:val="00406F39"/>
    <w:rsid w:val="00406F77"/>
    <w:rsid w:val="0040707C"/>
    <w:rsid w:val="0040709F"/>
    <w:rsid w:val="004070DE"/>
    <w:rsid w:val="00407186"/>
    <w:rsid w:val="004072FE"/>
    <w:rsid w:val="004074F1"/>
    <w:rsid w:val="004075DA"/>
    <w:rsid w:val="00407AC3"/>
    <w:rsid w:val="00407BFE"/>
    <w:rsid w:val="00407E27"/>
    <w:rsid w:val="00407ED6"/>
    <w:rsid w:val="00407FD7"/>
    <w:rsid w:val="0041004F"/>
    <w:rsid w:val="00410065"/>
    <w:rsid w:val="004102BD"/>
    <w:rsid w:val="00410470"/>
    <w:rsid w:val="0041049F"/>
    <w:rsid w:val="0041058A"/>
    <w:rsid w:val="004108EB"/>
    <w:rsid w:val="00410BA9"/>
    <w:rsid w:val="00410D1A"/>
    <w:rsid w:val="00410E68"/>
    <w:rsid w:val="00410EE0"/>
    <w:rsid w:val="00410F7C"/>
    <w:rsid w:val="00411069"/>
    <w:rsid w:val="00411442"/>
    <w:rsid w:val="00411631"/>
    <w:rsid w:val="00411668"/>
    <w:rsid w:val="00411A1C"/>
    <w:rsid w:val="004121C6"/>
    <w:rsid w:val="004122A2"/>
    <w:rsid w:val="00412471"/>
    <w:rsid w:val="00412567"/>
    <w:rsid w:val="0041260F"/>
    <w:rsid w:val="00412663"/>
    <w:rsid w:val="004128A4"/>
    <w:rsid w:val="004128E6"/>
    <w:rsid w:val="0041295B"/>
    <w:rsid w:val="00412A0D"/>
    <w:rsid w:val="00412D8D"/>
    <w:rsid w:val="00412DA0"/>
    <w:rsid w:val="00412E0E"/>
    <w:rsid w:val="00412F9A"/>
    <w:rsid w:val="00413630"/>
    <w:rsid w:val="00413B8A"/>
    <w:rsid w:val="00413C86"/>
    <w:rsid w:val="00413D3D"/>
    <w:rsid w:val="00413E7B"/>
    <w:rsid w:val="0041407F"/>
    <w:rsid w:val="00414258"/>
    <w:rsid w:val="004142E2"/>
    <w:rsid w:val="0041435E"/>
    <w:rsid w:val="00414768"/>
    <w:rsid w:val="00414BE1"/>
    <w:rsid w:val="00414CF7"/>
    <w:rsid w:val="00414FD4"/>
    <w:rsid w:val="00415796"/>
    <w:rsid w:val="004158AD"/>
    <w:rsid w:val="00415A3E"/>
    <w:rsid w:val="00415C5B"/>
    <w:rsid w:val="00415C92"/>
    <w:rsid w:val="00415CF8"/>
    <w:rsid w:val="00415EA5"/>
    <w:rsid w:val="00415FB8"/>
    <w:rsid w:val="0041621B"/>
    <w:rsid w:val="0041683F"/>
    <w:rsid w:val="004168C5"/>
    <w:rsid w:val="0041697F"/>
    <w:rsid w:val="0041699B"/>
    <w:rsid w:val="00416A9F"/>
    <w:rsid w:val="00416AFB"/>
    <w:rsid w:val="00416AFE"/>
    <w:rsid w:val="00416BDC"/>
    <w:rsid w:val="00416BF9"/>
    <w:rsid w:val="00416C4E"/>
    <w:rsid w:val="00416EC3"/>
    <w:rsid w:val="00416FB1"/>
    <w:rsid w:val="004170C9"/>
    <w:rsid w:val="004176A5"/>
    <w:rsid w:val="0041778E"/>
    <w:rsid w:val="00417914"/>
    <w:rsid w:val="0041797E"/>
    <w:rsid w:val="00417B45"/>
    <w:rsid w:val="00417D14"/>
    <w:rsid w:val="00417DBF"/>
    <w:rsid w:val="004200C3"/>
    <w:rsid w:val="0042023B"/>
    <w:rsid w:val="004206B8"/>
    <w:rsid w:val="00420828"/>
    <w:rsid w:val="00420963"/>
    <w:rsid w:val="00420A94"/>
    <w:rsid w:val="00420C14"/>
    <w:rsid w:val="00420D4E"/>
    <w:rsid w:val="00420DEE"/>
    <w:rsid w:val="00420E1F"/>
    <w:rsid w:val="00420E34"/>
    <w:rsid w:val="00420EEE"/>
    <w:rsid w:val="00420F13"/>
    <w:rsid w:val="00420F3F"/>
    <w:rsid w:val="00421027"/>
    <w:rsid w:val="0042108C"/>
    <w:rsid w:val="00421252"/>
    <w:rsid w:val="00421298"/>
    <w:rsid w:val="0042132E"/>
    <w:rsid w:val="00421949"/>
    <w:rsid w:val="004219FA"/>
    <w:rsid w:val="00421ECE"/>
    <w:rsid w:val="00421ED2"/>
    <w:rsid w:val="004220CD"/>
    <w:rsid w:val="004221E6"/>
    <w:rsid w:val="00422257"/>
    <w:rsid w:val="004224B9"/>
    <w:rsid w:val="004224D0"/>
    <w:rsid w:val="004225A8"/>
    <w:rsid w:val="004226E1"/>
    <w:rsid w:val="00422753"/>
    <w:rsid w:val="00422A18"/>
    <w:rsid w:val="00422A19"/>
    <w:rsid w:val="00422BF5"/>
    <w:rsid w:val="00422C47"/>
    <w:rsid w:val="00422DE6"/>
    <w:rsid w:val="00423295"/>
    <w:rsid w:val="00423427"/>
    <w:rsid w:val="00423442"/>
    <w:rsid w:val="00423473"/>
    <w:rsid w:val="0042349D"/>
    <w:rsid w:val="00423583"/>
    <w:rsid w:val="004235B6"/>
    <w:rsid w:val="004235B7"/>
    <w:rsid w:val="00423650"/>
    <w:rsid w:val="0042367A"/>
    <w:rsid w:val="004236D6"/>
    <w:rsid w:val="0042386F"/>
    <w:rsid w:val="00423A74"/>
    <w:rsid w:val="00423A8D"/>
    <w:rsid w:val="00423C1B"/>
    <w:rsid w:val="00423D83"/>
    <w:rsid w:val="00423DE3"/>
    <w:rsid w:val="00423EC9"/>
    <w:rsid w:val="004240FD"/>
    <w:rsid w:val="0042429C"/>
    <w:rsid w:val="00424466"/>
    <w:rsid w:val="00424685"/>
    <w:rsid w:val="00424896"/>
    <w:rsid w:val="00424968"/>
    <w:rsid w:val="004249C2"/>
    <w:rsid w:val="004249DF"/>
    <w:rsid w:val="00424A15"/>
    <w:rsid w:val="00424AB3"/>
    <w:rsid w:val="00424AFC"/>
    <w:rsid w:val="00424C2D"/>
    <w:rsid w:val="00424DB3"/>
    <w:rsid w:val="00424F0A"/>
    <w:rsid w:val="00425004"/>
    <w:rsid w:val="0042526B"/>
    <w:rsid w:val="004252E1"/>
    <w:rsid w:val="004255FD"/>
    <w:rsid w:val="004256A7"/>
    <w:rsid w:val="00425791"/>
    <w:rsid w:val="00425C27"/>
    <w:rsid w:val="00425E40"/>
    <w:rsid w:val="00425E82"/>
    <w:rsid w:val="00425FD9"/>
    <w:rsid w:val="004268B2"/>
    <w:rsid w:val="004268C9"/>
    <w:rsid w:val="004268F7"/>
    <w:rsid w:val="00426948"/>
    <w:rsid w:val="004269F0"/>
    <w:rsid w:val="00426A28"/>
    <w:rsid w:val="00426C31"/>
    <w:rsid w:val="00426C44"/>
    <w:rsid w:val="00427065"/>
    <w:rsid w:val="004272F5"/>
    <w:rsid w:val="0042732D"/>
    <w:rsid w:val="0042736A"/>
    <w:rsid w:val="00427509"/>
    <w:rsid w:val="0042757E"/>
    <w:rsid w:val="004275A1"/>
    <w:rsid w:val="004276D6"/>
    <w:rsid w:val="00427871"/>
    <w:rsid w:val="004279A2"/>
    <w:rsid w:val="00427A47"/>
    <w:rsid w:val="00427A5D"/>
    <w:rsid w:val="00427EFC"/>
    <w:rsid w:val="00427FDB"/>
    <w:rsid w:val="00430622"/>
    <w:rsid w:val="0043064C"/>
    <w:rsid w:val="00430981"/>
    <w:rsid w:val="00430A61"/>
    <w:rsid w:val="00430C2C"/>
    <w:rsid w:val="0043117C"/>
    <w:rsid w:val="0043124F"/>
    <w:rsid w:val="0043140F"/>
    <w:rsid w:val="004315CF"/>
    <w:rsid w:val="004316A6"/>
    <w:rsid w:val="0043182F"/>
    <w:rsid w:val="00431A88"/>
    <w:rsid w:val="00431B39"/>
    <w:rsid w:val="00431B41"/>
    <w:rsid w:val="00431C22"/>
    <w:rsid w:val="00431C58"/>
    <w:rsid w:val="00431D16"/>
    <w:rsid w:val="00432090"/>
    <w:rsid w:val="00432183"/>
    <w:rsid w:val="00432363"/>
    <w:rsid w:val="004324BC"/>
    <w:rsid w:val="0043255E"/>
    <w:rsid w:val="00432915"/>
    <w:rsid w:val="00432E36"/>
    <w:rsid w:val="00433028"/>
    <w:rsid w:val="00433162"/>
    <w:rsid w:val="00433308"/>
    <w:rsid w:val="0043332C"/>
    <w:rsid w:val="004337EC"/>
    <w:rsid w:val="00433EDE"/>
    <w:rsid w:val="00433F29"/>
    <w:rsid w:val="00433F66"/>
    <w:rsid w:val="00434041"/>
    <w:rsid w:val="004340F6"/>
    <w:rsid w:val="00434280"/>
    <w:rsid w:val="004346D6"/>
    <w:rsid w:val="004346FE"/>
    <w:rsid w:val="00434738"/>
    <w:rsid w:val="00434797"/>
    <w:rsid w:val="00434880"/>
    <w:rsid w:val="0043499C"/>
    <w:rsid w:val="004350E2"/>
    <w:rsid w:val="0043530A"/>
    <w:rsid w:val="00435367"/>
    <w:rsid w:val="004354DD"/>
    <w:rsid w:val="00435725"/>
    <w:rsid w:val="004358FD"/>
    <w:rsid w:val="00435A22"/>
    <w:rsid w:val="00435ECB"/>
    <w:rsid w:val="004363BF"/>
    <w:rsid w:val="00436702"/>
    <w:rsid w:val="0043695F"/>
    <w:rsid w:val="0043696D"/>
    <w:rsid w:val="00436B7F"/>
    <w:rsid w:val="00436BE2"/>
    <w:rsid w:val="00436C1E"/>
    <w:rsid w:val="00436F61"/>
    <w:rsid w:val="004372C8"/>
    <w:rsid w:val="004372FE"/>
    <w:rsid w:val="004373B8"/>
    <w:rsid w:val="0043745C"/>
    <w:rsid w:val="00437491"/>
    <w:rsid w:val="00437691"/>
    <w:rsid w:val="00437784"/>
    <w:rsid w:val="004378FE"/>
    <w:rsid w:val="00437983"/>
    <w:rsid w:val="00437AD6"/>
    <w:rsid w:val="00437B98"/>
    <w:rsid w:val="00437BA8"/>
    <w:rsid w:val="00437DEE"/>
    <w:rsid w:val="00437E63"/>
    <w:rsid w:val="00440294"/>
    <w:rsid w:val="004402B9"/>
    <w:rsid w:val="004404FB"/>
    <w:rsid w:val="00440702"/>
    <w:rsid w:val="004407AC"/>
    <w:rsid w:val="004408A4"/>
    <w:rsid w:val="00440B80"/>
    <w:rsid w:val="00440BDB"/>
    <w:rsid w:val="00440D19"/>
    <w:rsid w:val="00440EFE"/>
    <w:rsid w:val="00440EFF"/>
    <w:rsid w:val="00440F94"/>
    <w:rsid w:val="00441289"/>
    <w:rsid w:val="004417D6"/>
    <w:rsid w:val="004417FC"/>
    <w:rsid w:val="00441A86"/>
    <w:rsid w:val="00441A91"/>
    <w:rsid w:val="00441B2F"/>
    <w:rsid w:val="00441B88"/>
    <w:rsid w:val="00442064"/>
    <w:rsid w:val="00442532"/>
    <w:rsid w:val="00442760"/>
    <w:rsid w:val="00442BAE"/>
    <w:rsid w:val="00442C54"/>
    <w:rsid w:val="00442CDD"/>
    <w:rsid w:val="00442F4C"/>
    <w:rsid w:val="004430C1"/>
    <w:rsid w:val="00443258"/>
    <w:rsid w:val="004433E9"/>
    <w:rsid w:val="00443667"/>
    <w:rsid w:val="00443770"/>
    <w:rsid w:val="004439A0"/>
    <w:rsid w:val="004439FA"/>
    <w:rsid w:val="00444240"/>
    <w:rsid w:val="004442B8"/>
    <w:rsid w:val="00444366"/>
    <w:rsid w:val="0044449F"/>
    <w:rsid w:val="00444860"/>
    <w:rsid w:val="00444D4A"/>
    <w:rsid w:val="00444F6B"/>
    <w:rsid w:val="004451F3"/>
    <w:rsid w:val="00445335"/>
    <w:rsid w:val="00445632"/>
    <w:rsid w:val="004457B2"/>
    <w:rsid w:val="00445841"/>
    <w:rsid w:val="00445D2C"/>
    <w:rsid w:val="00445DA9"/>
    <w:rsid w:val="00445E79"/>
    <w:rsid w:val="00445F24"/>
    <w:rsid w:val="00446083"/>
    <w:rsid w:val="0044687D"/>
    <w:rsid w:val="0044697E"/>
    <w:rsid w:val="004469A9"/>
    <w:rsid w:val="00446A23"/>
    <w:rsid w:val="00446A59"/>
    <w:rsid w:val="00446AD5"/>
    <w:rsid w:val="00446B43"/>
    <w:rsid w:val="00446C9D"/>
    <w:rsid w:val="00446CF1"/>
    <w:rsid w:val="00446DD1"/>
    <w:rsid w:val="00446E6F"/>
    <w:rsid w:val="004472A7"/>
    <w:rsid w:val="00447302"/>
    <w:rsid w:val="00447436"/>
    <w:rsid w:val="00447499"/>
    <w:rsid w:val="00447524"/>
    <w:rsid w:val="0044757A"/>
    <w:rsid w:val="00447ABD"/>
    <w:rsid w:val="00447AD2"/>
    <w:rsid w:val="00447B7B"/>
    <w:rsid w:val="00447F4A"/>
    <w:rsid w:val="00447FBF"/>
    <w:rsid w:val="004500E4"/>
    <w:rsid w:val="00450145"/>
    <w:rsid w:val="00450348"/>
    <w:rsid w:val="004503B1"/>
    <w:rsid w:val="004503B9"/>
    <w:rsid w:val="004508AA"/>
    <w:rsid w:val="00450AA4"/>
    <w:rsid w:val="00450CDF"/>
    <w:rsid w:val="00450D2B"/>
    <w:rsid w:val="00450DA5"/>
    <w:rsid w:val="00450EBE"/>
    <w:rsid w:val="00451155"/>
    <w:rsid w:val="00451369"/>
    <w:rsid w:val="00451518"/>
    <w:rsid w:val="004516A2"/>
    <w:rsid w:val="00451A93"/>
    <w:rsid w:val="00451B2E"/>
    <w:rsid w:val="00451CF5"/>
    <w:rsid w:val="00451F0A"/>
    <w:rsid w:val="00451FDA"/>
    <w:rsid w:val="004522C4"/>
    <w:rsid w:val="004522D6"/>
    <w:rsid w:val="00452672"/>
    <w:rsid w:val="004528D2"/>
    <w:rsid w:val="004529A8"/>
    <w:rsid w:val="00452B1D"/>
    <w:rsid w:val="00452B85"/>
    <w:rsid w:val="00452D18"/>
    <w:rsid w:val="00452E90"/>
    <w:rsid w:val="00452FB2"/>
    <w:rsid w:val="00453094"/>
    <w:rsid w:val="0045321E"/>
    <w:rsid w:val="004534DC"/>
    <w:rsid w:val="004534F3"/>
    <w:rsid w:val="004536BA"/>
    <w:rsid w:val="00453C26"/>
    <w:rsid w:val="00453D7E"/>
    <w:rsid w:val="00453F65"/>
    <w:rsid w:val="00454004"/>
    <w:rsid w:val="004540DB"/>
    <w:rsid w:val="00454101"/>
    <w:rsid w:val="0045451F"/>
    <w:rsid w:val="00454571"/>
    <w:rsid w:val="0045464C"/>
    <w:rsid w:val="00454695"/>
    <w:rsid w:val="00454757"/>
    <w:rsid w:val="00454AFE"/>
    <w:rsid w:val="00454EE0"/>
    <w:rsid w:val="0045504F"/>
    <w:rsid w:val="004559D8"/>
    <w:rsid w:val="00455A01"/>
    <w:rsid w:val="00455AB1"/>
    <w:rsid w:val="00455ADB"/>
    <w:rsid w:val="00455E62"/>
    <w:rsid w:val="00456270"/>
    <w:rsid w:val="004564BC"/>
    <w:rsid w:val="004566DD"/>
    <w:rsid w:val="00456785"/>
    <w:rsid w:val="00456BBB"/>
    <w:rsid w:val="00456E31"/>
    <w:rsid w:val="00456ECD"/>
    <w:rsid w:val="0045739E"/>
    <w:rsid w:val="004573C5"/>
    <w:rsid w:val="00457478"/>
    <w:rsid w:val="00457745"/>
    <w:rsid w:val="00457ABE"/>
    <w:rsid w:val="00457D6F"/>
    <w:rsid w:val="00457F68"/>
    <w:rsid w:val="00457FD2"/>
    <w:rsid w:val="004601EF"/>
    <w:rsid w:val="0046021D"/>
    <w:rsid w:val="00460529"/>
    <w:rsid w:val="00460532"/>
    <w:rsid w:val="004605C7"/>
    <w:rsid w:val="00460614"/>
    <w:rsid w:val="004608FD"/>
    <w:rsid w:val="00460938"/>
    <w:rsid w:val="00460AB9"/>
    <w:rsid w:val="00460AEE"/>
    <w:rsid w:val="00460B21"/>
    <w:rsid w:val="00460CA8"/>
    <w:rsid w:val="00460F34"/>
    <w:rsid w:val="0046101C"/>
    <w:rsid w:val="00461166"/>
    <w:rsid w:val="00461353"/>
    <w:rsid w:val="0046137F"/>
    <w:rsid w:val="0046146B"/>
    <w:rsid w:val="0046191E"/>
    <w:rsid w:val="00461961"/>
    <w:rsid w:val="00461A2C"/>
    <w:rsid w:val="00461C60"/>
    <w:rsid w:val="00461CB1"/>
    <w:rsid w:val="00461F42"/>
    <w:rsid w:val="004620E0"/>
    <w:rsid w:val="0046225F"/>
    <w:rsid w:val="004626B3"/>
    <w:rsid w:val="004630A0"/>
    <w:rsid w:val="004632CE"/>
    <w:rsid w:val="00463414"/>
    <w:rsid w:val="004634CC"/>
    <w:rsid w:val="004635AF"/>
    <w:rsid w:val="00463805"/>
    <w:rsid w:val="00463846"/>
    <w:rsid w:val="00463A65"/>
    <w:rsid w:val="00463EF8"/>
    <w:rsid w:val="00464294"/>
    <w:rsid w:val="00464433"/>
    <w:rsid w:val="0046472B"/>
    <w:rsid w:val="0046475C"/>
    <w:rsid w:val="0046485E"/>
    <w:rsid w:val="0046495E"/>
    <w:rsid w:val="00464E94"/>
    <w:rsid w:val="00464FCD"/>
    <w:rsid w:val="0046507A"/>
    <w:rsid w:val="00465687"/>
    <w:rsid w:val="004657F6"/>
    <w:rsid w:val="00465C30"/>
    <w:rsid w:val="00465E59"/>
    <w:rsid w:val="00465FE7"/>
    <w:rsid w:val="00466065"/>
    <w:rsid w:val="00466140"/>
    <w:rsid w:val="004661DC"/>
    <w:rsid w:val="004662BD"/>
    <w:rsid w:val="00466341"/>
    <w:rsid w:val="00466399"/>
    <w:rsid w:val="00466641"/>
    <w:rsid w:val="0046683D"/>
    <w:rsid w:val="00466A01"/>
    <w:rsid w:val="00466B84"/>
    <w:rsid w:val="00466E43"/>
    <w:rsid w:val="00466E93"/>
    <w:rsid w:val="00466F06"/>
    <w:rsid w:val="004670A5"/>
    <w:rsid w:val="0046711E"/>
    <w:rsid w:val="00467167"/>
    <w:rsid w:val="004671BA"/>
    <w:rsid w:val="004677C4"/>
    <w:rsid w:val="00467B54"/>
    <w:rsid w:val="00467B7F"/>
    <w:rsid w:val="00467DBB"/>
    <w:rsid w:val="00467E0D"/>
    <w:rsid w:val="004705AB"/>
    <w:rsid w:val="004706E7"/>
    <w:rsid w:val="00470789"/>
    <w:rsid w:val="00470B71"/>
    <w:rsid w:val="00470FDC"/>
    <w:rsid w:val="00470FFF"/>
    <w:rsid w:val="00471326"/>
    <w:rsid w:val="00471353"/>
    <w:rsid w:val="00471444"/>
    <w:rsid w:val="0047151B"/>
    <w:rsid w:val="004717CF"/>
    <w:rsid w:val="0047183B"/>
    <w:rsid w:val="0047190E"/>
    <w:rsid w:val="00471920"/>
    <w:rsid w:val="00471C40"/>
    <w:rsid w:val="00471C98"/>
    <w:rsid w:val="00471E1B"/>
    <w:rsid w:val="004720DB"/>
    <w:rsid w:val="0047211D"/>
    <w:rsid w:val="004723B1"/>
    <w:rsid w:val="00472771"/>
    <w:rsid w:val="00472874"/>
    <w:rsid w:val="00472C2F"/>
    <w:rsid w:val="00472C4B"/>
    <w:rsid w:val="00472F0E"/>
    <w:rsid w:val="00473011"/>
    <w:rsid w:val="004731B8"/>
    <w:rsid w:val="00473283"/>
    <w:rsid w:val="00473BDC"/>
    <w:rsid w:val="00473DAC"/>
    <w:rsid w:val="00473E4C"/>
    <w:rsid w:val="00474220"/>
    <w:rsid w:val="00474244"/>
    <w:rsid w:val="0047440E"/>
    <w:rsid w:val="004747FD"/>
    <w:rsid w:val="00474D07"/>
    <w:rsid w:val="00474E1D"/>
    <w:rsid w:val="004750B7"/>
    <w:rsid w:val="00475198"/>
    <w:rsid w:val="004751C5"/>
    <w:rsid w:val="00475409"/>
    <w:rsid w:val="004758B4"/>
    <w:rsid w:val="00475998"/>
    <w:rsid w:val="00475A6E"/>
    <w:rsid w:val="00475C01"/>
    <w:rsid w:val="00475C3E"/>
    <w:rsid w:val="00475CAC"/>
    <w:rsid w:val="00475CF1"/>
    <w:rsid w:val="00475E61"/>
    <w:rsid w:val="00475F93"/>
    <w:rsid w:val="004763F2"/>
    <w:rsid w:val="0047668F"/>
    <w:rsid w:val="004767D3"/>
    <w:rsid w:val="00476951"/>
    <w:rsid w:val="00476B81"/>
    <w:rsid w:val="00476D63"/>
    <w:rsid w:val="00476F40"/>
    <w:rsid w:val="00477246"/>
    <w:rsid w:val="00477498"/>
    <w:rsid w:val="00477519"/>
    <w:rsid w:val="0047759E"/>
    <w:rsid w:val="00477638"/>
    <w:rsid w:val="00477756"/>
    <w:rsid w:val="004778D7"/>
    <w:rsid w:val="00477917"/>
    <w:rsid w:val="0047797F"/>
    <w:rsid w:val="00477A39"/>
    <w:rsid w:val="00477C89"/>
    <w:rsid w:val="00477DD5"/>
    <w:rsid w:val="00477DDF"/>
    <w:rsid w:val="00477F03"/>
    <w:rsid w:val="0048016E"/>
    <w:rsid w:val="00480209"/>
    <w:rsid w:val="0048075D"/>
    <w:rsid w:val="0048077D"/>
    <w:rsid w:val="00480A2A"/>
    <w:rsid w:val="00480A85"/>
    <w:rsid w:val="00480BEE"/>
    <w:rsid w:val="00480BFD"/>
    <w:rsid w:val="00480C38"/>
    <w:rsid w:val="00480D80"/>
    <w:rsid w:val="00480DBB"/>
    <w:rsid w:val="004811AF"/>
    <w:rsid w:val="00481861"/>
    <w:rsid w:val="00481B40"/>
    <w:rsid w:val="0048200D"/>
    <w:rsid w:val="004824E2"/>
    <w:rsid w:val="0048253E"/>
    <w:rsid w:val="00482A89"/>
    <w:rsid w:val="00482BA3"/>
    <w:rsid w:val="00482D02"/>
    <w:rsid w:val="00482FB3"/>
    <w:rsid w:val="00482FEA"/>
    <w:rsid w:val="004830EE"/>
    <w:rsid w:val="00483146"/>
    <w:rsid w:val="00483333"/>
    <w:rsid w:val="004833EE"/>
    <w:rsid w:val="0048396B"/>
    <w:rsid w:val="00483B12"/>
    <w:rsid w:val="00483BC5"/>
    <w:rsid w:val="00483CE3"/>
    <w:rsid w:val="00483D71"/>
    <w:rsid w:val="00483E02"/>
    <w:rsid w:val="0048412C"/>
    <w:rsid w:val="004843E2"/>
    <w:rsid w:val="0048452C"/>
    <w:rsid w:val="004846FD"/>
    <w:rsid w:val="00484827"/>
    <w:rsid w:val="00484AB0"/>
    <w:rsid w:val="00484BD0"/>
    <w:rsid w:val="00484C88"/>
    <w:rsid w:val="00484DA4"/>
    <w:rsid w:val="004851D5"/>
    <w:rsid w:val="004854B4"/>
    <w:rsid w:val="004855AE"/>
    <w:rsid w:val="004855DB"/>
    <w:rsid w:val="0048568B"/>
    <w:rsid w:val="00485785"/>
    <w:rsid w:val="00485925"/>
    <w:rsid w:val="0048594D"/>
    <w:rsid w:val="00485BC7"/>
    <w:rsid w:val="00485D43"/>
    <w:rsid w:val="00486015"/>
    <w:rsid w:val="00486043"/>
    <w:rsid w:val="00486061"/>
    <w:rsid w:val="00486119"/>
    <w:rsid w:val="004862A9"/>
    <w:rsid w:val="0048670C"/>
    <w:rsid w:val="00486839"/>
    <w:rsid w:val="0048685D"/>
    <w:rsid w:val="004869D0"/>
    <w:rsid w:val="00486B35"/>
    <w:rsid w:val="00486B83"/>
    <w:rsid w:val="00486CBD"/>
    <w:rsid w:val="00486E4A"/>
    <w:rsid w:val="00486F31"/>
    <w:rsid w:val="00487079"/>
    <w:rsid w:val="0048719E"/>
    <w:rsid w:val="004873EC"/>
    <w:rsid w:val="0048744A"/>
    <w:rsid w:val="004874B1"/>
    <w:rsid w:val="00487679"/>
    <w:rsid w:val="004876A7"/>
    <w:rsid w:val="004876BB"/>
    <w:rsid w:val="00487982"/>
    <w:rsid w:val="00487C47"/>
    <w:rsid w:val="00487EF8"/>
    <w:rsid w:val="00487F3A"/>
    <w:rsid w:val="00490000"/>
    <w:rsid w:val="004901F2"/>
    <w:rsid w:val="004902AC"/>
    <w:rsid w:val="0049080C"/>
    <w:rsid w:val="00490B52"/>
    <w:rsid w:val="00490CA8"/>
    <w:rsid w:val="00490CED"/>
    <w:rsid w:val="00490FFC"/>
    <w:rsid w:val="0049107D"/>
    <w:rsid w:val="00491156"/>
    <w:rsid w:val="004915A6"/>
    <w:rsid w:val="0049172D"/>
    <w:rsid w:val="004917FA"/>
    <w:rsid w:val="00491B73"/>
    <w:rsid w:val="00491B8C"/>
    <w:rsid w:val="00491C2F"/>
    <w:rsid w:val="00491E75"/>
    <w:rsid w:val="0049211A"/>
    <w:rsid w:val="004922AB"/>
    <w:rsid w:val="00492614"/>
    <w:rsid w:val="0049269F"/>
    <w:rsid w:val="0049273F"/>
    <w:rsid w:val="0049275C"/>
    <w:rsid w:val="0049276B"/>
    <w:rsid w:val="004929B0"/>
    <w:rsid w:val="004930BE"/>
    <w:rsid w:val="004935DB"/>
    <w:rsid w:val="004935E7"/>
    <w:rsid w:val="00493856"/>
    <w:rsid w:val="0049387F"/>
    <w:rsid w:val="004939C4"/>
    <w:rsid w:val="00493B75"/>
    <w:rsid w:val="00493DB8"/>
    <w:rsid w:val="004941E2"/>
    <w:rsid w:val="004941EF"/>
    <w:rsid w:val="004941FB"/>
    <w:rsid w:val="004943B9"/>
    <w:rsid w:val="0049461E"/>
    <w:rsid w:val="0049468D"/>
    <w:rsid w:val="00494727"/>
    <w:rsid w:val="0049479C"/>
    <w:rsid w:val="004947D0"/>
    <w:rsid w:val="00494A94"/>
    <w:rsid w:val="00494B81"/>
    <w:rsid w:val="0049517F"/>
    <w:rsid w:val="004954D3"/>
    <w:rsid w:val="0049570E"/>
    <w:rsid w:val="0049575B"/>
    <w:rsid w:val="004957D6"/>
    <w:rsid w:val="00495846"/>
    <w:rsid w:val="004958FE"/>
    <w:rsid w:val="00495983"/>
    <w:rsid w:val="00495AD4"/>
    <w:rsid w:val="00495AFD"/>
    <w:rsid w:val="00495B30"/>
    <w:rsid w:val="00495D11"/>
    <w:rsid w:val="00496125"/>
    <w:rsid w:val="004961DC"/>
    <w:rsid w:val="0049683C"/>
    <w:rsid w:val="00496950"/>
    <w:rsid w:val="00496D04"/>
    <w:rsid w:val="0049716B"/>
    <w:rsid w:val="004971F5"/>
    <w:rsid w:val="00497603"/>
    <w:rsid w:val="00497785"/>
    <w:rsid w:val="004979E9"/>
    <w:rsid w:val="00497EE3"/>
    <w:rsid w:val="004A01F1"/>
    <w:rsid w:val="004A01F6"/>
    <w:rsid w:val="004A036E"/>
    <w:rsid w:val="004A0450"/>
    <w:rsid w:val="004A04FE"/>
    <w:rsid w:val="004A0833"/>
    <w:rsid w:val="004A1044"/>
    <w:rsid w:val="004A1094"/>
    <w:rsid w:val="004A10A9"/>
    <w:rsid w:val="004A113B"/>
    <w:rsid w:val="004A1544"/>
    <w:rsid w:val="004A16EB"/>
    <w:rsid w:val="004A173B"/>
    <w:rsid w:val="004A1830"/>
    <w:rsid w:val="004A1845"/>
    <w:rsid w:val="004A19AB"/>
    <w:rsid w:val="004A1ADA"/>
    <w:rsid w:val="004A1C2D"/>
    <w:rsid w:val="004A1E24"/>
    <w:rsid w:val="004A1F2F"/>
    <w:rsid w:val="004A2277"/>
    <w:rsid w:val="004A2310"/>
    <w:rsid w:val="004A2549"/>
    <w:rsid w:val="004A25C3"/>
    <w:rsid w:val="004A2602"/>
    <w:rsid w:val="004A2622"/>
    <w:rsid w:val="004A26A8"/>
    <w:rsid w:val="004A2925"/>
    <w:rsid w:val="004A2936"/>
    <w:rsid w:val="004A2A39"/>
    <w:rsid w:val="004A2D25"/>
    <w:rsid w:val="004A30AD"/>
    <w:rsid w:val="004A30C2"/>
    <w:rsid w:val="004A3373"/>
    <w:rsid w:val="004A360C"/>
    <w:rsid w:val="004A386C"/>
    <w:rsid w:val="004A392B"/>
    <w:rsid w:val="004A3A96"/>
    <w:rsid w:val="004A3B99"/>
    <w:rsid w:val="004A3C7E"/>
    <w:rsid w:val="004A3EF5"/>
    <w:rsid w:val="004A42EE"/>
    <w:rsid w:val="004A4769"/>
    <w:rsid w:val="004A47FD"/>
    <w:rsid w:val="004A4921"/>
    <w:rsid w:val="004A4A15"/>
    <w:rsid w:val="004A4A91"/>
    <w:rsid w:val="004A4A99"/>
    <w:rsid w:val="004A4BEC"/>
    <w:rsid w:val="004A4D9B"/>
    <w:rsid w:val="004A5158"/>
    <w:rsid w:val="004A5220"/>
    <w:rsid w:val="004A52AB"/>
    <w:rsid w:val="004A530F"/>
    <w:rsid w:val="004A5347"/>
    <w:rsid w:val="004A5525"/>
    <w:rsid w:val="004A57DC"/>
    <w:rsid w:val="004A5A06"/>
    <w:rsid w:val="004A5A2D"/>
    <w:rsid w:val="004A5F7A"/>
    <w:rsid w:val="004A6112"/>
    <w:rsid w:val="004A613D"/>
    <w:rsid w:val="004A614A"/>
    <w:rsid w:val="004A63C8"/>
    <w:rsid w:val="004A648A"/>
    <w:rsid w:val="004A65CB"/>
    <w:rsid w:val="004A67F7"/>
    <w:rsid w:val="004A6B8F"/>
    <w:rsid w:val="004A6BCB"/>
    <w:rsid w:val="004A6E2A"/>
    <w:rsid w:val="004A6E88"/>
    <w:rsid w:val="004A6E9E"/>
    <w:rsid w:val="004A720F"/>
    <w:rsid w:val="004A7A2A"/>
    <w:rsid w:val="004A7B6C"/>
    <w:rsid w:val="004A7CFB"/>
    <w:rsid w:val="004A7E0A"/>
    <w:rsid w:val="004B0498"/>
    <w:rsid w:val="004B05D0"/>
    <w:rsid w:val="004B060F"/>
    <w:rsid w:val="004B099F"/>
    <w:rsid w:val="004B0A74"/>
    <w:rsid w:val="004B0AA1"/>
    <w:rsid w:val="004B0B14"/>
    <w:rsid w:val="004B0C0A"/>
    <w:rsid w:val="004B0CEB"/>
    <w:rsid w:val="004B0F93"/>
    <w:rsid w:val="004B12B3"/>
    <w:rsid w:val="004B161B"/>
    <w:rsid w:val="004B1824"/>
    <w:rsid w:val="004B1870"/>
    <w:rsid w:val="004B1AA4"/>
    <w:rsid w:val="004B1B30"/>
    <w:rsid w:val="004B1B36"/>
    <w:rsid w:val="004B1D6F"/>
    <w:rsid w:val="004B1D92"/>
    <w:rsid w:val="004B1E6F"/>
    <w:rsid w:val="004B22C9"/>
    <w:rsid w:val="004B240C"/>
    <w:rsid w:val="004B26D1"/>
    <w:rsid w:val="004B271A"/>
    <w:rsid w:val="004B29B5"/>
    <w:rsid w:val="004B2BA4"/>
    <w:rsid w:val="004B2E8D"/>
    <w:rsid w:val="004B3051"/>
    <w:rsid w:val="004B3151"/>
    <w:rsid w:val="004B31E5"/>
    <w:rsid w:val="004B3675"/>
    <w:rsid w:val="004B36D5"/>
    <w:rsid w:val="004B397D"/>
    <w:rsid w:val="004B3BD2"/>
    <w:rsid w:val="004B3C82"/>
    <w:rsid w:val="004B3CBE"/>
    <w:rsid w:val="004B3D36"/>
    <w:rsid w:val="004B40E2"/>
    <w:rsid w:val="004B41C7"/>
    <w:rsid w:val="004B4205"/>
    <w:rsid w:val="004B4321"/>
    <w:rsid w:val="004B44A2"/>
    <w:rsid w:val="004B486A"/>
    <w:rsid w:val="004B4A0B"/>
    <w:rsid w:val="004B4C42"/>
    <w:rsid w:val="004B4F2B"/>
    <w:rsid w:val="004B54A6"/>
    <w:rsid w:val="004B5526"/>
    <w:rsid w:val="004B5630"/>
    <w:rsid w:val="004B56B8"/>
    <w:rsid w:val="004B571C"/>
    <w:rsid w:val="004B58FB"/>
    <w:rsid w:val="004B5A8C"/>
    <w:rsid w:val="004B5B17"/>
    <w:rsid w:val="004B5C00"/>
    <w:rsid w:val="004B5E6B"/>
    <w:rsid w:val="004B5F52"/>
    <w:rsid w:val="004B60DB"/>
    <w:rsid w:val="004B6186"/>
    <w:rsid w:val="004B61D5"/>
    <w:rsid w:val="004B6515"/>
    <w:rsid w:val="004B6592"/>
    <w:rsid w:val="004B661E"/>
    <w:rsid w:val="004B670F"/>
    <w:rsid w:val="004B68F1"/>
    <w:rsid w:val="004B695B"/>
    <w:rsid w:val="004B6AD7"/>
    <w:rsid w:val="004B7091"/>
    <w:rsid w:val="004B71F9"/>
    <w:rsid w:val="004B721B"/>
    <w:rsid w:val="004B73C7"/>
    <w:rsid w:val="004B74FB"/>
    <w:rsid w:val="004B796E"/>
    <w:rsid w:val="004B7C36"/>
    <w:rsid w:val="004B7E31"/>
    <w:rsid w:val="004B7F89"/>
    <w:rsid w:val="004C0029"/>
    <w:rsid w:val="004C006E"/>
    <w:rsid w:val="004C00BD"/>
    <w:rsid w:val="004C0150"/>
    <w:rsid w:val="004C02E2"/>
    <w:rsid w:val="004C0363"/>
    <w:rsid w:val="004C0533"/>
    <w:rsid w:val="004C071C"/>
    <w:rsid w:val="004C0934"/>
    <w:rsid w:val="004C0D85"/>
    <w:rsid w:val="004C1461"/>
    <w:rsid w:val="004C1524"/>
    <w:rsid w:val="004C152E"/>
    <w:rsid w:val="004C15EF"/>
    <w:rsid w:val="004C170F"/>
    <w:rsid w:val="004C1791"/>
    <w:rsid w:val="004C1931"/>
    <w:rsid w:val="004C2087"/>
    <w:rsid w:val="004C21F1"/>
    <w:rsid w:val="004C225B"/>
    <w:rsid w:val="004C236B"/>
    <w:rsid w:val="004C261A"/>
    <w:rsid w:val="004C2968"/>
    <w:rsid w:val="004C2CE4"/>
    <w:rsid w:val="004C32F1"/>
    <w:rsid w:val="004C3625"/>
    <w:rsid w:val="004C3800"/>
    <w:rsid w:val="004C38EE"/>
    <w:rsid w:val="004C3BEB"/>
    <w:rsid w:val="004C3E6A"/>
    <w:rsid w:val="004C4103"/>
    <w:rsid w:val="004C45AF"/>
    <w:rsid w:val="004C4872"/>
    <w:rsid w:val="004C4994"/>
    <w:rsid w:val="004C4C9B"/>
    <w:rsid w:val="004C4D24"/>
    <w:rsid w:val="004C4F43"/>
    <w:rsid w:val="004C4FD1"/>
    <w:rsid w:val="004C5040"/>
    <w:rsid w:val="004C524F"/>
    <w:rsid w:val="004C526B"/>
    <w:rsid w:val="004C5285"/>
    <w:rsid w:val="004C589A"/>
    <w:rsid w:val="004C5AA0"/>
    <w:rsid w:val="004C635C"/>
    <w:rsid w:val="004C6396"/>
    <w:rsid w:val="004C6413"/>
    <w:rsid w:val="004C6C28"/>
    <w:rsid w:val="004C6CF1"/>
    <w:rsid w:val="004C6E39"/>
    <w:rsid w:val="004C6F8F"/>
    <w:rsid w:val="004C702C"/>
    <w:rsid w:val="004C7194"/>
    <w:rsid w:val="004C759D"/>
    <w:rsid w:val="004C7773"/>
    <w:rsid w:val="004C777D"/>
    <w:rsid w:val="004C77E9"/>
    <w:rsid w:val="004C7908"/>
    <w:rsid w:val="004C799E"/>
    <w:rsid w:val="004C7A98"/>
    <w:rsid w:val="004C7AD0"/>
    <w:rsid w:val="004C7BF7"/>
    <w:rsid w:val="004C7D63"/>
    <w:rsid w:val="004C7ED2"/>
    <w:rsid w:val="004C7FEC"/>
    <w:rsid w:val="004D00F7"/>
    <w:rsid w:val="004D016B"/>
    <w:rsid w:val="004D0184"/>
    <w:rsid w:val="004D02F0"/>
    <w:rsid w:val="004D097B"/>
    <w:rsid w:val="004D0B04"/>
    <w:rsid w:val="004D0B82"/>
    <w:rsid w:val="004D0C0D"/>
    <w:rsid w:val="004D0DE1"/>
    <w:rsid w:val="004D10D7"/>
    <w:rsid w:val="004D10E8"/>
    <w:rsid w:val="004D1169"/>
    <w:rsid w:val="004D1237"/>
    <w:rsid w:val="004D1378"/>
    <w:rsid w:val="004D13BE"/>
    <w:rsid w:val="004D1473"/>
    <w:rsid w:val="004D14CE"/>
    <w:rsid w:val="004D14F1"/>
    <w:rsid w:val="004D173D"/>
    <w:rsid w:val="004D18BB"/>
    <w:rsid w:val="004D1A70"/>
    <w:rsid w:val="004D1A88"/>
    <w:rsid w:val="004D1FCF"/>
    <w:rsid w:val="004D212F"/>
    <w:rsid w:val="004D235F"/>
    <w:rsid w:val="004D23EC"/>
    <w:rsid w:val="004D258E"/>
    <w:rsid w:val="004D262E"/>
    <w:rsid w:val="004D2648"/>
    <w:rsid w:val="004D28B3"/>
    <w:rsid w:val="004D2BB2"/>
    <w:rsid w:val="004D2F64"/>
    <w:rsid w:val="004D309E"/>
    <w:rsid w:val="004D331A"/>
    <w:rsid w:val="004D368E"/>
    <w:rsid w:val="004D3732"/>
    <w:rsid w:val="004D39C0"/>
    <w:rsid w:val="004D3C3D"/>
    <w:rsid w:val="004D4066"/>
    <w:rsid w:val="004D421C"/>
    <w:rsid w:val="004D4377"/>
    <w:rsid w:val="004D43B1"/>
    <w:rsid w:val="004D43D0"/>
    <w:rsid w:val="004D43FA"/>
    <w:rsid w:val="004D4452"/>
    <w:rsid w:val="004D4476"/>
    <w:rsid w:val="004D44B3"/>
    <w:rsid w:val="004D487E"/>
    <w:rsid w:val="004D487F"/>
    <w:rsid w:val="004D4884"/>
    <w:rsid w:val="004D4BEF"/>
    <w:rsid w:val="004D4EEC"/>
    <w:rsid w:val="004D4F24"/>
    <w:rsid w:val="004D4FE9"/>
    <w:rsid w:val="004D5173"/>
    <w:rsid w:val="004D522D"/>
    <w:rsid w:val="004D53DB"/>
    <w:rsid w:val="004D5621"/>
    <w:rsid w:val="004D5935"/>
    <w:rsid w:val="004D5A58"/>
    <w:rsid w:val="004D5B08"/>
    <w:rsid w:val="004D6001"/>
    <w:rsid w:val="004D6233"/>
    <w:rsid w:val="004D66DE"/>
    <w:rsid w:val="004D671F"/>
    <w:rsid w:val="004D6A34"/>
    <w:rsid w:val="004D6B99"/>
    <w:rsid w:val="004D6C03"/>
    <w:rsid w:val="004D6F69"/>
    <w:rsid w:val="004D6FE9"/>
    <w:rsid w:val="004D7113"/>
    <w:rsid w:val="004D7616"/>
    <w:rsid w:val="004D7955"/>
    <w:rsid w:val="004D795A"/>
    <w:rsid w:val="004D79B5"/>
    <w:rsid w:val="004D7C3E"/>
    <w:rsid w:val="004E0014"/>
    <w:rsid w:val="004E017B"/>
    <w:rsid w:val="004E055E"/>
    <w:rsid w:val="004E0855"/>
    <w:rsid w:val="004E08F3"/>
    <w:rsid w:val="004E09AC"/>
    <w:rsid w:val="004E0B54"/>
    <w:rsid w:val="004E0CEA"/>
    <w:rsid w:val="004E10F1"/>
    <w:rsid w:val="004E11DC"/>
    <w:rsid w:val="004E160C"/>
    <w:rsid w:val="004E1779"/>
    <w:rsid w:val="004E17CB"/>
    <w:rsid w:val="004E18C2"/>
    <w:rsid w:val="004E1951"/>
    <w:rsid w:val="004E1ADC"/>
    <w:rsid w:val="004E25B1"/>
    <w:rsid w:val="004E26C2"/>
    <w:rsid w:val="004E2E16"/>
    <w:rsid w:val="004E2E4C"/>
    <w:rsid w:val="004E2FEE"/>
    <w:rsid w:val="004E37CB"/>
    <w:rsid w:val="004E3DB1"/>
    <w:rsid w:val="004E4074"/>
    <w:rsid w:val="004E4077"/>
    <w:rsid w:val="004E4255"/>
    <w:rsid w:val="004E430F"/>
    <w:rsid w:val="004E434B"/>
    <w:rsid w:val="004E437C"/>
    <w:rsid w:val="004E45AF"/>
    <w:rsid w:val="004E4603"/>
    <w:rsid w:val="004E48E1"/>
    <w:rsid w:val="004E49A8"/>
    <w:rsid w:val="004E4B85"/>
    <w:rsid w:val="004E4CB7"/>
    <w:rsid w:val="004E4CBB"/>
    <w:rsid w:val="004E4D9C"/>
    <w:rsid w:val="004E4EA9"/>
    <w:rsid w:val="004E5007"/>
    <w:rsid w:val="004E5065"/>
    <w:rsid w:val="004E52FF"/>
    <w:rsid w:val="004E5572"/>
    <w:rsid w:val="004E57CD"/>
    <w:rsid w:val="004E5B91"/>
    <w:rsid w:val="004E5C48"/>
    <w:rsid w:val="004E5D72"/>
    <w:rsid w:val="004E5DD6"/>
    <w:rsid w:val="004E5DE0"/>
    <w:rsid w:val="004E6062"/>
    <w:rsid w:val="004E6222"/>
    <w:rsid w:val="004E6295"/>
    <w:rsid w:val="004E681A"/>
    <w:rsid w:val="004E69C4"/>
    <w:rsid w:val="004E6AA3"/>
    <w:rsid w:val="004E6BB7"/>
    <w:rsid w:val="004E6D85"/>
    <w:rsid w:val="004E6DB5"/>
    <w:rsid w:val="004E6DBA"/>
    <w:rsid w:val="004E6DDB"/>
    <w:rsid w:val="004E70BB"/>
    <w:rsid w:val="004E726C"/>
    <w:rsid w:val="004E72A7"/>
    <w:rsid w:val="004E72D1"/>
    <w:rsid w:val="004E7464"/>
    <w:rsid w:val="004E74D0"/>
    <w:rsid w:val="004E7560"/>
    <w:rsid w:val="004E78B7"/>
    <w:rsid w:val="004E79A7"/>
    <w:rsid w:val="004E79C6"/>
    <w:rsid w:val="004E7A9D"/>
    <w:rsid w:val="004E7BE4"/>
    <w:rsid w:val="004E7FCA"/>
    <w:rsid w:val="004F022D"/>
    <w:rsid w:val="004F0363"/>
    <w:rsid w:val="004F03C6"/>
    <w:rsid w:val="004F056E"/>
    <w:rsid w:val="004F05EE"/>
    <w:rsid w:val="004F0C2D"/>
    <w:rsid w:val="004F0C6A"/>
    <w:rsid w:val="004F0F17"/>
    <w:rsid w:val="004F1013"/>
    <w:rsid w:val="004F1184"/>
    <w:rsid w:val="004F11B6"/>
    <w:rsid w:val="004F12B1"/>
    <w:rsid w:val="004F1426"/>
    <w:rsid w:val="004F1723"/>
    <w:rsid w:val="004F1867"/>
    <w:rsid w:val="004F19DF"/>
    <w:rsid w:val="004F1A1F"/>
    <w:rsid w:val="004F1A7D"/>
    <w:rsid w:val="004F1A80"/>
    <w:rsid w:val="004F1C7D"/>
    <w:rsid w:val="004F1F70"/>
    <w:rsid w:val="004F2206"/>
    <w:rsid w:val="004F2211"/>
    <w:rsid w:val="004F2266"/>
    <w:rsid w:val="004F232A"/>
    <w:rsid w:val="004F2420"/>
    <w:rsid w:val="004F2454"/>
    <w:rsid w:val="004F2491"/>
    <w:rsid w:val="004F2692"/>
    <w:rsid w:val="004F26A2"/>
    <w:rsid w:val="004F2924"/>
    <w:rsid w:val="004F2AF4"/>
    <w:rsid w:val="004F2CA8"/>
    <w:rsid w:val="004F2D95"/>
    <w:rsid w:val="004F2E31"/>
    <w:rsid w:val="004F2E94"/>
    <w:rsid w:val="004F2F52"/>
    <w:rsid w:val="004F32CE"/>
    <w:rsid w:val="004F334A"/>
    <w:rsid w:val="004F3723"/>
    <w:rsid w:val="004F38A4"/>
    <w:rsid w:val="004F39B8"/>
    <w:rsid w:val="004F3F6B"/>
    <w:rsid w:val="004F40EA"/>
    <w:rsid w:val="004F41EA"/>
    <w:rsid w:val="004F43B1"/>
    <w:rsid w:val="004F4A6E"/>
    <w:rsid w:val="004F4A7E"/>
    <w:rsid w:val="004F4ADF"/>
    <w:rsid w:val="004F4F6D"/>
    <w:rsid w:val="004F4FDA"/>
    <w:rsid w:val="004F50D9"/>
    <w:rsid w:val="004F510C"/>
    <w:rsid w:val="004F51CD"/>
    <w:rsid w:val="004F5272"/>
    <w:rsid w:val="004F5311"/>
    <w:rsid w:val="004F549E"/>
    <w:rsid w:val="004F55CC"/>
    <w:rsid w:val="004F5888"/>
    <w:rsid w:val="004F58B9"/>
    <w:rsid w:val="004F5A39"/>
    <w:rsid w:val="004F5CD1"/>
    <w:rsid w:val="004F5D71"/>
    <w:rsid w:val="004F5E2B"/>
    <w:rsid w:val="004F60D8"/>
    <w:rsid w:val="004F63D0"/>
    <w:rsid w:val="004F64EA"/>
    <w:rsid w:val="004F65F4"/>
    <w:rsid w:val="004F66A5"/>
    <w:rsid w:val="004F68C8"/>
    <w:rsid w:val="004F69A8"/>
    <w:rsid w:val="004F6A64"/>
    <w:rsid w:val="004F6C3E"/>
    <w:rsid w:val="004F6D4E"/>
    <w:rsid w:val="004F6D62"/>
    <w:rsid w:val="004F6E3B"/>
    <w:rsid w:val="004F7299"/>
    <w:rsid w:val="004F74D5"/>
    <w:rsid w:val="004F765F"/>
    <w:rsid w:val="004F76D3"/>
    <w:rsid w:val="004F7906"/>
    <w:rsid w:val="004F7925"/>
    <w:rsid w:val="004F7C74"/>
    <w:rsid w:val="004F7F90"/>
    <w:rsid w:val="00500044"/>
    <w:rsid w:val="00500060"/>
    <w:rsid w:val="00500074"/>
    <w:rsid w:val="0050046F"/>
    <w:rsid w:val="005007D2"/>
    <w:rsid w:val="00500845"/>
    <w:rsid w:val="005009D7"/>
    <w:rsid w:val="00500CFC"/>
    <w:rsid w:val="00501013"/>
    <w:rsid w:val="0050155A"/>
    <w:rsid w:val="00501645"/>
    <w:rsid w:val="005017A5"/>
    <w:rsid w:val="00501B0D"/>
    <w:rsid w:val="005022D7"/>
    <w:rsid w:val="005024BB"/>
    <w:rsid w:val="005024F7"/>
    <w:rsid w:val="005025A2"/>
    <w:rsid w:val="005026FC"/>
    <w:rsid w:val="00502765"/>
    <w:rsid w:val="00502884"/>
    <w:rsid w:val="005028DC"/>
    <w:rsid w:val="00502B88"/>
    <w:rsid w:val="00502EA4"/>
    <w:rsid w:val="00503169"/>
    <w:rsid w:val="00503575"/>
    <w:rsid w:val="005039AA"/>
    <w:rsid w:val="005039F6"/>
    <w:rsid w:val="00503C87"/>
    <w:rsid w:val="00503D7E"/>
    <w:rsid w:val="0050464B"/>
    <w:rsid w:val="00504762"/>
    <w:rsid w:val="005047D8"/>
    <w:rsid w:val="00504910"/>
    <w:rsid w:val="00504BB4"/>
    <w:rsid w:val="00504D9A"/>
    <w:rsid w:val="00504DF2"/>
    <w:rsid w:val="00504E10"/>
    <w:rsid w:val="00504E51"/>
    <w:rsid w:val="005050CA"/>
    <w:rsid w:val="0050525B"/>
    <w:rsid w:val="00505382"/>
    <w:rsid w:val="005053C7"/>
    <w:rsid w:val="005053EA"/>
    <w:rsid w:val="005053FC"/>
    <w:rsid w:val="00505452"/>
    <w:rsid w:val="005054C0"/>
    <w:rsid w:val="005055FA"/>
    <w:rsid w:val="00505992"/>
    <w:rsid w:val="00505995"/>
    <w:rsid w:val="00505A06"/>
    <w:rsid w:val="00505CD8"/>
    <w:rsid w:val="00505D20"/>
    <w:rsid w:val="00505D57"/>
    <w:rsid w:val="00505ECA"/>
    <w:rsid w:val="00505FB8"/>
    <w:rsid w:val="005060B4"/>
    <w:rsid w:val="00506187"/>
    <w:rsid w:val="0050622C"/>
    <w:rsid w:val="00506372"/>
    <w:rsid w:val="00506394"/>
    <w:rsid w:val="0050680B"/>
    <w:rsid w:val="0050695C"/>
    <w:rsid w:val="0050695F"/>
    <w:rsid w:val="00506D43"/>
    <w:rsid w:val="00506D76"/>
    <w:rsid w:val="00506E22"/>
    <w:rsid w:val="00506E67"/>
    <w:rsid w:val="00506EA5"/>
    <w:rsid w:val="00506F7D"/>
    <w:rsid w:val="00507000"/>
    <w:rsid w:val="005070A7"/>
    <w:rsid w:val="005071B5"/>
    <w:rsid w:val="005071CF"/>
    <w:rsid w:val="00507241"/>
    <w:rsid w:val="005073FC"/>
    <w:rsid w:val="00507400"/>
    <w:rsid w:val="00507445"/>
    <w:rsid w:val="00507472"/>
    <w:rsid w:val="005074E2"/>
    <w:rsid w:val="00507585"/>
    <w:rsid w:val="00507909"/>
    <w:rsid w:val="00507B19"/>
    <w:rsid w:val="00507C5C"/>
    <w:rsid w:val="00510059"/>
    <w:rsid w:val="00510335"/>
    <w:rsid w:val="005103E1"/>
    <w:rsid w:val="00510479"/>
    <w:rsid w:val="00510528"/>
    <w:rsid w:val="00510780"/>
    <w:rsid w:val="005107E6"/>
    <w:rsid w:val="00510808"/>
    <w:rsid w:val="005108D6"/>
    <w:rsid w:val="0051099B"/>
    <w:rsid w:val="005109F2"/>
    <w:rsid w:val="00510AD4"/>
    <w:rsid w:val="005111A0"/>
    <w:rsid w:val="0051161A"/>
    <w:rsid w:val="0051178B"/>
    <w:rsid w:val="005118B2"/>
    <w:rsid w:val="005119A7"/>
    <w:rsid w:val="00511A8D"/>
    <w:rsid w:val="005121B3"/>
    <w:rsid w:val="00512219"/>
    <w:rsid w:val="00512A30"/>
    <w:rsid w:val="00512E24"/>
    <w:rsid w:val="00512F2B"/>
    <w:rsid w:val="00512F91"/>
    <w:rsid w:val="00513018"/>
    <w:rsid w:val="00513268"/>
    <w:rsid w:val="005132A2"/>
    <w:rsid w:val="0051335D"/>
    <w:rsid w:val="005134D6"/>
    <w:rsid w:val="00513A09"/>
    <w:rsid w:val="0051408B"/>
    <w:rsid w:val="005140B2"/>
    <w:rsid w:val="0051413B"/>
    <w:rsid w:val="005141E4"/>
    <w:rsid w:val="005142BC"/>
    <w:rsid w:val="00514740"/>
    <w:rsid w:val="00514878"/>
    <w:rsid w:val="00514975"/>
    <w:rsid w:val="00514EC9"/>
    <w:rsid w:val="005152A5"/>
    <w:rsid w:val="00515601"/>
    <w:rsid w:val="005156E7"/>
    <w:rsid w:val="0051573D"/>
    <w:rsid w:val="005158EA"/>
    <w:rsid w:val="00515C8B"/>
    <w:rsid w:val="0051608D"/>
    <w:rsid w:val="00516480"/>
    <w:rsid w:val="0051652F"/>
    <w:rsid w:val="00516B39"/>
    <w:rsid w:val="00516CFF"/>
    <w:rsid w:val="0051758E"/>
    <w:rsid w:val="00517793"/>
    <w:rsid w:val="005177E3"/>
    <w:rsid w:val="005177F4"/>
    <w:rsid w:val="00517A51"/>
    <w:rsid w:val="00517ABC"/>
    <w:rsid w:val="00517BB7"/>
    <w:rsid w:val="00517C18"/>
    <w:rsid w:val="00517D98"/>
    <w:rsid w:val="00517E53"/>
    <w:rsid w:val="005201DA"/>
    <w:rsid w:val="005203EB"/>
    <w:rsid w:val="0052042A"/>
    <w:rsid w:val="0052060F"/>
    <w:rsid w:val="00520A0E"/>
    <w:rsid w:val="00520B2C"/>
    <w:rsid w:val="00521388"/>
    <w:rsid w:val="0052142C"/>
    <w:rsid w:val="005218E6"/>
    <w:rsid w:val="00521B5E"/>
    <w:rsid w:val="00521D57"/>
    <w:rsid w:val="005220A3"/>
    <w:rsid w:val="00522496"/>
    <w:rsid w:val="00522541"/>
    <w:rsid w:val="0052271C"/>
    <w:rsid w:val="0052285A"/>
    <w:rsid w:val="00522F2E"/>
    <w:rsid w:val="0052328F"/>
    <w:rsid w:val="005232D2"/>
    <w:rsid w:val="00523647"/>
    <w:rsid w:val="00523831"/>
    <w:rsid w:val="00523AB0"/>
    <w:rsid w:val="00523D95"/>
    <w:rsid w:val="00523DD1"/>
    <w:rsid w:val="00524123"/>
    <w:rsid w:val="00524430"/>
    <w:rsid w:val="00524579"/>
    <w:rsid w:val="0052460D"/>
    <w:rsid w:val="00524791"/>
    <w:rsid w:val="00524955"/>
    <w:rsid w:val="00524B65"/>
    <w:rsid w:val="00524DB3"/>
    <w:rsid w:val="00524EA3"/>
    <w:rsid w:val="00524F17"/>
    <w:rsid w:val="005252A3"/>
    <w:rsid w:val="0052541C"/>
    <w:rsid w:val="00525518"/>
    <w:rsid w:val="00525547"/>
    <w:rsid w:val="005255E1"/>
    <w:rsid w:val="00525C8A"/>
    <w:rsid w:val="00525D7F"/>
    <w:rsid w:val="00526290"/>
    <w:rsid w:val="00526565"/>
    <w:rsid w:val="0052674B"/>
    <w:rsid w:val="0052675A"/>
    <w:rsid w:val="00526774"/>
    <w:rsid w:val="0052684F"/>
    <w:rsid w:val="00526A9A"/>
    <w:rsid w:val="00526B21"/>
    <w:rsid w:val="00526C5E"/>
    <w:rsid w:val="00526C8E"/>
    <w:rsid w:val="00526F6C"/>
    <w:rsid w:val="00527377"/>
    <w:rsid w:val="00527414"/>
    <w:rsid w:val="005274D0"/>
    <w:rsid w:val="00527600"/>
    <w:rsid w:val="005276AF"/>
    <w:rsid w:val="005276D1"/>
    <w:rsid w:val="00527AB7"/>
    <w:rsid w:val="00527C29"/>
    <w:rsid w:val="00527C59"/>
    <w:rsid w:val="00527CD2"/>
    <w:rsid w:val="00527EC9"/>
    <w:rsid w:val="005301C8"/>
    <w:rsid w:val="0053043A"/>
    <w:rsid w:val="005304B2"/>
    <w:rsid w:val="005306C7"/>
    <w:rsid w:val="0053072B"/>
    <w:rsid w:val="00530792"/>
    <w:rsid w:val="00530833"/>
    <w:rsid w:val="00530934"/>
    <w:rsid w:val="0053093D"/>
    <w:rsid w:val="00530B53"/>
    <w:rsid w:val="00530C24"/>
    <w:rsid w:val="00530F1A"/>
    <w:rsid w:val="00530F9C"/>
    <w:rsid w:val="00530FB9"/>
    <w:rsid w:val="0053140F"/>
    <w:rsid w:val="0053179C"/>
    <w:rsid w:val="005318D2"/>
    <w:rsid w:val="00531BDB"/>
    <w:rsid w:val="00531C0E"/>
    <w:rsid w:val="00531CD9"/>
    <w:rsid w:val="00531CF1"/>
    <w:rsid w:val="00531CF4"/>
    <w:rsid w:val="00532398"/>
    <w:rsid w:val="005323C8"/>
    <w:rsid w:val="005327A6"/>
    <w:rsid w:val="00532D22"/>
    <w:rsid w:val="00532D44"/>
    <w:rsid w:val="00532D71"/>
    <w:rsid w:val="005331BD"/>
    <w:rsid w:val="0053390D"/>
    <w:rsid w:val="005339A2"/>
    <w:rsid w:val="005339F5"/>
    <w:rsid w:val="00533AAA"/>
    <w:rsid w:val="00533AB9"/>
    <w:rsid w:val="00533ACD"/>
    <w:rsid w:val="00533D46"/>
    <w:rsid w:val="005340AC"/>
    <w:rsid w:val="00534322"/>
    <w:rsid w:val="005344D8"/>
    <w:rsid w:val="00534587"/>
    <w:rsid w:val="00534667"/>
    <w:rsid w:val="00534943"/>
    <w:rsid w:val="00534998"/>
    <w:rsid w:val="00534A4D"/>
    <w:rsid w:val="00534BCC"/>
    <w:rsid w:val="00534C27"/>
    <w:rsid w:val="00534C59"/>
    <w:rsid w:val="00534D09"/>
    <w:rsid w:val="00534FC5"/>
    <w:rsid w:val="00535043"/>
    <w:rsid w:val="005352AA"/>
    <w:rsid w:val="00535427"/>
    <w:rsid w:val="0053562C"/>
    <w:rsid w:val="00535773"/>
    <w:rsid w:val="0053577B"/>
    <w:rsid w:val="00535823"/>
    <w:rsid w:val="00535B5F"/>
    <w:rsid w:val="00535B6D"/>
    <w:rsid w:val="00535BDB"/>
    <w:rsid w:val="00535BDD"/>
    <w:rsid w:val="00535C44"/>
    <w:rsid w:val="00535DBC"/>
    <w:rsid w:val="00535F91"/>
    <w:rsid w:val="005360D6"/>
    <w:rsid w:val="005361EE"/>
    <w:rsid w:val="00536702"/>
    <w:rsid w:val="005367E1"/>
    <w:rsid w:val="00536C0C"/>
    <w:rsid w:val="00536DCB"/>
    <w:rsid w:val="00537127"/>
    <w:rsid w:val="00537220"/>
    <w:rsid w:val="0053752C"/>
    <w:rsid w:val="00537534"/>
    <w:rsid w:val="00537CA0"/>
    <w:rsid w:val="00537CBF"/>
    <w:rsid w:val="00537DA1"/>
    <w:rsid w:val="00537E8E"/>
    <w:rsid w:val="00537EAD"/>
    <w:rsid w:val="005400F0"/>
    <w:rsid w:val="00540106"/>
    <w:rsid w:val="00540161"/>
    <w:rsid w:val="005401BB"/>
    <w:rsid w:val="005405F3"/>
    <w:rsid w:val="00540C10"/>
    <w:rsid w:val="0054102D"/>
    <w:rsid w:val="0054123E"/>
    <w:rsid w:val="00541353"/>
    <w:rsid w:val="005413B8"/>
    <w:rsid w:val="0054147F"/>
    <w:rsid w:val="00541873"/>
    <w:rsid w:val="0054194F"/>
    <w:rsid w:val="005419C9"/>
    <w:rsid w:val="005419DD"/>
    <w:rsid w:val="00541A8E"/>
    <w:rsid w:val="00541B05"/>
    <w:rsid w:val="00541CCA"/>
    <w:rsid w:val="00541EAF"/>
    <w:rsid w:val="00542774"/>
    <w:rsid w:val="0054290D"/>
    <w:rsid w:val="00542A63"/>
    <w:rsid w:val="00542CF9"/>
    <w:rsid w:val="00542DCF"/>
    <w:rsid w:val="00542EA2"/>
    <w:rsid w:val="005432B3"/>
    <w:rsid w:val="00543317"/>
    <w:rsid w:val="00543382"/>
    <w:rsid w:val="005433B4"/>
    <w:rsid w:val="005435BE"/>
    <w:rsid w:val="00543666"/>
    <w:rsid w:val="005436BA"/>
    <w:rsid w:val="005438AF"/>
    <w:rsid w:val="00543C2B"/>
    <w:rsid w:val="00543E78"/>
    <w:rsid w:val="00543EEE"/>
    <w:rsid w:val="0054417B"/>
    <w:rsid w:val="005442DE"/>
    <w:rsid w:val="005445F6"/>
    <w:rsid w:val="00544674"/>
    <w:rsid w:val="00544710"/>
    <w:rsid w:val="005448AB"/>
    <w:rsid w:val="0054499F"/>
    <w:rsid w:val="00544C34"/>
    <w:rsid w:val="00544C43"/>
    <w:rsid w:val="00544FB4"/>
    <w:rsid w:val="0054534B"/>
    <w:rsid w:val="005455B7"/>
    <w:rsid w:val="0054568F"/>
    <w:rsid w:val="00545C8C"/>
    <w:rsid w:val="00545CC1"/>
    <w:rsid w:val="00545D28"/>
    <w:rsid w:val="0054614E"/>
    <w:rsid w:val="005461B0"/>
    <w:rsid w:val="0054620F"/>
    <w:rsid w:val="005463BF"/>
    <w:rsid w:val="00546452"/>
    <w:rsid w:val="00546467"/>
    <w:rsid w:val="005468A1"/>
    <w:rsid w:val="00546A2C"/>
    <w:rsid w:val="00546FB7"/>
    <w:rsid w:val="00547108"/>
    <w:rsid w:val="00547140"/>
    <w:rsid w:val="0054714B"/>
    <w:rsid w:val="005471F5"/>
    <w:rsid w:val="005472B2"/>
    <w:rsid w:val="00547735"/>
    <w:rsid w:val="00547782"/>
    <w:rsid w:val="00547AC0"/>
    <w:rsid w:val="00547C23"/>
    <w:rsid w:val="00547C68"/>
    <w:rsid w:val="00547E6B"/>
    <w:rsid w:val="00547E7E"/>
    <w:rsid w:val="005501E5"/>
    <w:rsid w:val="00550346"/>
    <w:rsid w:val="0055037B"/>
    <w:rsid w:val="005503C2"/>
    <w:rsid w:val="00550599"/>
    <w:rsid w:val="00550632"/>
    <w:rsid w:val="00550686"/>
    <w:rsid w:val="00550816"/>
    <w:rsid w:val="00550836"/>
    <w:rsid w:val="00550912"/>
    <w:rsid w:val="00550A14"/>
    <w:rsid w:val="00550E46"/>
    <w:rsid w:val="00550FD5"/>
    <w:rsid w:val="00551185"/>
    <w:rsid w:val="00551300"/>
    <w:rsid w:val="005513C7"/>
    <w:rsid w:val="005513D9"/>
    <w:rsid w:val="00551790"/>
    <w:rsid w:val="00551819"/>
    <w:rsid w:val="00551859"/>
    <w:rsid w:val="005518D6"/>
    <w:rsid w:val="005519E5"/>
    <w:rsid w:val="00551B88"/>
    <w:rsid w:val="00551C57"/>
    <w:rsid w:val="00551D6E"/>
    <w:rsid w:val="005520CA"/>
    <w:rsid w:val="005524B5"/>
    <w:rsid w:val="00552641"/>
    <w:rsid w:val="00552BEB"/>
    <w:rsid w:val="00552BF4"/>
    <w:rsid w:val="00552C4C"/>
    <w:rsid w:val="005533D5"/>
    <w:rsid w:val="005536B0"/>
    <w:rsid w:val="00553785"/>
    <w:rsid w:val="005537B6"/>
    <w:rsid w:val="00553D1E"/>
    <w:rsid w:val="00553EEF"/>
    <w:rsid w:val="00553F2C"/>
    <w:rsid w:val="005540CB"/>
    <w:rsid w:val="00554222"/>
    <w:rsid w:val="0055446D"/>
    <w:rsid w:val="00554745"/>
    <w:rsid w:val="00554910"/>
    <w:rsid w:val="00554A3C"/>
    <w:rsid w:val="00554A49"/>
    <w:rsid w:val="00554A9C"/>
    <w:rsid w:val="00554AFA"/>
    <w:rsid w:val="00554DFB"/>
    <w:rsid w:val="00554F3F"/>
    <w:rsid w:val="00554F9E"/>
    <w:rsid w:val="005551F6"/>
    <w:rsid w:val="00555408"/>
    <w:rsid w:val="005554ED"/>
    <w:rsid w:val="005556CF"/>
    <w:rsid w:val="00555733"/>
    <w:rsid w:val="0055588D"/>
    <w:rsid w:val="00555ABD"/>
    <w:rsid w:val="00555D43"/>
    <w:rsid w:val="00555EB3"/>
    <w:rsid w:val="00555F12"/>
    <w:rsid w:val="00555F19"/>
    <w:rsid w:val="005560E0"/>
    <w:rsid w:val="005562CA"/>
    <w:rsid w:val="00556493"/>
    <w:rsid w:val="00556515"/>
    <w:rsid w:val="005565DC"/>
    <w:rsid w:val="00556624"/>
    <w:rsid w:val="005566AB"/>
    <w:rsid w:val="005567FE"/>
    <w:rsid w:val="005569E5"/>
    <w:rsid w:val="005569F5"/>
    <w:rsid w:val="00556F2F"/>
    <w:rsid w:val="0055707B"/>
    <w:rsid w:val="00557080"/>
    <w:rsid w:val="005573BB"/>
    <w:rsid w:val="005573FB"/>
    <w:rsid w:val="00557ABD"/>
    <w:rsid w:val="00557C3D"/>
    <w:rsid w:val="00557CB8"/>
    <w:rsid w:val="00557D83"/>
    <w:rsid w:val="0056016E"/>
    <w:rsid w:val="0056020E"/>
    <w:rsid w:val="00560556"/>
    <w:rsid w:val="00560629"/>
    <w:rsid w:val="005608A2"/>
    <w:rsid w:val="00560AE4"/>
    <w:rsid w:val="00560BEC"/>
    <w:rsid w:val="00560C3E"/>
    <w:rsid w:val="00560E76"/>
    <w:rsid w:val="00560E79"/>
    <w:rsid w:val="00560EEB"/>
    <w:rsid w:val="005610D5"/>
    <w:rsid w:val="00561104"/>
    <w:rsid w:val="00561314"/>
    <w:rsid w:val="00561671"/>
    <w:rsid w:val="005616FA"/>
    <w:rsid w:val="00561751"/>
    <w:rsid w:val="00561D84"/>
    <w:rsid w:val="00562162"/>
    <w:rsid w:val="00562226"/>
    <w:rsid w:val="00562642"/>
    <w:rsid w:val="005629FE"/>
    <w:rsid w:val="00562B1A"/>
    <w:rsid w:val="00562BF9"/>
    <w:rsid w:val="00562BFB"/>
    <w:rsid w:val="00562CE8"/>
    <w:rsid w:val="00562D1A"/>
    <w:rsid w:val="00562DEF"/>
    <w:rsid w:val="00562EA0"/>
    <w:rsid w:val="00562EB4"/>
    <w:rsid w:val="00562F01"/>
    <w:rsid w:val="00562F1C"/>
    <w:rsid w:val="005630B3"/>
    <w:rsid w:val="0056331C"/>
    <w:rsid w:val="005637B9"/>
    <w:rsid w:val="00563A59"/>
    <w:rsid w:val="00563A5B"/>
    <w:rsid w:val="00563B53"/>
    <w:rsid w:val="00563CA1"/>
    <w:rsid w:val="00563D3C"/>
    <w:rsid w:val="00563DE8"/>
    <w:rsid w:val="005645F3"/>
    <w:rsid w:val="0056463A"/>
    <w:rsid w:val="00564787"/>
    <w:rsid w:val="00564816"/>
    <w:rsid w:val="005648F1"/>
    <w:rsid w:val="005649C6"/>
    <w:rsid w:val="00564B88"/>
    <w:rsid w:val="00564CF1"/>
    <w:rsid w:val="00564D75"/>
    <w:rsid w:val="00564E4F"/>
    <w:rsid w:val="00565094"/>
    <w:rsid w:val="00565705"/>
    <w:rsid w:val="00565813"/>
    <w:rsid w:val="00565838"/>
    <w:rsid w:val="00565844"/>
    <w:rsid w:val="005659E3"/>
    <w:rsid w:val="00565BB2"/>
    <w:rsid w:val="00565F8C"/>
    <w:rsid w:val="00566554"/>
    <w:rsid w:val="00566817"/>
    <w:rsid w:val="00566A03"/>
    <w:rsid w:val="00566ADF"/>
    <w:rsid w:val="00566C22"/>
    <w:rsid w:val="00566C57"/>
    <w:rsid w:val="00566E83"/>
    <w:rsid w:val="00566F5B"/>
    <w:rsid w:val="005671CA"/>
    <w:rsid w:val="00567521"/>
    <w:rsid w:val="00567891"/>
    <w:rsid w:val="005678FF"/>
    <w:rsid w:val="00567CB4"/>
    <w:rsid w:val="00567CEF"/>
    <w:rsid w:val="00567DC6"/>
    <w:rsid w:val="0057013B"/>
    <w:rsid w:val="0057018D"/>
    <w:rsid w:val="005702C1"/>
    <w:rsid w:val="00570452"/>
    <w:rsid w:val="00570540"/>
    <w:rsid w:val="005706E6"/>
    <w:rsid w:val="005709C2"/>
    <w:rsid w:val="00570CF4"/>
    <w:rsid w:val="00570E2C"/>
    <w:rsid w:val="00570F09"/>
    <w:rsid w:val="00570F44"/>
    <w:rsid w:val="00570FE4"/>
    <w:rsid w:val="0057119F"/>
    <w:rsid w:val="005711C4"/>
    <w:rsid w:val="005715F1"/>
    <w:rsid w:val="00571851"/>
    <w:rsid w:val="00571C16"/>
    <w:rsid w:val="00571FF9"/>
    <w:rsid w:val="0057207E"/>
    <w:rsid w:val="005720E6"/>
    <w:rsid w:val="00572192"/>
    <w:rsid w:val="0057227E"/>
    <w:rsid w:val="00572413"/>
    <w:rsid w:val="005724FB"/>
    <w:rsid w:val="0057250A"/>
    <w:rsid w:val="00572709"/>
    <w:rsid w:val="0057282F"/>
    <w:rsid w:val="00572B73"/>
    <w:rsid w:val="00572BA3"/>
    <w:rsid w:val="00572E12"/>
    <w:rsid w:val="00572E39"/>
    <w:rsid w:val="00572FA4"/>
    <w:rsid w:val="0057307E"/>
    <w:rsid w:val="0057319F"/>
    <w:rsid w:val="005732D0"/>
    <w:rsid w:val="00573514"/>
    <w:rsid w:val="00573525"/>
    <w:rsid w:val="00573734"/>
    <w:rsid w:val="005738C9"/>
    <w:rsid w:val="00573952"/>
    <w:rsid w:val="00573A40"/>
    <w:rsid w:val="00573B63"/>
    <w:rsid w:val="00573CA3"/>
    <w:rsid w:val="00573E47"/>
    <w:rsid w:val="00573F10"/>
    <w:rsid w:val="00574136"/>
    <w:rsid w:val="0057425B"/>
    <w:rsid w:val="005743E3"/>
    <w:rsid w:val="005743FC"/>
    <w:rsid w:val="00574673"/>
    <w:rsid w:val="00574872"/>
    <w:rsid w:val="005748F0"/>
    <w:rsid w:val="00574AB5"/>
    <w:rsid w:val="00574E4C"/>
    <w:rsid w:val="00574FDF"/>
    <w:rsid w:val="00575067"/>
    <w:rsid w:val="005751C9"/>
    <w:rsid w:val="005753EF"/>
    <w:rsid w:val="0057556B"/>
    <w:rsid w:val="0057562F"/>
    <w:rsid w:val="00575CD3"/>
    <w:rsid w:val="00575D73"/>
    <w:rsid w:val="00575F20"/>
    <w:rsid w:val="00575F85"/>
    <w:rsid w:val="0057605B"/>
    <w:rsid w:val="005760EB"/>
    <w:rsid w:val="0057621E"/>
    <w:rsid w:val="005765A1"/>
    <w:rsid w:val="0057665C"/>
    <w:rsid w:val="005766EC"/>
    <w:rsid w:val="00576944"/>
    <w:rsid w:val="00576BBB"/>
    <w:rsid w:val="00576DC6"/>
    <w:rsid w:val="00576DD6"/>
    <w:rsid w:val="00576F33"/>
    <w:rsid w:val="005770CC"/>
    <w:rsid w:val="0057723F"/>
    <w:rsid w:val="005772FC"/>
    <w:rsid w:val="00577357"/>
    <w:rsid w:val="00577373"/>
    <w:rsid w:val="0057737E"/>
    <w:rsid w:val="005773DD"/>
    <w:rsid w:val="00577549"/>
    <w:rsid w:val="0057755B"/>
    <w:rsid w:val="00577610"/>
    <w:rsid w:val="00577611"/>
    <w:rsid w:val="00577772"/>
    <w:rsid w:val="00577910"/>
    <w:rsid w:val="00577A75"/>
    <w:rsid w:val="00577C5F"/>
    <w:rsid w:val="00577E22"/>
    <w:rsid w:val="00577F74"/>
    <w:rsid w:val="00580043"/>
    <w:rsid w:val="00580163"/>
    <w:rsid w:val="00580304"/>
    <w:rsid w:val="005806E5"/>
    <w:rsid w:val="00580790"/>
    <w:rsid w:val="0058096D"/>
    <w:rsid w:val="00580BE1"/>
    <w:rsid w:val="00580C8F"/>
    <w:rsid w:val="00580D71"/>
    <w:rsid w:val="00580E5C"/>
    <w:rsid w:val="0058114B"/>
    <w:rsid w:val="00581758"/>
    <w:rsid w:val="005817C4"/>
    <w:rsid w:val="00581836"/>
    <w:rsid w:val="00581AB8"/>
    <w:rsid w:val="00581B18"/>
    <w:rsid w:val="00581BEE"/>
    <w:rsid w:val="00582137"/>
    <w:rsid w:val="005826E3"/>
    <w:rsid w:val="005828C5"/>
    <w:rsid w:val="00582B8E"/>
    <w:rsid w:val="00582CCC"/>
    <w:rsid w:val="00582D60"/>
    <w:rsid w:val="005832D0"/>
    <w:rsid w:val="00583336"/>
    <w:rsid w:val="00583621"/>
    <w:rsid w:val="005837B6"/>
    <w:rsid w:val="00583833"/>
    <w:rsid w:val="005838CF"/>
    <w:rsid w:val="00583B42"/>
    <w:rsid w:val="00583BB9"/>
    <w:rsid w:val="00583DE3"/>
    <w:rsid w:val="00583E1F"/>
    <w:rsid w:val="00584391"/>
    <w:rsid w:val="005844B6"/>
    <w:rsid w:val="0058459B"/>
    <w:rsid w:val="005845DB"/>
    <w:rsid w:val="00584823"/>
    <w:rsid w:val="00584B49"/>
    <w:rsid w:val="00584BA8"/>
    <w:rsid w:val="00584C68"/>
    <w:rsid w:val="00585028"/>
    <w:rsid w:val="00585051"/>
    <w:rsid w:val="00585388"/>
    <w:rsid w:val="0058538D"/>
    <w:rsid w:val="00585462"/>
    <w:rsid w:val="005855B2"/>
    <w:rsid w:val="005857C7"/>
    <w:rsid w:val="00585A53"/>
    <w:rsid w:val="00585A55"/>
    <w:rsid w:val="00585A58"/>
    <w:rsid w:val="00585AA8"/>
    <w:rsid w:val="00585BF0"/>
    <w:rsid w:val="00585D49"/>
    <w:rsid w:val="00585F2E"/>
    <w:rsid w:val="00585FB3"/>
    <w:rsid w:val="00586122"/>
    <w:rsid w:val="005861C1"/>
    <w:rsid w:val="00586323"/>
    <w:rsid w:val="005864DE"/>
    <w:rsid w:val="0058668D"/>
    <w:rsid w:val="00586757"/>
    <w:rsid w:val="005867B3"/>
    <w:rsid w:val="005867F7"/>
    <w:rsid w:val="005868AE"/>
    <w:rsid w:val="00586D8F"/>
    <w:rsid w:val="00586DCB"/>
    <w:rsid w:val="00586E7E"/>
    <w:rsid w:val="00587054"/>
    <w:rsid w:val="005870CF"/>
    <w:rsid w:val="0058730E"/>
    <w:rsid w:val="00587343"/>
    <w:rsid w:val="00587400"/>
    <w:rsid w:val="0058755A"/>
    <w:rsid w:val="005875C6"/>
    <w:rsid w:val="005876BB"/>
    <w:rsid w:val="005879A3"/>
    <w:rsid w:val="00587FEE"/>
    <w:rsid w:val="0059003C"/>
    <w:rsid w:val="00590120"/>
    <w:rsid w:val="00590170"/>
    <w:rsid w:val="005901BC"/>
    <w:rsid w:val="005902B7"/>
    <w:rsid w:val="005903DE"/>
    <w:rsid w:val="0059040E"/>
    <w:rsid w:val="005906EA"/>
    <w:rsid w:val="00590971"/>
    <w:rsid w:val="00590BC4"/>
    <w:rsid w:val="00590D36"/>
    <w:rsid w:val="00590EF2"/>
    <w:rsid w:val="00591455"/>
    <w:rsid w:val="0059147B"/>
    <w:rsid w:val="0059163C"/>
    <w:rsid w:val="005919FD"/>
    <w:rsid w:val="00591A1A"/>
    <w:rsid w:val="00591D8D"/>
    <w:rsid w:val="00591ED0"/>
    <w:rsid w:val="0059217A"/>
    <w:rsid w:val="0059229F"/>
    <w:rsid w:val="005923B9"/>
    <w:rsid w:val="0059243B"/>
    <w:rsid w:val="005926D9"/>
    <w:rsid w:val="0059272D"/>
    <w:rsid w:val="00592A14"/>
    <w:rsid w:val="00592B9A"/>
    <w:rsid w:val="00592D1C"/>
    <w:rsid w:val="00592E24"/>
    <w:rsid w:val="00592F44"/>
    <w:rsid w:val="00592F6C"/>
    <w:rsid w:val="00593117"/>
    <w:rsid w:val="0059314A"/>
    <w:rsid w:val="0059348F"/>
    <w:rsid w:val="005934E4"/>
    <w:rsid w:val="005936FD"/>
    <w:rsid w:val="005937F0"/>
    <w:rsid w:val="0059386E"/>
    <w:rsid w:val="00593931"/>
    <w:rsid w:val="005939C8"/>
    <w:rsid w:val="00593B7C"/>
    <w:rsid w:val="00593D78"/>
    <w:rsid w:val="00593FBE"/>
    <w:rsid w:val="00594068"/>
    <w:rsid w:val="005940C7"/>
    <w:rsid w:val="0059419C"/>
    <w:rsid w:val="00594470"/>
    <w:rsid w:val="00594489"/>
    <w:rsid w:val="0059483C"/>
    <w:rsid w:val="00594A40"/>
    <w:rsid w:val="00594A47"/>
    <w:rsid w:val="00594BC2"/>
    <w:rsid w:val="00594CBB"/>
    <w:rsid w:val="0059506B"/>
    <w:rsid w:val="0059507A"/>
    <w:rsid w:val="005951A1"/>
    <w:rsid w:val="005958F6"/>
    <w:rsid w:val="00595969"/>
    <w:rsid w:val="00595A95"/>
    <w:rsid w:val="00595C08"/>
    <w:rsid w:val="00595CB5"/>
    <w:rsid w:val="00595CC6"/>
    <w:rsid w:val="00595E06"/>
    <w:rsid w:val="00596492"/>
    <w:rsid w:val="0059682A"/>
    <w:rsid w:val="00596995"/>
    <w:rsid w:val="0059699C"/>
    <w:rsid w:val="00596C1E"/>
    <w:rsid w:val="00597133"/>
    <w:rsid w:val="0059738A"/>
    <w:rsid w:val="005974C4"/>
    <w:rsid w:val="00597530"/>
    <w:rsid w:val="00597733"/>
    <w:rsid w:val="005978BF"/>
    <w:rsid w:val="00597962"/>
    <w:rsid w:val="00597AD4"/>
    <w:rsid w:val="00597BE6"/>
    <w:rsid w:val="00597D2B"/>
    <w:rsid w:val="00597F11"/>
    <w:rsid w:val="005A00EB"/>
    <w:rsid w:val="005A03CF"/>
    <w:rsid w:val="005A0460"/>
    <w:rsid w:val="005A0577"/>
    <w:rsid w:val="005A0639"/>
    <w:rsid w:val="005A0854"/>
    <w:rsid w:val="005A0AA4"/>
    <w:rsid w:val="005A12D0"/>
    <w:rsid w:val="005A1809"/>
    <w:rsid w:val="005A199C"/>
    <w:rsid w:val="005A1EE1"/>
    <w:rsid w:val="005A23D1"/>
    <w:rsid w:val="005A2490"/>
    <w:rsid w:val="005A27EC"/>
    <w:rsid w:val="005A28DA"/>
    <w:rsid w:val="005A2BC4"/>
    <w:rsid w:val="005A2BEF"/>
    <w:rsid w:val="005A2D81"/>
    <w:rsid w:val="005A3291"/>
    <w:rsid w:val="005A3298"/>
    <w:rsid w:val="005A372B"/>
    <w:rsid w:val="005A3795"/>
    <w:rsid w:val="005A3912"/>
    <w:rsid w:val="005A39F0"/>
    <w:rsid w:val="005A4009"/>
    <w:rsid w:val="005A421B"/>
    <w:rsid w:val="005A43D2"/>
    <w:rsid w:val="005A475A"/>
    <w:rsid w:val="005A4B40"/>
    <w:rsid w:val="005A4E98"/>
    <w:rsid w:val="005A4F4E"/>
    <w:rsid w:val="005A4FE9"/>
    <w:rsid w:val="005A5072"/>
    <w:rsid w:val="005A50D3"/>
    <w:rsid w:val="005A5313"/>
    <w:rsid w:val="005A533F"/>
    <w:rsid w:val="005A53BE"/>
    <w:rsid w:val="005A5517"/>
    <w:rsid w:val="005A58CA"/>
    <w:rsid w:val="005A5AB2"/>
    <w:rsid w:val="005A5AB6"/>
    <w:rsid w:val="005A6234"/>
    <w:rsid w:val="005A68A5"/>
    <w:rsid w:val="005A6953"/>
    <w:rsid w:val="005A6AC1"/>
    <w:rsid w:val="005A6B2C"/>
    <w:rsid w:val="005A6B80"/>
    <w:rsid w:val="005A6C7A"/>
    <w:rsid w:val="005A7025"/>
    <w:rsid w:val="005A715D"/>
    <w:rsid w:val="005A74A5"/>
    <w:rsid w:val="005A7567"/>
    <w:rsid w:val="005A7896"/>
    <w:rsid w:val="005A79CA"/>
    <w:rsid w:val="005A7ACE"/>
    <w:rsid w:val="005A7CBB"/>
    <w:rsid w:val="005A7D45"/>
    <w:rsid w:val="005A7FFC"/>
    <w:rsid w:val="005B0234"/>
    <w:rsid w:val="005B034F"/>
    <w:rsid w:val="005B03C0"/>
    <w:rsid w:val="005B04E5"/>
    <w:rsid w:val="005B053A"/>
    <w:rsid w:val="005B0620"/>
    <w:rsid w:val="005B090A"/>
    <w:rsid w:val="005B0D06"/>
    <w:rsid w:val="005B0EA2"/>
    <w:rsid w:val="005B0EBB"/>
    <w:rsid w:val="005B0EC5"/>
    <w:rsid w:val="005B12AD"/>
    <w:rsid w:val="005B167D"/>
    <w:rsid w:val="005B16F2"/>
    <w:rsid w:val="005B1B45"/>
    <w:rsid w:val="005B1B92"/>
    <w:rsid w:val="005B1BEB"/>
    <w:rsid w:val="005B1FED"/>
    <w:rsid w:val="005B2104"/>
    <w:rsid w:val="005B22A2"/>
    <w:rsid w:val="005B2506"/>
    <w:rsid w:val="005B252C"/>
    <w:rsid w:val="005B2897"/>
    <w:rsid w:val="005B2957"/>
    <w:rsid w:val="005B29CF"/>
    <w:rsid w:val="005B2B6C"/>
    <w:rsid w:val="005B2E2D"/>
    <w:rsid w:val="005B2E8B"/>
    <w:rsid w:val="005B3020"/>
    <w:rsid w:val="005B342E"/>
    <w:rsid w:val="005B34AA"/>
    <w:rsid w:val="005B3655"/>
    <w:rsid w:val="005B3816"/>
    <w:rsid w:val="005B3AED"/>
    <w:rsid w:val="005B3BAD"/>
    <w:rsid w:val="005B3E05"/>
    <w:rsid w:val="005B3EFA"/>
    <w:rsid w:val="005B417B"/>
    <w:rsid w:val="005B42EC"/>
    <w:rsid w:val="005B4344"/>
    <w:rsid w:val="005B440C"/>
    <w:rsid w:val="005B45C3"/>
    <w:rsid w:val="005B4607"/>
    <w:rsid w:val="005B4A10"/>
    <w:rsid w:val="005B4AF5"/>
    <w:rsid w:val="005B4DE6"/>
    <w:rsid w:val="005B4ED4"/>
    <w:rsid w:val="005B4FE3"/>
    <w:rsid w:val="005B50CD"/>
    <w:rsid w:val="005B528E"/>
    <w:rsid w:val="005B5399"/>
    <w:rsid w:val="005B5401"/>
    <w:rsid w:val="005B560E"/>
    <w:rsid w:val="005B5AAD"/>
    <w:rsid w:val="005B5BF2"/>
    <w:rsid w:val="005B5F1E"/>
    <w:rsid w:val="005B5F4A"/>
    <w:rsid w:val="005B63C2"/>
    <w:rsid w:val="005B6467"/>
    <w:rsid w:val="005B6719"/>
    <w:rsid w:val="005B6CF6"/>
    <w:rsid w:val="005B6E41"/>
    <w:rsid w:val="005B6F65"/>
    <w:rsid w:val="005B6F84"/>
    <w:rsid w:val="005B6FBE"/>
    <w:rsid w:val="005B7079"/>
    <w:rsid w:val="005B7564"/>
    <w:rsid w:val="005B773D"/>
    <w:rsid w:val="005B77F9"/>
    <w:rsid w:val="005B78CC"/>
    <w:rsid w:val="005B78E1"/>
    <w:rsid w:val="005B78EF"/>
    <w:rsid w:val="005B78F5"/>
    <w:rsid w:val="005B79E7"/>
    <w:rsid w:val="005B7C06"/>
    <w:rsid w:val="005B7FF7"/>
    <w:rsid w:val="005C01B6"/>
    <w:rsid w:val="005C035C"/>
    <w:rsid w:val="005C03E9"/>
    <w:rsid w:val="005C0594"/>
    <w:rsid w:val="005C07C0"/>
    <w:rsid w:val="005C0912"/>
    <w:rsid w:val="005C0AB2"/>
    <w:rsid w:val="005C0B4B"/>
    <w:rsid w:val="005C0B82"/>
    <w:rsid w:val="005C0F20"/>
    <w:rsid w:val="005C10F4"/>
    <w:rsid w:val="005C1266"/>
    <w:rsid w:val="005C16CF"/>
    <w:rsid w:val="005C194B"/>
    <w:rsid w:val="005C1E39"/>
    <w:rsid w:val="005C1EF7"/>
    <w:rsid w:val="005C1FEB"/>
    <w:rsid w:val="005C201B"/>
    <w:rsid w:val="005C20EE"/>
    <w:rsid w:val="005C2334"/>
    <w:rsid w:val="005C2466"/>
    <w:rsid w:val="005C2762"/>
    <w:rsid w:val="005C27F1"/>
    <w:rsid w:val="005C2D5D"/>
    <w:rsid w:val="005C2D97"/>
    <w:rsid w:val="005C2EA7"/>
    <w:rsid w:val="005C2F45"/>
    <w:rsid w:val="005C2FC9"/>
    <w:rsid w:val="005C3057"/>
    <w:rsid w:val="005C3647"/>
    <w:rsid w:val="005C38AA"/>
    <w:rsid w:val="005C3A08"/>
    <w:rsid w:val="005C3A7B"/>
    <w:rsid w:val="005C3C9A"/>
    <w:rsid w:val="005C412D"/>
    <w:rsid w:val="005C422E"/>
    <w:rsid w:val="005C44BD"/>
    <w:rsid w:val="005C4589"/>
    <w:rsid w:val="005C473F"/>
    <w:rsid w:val="005C4987"/>
    <w:rsid w:val="005C49C7"/>
    <w:rsid w:val="005C515D"/>
    <w:rsid w:val="005C553B"/>
    <w:rsid w:val="005C5843"/>
    <w:rsid w:val="005C5B6B"/>
    <w:rsid w:val="005C5C5A"/>
    <w:rsid w:val="005C5D86"/>
    <w:rsid w:val="005C5F88"/>
    <w:rsid w:val="005C60E1"/>
    <w:rsid w:val="005C6128"/>
    <w:rsid w:val="005C64D6"/>
    <w:rsid w:val="005C64E5"/>
    <w:rsid w:val="005C654C"/>
    <w:rsid w:val="005C6594"/>
    <w:rsid w:val="005C72E6"/>
    <w:rsid w:val="005C7522"/>
    <w:rsid w:val="005C7761"/>
    <w:rsid w:val="005C77F6"/>
    <w:rsid w:val="005C79C6"/>
    <w:rsid w:val="005C79D0"/>
    <w:rsid w:val="005C79F2"/>
    <w:rsid w:val="005C7F24"/>
    <w:rsid w:val="005D00A1"/>
    <w:rsid w:val="005D04D0"/>
    <w:rsid w:val="005D08F7"/>
    <w:rsid w:val="005D0B7A"/>
    <w:rsid w:val="005D0BE7"/>
    <w:rsid w:val="005D0C46"/>
    <w:rsid w:val="005D1352"/>
    <w:rsid w:val="005D15F7"/>
    <w:rsid w:val="005D16D6"/>
    <w:rsid w:val="005D173B"/>
    <w:rsid w:val="005D188F"/>
    <w:rsid w:val="005D18FB"/>
    <w:rsid w:val="005D1ADC"/>
    <w:rsid w:val="005D1D5F"/>
    <w:rsid w:val="005D1FD2"/>
    <w:rsid w:val="005D22C6"/>
    <w:rsid w:val="005D23D7"/>
    <w:rsid w:val="005D250D"/>
    <w:rsid w:val="005D25EC"/>
    <w:rsid w:val="005D2621"/>
    <w:rsid w:val="005D27C0"/>
    <w:rsid w:val="005D2910"/>
    <w:rsid w:val="005D2B21"/>
    <w:rsid w:val="005D30CD"/>
    <w:rsid w:val="005D3311"/>
    <w:rsid w:val="005D349C"/>
    <w:rsid w:val="005D35FC"/>
    <w:rsid w:val="005D375D"/>
    <w:rsid w:val="005D3844"/>
    <w:rsid w:val="005D3E44"/>
    <w:rsid w:val="005D3E6F"/>
    <w:rsid w:val="005D3EB3"/>
    <w:rsid w:val="005D3F20"/>
    <w:rsid w:val="005D41FC"/>
    <w:rsid w:val="005D4244"/>
    <w:rsid w:val="005D4511"/>
    <w:rsid w:val="005D4554"/>
    <w:rsid w:val="005D45F0"/>
    <w:rsid w:val="005D4614"/>
    <w:rsid w:val="005D48DE"/>
    <w:rsid w:val="005D4902"/>
    <w:rsid w:val="005D4A3C"/>
    <w:rsid w:val="005D4BBB"/>
    <w:rsid w:val="005D4BC6"/>
    <w:rsid w:val="005D4DDD"/>
    <w:rsid w:val="005D4E71"/>
    <w:rsid w:val="005D4F05"/>
    <w:rsid w:val="005D50C2"/>
    <w:rsid w:val="005D5128"/>
    <w:rsid w:val="005D5267"/>
    <w:rsid w:val="005D5275"/>
    <w:rsid w:val="005D53D1"/>
    <w:rsid w:val="005D55CF"/>
    <w:rsid w:val="005D56F4"/>
    <w:rsid w:val="005D5765"/>
    <w:rsid w:val="005D5817"/>
    <w:rsid w:val="005D5827"/>
    <w:rsid w:val="005D5851"/>
    <w:rsid w:val="005D58A5"/>
    <w:rsid w:val="005D5998"/>
    <w:rsid w:val="005D59DA"/>
    <w:rsid w:val="005D5A2B"/>
    <w:rsid w:val="005D5AB4"/>
    <w:rsid w:val="005D5C43"/>
    <w:rsid w:val="005D5C81"/>
    <w:rsid w:val="005D5D0A"/>
    <w:rsid w:val="005D5D58"/>
    <w:rsid w:val="005D6029"/>
    <w:rsid w:val="005D623B"/>
    <w:rsid w:val="005D6430"/>
    <w:rsid w:val="005D64DB"/>
    <w:rsid w:val="005D6646"/>
    <w:rsid w:val="005D66AE"/>
    <w:rsid w:val="005D69F3"/>
    <w:rsid w:val="005D6BD5"/>
    <w:rsid w:val="005D6C43"/>
    <w:rsid w:val="005D6D00"/>
    <w:rsid w:val="005D6EEB"/>
    <w:rsid w:val="005D6FC5"/>
    <w:rsid w:val="005D71AB"/>
    <w:rsid w:val="005D71DB"/>
    <w:rsid w:val="005D71F7"/>
    <w:rsid w:val="005D732F"/>
    <w:rsid w:val="005D786B"/>
    <w:rsid w:val="005D7B5A"/>
    <w:rsid w:val="005D7C24"/>
    <w:rsid w:val="005D7C69"/>
    <w:rsid w:val="005D7F62"/>
    <w:rsid w:val="005E0008"/>
    <w:rsid w:val="005E014B"/>
    <w:rsid w:val="005E0541"/>
    <w:rsid w:val="005E0A09"/>
    <w:rsid w:val="005E0A38"/>
    <w:rsid w:val="005E124A"/>
    <w:rsid w:val="005E16F6"/>
    <w:rsid w:val="005E1949"/>
    <w:rsid w:val="005E195F"/>
    <w:rsid w:val="005E197A"/>
    <w:rsid w:val="005E19D6"/>
    <w:rsid w:val="005E1E2B"/>
    <w:rsid w:val="005E215B"/>
    <w:rsid w:val="005E240C"/>
    <w:rsid w:val="005E25AF"/>
    <w:rsid w:val="005E25FB"/>
    <w:rsid w:val="005E285C"/>
    <w:rsid w:val="005E28DC"/>
    <w:rsid w:val="005E3024"/>
    <w:rsid w:val="005E3105"/>
    <w:rsid w:val="005E32DA"/>
    <w:rsid w:val="005E3479"/>
    <w:rsid w:val="005E3529"/>
    <w:rsid w:val="005E3669"/>
    <w:rsid w:val="005E36EE"/>
    <w:rsid w:val="005E3720"/>
    <w:rsid w:val="005E3EC1"/>
    <w:rsid w:val="005E3F14"/>
    <w:rsid w:val="005E3F3D"/>
    <w:rsid w:val="005E3FB4"/>
    <w:rsid w:val="005E4094"/>
    <w:rsid w:val="005E414C"/>
    <w:rsid w:val="005E41C2"/>
    <w:rsid w:val="005E42EF"/>
    <w:rsid w:val="005E4479"/>
    <w:rsid w:val="005E44FC"/>
    <w:rsid w:val="005E45A2"/>
    <w:rsid w:val="005E474F"/>
    <w:rsid w:val="005E47C9"/>
    <w:rsid w:val="005E484F"/>
    <w:rsid w:val="005E4909"/>
    <w:rsid w:val="005E4A5F"/>
    <w:rsid w:val="005E4C21"/>
    <w:rsid w:val="005E4DD6"/>
    <w:rsid w:val="005E4DE0"/>
    <w:rsid w:val="005E4E41"/>
    <w:rsid w:val="005E4FF5"/>
    <w:rsid w:val="005E5016"/>
    <w:rsid w:val="005E501D"/>
    <w:rsid w:val="005E5086"/>
    <w:rsid w:val="005E50D2"/>
    <w:rsid w:val="005E5122"/>
    <w:rsid w:val="005E56D7"/>
    <w:rsid w:val="005E586C"/>
    <w:rsid w:val="005E5A5B"/>
    <w:rsid w:val="005E5B20"/>
    <w:rsid w:val="005E5B80"/>
    <w:rsid w:val="005E5C49"/>
    <w:rsid w:val="005E5CC2"/>
    <w:rsid w:val="005E5E02"/>
    <w:rsid w:val="005E6184"/>
    <w:rsid w:val="005E6690"/>
    <w:rsid w:val="005E689C"/>
    <w:rsid w:val="005E6B67"/>
    <w:rsid w:val="005E6C9D"/>
    <w:rsid w:val="005E6ECA"/>
    <w:rsid w:val="005E70D1"/>
    <w:rsid w:val="005E7345"/>
    <w:rsid w:val="005E738E"/>
    <w:rsid w:val="005E74CE"/>
    <w:rsid w:val="005E7790"/>
    <w:rsid w:val="005E78A4"/>
    <w:rsid w:val="005E78D5"/>
    <w:rsid w:val="005E7A01"/>
    <w:rsid w:val="005E7A94"/>
    <w:rsid w:val="005E7DD2"/>
    <w:rsid w:val="005F01CA"/>
    <w:rsid w:val="005F02F7"/>
    <w:rsid w:val="005F090D"/>
    <w:rsid w:val="005F099D"/>
    <w:rsid w:val="005F0BBD"/>
    <w:rsid w:val="005F0CA4"/>
    <w:rsid w:val="005F0E32"/>
    <w:rsid w:val="005F0F43"/>
    <w:rsid w:val="005F0FCC"/>
    <w:rsid w:val="005F10A6"/>
    <w:rsid w:val="005F1128"/>
    <w:rsid w:val="005F12D4"/>
    <w:rsid w:val="005F13EE"/>
    <w:rsid w:val="005F148E"/>
    <w:rsid w:val="005F17C6"/>
    <w:rsid w:val="005F18A2"/>
    <w:rsid w:val="005F18E4"/>
    <w:rsid w:val="005F1905"/>
    <w:rsid w:val="005F19E7"/>
    <w:rsid w:val="005F1AEA"/>
    <w:rsid w:val="005F22DE"/>
    <w:rsid w:val="005F26D9"/>
    <w:rsid w:val="005F28CE"/>
    <w:rsid w:val="005F2982"/>
    <w:rsid w:val="005F2C9F"/>
    <w:rsid w:val="005F2DA3"/>
    <w:rsid w:val="005F2DAA"/>
    <w:rsid w:val="005F2DB9"/>
    <w:rsid w:val="005F2F7C"/>
    <w:rsid w:val="005F3170"/>
    <w:rsid w:val="005F32A3"/>
    <w:rsid w:val="005F332C"/>
    <w:rsid w:val="005F352F"/>
    <w:rsid w:val="005F3823"/>
    <w:rsid w:val="005F3A7F"/>
    <w:rsid w:val="005F3AEB"/>
    <w:rsid w:val="005F3B75"/>
    <w:rsid w:val="005F3BB2"/>
    <w:rsid w:val="005F4176"/>
    <w:rsid w:val="005F491C"/>
    <w:rsid w:val="005F497A"/>
    <w:rsid w:val="005F4C96"/>
    <w:rsid w:val="005F4CA4"/>
    <w:rsid w:val="005F4CCD"/>
    <w:rsid w:val="005F4DC5"/>
    <w:rsid w:val="005F4EE4"/>
    <w:rsid w:val="005F4F50"/>
    <w:rsid w:val="005F4FC6"/>
    <w:rsid w:val="005F4FF2"/>
    <w:rsid w:val="005F5073"/>
    <w:rsid w:val="005F524E"/>
    <w:rsid w:val="005F52EC"/>
    <w:rsid w:val="005F540C"/>
    <w:rsid w:val="005F5505"/>
    <w:rsid w:val="005F58D6"/>
    <w:rsid w:val="005F58E8"/>
    <w:rsid w:val="005F59AD"/>
    <w:rsid w:val="005F6115"/>
    <w:rsid w:val="005F61BB"/>
    <w:rsid w:val="005F6676"/>
    <w:rsid w:val="005F675D"/>
    <w:rsid w:val="005F677A"/>
    <w:rsid w:val="005F67B0"/>
    <w:rsid w:val="005F6A13"/>
    <w:rsid w:val="005F6BBA"/>
    <w:rsid w:val="005F6CD1"/>
    <w:rsid w:val="005F7110"/>
    <w:rsid w:val="005F7130"/>
    <w:rsid w:val="005F72AC"/>
    <w:rsid w:val="005F7323"/>
    <w:rsid w:val="005F74D4"/>
    <w:rsid w:val="005F753A"/>
    <w:rsid w:val="005F759C"/>
    <w:rsid w:val="005F762F"/>
    <w:rsid w:val="005F76E3"/>
    <w:rsid w:val="005F79F6"/>
    <w:rsid w:val="006001F6"/>
    <w:rsid w:val="0060032F"/>
    <w:rsid w:val="00600355"/>
    <w:rsid w:val="00600425"/>
    <w:rsid w:val="00600457"/>
    <w:rsid w:val="0060064E"/>
    <w:rsid w:val="006006BE"/>
    <w:rsid w:val="006006DD"/>
    <w:rsid w:val="006008C7"/>
    <w:rsid w:val="00600C6C"/>
    <w:rsid w:val="00600E1D"/>
    <w:rsid w:val="0060101D"/>
    <w:rsid w:val="00601131"/>
    <w:rsid w:val="006014BD"/>
    <w:rsid w:val="00601542"/>
    <w:rsid w:val="00601543"/>
    <w:rsid w:val="006015CD"/>
    <w:rsid w:val="006018F1"/>
    <w:rsid w:val="00601996"/>
    <w:rsid w:val="00601B46"/>
    <w:rsid w:val="00601B49"/>
    <w:rsid w:val="00601C41"/>
    <w:rsid w:val="00601D25"/>
    <w:rsid w:val="00601DF2"/>
    <w:rsid w:val="006021B7"/>
    <w:rsid w:val="0060234B"/>
    <w:rsid w:val="006023E0"/>
    <w:rsid w:val="00602534"/>
    <w:rsid w:val="00602607"/>
    <w:rsid w:val="0060266A"/>
    <w:rsid w:val="00602A9A"/>
    <w:rsid w:val="0060308F"/>
    <w:rsid w:val="00603094"/>
    <w:rsid w:val="006033C7"/>
    <w:rsid w:val="00603450"/>
    <w:rsid w:val="006036D1"/>
    <w:rsid w:val="00603945"/>
    <w:rsid w:val="00603ADD"/>
    <w:rsid w:val="00603C76"/>
    <w:rsid w:val="00603EF1"/>
    <w:rsid w:val="00603EF7"/>
    <w:rsid w:val="00604020"/>
    <w:rsid w:val="0060424B"/>
    <w:rsid w:val="006043DA"/>
    <w:rsid w:val="006043DF"/>
    <w:rsid w:val="0060450B"/>
    <w:rsid w:val="006046BB"/>
    <w:rsid w:val="006046F2"/>
    <w:rsid w:val="00604AA3"/>
    <w:rsid w:val="00604B35"/>
    <w:rsid w:val="00604B3E"/>
    <w:rsid w:val="00604DC0"/>
    <w:rsid w:val="00604DD7"/>
    <w:rsid w:val="00604EF2"/>
    <w:rsid w:val="00604F77"/>
    <w:rsid w:val="00604FD3"/>
    <w:rsid w:val="00605176"/>
    <w:rsid w:val="00605248"/>
    <w:rsid w:val="00605265"/>
    <w:rsid w:val="00605361"/>
    <w:rsid w:val="006053F8"/>
    <w:rsid w:val="006054BB"/>
    <w:rsid w:val="00605546"/>
    <w:rsid w:val="0060581F"/>
    <w:rsid w:val="00605A0C"/>
    <w:rsid w:val="00605DB6"/>
    <w:rsid w:val="00605E65"/>
    <w:rsid w:val="00606167"/>
    <w:rsid w:val="00606376"/>
    <w:rsid w:val="006063AD"/>
    <w:rsid w:val="006063F7"/>
    <w:rsid w:val="00606413"/>
    <w:rsid w:val="006065B3"/>
    <w:rsid w:val="0060673A"/>
    <w:rsid w:val="0060682C"/>
    <w:rsid w:val="006068A9"/>
    <w:rsid w:val="006069F4"/>
    <w:rsid w:val="00606B59"/>
    <w:rsid w:val="00606D90"/>
    <w:rsid w:val="0060705A"/>
    <w:rsid w:val="0060720B"/>
    <w:rsid w:val="006072C5"/>
    <w:rsid w:val="006073FF"/>
    <w:rsid w:val="00607404"/>
    <w:rsid w:val="00607526"/>
    <w:rsid w:val="006076D8"/>
    <w:rsid w:val="0060783C"/>
    <w:rsid w:val="00607B0E"/>
    <w:rsid w:val="00607C04"/>
    <w:rsid w:val="00607CC2"/>
    <w:rsid w:val="00607F1E"/>
    <w:rsid w:val="00607F57"/>
    <w:rsid w:val="0061015A"/>
    <w:rsid w:val="00610160"/>
    <w:rsid w:val="006106DC"/>
    <w:rsid w:val="00610AD9"/>
    <w:rsid w:val="00610C45"/>
    <w:rsid w:val="00610C46"/>
    <w:rsid w:val="00610C50"/>
    <w:rsid w:val="00610DC3"/>
    <w:rsid w:val="006110B3"/>
    <w:rsid w:val="006113BA"/>
    <w:rsid w:val="0061149F"/>
    <w:rsid w:val="006119AF"/>
    <w:rsid w:val="00611CB6"/>
    <w:rsid w:val="00611CE9"/>
    <w:rsid w:val="00611DF1"/>
    <w:rsid w:val="00611E8C"/>
    <w:rsid w:val="006123B5"/>
    <w:rsid w:val="006124DB"/>
    <w:rsid w:val="0061260F"/>
    <w:rsid w:val="006126E3"/>
    <w:rsid w:val="00612C8F"/>
    <w:rsid w:val="00612D58"/>
    <w:rsid w:val="00612DED"/>
    <w:rsid w:val="00612F1B"/>
    <w:rsid w:val="00612F9A"/>
    <w:rsid w:val="006133AA"/>
    <w:rsid w:val="00613516"/>
    <w:rsid w:val="006135BE"/>
    <w:rsid w:val="00613607"/>
    <w:rsid w:val="00613624"/>
    <w:rsid w:val="006136D8"/>
    <w:rsid w:val="00613B84"/>
    <w:rsid w:val="00613BCE"/>
    <w:rsid w:val="00613CAC"/>
    <w:rsid w:val="00613D5F"/>
    <w:rsid w:val="00613DBC"/>
    <w:rsid w:val="00613E4C"/>
    <w:rsid w:val="00614073"/>
    <w:rsid w:val="006142F4"/>
    <w:rsid w:val="006143E1"/>
    <w:rsid w:val="0061472E"/>
    <w:rsid w:val="006149BF"/>
    <w:rsid w:val="00614AE1"/>
    <w:rsid w:val="00614CE5"/>
    <w:rsid w:val="00614D02"/>
    <w:rsid w:val="00614F0E"/>
    <w:rsid w:val="00615000"/>
    <w:rsid w:val="006153EB"/>
    <w:rsid w:val="00615656"/>
    <w:rsid w:val="006156F7"/>
    <w:rsid w:val="00615AD8"/>
    <w:rsid w:val="00615F56"/>
    <w:rsid w:val="0061648A"/>
    <w:rsid w:val="006165FD"/>
    <w:rsid w:val="0061661C"/>
    <w:rsid w:val="0061696C"/>
    <w:rsid w:val="00616AF1"/>
    <w:rsid w:val="00616AF5"/>
    <w:rsid w:val="00616C29"/>
    <w:rsid w:val="00616E5F"/>
    <w:rsid w:val="00616E7E"/>
    <w:rsid w:val="00616EAA"/>
    <w:rsid w:val="00616FB3"/>
    <w:rsid w:val="006170F9"/>
    <w:rsid w:val="006170FD"/>
    <w:rsid w:val="00617682"/>
    <w:rsid w:val="0061774A"/>
    <w:rsid w:val="0061792B"/>
    <w:rsid w:val="00617A75"/>
    <w:rsid w:val="00617AB8"/>
    <w:rsid w:val="006200E1"/>
    <w:rsid w:val="006204C8"/>
    <w:rsid w:val="00620592"/>
    <w:rsid w:val="006205E0"/>
    <w:rsid w:val="0062077B"/>
    <w:rsid w:val="006207C9"/>
    <w:rsid w:val="006207E3"/>
    <w:rsid w:val="006208DB"/>
    <w:rsid w:val="006208EB"/>
    <w:rsid w:val="00621037"/>
    <w:rsid w:val="0062105C"/>
    <w:rsid w:val="006213B5"/>
    <w:rsid w:val="00621569"/>
    <w:rsid w:val="0062181B"/>
    <w:rsid w:val="00621993"/>
    <w:rsid w:val="00621B80"/>
    <w:rsid w:val="00621DB1"/>
    <w:rsid w:val="00621EF7"/>
    <w:rsid w:val="00621FAB"/>
    <w:rsid w:val="0062205D"/>
    <w:rsid w:val="0062214B"/>
    <w:rsid w:val="006225B7"/>
    <w:rsid w:val="0062261E"/>
    <w:rsid w:val="00622706"/>
    <w:rsid w:val="006228B5"/>
    <w:rsid w:val="006228E1"/>
    <w:rsid w:val="00622951"/>
    <w:rsid w:val="00622A35"/>
    <w:rsid w:val="00622B29"/>
    <w:rsid w:val="00622CCC"/>
    <w:rsid w:val="00622D78"/>
    <w:rsid w:val="006234B8"/>
    <w:rsid w:val="006235B4"/>
    <w:rsid w:val="00623699"/>
    <w:rsid w:val="0062383D"/>
    <w:rsid w:val="0062394E"/>
    <w:rsid w:val="00623DF8"/>
    <w:rsid w:val="00623E9B"/>
    <w:rsid w:val="006240D9"/>
    <w:rsid w:val="006240EF"/>
    <w:rsid w:val="006242E8"/>
    <w:rsid w:val="0062472D"/>
    <w:rsid w:val="00624B9F"/>
    <w:rsid w:val="00624D37"/>
    <w:rsid w:val="00625619"/>
    <w:rsid w:val="0062577A"/>
    <w:rsid w:val="00625869"/>
    <w:rsid w:val="00625A5E"/>
    <w:rsid w:val="00625F1C"/>
    <w:rsid w:val="006262EF"/>
    <w:rsid w:val="006263BD"/>
    <w:rsid w:val="006266A4"/>
    <w:rsid w:val="006266CF"/>
    <w:rsid w:val="006267E7"/>
    <w:rsid w:val="006267FD"/>
    <w:rsid w:val="00626865"/>
    <w:rsid w:val="00626E9D"/>
    <w:rsid w:val="00627370"/>
    <w:rsid w:val="0062750E"/>
    <w:rsid w:val="00627564"/>
    <w:rsid w:val="006275AC"/>
    <w:rsid w:val="006275C5"/>
    <w:rsid w:val="006275FA"/>
    <w:rsid w:val="006278F2"/>
    <w:rsid w:val="006279F2"/>
    <w:rsid w:val="00627EEF"/>
    <w:rsid w:val="0063006D"/>
    <w:rsid w:val="00630810"/>
    <w:rsid w:val="00630D53"/>
    <w:rsid w:val="00630D7A"/>
    <w:rsid w:val="00630EAF"/>
    <w:rsid w:val="0063118B"/>
    <w:rsid w:val="006314D7"/>
    <w:rsid w:val="0063166C"/>
    <w:rsid w:val="006316F9"/>
    <w:rsid w:val="00631A47"/>
    <w:rsid w:val="00631AFF"/>
    <w:rsid w:val="00631B64"/>
    <w:rsid w:val="0063225E"/>
    <w:rsid w:val="006322E1"/>
    <w:rsid w:val="0063233A"/>
    <w:rsid w:val="00632346"/>
    <w:rsid w:val="00632645"/>
    <w:rsid w:val="006326BC"/>
    <w:rsid w:val="0063286A"/>
    <w:rsid w:val="00632A7E"/>
    <w:rsid w:val="00632C6F"/>
    <w:rsid w:val="00633110"/>
    <w:rsid w:val="00633145"/>
    <w:rsid w:val="00633257"/>
    <w:rsid w:val="006332E3"/>
    <w:rsid w:val="0063337D"/>
    <w:rsid w:val="006335FE"/>
    <w:rsid w:val="00633734"/>
    <w:rsid w:val="006339A1"/>
    <w:rsid w:val="00633B18"/>
    <w:rsid w:val="00633BDF"/>
    <w:rsid w:val="00633BEB"/>
    <w:rsid w:val="00633C4B"/>
    <w:rsid w:val="00633C51"/>
    <w:rsid w:val="00633CCB"/>
    <w:rsid w:val="00633D9F"/>
    <w:rsid w:val="00633DDE"/>
    <w:rsid w:val="006345EB"/>
    <w:rsid w:val="006347CA"/>
    <w:rsid w:val="00634973"/>
    <w:rsid w:val="006349A5"/>
    <w:rsid w:val="00634B10"/>
    <w:rsid w:val="00635047"/>
    <w:rsid w:val="00635476"/>
    <w:rsid w:val="0063550A"/>
    <w:rsid w:val="006355DE"/>
    <w:rsid w:val="00635C38"/>
    <w:rsid w:val="00635C95"/>
    <w:rsid w:val="00635D5C"/>
    <w:rsid w:val="00635EC9"/>
    <w:rsid w:val="0063602C"/>
    <w:rsid w:val="00636294"/>
    <w:rsid w:val="00636386"/>
    <w:rsid w:val="00636643"/>
    <w:rsid w:val="006366DE"/>
    <w:rsid w:val="00636700"/>
    <w:rsid w:val="0063677E"/>
    <w:rsid w:val="00636B3B"/>
    <w:rsid w:val="00636CD1"/>
    <w:rsid w:val="00636E8F"/>
    <w:rsid w:val="00636EFE"/>
    <w:rsid w:val="00636F9D"/>
    <w:rsid w:val="00636FAE"/>
    <w:rsid w:val="00636FC6"/>
    <w:rsid w:val="006371E3"/>
    <w:rsid w:val="0063726E"/>
    <w:rsid w:val="006375BC"/>
    <w:rsid w:val="00637B4F"/>
    <w:rsid w:val="006401EB"/>
    <w:rsid w:val="006405D5"/>
    <w:rsid w:val="00640718"/>
    <w:rsid w:val="00640788"/>
    <w:rsid w:val="00640872"/>
    <w:rsid w:val="006409FC"/>
    <w:rsid w:val="00640A0C"/>
    <w:rsid w:val="00640D1A"/>
    <w:rsid w:val="00640D52"/>
    <w:rsid w:val="00640D6A"/>
    <w:rsid w:val="00640EB3"/>
    <w:rsid w:val="00641001"/>
    <w:rsid w:val="0064108B"/>
    <w:rsid w:val="00641300"/>
    <w:rsid w:val="00641438"/>
    <w:rsid w:val="00641539"/>
    <w:rsid w:val="006416CF"/>
    <w:rsid w:val="006416FD"/>
    <w:rsid w:val="006419D9"/>
    <w:rsid w:val="00641A6A"/>
    <w:rsid w:val="00641C17"/>
    <w:rsid w:val="00641D05"/>
    <w:rsid w:val="00641E79"/>
    <w:rsid w:val="00641EF2"/>
    <w:rsid w:val="00642020"/>
    <w:rsid w:val="0064231E"/>
    <w:rsid w:val="00642853"/>
    <w:rsid w:val="0064298E"/>
    <w:rsid w:val="006429A3"/>
    <w:rsid w:val="00642DA6"/>
    <w:rsid w:val="00643146"/>
    <w:rsid w:val="00643189"/>
    <w:rsid w:val="00643191"/>
    <w:rsid w:val="00643401"/>
    <w:rsid w:val="00643567"/>
    <w:rsid w:val="0064377E"/>
    <w:rsid w:val="00643D31"/>
    <w:rsid w:val="00643FD0"/>
    <w:rsid w:val="006440DD"/>
    <w:rsid w:val="0064421A"/>
    <w:rsid w:val="00644556"/>
    <w:rsid w:val="0064467E"/>
    <w:rsid w:val="00644A47"/>
    <w:rsid w:val="00644D5F"/>
    <w:rsid w:val="00644DF2"/>
    <w:rsid w:val="00644E69"/>
    <w:rsid w:val="0064508A"/>
    <w:rsid w:val="0064514F"/>
    <w:rsid w:val="00645258"/>
    <w:rsid w:val="00645735"/>
    <w:rsid w:val="0064584B"/>
    <w:rsid w:val="006459DB"/>
    <w:rsid w:val="00645B8A"/>
    <w:rsid w:val="00645D5D"/>
    <w:rsid w:val="00645D70"/>
    <w:rsid w:val="00646380"/>
    <w:rsid w:val="006463D7"/>
    <w:rsid w:val="00646641"/>
    <w:rsid w:val="00646696"/>
    <w:rsid w:val="0064695A"/>
    <w:rsid w:val="00646B26"/>
    <w:rsid w:val="00646D65"/>
    <w:rsid w:val="0064718B"/>
    <w:rsid w:val="006475BD"/>
    <w:rsid w:val="0064779F"/>
    <w:rsid w:val="0064780B"/>
    <w:rsid w:val="00650032"/>
    <w:rsid w:val="0065011D"/>
    <w:rsid w:val="00650163"/>
    <w:rsid w:val="0065040B"/>
    <w:rsid w:val="00650978"/>
    <w:rsid w:val="00650A62"/>
    <w:rsid w:val="00650DAC"/>
    <w:rsid w:val="00650DBC"/>
    <w:rsid w:val="00650E00"/>
    <w:rsid w:val="00650F2F"/>
    <w:rsid w:val="0065118B"/>
    <w:rsid w:val="006511AA"/>
    <w:rsid w:val="006512F7"/>
    <w:rsid w:val="0065170C"/>
    <w:rsid w:val="0065172D"/>
    <w:rsid w:val="00651895"/>
    <w:rsid w:val="00651D7C"/>
    <w:rsid w:val="00651ECC"/>
    <w:rsid w:val="00651EF4"/>
    <w:rsid w:val="00651F98"/>
    <w:rsid w:val="00651FAA"/>
    <w:rsid w:val="00652346"/>
    <w:rsid w:val="00652645"/>
    <w:rsid w:val="00652849"/>
    <w:rsid w:val="006529F8"/>
    <w:rsid w:val="00652AAB"/>
    <w:rsid w:val="00652CC4"/>
    <w:rsid w:val="00652DA5"/>
    <w:rsid w:val="00652F01"/>
    <w:rsid w:val="00653234"/>
    <w:rsid w:val="00653298"/>
    <w:rsid w:val="006534EB"/>
    <w:rsid w:val="0065353A"/>
    <w:rsid w:val="006536A0"/>
    <w:rsid w:val="00653869"/>
    <w:rsid w:val="00653875"/>
    <w:rsid w:val="006539FD"/>
    <w:rsid w:val="00653E3E"/>
    <w:rsid w:val="00654242"/>
    <w:rsid w:val="00654273"/>
    <w:rsid w:val="00654361"/>
    <w:rsid w:val="00654811"/>
    <w:rsid w:val="00654916"/>
    <w:rsid w:val="006549A9"/>
    <w:rsid w:val="00654EC2"/>
    <w:rsid w:val="00654F8A"/>
    <w:rsid w:val="006550EB"/>
    <w:rsid w:val="006552EB"/>
    <w:rsid w:val="006554C0"/>
    <w:rsid w:val="00655829"/>
    <w:rsid w:val="00655877"/>
    <w:rsid w:val="00655918"/>
    <w:rsid w:val="00655C3D"/>
    <w:rsid w:val="00655E3D"/>
    <w:rsid w:val="00655F3F"/>
    <w:rsid w:val="00656120"/>
    <w:rsid w:val="0065621A"/>
    <w:rsid w:val="006562AD"/>
    <w:rsid w:val="006564D8"/>
    <w:rsid w:val="00656584"/>
    <w:rsid w:val="0065663A"/>
    <w:rsid w:val="006566B8"/>
    <w:rsid w:val="00656CCA"/>
    <w:rsid w:val="00656CE9"/>
    <w:rsid w:val="00656D17"/>
    <w:rsid w:val="00656FF5"/>
    <w:rsid w:val="006570F1"/>
    <w:rsid w:val="00657500"/>
    <w:rsid w:val="0065789B"/>
    <w:rsid w:val="006578B3"/>
    <w:rsid w:val="00657A10"/>
    <w:rsid w:val="00657AA8"/>
    <w:rsid w:val="00657CD6"/>
    <w:rsid w:val="00657E39"/>
    <w:rsid w:val="006600BD"/>
    <w:rsid w:val="006602FB"/>
    <w:rsid w:val="00660993"/>
    <w:rsid w:val="006609CB"/>
    <w:rsid w:val="006609D7"/>
    <w:rsid w:val="00660C9E"/>
    <w:rsid w:val="00660F0A"/>
    <w:rsid w:val="00661009"/>
    <w:rsid w:val="00661162"/>
    <w:rsid w:val="00661292"/>
    <w:rsid w:val="00661479"/>
    <w:rsid w:val="00661521"/>
    <w:rsid w:val="0066175D"/>
    <w:rsid w:val="006619D0"/>
    <w:rsid w:val="00661AB7"/>
    <w:rsid w:val="00661D7B"/>
    <w:rsid w:val="00661D9E"/>
    <w:rsid w:val="00661F8B"/>
    <w:rsid w:val="0066209C"/>
    <w:rsid w:val="00662173"/>
    <w:rsid w:val="006621FA"/>
    <w:rsid w:val="00662319"/>
    <w:rsid w:val="00662468"/>
    <w:rsid w:val="006624F4"/>
    <w:rsid w:val="0066279B"/>
    <w:rsid w:val="006628D9"/>
    <w:rsid w:val="0066291A"/>
    <w:rsid w:val="00662A07"/>
    <w:rsid w:val="00663248"/>
    <w:rsid w:val="006634AE"/>
    <w:rsid w:val="0066365C"/>
    <w:rsid w:val="006637CD"/>
    <w:rsid w:val="0066396A"/>
    <w:rsid w:val="00663AE5"/>
    <w:rsid w:val="0066411C"/>
    <w:rsid w:val="00664392"/>
    <w:rsid w:val="006643B3"/>
    <w:rsid w:val="006647EE"/>
    <w:rsid w:val="00664B9A"/>
    <w:rsid w:val="00664D42"/>
    <w:rsid w:val="00664E2C"/>
    <w:rsid w:val="00664E73"/>
    <w:rsid w:val="00664F8D"/>
    <w:rsid w:val="00664FCE"/>
    <w:rsid w:val="006650B7"/>
    <w:rsid w:val="0066520A"/>
    <w:rsid w:val="00665279"/>
    <w:rsid w:val="00665460"/>
    <w:rsid w:val="006656E5"/>
    <w:rsid w:val="00665884"/>
    <w:rsid w:val="00665935"/>
    <w:rsid w:val="00665CCC"/>
    <w:rsid w:val="00665D7C"/>
    <w:rsid w:val="00665E4A"/>
    <w:rsid w:val="006660C6"/>
    <w:rsid w:val="00666260"/>
    <w:rsid w:val="006663A0"/>
    <w:rsid w:val="006663F9"/>
    <w:rsid w:val="00666590"/>
    <w:rsid w:val="0066661C"/>
    <w:rsid w:val="00666649"/>
    <w:rsid w:val="0066697E"/>
    <w:rsid w:val="00666A69"/>
    <w:rsid w:val="00666D84"/>
    <w:rsid w:val="00666E85"/>
    <w:rsid w:val="0066708B"/>
    <w:rsid w:val="0066710E"/>
    <w:rsid w:val="006672C8"/>
    <w:rsid w:val="0066732B"/>
    <w:rsid w:val="00667462"/>
    <w:rsid w:val="006677A3"/>
    <w:rsid w:val="006677D5"/>
    <w:rsid w:val="0066786A"/>
    <w:rsid w:val="00667A6B"/>
    <w:rsid w:val="00667B29"/>
    <w:rsid w:val="00667B6E"/>
    <w:rsid w:val="00667DFF"/>
    <w:rsid w:val="00667F4A"/>
    <w:rsid w:val="00667F7B"/>
    <w:rsid w:val="00667FF3"/>
    <w:rsid w:val="0067015F"/>
    <w:rsid w:val="0067036A"/>
    <w:rsid w:val="00670928"/>
    <w:rsid w:val="00670934"/>
    <w:rsid w:val="00670B68"/>
    <w:rsid w:val="00670C68"/>
    <w:rsid w:val="00670CDE"/>
    <w:rsid w:val="00670E3F"/>
    <w:rsid w:val="0067106F"/>
    <w:rsid w:val="00671144"/>
    <w:rsid w:val="0067116A"/>
    <w:rsid w:val="00671345"/>
    <w:rsid w:val="006713B3"/>
    <w:rsid w:val="0067142B"/>
    <w:rsid w:val="00671430"/>
    <w:rsid w:val="00671457"/>
    <w:rsid w:val="00671486"/>
    <w:rsid w:val="00671503"/>
    <w:rsid w:val="00671744"/>
    <w:rsid w:val="0067196F"/>
    <w:rsid w:val="0067214F"/>
    <w:rsid w:val="006721B4"/>
    <w:rsid w:val="00672461"/>
    <w:rsid w:val="00672478"/>
    <w:rsid w:val="0067258D"/>
    <w:rsid w:val="00672770"/>
    <w:rsid w:val="00672950"/>
    <w:rsid w:val="00672ABB"/>
    <w:rsid w:val="00672DBC"/>
    <w:rsid w:val="00672FBD"/>
    <w:rsid w:val="0067320A"/>
    <w:rsid w:val="00673583"/>
    <w:rsid w:val="00673CEB"/>
    <w:rsid w:val="00673E06"/>
    <w:rsid w:val="00673F65"/>
    <w:rsid w:val="0067410C"/>
    <w:rsid w:val="0067423C"/>
    <w:rsid w:val="0067451C"/>
    <w:rsid w:val="006746B0"/>
    <w:rsid w:val="00674768"/>
    <w:rsid w:val="00674A8F"/>
    <w:rsid w:val="00674AAB"/>
    <w:rsid w:val="00674ABB"/>
    <w:rsid w:val="00674B63"/>
    <w:rsid w:val="00674CEC"/>
    <w:rsid w:val="00675553"/>
    <w:rsid w:val="00675569"/>
    <w:rsid w:val="006759DE"/>
    <w:rsid w:val="006759E7"/>
    <w:rsid w:val="00675BC9"/>
    <w:rsid w:val="00675C01"/>
    <w:rsid w:val="00675F8A"/>
    <w:rsid w:val="0067613A"/>
    <w:rsid w:val="006762EF"/>
    <w:rsid w:val="00676396"/>
    <w:rsid w:val="00676502"/>
    <w:rsid w:val="00676812"/>
    <w:rsid w:val="00676C2C"/>
    <w:rsid w:val="00676FD2"/>
    <w:rsid w:val="0067724F"/>
    <w:rsid w:val="006772D9"/>
    <w:rsid w:val="00677379"/>
    <w:rsid w:val="006774CD"/>
    <w:rsid w:val="00677789"/>
    <w:rsid w:val="00677B51"/>
    <w:rsid w:val="00677B7C"/>
    <w:rsid w:val="00677B9C"/>
    <w:rsid w:val="00677E41"/>
    <w:rsid w:val="0068013D"/>
    <w:rsid w:val="006802BC"/>
    <w:rsid w:val="006803EA"/>
    <w:rsid w:val="00680505"/>
    <w:rsid w:val="0068061E"/>
    <w:rsid w:val="00680753"/>
    <w:rsid w:val="00680823"/>
    <w:rsid w:val="0068099B"/>
    <w:rsid w:val="00680A91"/>
    <w:rsid w:val="00680C22"/>
    <w:rsid w:val="00680E32"/>
    <w:rsid w:val="00680EED"/>
    <w:rsid w:val="00681091"/>
    <w:rsid w:val="006812AF"/>
    <w:rsid w:val="00681404"/>
    <w:rsid w:val="00681768"/>
    <w:rsid w:val="006817F9"/>
    <w:rsid w:val="00681CE0"/>
    <w:rsid w:val="00681CF8"/>
    <w:rsid w:val="00681E7C"/>
    <w:rsid w:val="0068207C"/>
    <w:rsid w:val="00682288"/>
    <w:rsid w:val="006823C8"/>
    <w:rsid w:val="00682567"/>
    <w:rsid w:val="00682658"/>
    <w:rsid w:val="0068272E"/>
    <w:rsid w:val="00682958"/>
    <w:rsid w:val="00682A8E"/>
    <w:rsid w:val="00682B5A"/>
    <w:rsid w:val="00682C2B"/>
    <w:rsid w:val="00682C86"/>
    <w:rsid w:val="00682D33"/>
    <w:rsid w:val="00682DFA"/>
    <w:rsid w:val="00683031"/>
    <w:rsid w:val="00683290"/>
    <w:rsid w:val="0068359B"/>
    <w:rsid w:val="00683A3D"/>
    <w:rsid w:val="00683B00"/>
    <w:rsid w:val="00683FE3"/>
    <w:rsid w:val="006840BD"/>
    <w:rsid w:val="006841E2"/>
    <w:rsid w:val="00684256"/>
    <w:rsid w:val="00684497"/>
    <w:rsid w:val="00684542"/>
    <w:rsid w:val="00684576"/>
    <w:rsid w:val="00684DE6"/>
    <w:rsid w:val="006850F0"/>
    <w:rsid w:val="00685514"/>
    <w:rsid w:val="0068577D"/>
    <w:rsid w:val="0068583E"/>
    <w:rsid w:val="0068585B"/>
    <w:rsid w:val="00685965"/>
    <w:rsid w:val="00685AC5"/>
    <w:rsid w:val="00685B2B"/>
    <w:rsid w:val="00685B5F"/>
    <w:rsid w:val="00685CFA"/>
    <w:rsid w:val="00685FBD"/>
    <w:rsid w:val="006861F0"/>
    <w:rsid w:val="00686650"/>
    <w:rsid w:val="00686661"/>
    <w:rsid w:val="00686780"/>
    <w:rsid w:val="006867B4"/>
    <w:rsid w:val="006867D5"/>
    <w:rsid w:val="006868F0"/>
    <w:rsid w:val="00686914"/>
    <w:rsid w:val="006869C6"/>
    <w:rsid w:val="00686BF9"/>
    <w:rsid w:val="00686CF7"/>
    <w:rsid w:val="00686DAB"/>
    <w:rsid w:val="00686DAE"/>
    <w:rsid w:val="00686ED3"/>
    <w:rsid w:val="00687036"/>
    <w:rsid w:val="006870A7"/>
    <w:rsid w:val="00687478"/>
    <w:rsid w:val="00687670"/>
    <w:rsid w:val="0068774E"/>
    <w:rsid w:val="00687EC5"/>
    <w:rsid w:val="0069014E"/>
    <w:rsid w:val="006903BC"/>
    <w:rsid w:val="006905DD"/>
    <w:rsid w:val="00690600"/>
    <w:rsid w:val="006907DB"/>
    <w:rsid w:val="00690826"/>
    <w:rsid w:val="006909CE"/>
    <w:rsid w:val="00690E34"/>
    <w:rsid w:val="0069138D"/>
    <w:rsid w:val="0069145E"/>
    <w:rsid w:val="006917A7"/>
    <w:rsid w:val="00691CB0"/>
    <w:rsid w:val="00691D22"/>
    <w:rsid w:val="00692025"/>
    <w:rsid w:val="0069283B"/>
    <w:rsid w:val="0069283F"/>
    <w:rsid w:val="00692A04"/>
    <w:rsid w:val="00692AA3"/>
    <w:rsid w:val="00692BF3"/>
    <w:rsid w:val="00692F7D"/>
    <w:rsid w:val="00693094"/>
    <w:rsid w:val="006930C8"/>
    <w:rsid w:val="00693458"/>
    <w:rsid w:val="00693584"/>
    <w:rsid w:val="006936F4"/>
    <w:rsid w:val="006937C6"/>
    <w:rsid w:val="00693820"/>
    <w:rsid w:val="00693B53"/>
    <w:rsid w:val="00693B77"/>
    <w:rsid w:val="00693D5A"/>
    <w:rsid w:val="00693F35"/>
    <w:rsid w:val="00693FEE"/>
    <w:rsid w:val="00694262"/>
    <w:rsid w:val="00694425"/>
    <w:rsid w:val="006944E5"/>
    <w:rsid w:val="00694AA2"/>
    <w:rsid w:val="00694AF9"/>
    <w:rsid w:val="00694BBB"/>
    <w:rsid w:val="00694C3D"/>
    <w:rsid w:val="00694D29"/>
    <w:rsid w:val="00694D44"/>
    <w:rsid w:val="00694DB1"/>
    <w:rsid w:val="00695020"/>
    <w:rsid w:val="00695438"/>
    <w:rsid w:val="00695825"/>
    <w:rsid w:val="006958F3"/>
    <w:rsid w:val="006959E8"/>
    <w:rsid w:val="00695C62"/>
    <w:rsid w:val="00695F5C"/>
    <w:rsid w:val="00695FB8"/>
    <w:rsid w:val="006962F4"/>
    <w:rsid w:val="00696312"/>
    <w:rsid w:val="0069633F"/>
    <w:rsid w:val="0069648D"/>
    <w:rsid w:val="006966BE"/>
    <w:rsid w:val="00696716"/>
    <w:rsid w:val="00696849"/>
    <w:rsid w:val="006969F1"/>
    <w:rsid w:val="00696A94"/>
    <w:rsid w:val="00696E91"/>
    <w:rsid w:val="006970F5"/>
    <w:rsid w:val="00697126"/>
    <w:rsid w:val="00697209"/>
    <w:rsid w:val="00697273"/>
    <w:rsid w:val="006972C1"/>
    <w:rsid w:val="006973AB"/>
    <w:rsid w:val="00697531"/>
    <w:rsid w:val="006976A0"/>
    <w:rsid w:val="00697B01"/>
    <w:rsid w:val="00697C06"/>
    <w:rsid w:val="006A00B4"/>
    <w:rsid w:val="006A059C"/>
    <w:rsid w:val="006A080D"/>
    <w:rsid w:val="006A09D3"/>
    <w:rsid w:val="006A0AB4"/>
    <w:rsid w:val="006A0B73"/>
    <w:rsid w:val="006A0B9F"/>
    <w:rsid w:val="006A0C3C"/>
    <w:rsid w:val="006A0C7A"/>
    <w:rsid w:val="006A0EB4"/>
    <w:rsid w:val="006A1055"/>
    <w:rsid w:val="006A130C"/>
    <w:rsid w:val="006A177B"/>
    <w:rsid w:val="006A1856"/>
    <w:rsid w:val="006A1998"/>
    <w:rsid w:val="006A1A30"/>
    <w:rsid w:val="006A1D84"/>
    <w:rsid w:val="006A1E61"/>
    <w:rsid w:val="006A1F1C"/>
    <w:rsid w:val="006A20F6"/>
    <w:rsid w:val="006A2166"/>
    <w:rsid w:val="006A2394"/>
    <w:rsid w:val="006A2629"/>
    <w:rsid w:val="006A2695"/>
    <w:rsid w:val="006A2950"/>
    <w:rsid w:val="006A2D00"/>
    <w:rsid w:val="006A2F96"/>
    <w:rsid w:val="006A2FBF"/>
    <w:rsid w:val="006A316A"/>
    <w:rsid w:val="006A329C"/>
    <w:rsid w:val="006A32EF"/>
    <w:rsid w:val="006A3630"/>
    <w:rsid w:val="006A36BC"/>
    <w:rsid w:val="006A3755"/>
    <w:rsid w:val="006A37AD"/>
    <w:rsid w:val="006A38B4"/>
    <w:rsid w:val="006A3D11"/>
    <w:rsid w:val="006A3E14"/>
    <w:rsid w:val="006A42AA"/>
    <w:rsid w:val="006A45D1"/>
    <w:rsid w:val="006A4658"/>
    <w:rsid w:val="006A47A9"/>
    <w:rsid w:val="006A47D3"/>
    <w:rsid w:val="006A4966"/>
    <w:rsid w:val="006A49E4"/>
    <w:rsid w:val="006A4A5F"/>
    <w:rsid w:val="006A4CF6"/>
    <w:rsid w:val="006A4E83"/>
    <w:rsid w:val="006A4F5D"/>
    <w:rsid w:val="006A4FC8"/>
    <w:rsid w:val="006A5135"/>
    <w:rsid w:val="006A53E8"/>
    <w:rsid w:val="006A5470"/>
    <w:rsid w:val="006A5531"/>
    <w:rsid w:val="006A5547"/>
    <w:rsid w:val="006A5A6A"/>
    <w:rsid w:val="006A5ACC"/>
    <w:rsid w:val="006A5BC0"/>
    <w:rsid w:val="006A5BD9"/>
    <w:rsid w:val="006A5C75"/>
    <w:rsid w:val="006A5E2F"/>
    <w:rsid w:val="006A62B9"/>
    <w:rsid w:val="006A657F"/>
    <w:rsid w:val="006A65E2"/>
    <w:rsid w:val="006A660B"/>
    <w:rsid w:val="006A67C6"/>
    <w:rsid w:val="006A6954"/>
    <w:rsid w:val="006A6D28"/>
    <w:rsid w:val="006A6DA5"/>
    <w:rsid w:val="006A70B7"/>
    <w:rsid w:val="006A71E9"/>
    <w:rsid w:val="006A7833"/>
    <w:rsid w:val="006A7BB6"/>
    <w:rsid w:val="006A7E5B"/>
    <w:rsid w:val="006A7E77"/>
    <w:rsid w:val="006B030E"/>
    <w:rsid w:val="006B040E"/>
    <w:rsid w:val="006B04E0"/>
    <w:rsid w:val="006B0506"/>
    <w:rsid w:val="006B050F"/>
    <w:rsid w:val="006B0530"/>
    <w:rsid w:val="006B0D98"/>
    <w:rsid w:val="006B0E6A"/>
    <w:rsid w:val="006B10D7"/>
    <w:rsid w:val="006B1550"/>
    <w:rsid w:val="006B163C"/>
    <w:rsid w:val="006B1766"/>
    <w:rsid w:val="006B1B01"/>
    <w:rsid w:val="006B1E93"/>
    <w:rsid w:val="006B2223"/>
    <w:rsid w:val="006B229C"/>
    <w:rsid w:val="006B248F"/>
    <w:rsid w:val="006B2732"/>
    <w:rsid w:val="006B2C9A"/>
    <w:rsid w:val="006B2FD5"/>
    <w:rsid w:val="006B3025"/>
    <w:rsid w:val="006B3213"/>
    <w:rsid w:val="006B36AB"/>
    <w:rsid w:val="006B3955"/>
    <w:rsid w:val="006B3967"/>
    <w:rsid w:val="006B3B25"/>
    <w:rsid w:val="006B3BB9"/>
    <w:rsid w:val="006B3C7A"/>
    <w:rsid w:val="006B3F7A"/>
    <w:rsid w:val="006B3F83"/>
    <w:rsid w:val="006B4037"/>
    <w:rsid w:val="006B43FA"/>
    <w:rsid w:val="006B45F9"/>
    <w:rsid w:val="006B479C"/>
    <w:rsid w:val="006B4E62"/>
    <w:rsid w:val="006B4E6F"/>
    <w:rsid w:val="006B506B"/>
    <w:rsid w:val="006B5267"/>
    <w:rsid w:val="006B58EB"/>
    <w:rsid w:val="006B59DD"/>
    <w:rsid w:val="006B5AF8"/>
    <w:rsid w:val="006B5C1B"/>
    <w:rsid w:val="006B6029"/>
    <w:rsid w:val="006B62AB"/>
    <w:rsid w:val="006B681D"/>
    <w:rsid w:val="006B689A"/>
    <w:rsid w:val="006B6B8B"/>
    <w:rsid w:val="006B6CE7"/>
    <w:rsid w:val="006B6EC5"/>
    <w:rsid w:val="006B7207"/>
    <w:rsid w:val="006B736E"/>
    <w:rsid w:val="006B73FE"/>
    <w:rsid w:val="006B7483"/>
    <w:rsid w:val="006B7544"/>
    <w:rsid w:val="006B7734"/>
    <w:rsid w:val="006B79B9"/>
    <w:rsid w:val="006B7DCC"/>
    <w:rsid w:val="006C0107"/>
    <w:rsid w:val="006C0255"/>
    <w:rsid w:val="006C04A6"/>
    <w:rsid w:val="006C062C"/>
    <w:rsid w:val="006C06DD"/>
    <w:rsid w:val="006C0C18"/>
    <w:rsid w:val="006C0E77"/>
    <w:rsid w:val="006C0E8C"/>
    <w:rsid w:val="006C0EAE"/>
    <w:rsid w:val="006C10E2"/>
    <w:rsid w:val="006C111B"/>
    <w:rsid w:val="006C1198"/>
    <w:rsid w:val="006C1831"/>
    <w:rsid w:val="006C194C"/>
    <w:rsid w:val="006C1974"/>
    <w:rsid w:val="006C1B01"/>
    <w:rsid w:val="006C1D86"/>
    <w:rsid w:val="006C20A6"/>
    <w:rsid w:val="006C24BE"/>
    <w:rsid w:val="006C24CD"/>
    <w:rsid w:val="006C24D7"/>
    <w:rsid w:val="006C27D1"/>
    <w:rsid w:val="006C2AA7"/>
    <w:rsid w:val="006C2BE0"/>
    <w:rsid w:val="006C2DA8"/>
    <w:rsid w:val="006C3196"/>
    <w:rsid w:val="006C31B6"/>
    <w:rsid w:val="006C321B"/>
    <w:rsid w:val="006C34B4"/>
    <w:rsid w:val="006C353A"/>
    <w:rsid w:val="006C3836"/>
    <w:rsid w:val="006C384E"/>
    <w:rsid w:val="006C38CA"/>
    <w:rsid w:val="006C3BA7"/>
    <w:rsid w:val="006C3C75"/>
    <w:rsid w:val="006C3D1A"/>
    <w:rsid w:val="006C3D4A"/>
    <w:rsid w:val="006C4285"/>
    <w:rsid w:val="006C4313"/>
    <w:rsid w:val="006C44F3"/>
    <w:rsid w:val="006C451D"/>
    <w:rsid w:val="006C452F"/>
    <w:rsid w:val="006C4567"/>
    <w:rsid w:val="006C456D"/>
    <w:rsid w:val="006C45AF"/>
    <w:rsid w:val="006C4819"/>
    <w:rsid w:val="006C494E"/>
    <w:rsid w:val="006C4C0D"/>
    <w:rsid w:val="006C5289"/>
    <w:rsid w:val="006C52D6"/>
    <w:rsid w:val="006C55B4"/>
    <w:rsid w:val="006C5609"/>
    <w:rsid w:val="006C569F"/>
    <w:rsid w:val="006C58ED"/>
    <w:rsid w:val="006C5A9A"/>
    <w:rsid w:val="006C5BDF"/>
    <w:rsid w:val="006C5BE0"/>
    <w:rsid w:val="006C5CC6"/>
    <w:rsid w:val="006C5D24"/>
    <w:rsid w:val="006C6205"/>
    <w:rsid w:val="006C624D"/>
    <w:rsid w:val="006C6432"/>
    <w:rsid w:val="006C6482"/>
    <w:rsid w:val="006C68BE"/>
    <w:rsid w:val="006C6A6F"/>
    <w:rsid w:val="006C6D65"/>
    <w:rsid w:val="006C6F5E"/>
    <w:rsid w:val="006C71FC"/>
    <w:rsid w:val="006C727C"/>
    <w:rsid w:val="006C7403"/>
    <w:rsid w:val="006C762C"/>
    <w:rsid w:val="006C784B"/>
    <w:rsid w:val="006C79B9"/>
    <w:rsid w:val="006C7C38"/>
    <w:rsid w:val="006C7C67"/>
    <w:rsid w:val="006C7C97"/>
    <w:rsid w:val="006C7D9F"/>
    <w:rsid w:val="006C7F2E"/>
    <w:rsid w:val="006C7F67"/>
    <w:rsid w:val="006D0153"/>
    <w:rsid w:val="006D0257"/>
    <w:rsid w:val="006D03DC"/>
    <w:rsid w:val="006D0511"/>
    <w:rsid w:val="006D06E1"/>
    <w:rsid w:val="006D07B8"/>
    <w:rsid w:val="006D07F1"/>
    <w:rsid w:val="006D0AD7"/>
    <w:rsid w:val="006D0D26"/>
    <w:rsid w:val="006D0DEB"/>
    <w:rsid w:val="006D10F2"/>
    <w:rsid w:val="006D11BF"/>
    <w:rsid w:val="006D11FB"/>
    <w:rsid w:val="006D122F"/>
    <w:rsid w:val="006D12FF"/>
    <w:rsid w:val="006D13EB"/>
    <w:rsid w:val="006D1510"/>
    <w:rsid w:val="006D156E"/>
    <w:rsid w:val="006D167B"/>
    <w:rsid w:val="006D18FA"/>
    <w:rsid w:val="006D1D3D"/>
    <w:rsid w:val="006D1E8B"/>
    <w:rsid w:val="006D221F"/>
    <w:rsid w:val="006D2301"/>
    <w:rsid w:val="006D23BB"/>
    <w:rsid w:val="006D2666"/>
    <w:rsid w:val="006D28E7"/>
    <w:rsid w:val="006D29A6"/>
    <w:rsid w:val="006D2AA3"/>
    <w:rsid w:val="006D2ACB"/>
    <w:rsid w:val="006D2AFC"/>
    <w:rsid w:val="006D2C5B"/>
    <w:rsid w:val="006D2C74"/>
    <w:rsid w:val="006D2D30"/>
    <w:rsid w:val="006D304D"/>
    <w:rsid w:val="006D327A"/>
    <w:rsid w:val="006D344E"/>
    <w:rsid w:val="006D35BB"/>
    <w:rsid w:val="006D383D"/>
    <w:rsid w:val="006D39D1"/>
    <w:rsid w:val="006D3CEC"/>
    <w:rsid w:val="006D3E07"/>
    <w:rsid w:val="006D3EC1"/>
    <w:rsid w:val="006D3EF7"/>
    <w:rsid w:val="006D4055"/>
    <w:rsid w:val="006D455D"/>
    <w:rsid w:val="006D488B"/>
    <w:rsid w:val="006D4936"/>
    <w:rsid w:val="006D4A47"/>
    <w:rsid w:val="006D4BAA"/>
    <w:rsid w:val="006D4D42"/>
    <w:rsid w:val="006D4F1E"/>
    <w:rsid w:val="006D4F71"/>
    <w:rsid w:val="006D516E"/>
    <w:rsid w:val="006D5222"/>
    <w:rsid w:val="006D5C36"/>
    <w:rsid w:val="006D5E44"/>
    <w:rsid w:val="006D5EFB"/>
    <w:rsid w:val="006D5FBD"/>
    <w:rsid w:val="006D609D"/>
    <w:rsid w:val="006D626F"/>
    <w:rsid w:val="006D62FF"/>
    <w:rsid w:val="006D63C8"/>
    <w:rsid w:val="006D65FB"/>
    <w:rsid w:val="006D6BB6"/>
    <w:rsid w:val="006D6E8B"/>
    <w:rsid w:val="006D6FDF"/>
    <w:rsid w:val="006D6FFC"/>
    <w:rsid w:val="006D705C"/>
    <w:rsid w:val="006D71A2"/>
    <w:rsid w:val="006D71AD"/>
    <w:rsid w:val="006D71D7"/>
    <w:rsid w:val="006D722A"/>
    <w:rsid w:val="006D742E"/>
    <w:rsid w:val="006D7627"/>
    <w:rsid w:val="006D78B5"/>
    <w:rsid w:val="006D7918"/>
    <w:rsid w:val="006D7928"/>
    <w:rsid w:val="006D796E"/>
    <w:rsid w:val="006D7C09"/>
    <w:rsid w:val="006D7C3B"/>
    <w:rsid w:val="006D7CFD"/>
    <w:rsid w:val="006E0169"/>
    <w:rsid w:val="006E04BC"/>
    <w:rsid w:val="006E0501"/>
    <w:rsid w:val="006E0729"/>
    <w:rsid w:val="006E0799"/>
    <w:rsid w:val="006E083F"/>
    <w:rsid w:val="006E08AB"/>
    <w:rsid w:val="006E0A25"/>
    <w:rsid w:val="006E0AA1"/>
    <w:rsid w:val="006E0B05"/>
    <w:rsid w:val="006E0BEC"/>
    <w:rsid w:val="006E0D11"/>
    <w:rsid w:val="006E0E2A"/>
    <w:rsid w:val="006E1522"/>
    <w:rsid w:val="006E1569"/>
    <w:rsid w:val="006E15C7"/>
    <w:rsid w:val="006E160E"/>
    <w:rsid w:val="006E167C"/>
    <w:rsid w:val="006E17B2"/>
    <w:rsid w:val="006E17FF"/>
    <w:rsid w:val="006E18D3"/>
    <w:rsid w:val="006E1BF5"/>
    <w:rsid w:val="006E1C97"/>
    <w:rsid w:val="006E1CE6"/>
    <w:rsid w:val="006E1F63"/>
    <w:rsid w:val="006E2210"/>
    <w:rsid w:val="006E2249"/>
    <w:rsid w:val="006E229B"/>
    <w:rsid w:val="006E22A2"/>
    <w:rsid w:val="006E23FB"/>
    <w:rsid w:val="006E243A"/>
    <w:rsid w:val="006E25F4"/>
    <w:rsid w:val="006E2C33"/>
    <w:rsid w:val="006E2CFF"/>
    <w:rsid w:val="006E2D7C"/>
    <w:rsid w:val="006E3096"/>
    <w:rsid w:val="006E30B0"/>
    <w:rsid w:val="006E34FA"/>
    <w:rsid w:val="006E3656"/>
    <w:rsid w:val="006E36BE"/>
    <w:rsid w:val="006E36BF"/>
    <w:rsid w:val="006E371D"/>
    <w:rsid w:val="006E38DC"/>
    <w:rsid w:val="006E3F67"/>
    <w:rsid w:val="006E41F2"/>
    <w:rsid w:val="006E437F"/>
    <w:rsid w:val="006E4576"/>
    <w:rsid w:val="006E4639"/>
    <w:rsid w:val="006E49CE"/>
    <w:rsid w:val="006E4B8E"/>
    <w:rsid w:val="006E4D19"/>
    <w:rsid w:val="006E5113"/>
    <w:rsid w:val="006E51F2"/>
    <w:rsid w:val="006E5381"/>
    <w:rsid w:val="006E53F3"/>
    <w:rsid w:val="006E5476"/>
    <w:rsid w:val="006E5750"/>
    <w:rsid w:val="006E589D"/>
    <w:rsid w:val="006E5F06"/>
    <w:rsid w:val="006E6322"/>
    <w:rsid w:val="006E64AD"/>
    <w:rsid w:val="006E6583"/>
    <w:rsid w:val="006E66F6"/>
    <w:rsid w:val="006E6789"/>
    <w:rsid w:val="006E67C6"/>
    <w:rsid w:val="006E6997"/>
    <w:rsid w:val="006E69B7"/>
    <w:rsid w:val="006E6B98"/>
    <w:rsid w:val="006E6E64"/>
    <w:rsid w:val="006E71E1"/>
    <w:rsid w:val="006E73A9"/>
    <w:rsid w:val="006E76FB"/>
    <w:rsid w:val="006E7BF8"/>
    <w:rsid w:val="006E7CCE"/>
    <w:rsid w:val="006E7EBE"/>
    <w:rsid w:val="006E7F02"/>
    <w:rsid w:val="006E7FC9"/>
    <w:rsid w:val="006F00D3"/>
    <w:rsid w:val="006F011C"/>
    <w:rsid w:val="006F0293"/>
    <w:rsid w:val="006F0349"/>
    <w:rsid w:val="006F0389"/>
    <w:rsid w:val="006F053A"/>
    <w:rsid w:val="006F0598"/>
    <w:rsid w:val="006F06AF"/>
    <w:rsid w:val="006F0808"/>
    <w:rsid w:val="006F0A01"/>
    <w:rsid w:val="006F0BD0"/>
    <w:rsid w:val="006F12FA"/>
    <w:rsid w:val="006F13F4"/>
    <w:rsid w:val="006F1463"/>
    <w:rsid w:val="006F14E6"/>
    <w:rsid w:val="006F167B"/>
    <w:rsid w:val="006F17CC"/>
    <w:rsid w:val="006F17F5"/>
    <w:rsid w:val="006F1E22"/>
    <w:rsid w:val="006F1EAE"/>
    <w:rsid w:val="006F1FC1"/>
    <w:rsid w:val="006F2165"/>
    <w:rsid w:val="006F2174"/>
    <w:rsid w:val="006F21B9"/>
    <w:rsid w:val="006F249A"/>
    <w:rsid w:val="006F26E6"/>
    <w:rsid w:val="006F28CC"/>
    <w:rsid w:val="006F296C"/>
    <w:rsid w:val="006F2AD0"/>
    <w:rsid w:val="006F2B67"/>
    <w:rsid w:val="006F2DE9"/>
    <w:rsid w:val="006F2F24"/>
    <w:rsid w:val="006F3020"/>
    <w:rsid w:val="006F336F"/>
    <w:rsid w:val="006F3450"/>
    <w:rsid w:val="006F36A5"/>
    <w:rsid w:val="006F384D"/>
    <w:rsid w:val="006F3869"/>
    <w:rsid w:val="006F3932"/>
    <w:rsid w:val="006F393E"/>
    <w:rsid w:val="006F3E05"/>
    <w:rsid w:val="006F3EE5"/>
    <w:rsid w:val="006F3F33"/>
    <w:rsid w:val="006F3F34"/>
    <w:rsid w:val="006F40BF"/>
    <w:rsid w:val="006F426B"/>
    <w:rsid w:val="006F42C6"/>
    <w:rsid w:val="006F4430"/>
    <w:rsid w:val="006F4497"/>
    <w:rsid w:val="006F482F"/>
    <w:rsid w:val="006F4951"/>
    <w:rsid w:val="006F49D1"/>
    <w:rsid w:val="006F4B5F"/>
    <w:rsid w:val="006F4CE1"/>
    <w:rsid w:val="006F4E2E"/>
    <w:rsid w:val="006F4ED1"/>
    <w:rsid w:val="006F4F99"/>
    <w:rsid w:val="006F5038"/>
    <w:rsid w:val="006F54EA"/>
    <w:rsid w:val="006F5636"/>
    <w:rsid w:val="006F56E8"/>
    <w:rsid w:val="006F57AC"/>
    <w:rsid w:val="006F59D9"/>
    <w:rsid w:val="006F5B90"/>
    <w:rsid w:val="006F5CF0"/>
    <w:rsid w:val="006F5D29"/>
    <w:rsid w:val="006F5FA6"/>
    <w:rsid w:val="006F6253"/>
    <w:rsid w:val="006F6531"/>
    <w:rsid w:val="006F66CC"/>
    <w:rsid w:val="006F68A9"/>
    <w:rsid w:val="006F69B2"/>
    <w:rsid w:val="006F6C37"/>
    <w:rsid w:val="006F6D06"/>
    <w:rsid w:val="006F6DE9"/>
    <w:rsid w:val="006F70C1"/>
    <w:rsid w:val="006F71D2"/>
    <w:rsid w:val="006F721D"/>
    <w:rsid w:val="006F726B"/>
    <w:rsid w:val="006F7583"/>
    <w:rsid w:val="006F7954"/>
    <w:rsid w:val="006F7C0A"/>
    <w:rsid w:val="006F7DAB"/>
    <w:rsid w:val="007000ED"/>
    <w:rsid w:val="0070019A"/>
    <w:rsid w:val="0070023C"/>
    <w:rsid w:val="00700341"/>
    <w:rsid w:val="0070059B"/>
    <w:rsid w:val="007005D3"/>
    <w:rsid w:val="007008E3"/>
    <w:rsid w:val="00700A37"/>
    <w:rsid w:val="00700B33"/>
    <w:rsid w:val="00700BEA"/>
    <w:rsid w:val="00701030"/>
    <w:rsid w:val="007010A9"/>
    <w:rsid w:val="0070115E"/>
    <w:rsid w:val="00701294"/>
    <w:rsid w:val="00701311"/>
    <w:rsid w:val="00701488"/>
    <w:rsid w:val="0070175F"/>
    <w:rsid w:val="007017F0"/>
    <w:rsid w:val="00701888"/>
    <w:rsid w:val="007019B7"/>
    <w:rsid w:val="00701D5B"/>
    <w:rsid w:val="007020CE"/>
    <w:rsid w:val="007025A0"/>
    <w:rsid w:val="007025FF"/>
    <w:rsid w:val="007028F3"/>
    <w:rsid w:val="00702C58"/>
    <w:rsid w:val="007031CC"/>
    <w:rsid w:val="00703271"/>
    <w:rsid w:val="00703361"/>
    <w:rsid w:val="0070365F"/>
    <w:rsid w:val="00703721"/>
    <w:rsid w:val="00703821"/>
    <w:rsid w:val="00703968"/>
    <w:rsid w:val="00703A27"/>
    <w:rsid w:val="00703A64"/>
    <w:rsid w:val="00703A7C"/>
    <w:rsid w:val="00703AB0"/>
    <w:rsid w:val="00703B0D"/>
    <w:rsid w:val="00703B6F"/>
    <w:rsid w:val="00703B88"/>
    <w:rsid w:val="00703C73"/>
    <w:rsid w:val="00703D07"/>
    <w:rsid w:val="0070402E"/>
    <w:rsid w:val="007044EC"/>
    <w:rsid w:val="007045B7"/>
    <w:rsid w:val="0070460B"/>
    <w:rsid w:val="0070460D"/>
    <w:rsid w:val="007048A0"/>
    <w:rsid w:val="007049C2"/>
    <w:rsid w:val="007049D1"/>
    <w:rsid w:val="00704A42"/>
    <w:rsid w:val="00704E95"/>
    <w:rsid w:val="00705061"/>
    <w:rsid w:val="00705269"/>
    <w:rsid w:val="007052DB"/>
    <w:rsid w:val="00705358"/>
    <w:rsid w:val="0070537F"/>
    <w:rsid w:val="007055DD"/>
    <w:rsid w:val="00705A31"/>
    <w:rsid w:val="00705A91"/>
    <w:rsid w:val="00705E18"/>
    <w:rsid w:val="00705F6C"/>
    <w:rsid w:val="007062C9"/>
    <w:rsid w:val="007064AF"/>
    <w:rsid w:val="0070668A"/>
    <w:rsid w:val="00706D6D"/>
    <w:rsid w:val="00706D87"/>
    <w:rsid w:val="00706DB6"/>
    <w:rsid w:val="00706F9E"/>
    <w:rsid w:val="00707046"/>
    <w:rsid w:val="00707360"/>
    <w:rsid w:val="00707375"/>
    <w:rsid w:val="0070737C"/>
    <w:rsid w:val="007073BD"/>
    <w:rsid w:val="007073EB"/>
    <w:rsid w:val="007079C3"/>
    <w:rsid w:val="00707B33"/>
    <w:rsid w:val="00707BD0"/>
    <w:rsid w:val="00707D06"/>
    <w:rsid w:val="00707EE6"/>
    <w:rsid w:val="00710061"/>
    <w:rsid w:val="00710313"/>
    <w:rsid w:val="0071069B"/>
    <w:rsid w:val="007107C0"/>
    <w:rsid w:val="0071093E"/>
    <w:rsid w:val="007109C5"/>
    <w:rsid w:val="00710B28"/>
    <w:rsid w:val="00710BD7"/>
    <w:rsid w:val="00710C27"/>
    <w:rsid w:val="00710FF4"/>
    <w:rsid w:val="0071110C"/>
    <w:rsid w:val="00711192"/>
    <w:rsid w:val="00711278"/>
    <w:rsid w:val="007114CA"/>
    <w:rsid w:val="0071170D"/>
    <w:rsid w:val="00711747"/>
    <w:rsid w:val="00711854"/>
    <w:rsid w:val="00711CD9"/>
    <w:rsid w:val="00711D21"/>
    <w:rsid w:val="0071207B"/>
    <w:rsid w:val="007120B5"/>
    <w:rsid w:val="007120D5"/>
    <w:rsid w:val="00712269"/>
    <w:rsid w:val="00712446"/>
    <w:rsid w:val="0071252D"/>
    <w:rsid w:val="00712853"/>
    <w:rsid w:val="0071286C"/>
    <w:rsid w:val="00712996"/>
    <w:rsid w:val="00712D20"/>
    <w:rsid w:val="00712DB7"/>
    <w:rsid w:val="00712DD8"/>
    <w:rsid w:val="00712FA6"/>
    <w:rsid w:val="00713184"/>
    <w:rsid w:val="007131AA"/>
    <w:rsid w:val="00713289"/>
    <w:rsid w:val="007135A7"/>
    <w:rsid w:val="007135CA"/>
    <w:rsid w:val="00713EA4"/>
    <w:rsid w:val="0071400E"/>
    <w:rsid w:val="007141B0"/>
    <w:rsid w:val="00714268"/>
    <w:rsid w:val="00714561"/>
    <w:rsid w:val="007146E7"/>
    <w:rsid w:val="00714DEF"/>
    <w:rsid w:val="00714EA6"/>
    <w:rsid w:val="007150E9"/>
    <w:rsid w:val="00715150"/>
    <w:rsid w:val="00715546"/>
    <w:rsid w:val="0071576D"/>
    <w:rsid w:val="00715891"/>
    <w:rsid w:val="00715E3A"/>
    <w:rsid w:val="00715FE9"/>
    <w:rsid w:val="0071609F"/>
    <w:rsid w:val="00716136"/>
    <w:rsid w:val="007163CA"/>
    <w:rsid w:val="00716583"/>
    <w:rsid w:val="007168E5"/>
    <w:rsid w:val="007170D0"/>
    <w:rsid w:val="007172CE"/>
    <w:rsid w:val="00717516"/>
    <w:rsid w:val="00717B17"/>
    <w:rsid w:val="007205C8"/>
    <w:rsid w:val="00720873"/>
    <w:rsid w:val="00720A20"/>
    <w:rsid w:val="00720A8B"/>
    <w:rsid w:val="00720B78"/>
    <w:rsid w:val="00720BC1"/>
    <w:rsid w:val="00720C35"/>
    <w:rsid w:val="00720C46"/>
    <w:rsid w:val="00720CA3"/>
    <w:rsid w:val="00720CB4"/>
    <w:rsid w:val="00720DE2"/>
    <w:rsid w:val="00720FA8"/>
    <w:rsid w:val="0072103E"/>
    <w:rsid w:val="0072116E"/>
    <w:rsid w:val="00721294"/>
    <w:rsid w:val="00721562"/>
    <w:rsid w:val="0072166F"/>
    <w:rsid w:val="007217E4"/>
    <w:rsid w:val="00721825"/>
    <w:rsid w:val="0072194B"/>
    <w:rsid w:val="00721A42"/>
    <w:rsid w:val="00721B01"/>
    <w:rsid w:val="00721B11"/>
    <w:rsid w:val="00721B84"/>
    <w:rsid w:val="00721BA5"/>
    <w:rsid w:val="00721D11"/>
    <w:rsid w:val="00721E9D"/>
    <w:rsid w:val="007220DF"/>
    <w:rsid w:val="00722492"/>
    <w:rsid w:val="00722652"/>
    <w:rsid w:val="00722842"/>
    <w:rsid w:val="00722A3A"/>
    <w:rsid w:val="00722D73"/>
    <w:rsid w:val="00722FB5"/>
    <w:rsid w:val="0072306A"/>
    <w:rsid w:val="007234C6"/>
    <w:rsid w:val="00723587"/>
    <w:rsid w:val="007238B9"/>
    <w:rsid w:val="007239BF"/>
    <w:rsid w:val="00723A3A"/>
    <w:rsid w:val="00723A69"/>
    <w:rsid w:val="00723B6F"/>
    <w:rsid w:val="00723C3B"/>
    <w:rsid w:val="00723D35"/>
    <w:rsid w:val="00723D96"/>
    <w:rsid w:val="00723E8C"/>
    <w:rsid w:val="007241D5"/>
    <w:rsid w:val="007243D9"/>
    <w:rsid w:val="007243E8"/>
    <w:rsid w:val="0072472B"/>
    <w:rsid w:val="00724764"/>
    <w:rsid w:val="00724996"/>
    <w:rsid w:val="00724A31"/>
    <w:rsid w:val="00724BBB"/>
    <w:rsid w:val="0072522C"/>
    <w:rsid w:val="00725238"/>
    <w:rsid w:val="0072541A"/>
    <w:rsid w:val="0072579E"/>
    <w:rsid w:val="007258F4"/>
    <w:rsid w:val="0072598C"/>
    <w:rsid w:val="00725BF6"/>
    <w:rsid w:val="00725CB6"/>
    <w:rsid w:val="00726021"/>
    <w:rsid w:val="00726194"/>
    <w:rsid w:val="0072623F"/>
    <w:rsid w:val="0072630E"/>
    <w:rsid w:val="007264C0"/>
    <w:rsid w:val="00726B25"/>
    <w:rsid w:val="00726F33"/>
    <w:rsid w:val="007271DB"/>
    <w:rsid w:val="007272AD"/>
    <w:rsid w:val="00727578"/>
    <w:rsid w:val="00727734"/>
    <w:rsid w:val="0072789E"/>
    <w:rsid w:val="00727A0E"/>
    <w:rsid w:val="00727AF4"/>
    <w:rsid w:val="00727C1A"/>
    <w:rsid w:val="00727F5D"/>
    <w:rsid w:val="0073014A"/>
    <w:rsid w:val="00730157"/>
    <w:rsid w:val="00730475"/>
    <w:rsid w:val="00730688"/>
    <w:rsid w:val="007308C8"/>
    <w:rsid w:val="00730A24"/>
    <w:rsid w:val="00730A6A"/>
    <w:rsid w:val="00730D20"/>
    <w:rsid w:val="00730F9E"/>
    <w:rsid w:val="0073125A"/>
    <w:rsid w:val="00731385"/>
    <w:rsid w:val="0073145D"/>
    <w:rsid w:val="007314C0"/>
    <w:rsid w:val="00731721"/>
    <w:rsid w:val="007317CA"/>
    <w:rsid w:val="007317F1"/>
    <w:rsid w:val="007317F4"/>
    <w:rsid w:val="0073183F"/>
    <w:rsid w:val="00731BCD"/>
    <w:rsid w:val="00731C20"/>
    <w:rsid w:val="00731CB3"/>
    <w:rsid w:val="00731CD8"/>
    <w:rsid w:val="00731D2C"/>
    <w:rsid w:val="00731E96"/>
    <w:rsid w:val="00731F39"/>
    <w:rsid w:val="007321C2"/>
    <w:rsid w:val="007321EC"/>
    <w:rsid w:val="007321FD"/>
    <w:rsid w:val="0073231E"/>
    <w:rsid w:val="00732364"/>
    <w:rsid w:val="007325F6"/>
    <w:rsid w:val="00732A1B"/>
    <w:rsid w:val="00732A2C"/>
    <w:rsid w:val="00732C0F"/>
    <w:rsid w:val="00732C7E"/>
    <w:rsid w:val="00732CE5"/>
    <w:rsid w:val="00732EEA"/>
    <w:rsid w:val="00732F38"/>
    <w:rsid w:val="00732F54"/>
    <w:rsid w:val="007330CA"/>
    <w:rsid w:val="00733192"/>
    <w:rsid w:val="00733A3B"/>
    <w:rsid w:val="00733B99"/>
    <w:rsid w:val="00733F6A"/>
    <w:rsid w:val="00733FCD"/>
    <w:rsid w:val="00734055"/>
    <w:rsid w:val="007343BE"/>
    <w:rsid w:val="00734413"/>
    <w:rsid w:val="007344D1"/>
    <w:rsid w:val="00734620"/>
    <w:rsid w:val="00734690"/>
    <w:rsid w:val="00734725"/>
    <w:rsid w:val="007347C3"/>
    <w:rsid w:val="0073498E"/>
    <w:rsid w:val="00734A6C"/>
    <w:rsid w:val="00734BE4"/>
    <w:rsid w:val="00734D49"/>
    <w:rsid w:val="0073503D"/>
    <w:rsid w:val="00735195"/>
    <w:rsid w:val="00735324"/>
    <w:rsid w:val="00735588"/>
    <w:rsid w:val="00735634"/>
    <w:rsid w:val="0073589E"/>
    <w:rsid w:val="00735C40"/>
    <w:rsid w:val="00735D2E"/>
    <w:rsid w:val="00735D4E"/>
    <w:rsid w:val="00735E8E"/>
    <w:rsid w:val="00736075"/>
    <w:rsid w:val="00736106"/>
    <w:rsid w:val="007362B0"/>
    <w:rsid w:val="007364DF"/>
    <w:rsid w:val="00736578"/>
    <w:rsid w:val="0073671F"/>
    <w:rsid w:val="007368C0"/>
    <w:rsid w:val="00736939"/>
    <w:rsid w:val="007369ED"/>
    <w:rsid w:val="00736CF5"/>
    <w:rsid w:val="00736D18"/>
    <w:rsid w:val="00736D8F"/>
    <w:rsid w:val="00736F86"/>
    <w:rsid w:val="00737255"/>
    <w:rsid w:val="0073726C"/>
    <w:rsid w:val="007372E2"/>
    <w:rsid w:val="0073736D"/>
    <w:rsid w:val="007374CA"/>
    <w:rsid w:val="00737883"/>
    <w:rsid w:val="007378B7"/>
    <w:rsid w:val="007379F3"/>
    <w:rsid w:val="00737A21"/>
    <w:rsid w:val="00737AA1"/>
    <w:rsid w:val="00737AAA"/>
    <w:rsid w:val="00737E5C"/>
    <w:rsid w:val="00737E64"/>
    <w:rsid w:val="00737E91"/>
    <w:rsid w:val="00737FDC"/>
    <w:rsid w:val="00740067"/>
    <w:rsid w:val="007402C0"/>
    <w:rsid w:val="0074044F"/>
    <w:rsid w:val="00740487"/>
    <w:rsid w:val="0074063E"/>
    <w:rsid w:val="00740973"/>
    <w:rsid w:val="007409DD"/>
    <w:rsid w:val="00740C60"/>
    <w:rsid w:val="00740D20"/>
    <w:rsid w:val="00741115"/>
    <w:rsid w:val="00741234"/>
    <w:rsid w:val="007415C3"/>
    <w:rsid w:val="00741AEF"/>
    <w:rsid w:val="00741B9B"/>
    <w:rsid w:val="00741CA7"/>
    <w:rsid w:val="00741F5F"/>
    <w:rsid w:val="007420EA"/>
    <w:rsid w:val="00742252"/>
    <w:rsid w:val="007423E7"/>
    <w:rsid w:val="00742403"/>
    <w:rsid w:val="00742759"/>
    <w:rsid w:val="00742902"/>
    <w:rsid w:val="00742B1B"/>
    <w:rsid w:val="00742C38"/>
    <w:rsid w:val="00742D48"/>
    <w:rsid w:val="00742DE1"/>
    <w:rsid w:val="00743482"/>
    <w:rsid w:val="0074391F"/>
    <w:rsid w:val="0074394D"/>
    <w:rsid w:val="00743A74"/>
    <w:rsid w:val="00743C43"/>
    <w:rsid w:val="00743C93"/>
    <w:rsid w:val="00743DC1"/>
    <w:rsid w:val="00743E12"/>
    <w:rsid w:val="007440A6"/>
    <w:rsid w:val="0074422A"/>
    <w:rsid w:val="00744701"/>
    <w:rsid w:val="0074474C"/>
    <w:rsid w:val="00744A6E"/>
    <w:rsid w:val="00744CE1"/>
    <w:rsid w:val="00744F29"/>
    <w:rsid w:val="007450F3"/>
    <w:rsid w:val="00745126"/>
    <w:rsid w:val="00745565"/>
    <w:rsid w:val="00745612"/>
    <w:rsid w:val="007456D0"/>
    <w:rsid w:val="007456E6"/>
    <w:rsid w:val="00745705"/>
    <w:rsid w:val="007458D3"/>
    <w:rsid w:val="00745906"/>
    <w:rsid w:val="007459FD"/>
    <w:rsid w:val="00745ADC"/>
    <w:rsid w:val="00745D3E"/>
    <w:rsid w:val="007462E4"/>
    <w:rsid w:val="0074630E"/>
    <w:rsid w:val="007463CE"/>
    <w:rsid w:val="00746447"/>
    <w:rsid w:val="007468DB"/>
    <w:rsid w:val="00746A2B"/>
    <w:rsid w:val="00746A64"/>
    <w:rsid w:val="00746AD9"/>
    <w:rsid w:val="00746B0C"/>
    <w:rsid w:val="00746B79"/>
    <w:rsid w:val="00746B7A"/>
    <w:rsid w:val="00746CC1"/>
    <w:rsid w:val="00746EB7"/>
    <w:rsid w:val="00746EFE"/>
    <w:rsid w:val="0074709F"/>
    <w:rsid w:val="007472DB"/>
    <w:rsid w:val="007475A9"/>
    <w:rsid w:val="007477B0"/>
    <w:rsid w:val="0074796A"/>
    <w:rsid w:val="0074797F"/>
    <w:rsid w:val="00747E37"/>
    <w:rsid w:val="00750019"/>
    <w:rsid w:val="007500BF"/>
    <w:rsid w:val="00750304"/>
    <w:rsid w:val="007504DA"/>
    <w:rsid w:val="0075082B"/>
    <w:rsid w:val="00750933"/>
    <w:rsid w:val="00750947"/>
    <w:rsid w:val="0075103A"/>
    <w:rsid w:val="007510B7"/>
    <w:rsid w:val="007511E9"/>
    <w:rsid w:val="00751204"/>
    <w:rsid w:val="00751393"/>
    <w:rsid w:val="0075143F"/>
    <w:rsid w:val="00751502"/>
    <w:rsid w:val="00751561"/>
    <w:rsid w:val="00751765"/>
    <w:rsid w:val="007517B9"/>
    <w:rsid w:val="007517DE"/>
    <w:rsid w:val="007519F3"/>
    <w:rsid w:val="00751B17"/>
    <w:rsid w:val="00751F06"/>
    <w:rsid w:val="00751F48"/>
    <w:rsid w:val="0075204B"/>
    <w:rsid w:val="00752183"/>
    <w:rsid w:val="007522B4"/>
    <w:rsid w:val="007524B8"/>
    <w:rsid w:val="007524BF"/>
    <w:rsid w:val="007524D4"/>
    <w:rsid w:val="00752815"/>
    <w:rsid w:val="00752A67"/>
    <w:rsid w:val="00752B83"/>
    <w:rsid w:val="00752EC4"/>
    <w:rsid w:val="00753050"/>
    <w:rsid w:val="00753173"/>
    <w:rsid w:val="00753331"/>
    <w:rsid w:val="0075390A"/>
    <w:rsid w:val="00753983"/>
    <w:rsid w:val="00753C5B"/>
    <w:rsid w:val="00753E16"/>
    <w:rsid w:val="00753ED2"/>
    <w:rsid w:val="00753F52"/>
    <w:rsid w:val="007546FF"/>
    <w:rsid w:val="00754714"/>
    <w:rsid w:val="007547B1"/>
    <w:rsid w:val="007547E4"/>
    <w:rsid w:val="0075492F"/>
    <w:rsid w:val="00754BC5"/>
    <w:rsid w:val="00754C35"/>
    <w:rsid w:val="00754D24"/>
    <w:rsid w:val="0075503F"/>
    <w:rsid w:val="007550EC"/>
    <w:rsid w:val="0075526A"/>
    <w:rsid w:val="0075557D"/>
    <w:rsid w:val="007555A8"/>
    <w:rsid w:val="0075562D"/>
    <w:rsid w:val="007556EF"/>
    <w:rsid w:val="00755847"/>
    <w:rsid w:val="00755857"/>
    <w:rsid w:val="00755BAD"/>
    <w:rsid w:val="00755CC0"/>
    <w:rsid w:val="00755D32"/>
    <w:rsid w:val="00755E65"/>
    <w:rsid w:val="00755E74"/>
    <w:rsid w:val="00755EFC"/>
    <w:rsid w:val="00755F3E"/>
    <w:rsid w:val="007560E0"/>
    <w:rsid w:val="00756341"/>
    <w:rsid w:val="00756468"/>
    <w:rsid w:val="007567F1"/>
    <w:rsid w:val="00756899"/>
    <w:rsid w:val="00756AAE"/>
    <w:rsid w:val="00756E87"/>
    <w:rsid w:val="00757003"/>
    <w:rsid w:val="007571FD"/>
    <w:rsid w:val="007575F0"/>
    <w:rsid w:val="007578BD"/>
    <w:rsid w:val="007578C2"/>
    <w:rsid w:val="00757A32"/>
    <w:rsid w:val="00757A81"/>
    <w:rsid w:val="0076056A"/>
    <w:rsid w:val="0076059B"/>
    <w:rsid w:val="007605A1"/>
    <w:rsid w:val="00760888"/>
    <w:rsid w:val="007609B9"/>
    <w:rsid w:val="00760C04"/>
    <w:rsid w:val="00760D16"/>
    <w:rsid w:val="00760D4A"/>
    <w:rsid w:val="00760EC8"/>
    <w:rsid w:val="00760F13"/>
    <w:rsid w:val="00760F90"/>
    <w:rsid w:val="00761025"/>
    <w:rsid w:val="0076106B"/>
    <w:rsid w:val="007612DF"/>
    <w:rsid w:val="0076174E"/>
    <w:rsid w:val="0076174F"/>
    <w:rsid w:val="007619A6"/>
    <w:rsid w:val="00761DD1"/>
    <w:rsid w:val="00761E01"/>
    <w:rsid w:val="007623E7"/>
    <w:rsid w:val="007624C4"/>
    <w:rsid w:val="007624F0"/>
    <w:rsid w:val="00762600"/>
    <w:rsid w:val="00762A47"/>
    <w:rsid w:val="00762D39"/>
    <w:rsid w:val="00762D88"/>
    <w:rsid w:val="0076300E"/>
    <w:rsid w:val="00763019"/>
    <w:rsid w:val="00763023"/>
    <w:rsid w:val="00763026"/>
    <w:rsid w:val="007631DF"/>
    <w:rsid w:val="00763521"/>
    <w:rsid w:val="007635D1"/>
    <w:rsid w:val="0076378C"/>
    <w:rsid w:val="007639C8"/>
    <w:rsid w:val="00763A66"/>
    <w:rsid w:val="00763B0D"/>
    <w:rsid w:val="00763B15"/>
    <w:rsid w:val="00763F97"/>
    <w:rsid w:val="00764434"/>
    <w:rsid w:val="00764497"/>
    <w:rsid w:val="0076449B"/>
    <w:rsid w:val="00764547"/>
    <w:rsid w:val="007646D0"/>
    <w:rsid w:val="00764B47"/>
    <w:rsid w:val="00764C50"/>
    <w:rsid w:val="00764FFB"/>
    <w:rsid w:val="0076536D"/>
    <w:rsid w:val="007657BD"/>
    <w:rsid w:val="00765877"/>
    <w:rsid w:val="00765BD8"/>
    <w:rsid w:val="00765CDE"/>
    <w:rsid w:val="00765D04"/>
    <w:rsid w:val="00765E86"/>
    <w:rsid w:val="0076635B"/>
    <w:rsid w:val="00766378"/>
    <w:rsid w:val="00766408"/>
    <w:rsid w:val="00766684"/>
    <w:rsid w:val="00766688"/>
    <w:rsid w:val="007666D2"/>
    <w:rsid w:val="007668F7"/>
    <w:rsid w:val="00766CE5"/>
    <w:rsid w:val="00766E01"/>
    <w:rsid w:val="00766EDD"/>
    <w:rsid w:val="00766F36"/>
    <w:rsid w:val="007672FD"/>
    <w:rsid w:val="007674D8"/>
    <w:rsid w:val="007674F5"/>
    <w:rsid w:val="0076750E"/>
    <w:rsid w:val="0076762F"/>
    <w:rsid w:val="0076774F"/>
    <w:rsid w:val="007677CB"/>
    <w:rsid w:val="00767A36"/>
    <w:rsid w:val="00767A70"/>
    <w:rsid w:val="00767BA7"/>
    <w:rsid w:val="0077001F"/>
    <w:rsid w:val="00770158"/>
    <w:rsid w:val="007702C4"/>
    <w:rsid w:val="007705E0"/>
    <w:rsid w:val="007707F2"/>
    <w:rsid w:val="007709E9"/>
    <w:rsid w:val="00770ACB"/>
    <w:rsid w:val="00770D06"/>
    <w:rsid w:val="00770E30"/>
    <w:rsid w:val="0077107B"/>
    <w:rsid w:val="007711DD"/>
    <w:rsid w:val="00771307"/>
    <w:rsid w:val="0077168E"/>
    <w:rsid w:val="00771753"/>
    <w:rsid w:val="007718A9"/>
    <w:rsid w:val="00771937"/>
    <w:rsid w:val="0077195C"/>
    <w:rsid w:val="00771B70"/>
    <w:rsid w:val="00771B75"/>
    <w:rsid w:val="00771E6D"/>
    <w:rsid w:val="00771F16"/>
    <w:rsid w:val="007720D0"/>
    <w:rsid w:val="00772103"/>
    <w:rsid w:val="0077235E"/>
    <w:rsid w:val="0077242A"/>
    <w:rsid w:val="00772494"/>
    <w:rsid w:val="00772673"/>
    <w:rsid w:val="00772705"/>
    <w:rsid w:val="00772780"/>
    <w:rsid w:val="00772905"/>
    <w:rsid w:val="007729FC"/>
    <w:rsid w:val="00772BD7"/>
    <w:rsid w:val="0077301A"/>
    <w:rsid w:val="00773054"/>
    <w:rsid w:val="00773164"/>
    <w:rsid w:val="007733F0"/>
    <w:rsid w:val="00773413"/>
    <w:rsid w:val="00773494"/>
    <w:rsid w:val="007735BF"/>
    <w:rsid w:val="0077373C"/>
    <w:rsid w:val="007737D9"/>
    <w:rsid w:val="007737F5"/>
    <w:rsid w:val="00773A31"/>
    <w:rsid w:val="00773A87"/>
    <w:rsid w:val="00773CA3"/>
    <w:rsid w:val="00773F13"/>
    <w:rsid w:val="00773F9C"/>
    <w:rsid w:val="00774033"/>
    <w:rsid w:val="00774235"/>
    <w:rsid w:val="00774354"/>
    <w:rsid w:val="00774355"/>
    <w:rsid w:val="0077455C"/>
    <w:rsid w:val="007745F8"/>
    <w:rsid w:val="00774700"/>
    <w:rsid w:val="007747EB"/>
    <w:rsid w:val="007749A1"/>
    <w:rsid w:val="00774AE7"/>
    <w:rsid w:val="00774DED"/>
    <w:rsid w:val="00774FAC"/>
    <w:rsid w:val="00775007"/>
    <w:rsid w:val="0077500B"/>
    <w:rsid w:val="007752B4"/>
    <w:rsid w:val="00775321"/>
    <w:rsid w:val="00775786"/>
    <w:rsid w:val="007759FD"/>
    <w:rsid w:val="00775ADC"/>
    <w:rsid w:val="00775ADD"/>
    <w:rsid w:val="00775C98"/>
    <w:rsid w:val="00775E92"/>
    <w:rsid w:val="00775F8A"/>
    <w:rsid w:val="0077656E"/>
    <w:rsid w:val="007768AD"/>
    <w:rsid w:val="007768D6"/>
    <w:rsid w:val="00776C60"/>
    <w:rsid w:val="00776FF2"/>
    <w:rsid w:val="00777090"/>
    <w:rsid w:val="007771A3"/>
    <w:rsid w:val="007771C6"/>
    <w:rsid w:val="00777240"/>
    <w:rsid w:val="0077748E"/>
    <w:rsid w:val="0077786B"/>
    <w:rsid w:val="00777AF5"/>
    <w:rsid w:val="00777B7C"/>
    <w:rsid w:val="00777C97"/>
    <w:rsid w:val="00777CAD"/>
    <w:rsid w:val="00777DAD"/>
    <w:rsid w:val="007801F1"/>
    <w:rsid w:val="0078033B"/>
    <w:rsid w:val="007805BF"/>
    <w:rsid w:val="00780D2B"/>
    <w:rsid w:val="00780D7A"/>
    <w:rsid w:val="00780F5C"/>
    <w:rsid w:val="007812A1"/>
    <w:rsid w:val="00781389"/>
    <w:rsid w:val="007814FE"/>
    <w:rsid w:val="00781B03"/>
    <w:rsid w:val="00781BE0"/>
    <w:rsid w:val="00781CF4"/>
    <w:rsid w:val="0078219F"/>
    <w:rsid w:val="0078223A"/>
    <w:rsid w:val="0078267D"/>
    <w:rsid w:val="00782756"/>
    <w:rsid w:val="007828BC"/>
    <w:rsid w:val="007829D5"/>
    <w:rsid w:val="00783042"/>
    <w:rsid w:val="00783113"/>
    <w:rsid w:val="007831F0"/>
    <w:rsid w:val="00783203"/>
    <w:rsid w:val="0078347A"/>
    <w:rsid w:val="007834EA"/>
    <w:rsid w:val="00783505"/>
    <w:rsid w:val="00783516"/>
    <w:rsid w:val="007835E0"/>
    <w:rsid w:val="00783AB7"/>
    <w:rsid w:val="00783DB4"/>
    <w:rsid w:val="00783DBD"/>
    <w:rsid w:val="00784084"/>
    <w:rsid w:val="00784437"/>
    <w:rsid w:val="0078471B"/>
    <w:rsid w:val="007847D8"/>
    <w:rsid w:val="00784B5F"/>
    <w:rsid w:val="00784B8E"/>
    <w:rsid w:val="00784EA1"/>
    <w:rsid w:val="00785150"/>
    <w:rsid w:val="00785251"/>
    <w:rsid w:val="00785819"/>
    <w:rsid w:val="00785AE9"/>
    <w:rsid w:val="00785B3A"/>
    <w:rsid w:val="00785E64"/>
    <w:rsid w:val="00785FA9"/>
    <w:rsid w:val="007861F0"/>
    <w:rsid w:val="007862D1"/>
    <w:rsid w:val="00786BB7"/>
    <w:rsid w:val="00786F7E"/>
    <w:rsid w:val="00787040"/>
    <w:rsid w:val="00787063"/>
    <w:rsid w:val="00787233"/>
    <w:rsid w:val="007872C2"/>
    <w:rsid w:val="007872EE"/>
    <w:rsid w:val="007873A1"/>
    <w:rsid w:val="00787657"/>
    <w:rsid w:val="0078781F"/>
    <w:rsid w:val="00787D7B"/>
    <w:rsid w:val="00790112"/>
    <w:rsid w:val="007901E7"/>
    <w:rsid w:val="00790579"/>
    <w:rsid w:val="00790664"/>
    <w:rsid w:val="00790805"/>
    <w:rsid w:val="007908A2"/>
    <w:rsid w:val="00790C23"/>
    <w:rsid w:val="00790CB3"/>
    <w:rsid w:val="00790D66"/>
    <w:rsid w:val="00790E8F"/>
    <w:rsid w:val="00791118"/>
    <w:rsid w:val="007911EA"/>
    <w:rsid w:val="0079126D"/>
    <w:rsid w:val="00791299"/>
    <w:rsid w:val="00791309"/>
    <w:rsid w:val="00791362"/>
    <w:rsid w:val="007913F0"/>
    <w:rsid w:val="00791532"/>
    <w:rsid w:val="007917B1"/>
    <w:rsid w:val="00791821"/>
    <w:rsid w:val="007918DD"/>
    <w:rsid w:val="007919F8"/>
    <w:rsid w:val="00791A80"/>
    <w:rsid w:val="00791D6D"/>
    <w:rsid w:val="00791FDE"/>
    <w:rsid w:val="00792037"/>
    <w:rsid w:val="00792225"/>
    <w:rsid w:val="007922DC"/>
    <w:rsid w:val="00792591"/>
    <w:rsid w:val="0079286F"/>
    <w:rsid w:val="0079294F"/>
    <w:rsid w:val="00792E5F"/>
    <w:rsid w:val="00792F02"/>
    <w:rsid w:val="00793111"/>
    <w:rsid w:val="0079334D"/>
    <w:rsid w:val="00793524"/>
    <w:rsid w:val="007937EC"/>
    <w:rsid w:val="00793990"/>
    <w:rsid w:val="00793A7B"/>
    <w:rsid w:val="00794059"/>
    <w:rsid w:val="007940E8"/>
    <w:rsid w:val="0079420C"/>
    <w:rsid w:val="00794AC5"/>
    <w:rsid w:val="00794ACF"/>
    <w:rsid w:val="00794AD3"/>
    <w:rsid w:val="00794C16"/>
    <w:rsid w:val="00794C9D"/>
    <w:rsid w:val="00794DB8"/>
    <w:rsid w:val="00794DF3"/>
    <w:rsid w:val="007951EE"/>
    <w:rsid w:val="007951EF"/>
    <w:rsid w:val="00795289"/>
    <w:rsid w:val="00795343"/>
    <w:rsid w:val="007954B7"/>
    <w:rsid w:val="00795C6F"/>
    <w:rsid w:val="00795EAA"/>
    <w:rsid w:val="00796280"/>
    <w:rsid w:val="007964CA"/>
    <w:rsid w:val="0079652A"/>
    <w:rsid w:val="00796560"/>
    <w:rsid w:val="00796814"/>
    <w:rsid w:val="00796873"/>
    <w:rsid w:val="0079694F"/>
    <w:rsid w:val="00796C30"/>
    <w:rsid w:val="00796E17"/>
    <w:rsid w:val="007970F1"/>
    <w:rsid w:val="007971C7"/>
    <w:rsid w:val="007972EB"/>
    <w:rsid w:val="00797474"/>
    <w:rsid w:val="007974E5"/>
    <w:rsid w:val="007976DD"/>
    <w:rsid w:val="00797A9A"/>
    <w:rsid w:val="00797DAB"/>
    <w:rsid w:val="00797F0A"/>
    <w:rsid w:val="007A006A"/>
    <w:rsid w:val="007A0345"/>
    <w:rsid w:val="007A0355"/>
    <w:rsid w:val="007A03BA"/>
    <w:rsid w:val="007A03DA"/>
    <w:rsid w:val="007A0659"/>
    <w:rsid w:val="007A0684"/>
    <w:rsid w:val="007A09BD"/>
    <w:rsid w:val="007A0C22"/>
    <w:rsid w:val="007A0D09"/>
    <w:rsid w:val="007A0D14"/>
    <w:rsid w:val="007A0D3B"/>
    <w:rsid w:val="007A0D47"/>
    <w:rsid w:val="007A0D56"/>
    <w:rsid w:val="007A0F6D"/>
    <w:rsid w:val="007A14A2"/>
    <w:rsid w:val="007A165E"/>
    <w:rsid w:val="007A1880"/>
    <w:rsid w:val="007A1C2D"/>
    <w:rsid w:val="007A1ECD"/>
    <w:rsid w:val="007A2388"/>
    <w:rsid w:val="007A2394"/>
    <w:rsid w:val="007A23BD"/>
    <w:rsid w:val="007A26E8"/>
    <w:rsid w:val="007A2C20"/>
    <w:rsid w:val="007A2CB3"/>
    <w:rsid w:val="007A2CBC"/>
    <w:rsid w:val="007A2DF3"/>
    <w:rsid w:val="007A2F3B"/>
    <w:rsid w:val="007A2FA0"/>
    <w:rsid w:val="007A35A4"/>
    <w:rsid w:val="007A3629"/>
    <w:rsid w:val="007A367E"/>
    <w:rsid w:val="007A379D"/>
    <w:rsid w:val="007A38B0"/>
    <w:rsid w:val="007A39AB"/>
    <w:rsid w:val="007A3B61"/>
    <w:rsid w:val="007A3D9E"/>
    <w:rsid w:val="007A3DC0"/>
    <w:rsid w:val="007A3E6C"/>
    <w:rsid w:val="007A3ED1"/>
    <w:rsid w:val="007A4193"/>
    <w:rsid w:val="007A43A9"/>
    <w:rsid w:val="007A44C7"/>
    <w:rsid w:val="007A44D5"/>
    <w:rsid w:val="007A46EA"/>
    <w:rsid w:val="007A4721"/>
    <w:rsid w:val="007A47C8"/>
    <w:rsid w:val="007A4DC8"/>
    <w:rsid w:val="007A4E18"/>
    <w:rsid w:val="007A5040"/>
    <w:rsid w:val="007A510E"/>
    <w:rsid w:val="007A5298"/>
    <w:rsid w:val="007A5337"/>
    <w:rsid w:val="007A555C"/>
    <w:rsid w:val="007A5802"/>
    <w:rsid w:val="007A5B70"/>
    <w:rsid w:val="007A5D57"/>
    <w:rsid w:val="007A5D58"/>
    <w:rsid w:val="007A5D80"/>
    <w:rsid w:val="007A5DBB"/>
    <w:rsid w:val="007A647D"/>
    <w:rsid w:val="007A6646"/>
    <w:rsid w:val="007A681A"/>
    <w:rsid w:val="007A6A1B"/>
    <w:rsid w:val="007A6B05"/>
    <w:rsid w:val="007A6D33"/>
    <w:rsid w:val="007A6EBF"/>
    <w:rsid w:val="007A6F0E"/>
    <w:rsid w:val="007A6FA0"/>
    <w:rsid w:val="007A71FE"/>
    <w:rsid w:val="007A726C"/>
    <w:rsid w:val="007A764F"/>
    <w:rsid w:val="007A7707"/>
    <w:rsid w:val="007A7847"/>
    <w:rsid w:val="007A7B5E"/>
    <w:rsid w:val="007A7F24"/>
    <w:rsid w:val="007B0013"/>
    <w:rsid w:val="007B00F2"/>
    <w:rsid w:val="007B01F0"/>
    <w:rsid w:val="007B0263"/>
    <w:rsid w:val="007B0292"/>
    <w:rsid w:val="007B02E9"/>
    <w:rsid w:val="007B033D"/>
    <w:rsid w:val="007B03A3"/>
    <w:rsid w:val="007B03B6"/>
    <w:rsid w:val="007B0411"/>
    <w:rsid w:val="007B073D"/>
    <w:rsid w:val="007B07BC"/>
    <w:rsid w:val="007B0922"/>
    <w:rsid w:val="007B09EC"/>
    <w:rsid w:val="007B0B22"/>
    <w:rsid w:val="007B0C0D"/>
    <w:rsid w:val="007B0D7B"/>
    <w:rsid w:val="007B0ED8"/>
    <w:rsid w:val="007B1117"/>
    <w:rsid w:val="007B1589"/>
    <w:rsid w:val="007B1695"/>
    <w:rsid w:val="007B169C"/>
    <w:rsid w:val="007B1798"/>
    <w:rsid w:val="007B199B"/>
    <w:rsid w:val="007B1A68"/>
    <w:rsid w:val="007B1C9A"/>
    <w:rsid w:val="007B1CF8"/>
    <w:rsid w:val="007B1E58"/>
    <w:rsid w:val="007B1ED6"/>
    <w:rsid w:val="007B1F9C"/>
    <w:rsid w:val="007B1FCE"/>
    <w:rsid w:val="007B22EA"/>
    <w:rsid w:val="007B286F"/>
    <w:rsid w:val="007B3512"/>
    <w:rsid w:val="007B362E"/>
    <w:rsid w:val="007B36A8"/>
    <w:rsid w:val="007B3985"/>
    <w:rsid w:val="007B3A3D"/>
    <w:rsid w:val="007B3BDE"/>
    <w:rsid w:val="007B4671"/>
    <w:rsid w:val="007B487C"/>
    <w:rsid w:val="007B4E0D"/>
    <w:rsid w:val="007B4F2C"/>
    <w:rsid w:val="007B4F65"/>
    <w:rsid w:val="007B4F94"/>
    <w:rsid w:val="007B52E3"/>
    <w:rsid w:val="007B53E8"/>
    <w:rsid w:val="007B5579"/>
    <w:rsid w:val="007B56AC"/>
    <w:rsid w:val="007B5863"/>
    <w:rsid w:val="007B5CF9"/>
    <w:rsid w:val="007B616A"/>
    <w:rsid w:val="007B61F7"/>
    <w:rsid w:val="007B663C"/>
    <w:rsid w:val="007B6974"/>
    <w:rsid w:val="007B6A43"/>
    <w:rsid w:val="007B6A44"/>
    <w:rsid w:val="007B6B53"/>
    <w:rsid w:val="007B6B93"/>
    <w:rsid w:val="007B6BAC"/>
    <w:rsid w:val="007B6D52"/>
    <w:rsid w:val="007B6E79"/>
    <w:rsid w:val="007B6F8F"/>
    <w:rsid w:val="007B71DE"/>
    <w:rsid w:val="007B7212"/>
    <w:rsid w:val="007B73AB"/>
    <w:rsid w:val="007B740B"/>
    <w:rsid w:val="007B76BA"/>
    <w:rsid w:val="007B77C9"/>
    <w:rsid w:val="007B785C"/>
    <w:rsid w:val="007B7A2E"/>
    <w:rsid w:val="007B7AE4"/>
    <w:rsid w:val="007B7B68"/>
    <w:rsid w:val="007B7C27"/>
    <w:rsid w:val="007B7CD9"/>
    <w:rsid w:val="007B7CF0"/>
    <w:rsid w:val="007C0270"/>
    <w:rsid w:val="007C073D"/>
    <w:rsid w:val="007C07EF"/>
    <w:rsid w:val="007C0AA9"/>
    <w:rsid w:val="007C0F2C"/>
    <w:rsid w:val="007C1256"/>
    <w:rsid w:val="007C13C5"/>
    <w:rsid w:val="007C191B"/>
    <w:rsid w:val="007C19BF"/>
    <w:rsid w:val="007C1B26"/>
    <w:rsid w:val="007C1C47"/>
    <w:rsid w:val="007C1C50"/>
    <w:rsid w:val="007C1F54"/>
    <w:rsid w:val="007C23FF"/>
    <w:rsid w:val="007C250E"/>
    <w:rsid w:val="007C25F4"/>
    <w:rsid w:val="007C2A68"/>
    <w:rsid w:val="007C2AEA"/>
    <w:rsid w:val="007C2B1D"/>
    <w:rsid w:val="007C2EC1"/>
    <w:rsid w:val="007C2ED5"/>
    <w:rsid w:val="007C34EC"/>
    <w:rsid w:val="007C3523"/>
    <w:rsid w:val="007C35B5"/>
    <w:rsid w:val="007C36EA"/>
    <w:rsid w:val="007C3721"/>
    <w:rsid w:val="007C392A"/>
    <w:rsid w:val="007C3980"/>
    <w:rsid w:val="007C3A99"/>
    <w:rsid w:val="007C3CD8"/>
    <w:rsid w:val="007C3D60"/>
    <w:rsid w:val="007C3DE5"/>
    <w:rsid w:val="007C3EAE"/>
    <w:rsid w:val="007C3ECF"/>
    <w:rsid w:val="007C40AD"/>
    <w:rsid w:val="007C41A4"/>
    <w:rsid w:val="007C42FC"/>
    <w:rsid w:val="007C435E"/>
    <w:rsid w:val="007C44D5"/>
    <w:rsid w:val="007C4628"/>
    <w:rsid w:val="007C4BE7"/>
    <w:rsid w:val="007C4EFC"/>
    <w:rsid w:val="007C4F6D"/>
    <w:rsid w:val="007C4F78"/>
    <w:rsid w:val="007C4FFC"/>
    <w:rsid w:val="007C5284"/>
    <w:rsid w:val="007C534C"/>
    <w:rsid w:val="007C5490"/>
    <w:rsid w:val="007C54DF"/>
    <w:rsid w:val="007C5716"/>
    <w:rsid w:val="007C58E1"/>
    <w:rsid w:val="007C5C61"/>
    <w:rsid w:val="007C61DA"/>
    <w:rsid w:val="007C62BA"/>
    <w:rsid w:val="007C6397"/>
    <w:rsid w:val="007C655F"/>
    <w:rsid w:val="007C662F"/>
    <w:rsid w:val="007C6634"/>
    <w:rsid w:val="007C69E2"/>
    <w:rsid w:val="007C6AE0"/>
    <w:rsid w:val="007C6C2B"/>
    <w:rsid w:val="007C6D6B"/>
    <w:rsid w:val="007C701C"/>
    <w:rsid w:val="007C7031"/>
    <w:rsid w:val="007C705B"/>
    <w:rsid w:val="007C74A4"/>
    <w:rsid w:val="007C754F"/>
    <w:rsid w:val="007C7662"/>
    <w:rsid w:val="007C76E9"/>
    <w:rsid w:val="007C7B78"/>
    <w:rsid w:val="007C7D04"/>
    <w:rsid w:val="007C7E0F"/>
    <w:rsid w:val="007C7ED3"/>
    <w:rsid w:val="007C7FFE"/>
    <w:rsid w:val="007D0080"/>
    <w:rsid w:val="007D01F5"/>
    <w:rsid w:val="007D04D1"/>
    <w:rsid w:val="007D054E"/>
    <w:rsid w:val="007D0704"/>
    <w:rsid w:val="007D0895"/>
    <w:rsid w:val="007D0951"/>
    <w:rsid w:val="007D0A7B"/>
    <w:rsid w:val="007D0C89"/>
    <w:rsid w:val="007D0CFA"/>
    <w:rsid w:val="007D0D55"/>
    <w:rsid w:val="007D0D98"/>
    <w:rsid w:val="007D0DA0"/>
    <w:rsid w:val="007D0FCA"/>
    <w:rsid w:val="007D1318"/>
    <w:rsid w:val="007D1339"/>
    <w:rsid w:val="007D138F"/>
    <w:rsid w:val="007D15AE"/>
    <w:rsid w:val="007D1782"/>
    <w:rsid w:val="007D1A68"/>
    <w:rsid w:val="007D1B05"/>
    <w:rsid w:val="007D1B2C"/>
    <w:rsid w:val="007D1E6D"/>
    <w:rsid w:val="007D1FA3"/>
    <w:rsid w:val="007D23C9"/>
    <w:rsid w:val="007D23CA"/>
    <w:rsid w:val="007D248F"/>
    <w:rsid w:val="007D26D7"/>
    <w:rsid w:val="007D2852"/>
    <w:rsid w:val="007D2867"/>
    <w:rsid w:val="007D2AEE"/>
    <w:rsid w:val="007D2C2C"/>
    <w:rsid w:val="007D2C52"/>
    <w:rsid w:val="007D3140"/>
    <w:rsid w:val="007D357B"/>
    <w:rsid w:val="007D358B"/>
    <w:rsid w:val="007D36B6"/>
    <w:rsid w:val="007D3AF4"/>
    <w:rsid w:val="007D3B86"/>
    <w:rsid w:val="007D3BDE"/>
    <w:rsid w:val="007D3CA7"/>
    <w:rsid w:val="007D3D8D"/>
    <w:rsid w:val="007D42E6"/>
    <w:rsid w:val="007D44CE"/>
    <w:rsid w:val="007D45B5"/>
    <w:rsid w:val="007D4D1D"/>
    <w:rsid w:val="007D4E21"/>
    <w:rsid w:val="007D4EFC"/>
    <w:rsid w:val="007D4F04"/>
    <w:rsid w:val="007D504F"/>
    <w:rsid w:val="007D53C9"/>
    <w:rsid w:val="007D5774"/>
    <w:rsid w:val="007D5848"/>
    <w:rsid w:val="007D58F8"/>
    <w:rsid w:val="007D59F0"/>
    <w:rsid w:val="007D642A"/>
    <w:rsid w:val="007D6482"/>
    <w:rsid w:val="007D648A"/>
    <w:rsid w:val="007D667C"/>
    <w:rsid w:val="007D66C1"/>
    <w:rsid w:val="007D69E8"/>
    <w:rsid w:val="007D6B65"/>
    <w:rsid w:val="007D6E2D"/>
    <w:rsid w:val="007D7060"/>
    <w:rsid w:val="007D73C2"/>
    <w:rsid w:val="007D767D"/>
    <w:rsid w:val="007D7B77"/>
    <w:rsid w:val="007D7DBC"/>
    <w:rsid w:val="007D7EEC"/>
    <w:rsid w:val="007D7F07"/>
    <w:rsid w:val="007E0036"/>
    <w:rsid w:val="007E00BE"/>
    <w:rsid w:val="007E0258"/>
    <w:rsid w:val="007E055F"/>
    <w:rsid w:val="007E07CD"/>
    <w:rsid w:val="007E0ADF"/>
    <w:rsid w:val="007E0C03"/>
    <w:rsid w:val="007E0C3F"/>
    <w:rsid w:val="007E0CD5"/>
    <w:rsid w:val="007E0DF4"/>
    <w:rsid w:val="007E115F"/>
    <w:rsid w:val="007E12DB"/>
    <w:rsid w:val="007E1304"/>
    <w:rsid w:val="007E148A"/>
    <w:rsid w:val="007E171B"/>
    <w:rsid w:val="007E196F"/>
    <w:rsid w:val="007E19B5"/>
    <w:rsid w:val="007E1A0A"/>
    <w:rsid w:val="007E1A76"/>
    <w:rsid w:val="007E1CED"/>
    <w:rsid w:val="007E1F88"/>
    <w:rsid w:val="007E21A8"/>
    <w:rsid w:val="007E22B1"/>
    <w:rsid w:val="007E23AC"/>
    <w:rsid w:val="007E25A6"/>
    <w:rsid w:val="007E28A6"/>
    <w:rsid w:val="007E2900"/>
    <w:rsid w:val="007E29E3"/>
    <w:rsid w:val="007E3275"/>
    <w:rsid w:val="007E327F"/>
    <w:rsid w:val="007E3468"/>
    <w:rsid w:val="007E3911"/>
    <w:rsid w:val="007E3E48"/>
    <w:rsid w:val="007E3EA2"/>
    <w:rsid w:val="007E3ED6"/>
    <w:rsid w:val="007E4000"/>
    <w:rsid w:val="007E4117"/>
    <w:rsid w:val="007E42D6"/>
    <w:rsid w:val="007E42EE"/>
    <w:rsid w:val="007E440F"/>
    <w:rsid w:val="007E44D8"/>
    <w:rsid w:val="007E48A6"/>
    <w:rsid w:val="007E4989"/>
    <w:rsid w:val="007E4EDA"/>
    <w:rsid w:val="007E51F7"/>
    <w:rsid w:val="007E5506"/>
    <w:rsid w:val="007E57E3"/>
    <w:rsid w:val="007E581A"/>
    <w:rsid w:val="007E5D3C"/>
    <w:rsid w:val="007E601A"/>
    <w:rsid w:val="007E60F9"/>
    <w:rsid w:val="007E6118"/>
    <w:rsid w:val="007E61C8"/>
    <w:rsid w:val="007E6224"/>
    <w:rsid w:val="007E63D4"/>
    <w:rsid w:val="007E6718"/>
    <w:rsid w:val="007E6927"/>
    <w:rsid w:val="007E69C5"/>
    <w:rsid w:val="007E6EE6"/>
    <w:rsid w:val="007E7116"/>
    <w:rsid w:val="007E7204"/>
    <w:rsid w:val="007E7267"/>
    <w:rsid w:val="007E7342"/>
    <w:rsid w:val="007E742F"/>
    <w:rsid w:val="007E7511"/>
    <w:rsid w:val="007E7575"/>
    <w:rsid w:val="007E761F"/>
    <w:rsid w:val="007E76BC"/>
    <w:rsid w:val="007E76EA"/>
    <w:rsid w:val="007E776B"/>
    <w:rsid w:val="007E79A6"/>
    <w:rsid w:val="007E7D99"/>
    <w:rsid w:val="007E7F0C"/>
    <w:rsid w:val="007E7F26"/>
    <w:rsid w:val="007E7F8A"/>
    <w:rsid w:val="007E7FD4"/>
    <w:rsid w:val="007F0183"/>
    <w:rsid w:val="007F01A4"/>
    <w:rsid w:val="007F01B4"/>
    <w:rsid w:val="007F0255"/>
    <w:rsid w:val="007F05A7"/>
    <w:rsid w:val="007F0760"/>
    <w:rsid w:val="007F083D"/>
    <w:rsid w:val="007F0D56"/>
    <w:rsid w:val="007F0F5F"/>
    <w:rsid w:val="007F0F7D"/>
    <w:rsid w:val="007F1042"/>
    <w:rsid w:val="007F12A9"/>
    <w:rsid w:val="007F1622"/>
    <w:rsid w:val="007F164B"/>
    <w:rsid w:val="007F16C8"/>
    <w:rsid w:val="007F1853"/>
    <w:rsid w:val="007F19EB"/>
    <w:rsid w:val="007F2075"/>
    <w:rsid w:val="007F24EB"/>
    <w:rsid w:val="007F251F"/>
    <w:rsid w:val="007F2588"/>
    <w:rsid w:val="007F25F8"/>
    <w:rsid w:val="007F2846"/>
    <w:rsid w:val="007F29EA"/>
    <w:rsid w:val="007F2EED"/>
    <w:rsid w:val="007F32FA"/>
    <w:rsid w:val="007F330D"/>
    <w:rsid w:val="007F341A"/>
    <w:rsid w:val="007F3729"/>
    <w:rsid w:val="007F38DA"/>
    <w:rsid w:val="007F3D62"/>
    <w:rsid w:val="007F3EF3"/>
    <w:rsid w:val="007F4004"/>
    <w:rsid w:val="007F420A"/>
    <w:rsid w:val="007F443C"/>
    <w:rsid w:val="007F45AC"/>
    <w:rsid w:val="007F45B2"/>
    <w:rsid w:val="007F45E1"/>
    <w:rsid w:val="007F477F"/>
    <w:rsid w:val="007F4790"/>
    <w:rsid w:val="007F49EB"/>
    <w:rsid w:val="007F4BFA"/>
    <w:rsid w:val="007F4CCE"/>
    <w:rsid w:val="007F4E30"/>
    <w:rsid w:val="007F4EC6"/>
    <w:rsid w:val="007F4EDF"/>
    <w:rsid w:val="007F5043"/>
    <w:rsid w:val="007F51FA"/>
    <w:rsid w:val="007F5225"/>
    <w:rsid w:val="007F527D"/>
    <w:rsid w:val="007F5AAB"/>
    <w:rsid w:val="007F5B0F"/>
    <w:rsid w:val="007F5DCB"/>
    <w:rsid w:val="007F5FA5"/>
    <w:rsid w:val="007F6412"/>
    <w:rsid w:val="007F64B7"/>
    <w:rsid w:val="007F6695"/>
    <w:rsid w:val="007F6BB1"/>
    <w:rsid w:val="007F6C02"/>
    <w:rsid w:val="007F6C23"/>
    <w:rsid w:val="007F6D85"/>
    <w:rsid w:val="007F6F77"/>
    <w:rsid w:val="007F71B9"/>
    <w:rsid w:val="007F74F0"/>
    <w:rsid w:val="007F7524"/>
    <w:rsid w:val="007F75A7"/>
    <w:rsid w:val="007F77D9"/>
    <w:rsid w:val="007F7897"/>
    <w:rsid w:val="007F7ABE"/>
    <w:rsid w:val="007F7DB2"/>
    <w:rsid w:val="0080051A"/>
    <w:rsid w:val="00800537"/>
    <w:rsid w:val="00800598"/>
    <w:rsid w:val="00800766"/>
    <w:rsid w:val="008008F7"/>
    <w:rsid w:val="00800999"/>
    <w:rsid w:val="00800AAF"/>
    <w:rsid w:val="00800B33"/>
    <w:rsid w:val="00800B6C"/>
    <w:rsid w:val="00800C18"/>
    <w:rsid w:val="00800C91"/>
    <w:rsid w:val="00800DBD"/>
    <w:rsid w:val="008010E0"/>
    <w:rsid w:val="00801597"/>
    <w:rsid w:val="00801678"/>
    <w:rsid w:val="00801696"/>
    <w:rsid w:val="008017E6"/>
    <w:rsid w:val="00801F38"/>
    <w:rsid w:val="00801F78"/>
    <w:rsid w:val="00801F7F"/>
    <w:rsid w:val="008020CB"/>
    <w:rsid w:val="00802182"/>
    <w:rsid w:val="008024BB"/>
    <w:rsid w:val="008025EF"/>
    <w:rsid w:val="008027B8"/>
    <w:rsid w:val="00802875"/>
    <w:rsid w:val="00802AE4"/>
    <w:rsid w:val="00803098"/>
    <w:rsid w:val="008030F0"/>
    <w:rsid w:val="0080311B"/>
    <w:rsid w:val="008033F3"/>
    <w:rsid w:val="008034CC"/>
    <w:rsid w:val="00803A2C"/>
    <w:rsid w:val="00803B39"/>
    <w:rsid w:val="00803C48"/>
    <w:rsid w:val="00804230"/>
    <w:rsid w:val="0080423D"/>
    <w:rsid w:val="008042CF"/>
    <w:rsid w:val="00804671"/>
    <w:rsid w:val="008046EA"/>
    <w:rsid w:val="0080482A"/>
    <w:rsid w:val="00804869"/>
    <w:rsid w:val="00804913"/>
    <w:rsid w:val="00804CA0"/>
    <w:rsid w:val="00804E50"/>
    <w:rsid w:val="00804F96"/>
    <w:rsid w:val="0080505A"/>
    <w:rsid w:val="008051A8"/>
    <w:rsid w:val="008052F8"/>
    <w:rsid w:val="00805607"/>
    <w:rsid w:val="0080591C"/>
    <w:rsid w:val="0080592D"/>
    <w:rsid w:val="00805967"/>
    <w:rsid w:val="00805A3D"/>
    <w:rsid w:val="008061D9"/>
    <w:rsid w:val="00806389"/>
    <w:rsid w:val="00806539"/>
    <w:rsid w:val="008065B4"/>
    <w:rsid w:val="00806669"/>
    <w:rsid w:val="008067DE"/>
    <w:rsid w:val="008068A7"/>
    <w:rsid w:val="0080695B"/>
    <w:rsid w:val="00806A04"/>
    <w:rsid w:val="00806A3C"/>
    <w:rsid w:val="00806A8F"/>
    <w:rsid w:val="00806ACB"/>
    <w:rsid w:val="00806FCB"/>
    <w:rsid w:val="0080715A"/>
    <w:rsid w:val="00807338"/>
    <w:rsid w:val="0080766F"/>
    <w:rsid w:val="008079A8"/>
    <w:rsid w:val="00807A49"/>
    <w:rsid w:val="00807B2A"/>
    <w:rsid w:val="00807B5D"/>
    <w:rsid w:val="00807DCE"/>
    <w:rsid w:val="00807EBA"/>
    <w:rsid w:val="00807FD1"/>
    <w:rsid w:val="0081010E"/>
    <w:rsid w:val="00810114"/>
    <w:rsid w:val="00810159"/>
    <w:rsid w:val="00810224"/>
    <w:rsid w:val="00810271"/>
    <w:rsid w:val="0081028C"/>
    <w:rsid w:val="00810365"/>
    <w:rsid w:val="00810424"/>
    <w:rsid w:val="00810565"/>
    <w:rsid w:val="00810641"/>
    <w:rsid w:val="00810649"/>
    <w:rsid w:val="008106EF"/>
    <w:rsid w:val="008108E7"/>
    <w:rsid w:val="0081093E"/>
    <w:rsid w:val="0081098F"/>
    <w:rsid w:val="00810BF6"/>
    <w:rsid w:val="00810C85"/>
    <w:rsid w:val="0081123D"/>
    <w:rsid w:val="0081180C"/>
    <w:rsid w:val="00811990"/>
    <w:rsid w:val="00811A64"/>
    <w:rsid w:val="00811BC0"/>
    <w:rsid w:val="00811D00"/>
    <w:rsid w:val="00811D55"/>
    <w:rsid w:val="00811D5F"/>
    <w:rsid w:val="00811E06"/>
    <w:rsid w:val="00812142"/>
    <w:rsid w:val="00812271"/>
    <w:rsid w:val="008123FA"/>
    <w:rsid w:val="008126CB"/>
    <w:rsid w:val="008129FC"/>
    <w:rsid w:val="00812AB1"/>
    <w:rsid w:val="00812BC8"/>
    <w:rsid w:val="0081300E"/>
    <w:rsid w:val="008132E6"/>
    <w:rsid w:val="008135A7"/>
    <w:rsid w:val="00813754"/>
    <w:rsid w:val="00813777"/>
    <w:rsid w:val="00813E11"/>
    <w:rsid w:val="00813F19"/>
    <w:rsid w:val="008142DA"/>
    <w:rsid w:val="0081434E"/>
    <w:rsid w:val="00814391"/>
    <w:rsid w:val="00814615"/>
    <w:rsid w:val="0081489C"/>
    <w:rsid w:val="00814BE8"/>
    <w:rsid w:val="00814E29"/>
    <w:rsid w:val="00814F67"/>
    <w:rsid w:val="00814F97"/>
    <w:rsid w:val="00815604"/>
    <w:rsid w:val="00815702"/>
    <w:rsid w:val="00815825"/>
    <w:rsid w:val="00815982"/>
    <w:rsid w:val="00815A44"/>
    <w:rsid w:val="00815B88"/>
    <w:rsid w:val="008160CE"/>
    <w:rsid w:val="0081615F"/>
    <w:rsid w:val="0081618C"/>
    <w:rsid w:val="008161D6"/>
    <w:rsid w:val="00816276"/>
    <w:rsid w:val="008164AA"/>
    <w:rsid w:val="00816582"/>
    <w:rsid w:val="00816890"/>
    <w:rsid w:val="008168A9"/>
    <w:rsid w:val="00816B23"/>
    <w:rsid w:val="00816EC4"/>
    <w:rsid w:val="008170C1"/>
    <w:rsid w:val="0081750C"/>
    <w:rsid w:val="00817526"/>
    <w:rsid w:val="008175A9"/>
    <w:rsid w:val="0081777A"/>
    <w:rsid w:val="00817789"/>
    <w:rsid w:val="00817860"/>
    <w:rsid w:val="00817871"/>
    <w:rsid w:val="00817BB5"/>
    <w:rsid w:val="00817C0C"/>
    <w:rsid w:val="00817F5C"/>
    <w:rsid w:val="00817F6F"/>
    <w:rsid w:val="008200C8"/>
    <w:rsid w:val="008201CF"/>
    <w:rsid w:val="008204AC"/>
    <w:rsid w:val="0082054D"/>
    <w:rsid w:val="00820635"/>
    <w:rsid w:val="008206EA"/>
    <w:rsid w:val="00821189"/>
    <w:rsid w:val="008211AE"/>
    <w:rsid w:val="00821213"/>
    <w:rsid w:val="008217AC"/>
    <w:rsid w:val="00821809"/>
    <w:rsid w:val="00821A81"/>
    <w:rsid w:val="00821AAF"/>
    <w:rsid w:val="00821B39"/>
    <w:rsid w:val="00821CB0"/>
    <w:rsid w:val="00821CF3"/>
    <w:rsid w:val="00821E6B"/>
    <w:rsid w:val="00821EF8"/>
    <w:rsid w:val="008221FB"/>
    <w:rsid w:val="008222C5"/>
    <w:rsid w:val="008225BD"/>
    <w:rsid w:val="008227E5"/>
    <w:rsid w:val="00822808"/>
    <w:rsid w:val="00822980"/>
    <w:rsid w:val="00822999"/>
    <w:rsid w:val="008229E6"/>
    <w:rsid w:val="00822A5B"/>
    <w:rsid w:val="00822C2B"/>
    <w:rsid w:val="00822D7F"/>
    <w:rsid w:val="008231A3"/>
    <w:rsid w:val="008232FC"/>
    <w:rsid w:val="00823438"/>
    <w:rsid w:val="00823647"/>
    <w:rsid w:val="008238C6"/>
    <w:rsid w:val="008239E3"/>
    <w:rsid w:val="00823BB4"/>
    <w:rsid w:val="00823F78"/>
    <w:rsid w:val="00824168"/>
    <w:rsid w:val="0082418E"/>
    <w:rsid w:val="00824744"/>
    <w:rsid w:val="008247C8"/>
    <w:rsid w:val="00824C09"/>
    <w:rsid w:val="00824D04"/>
    <w:rsid w:val="00824F4B"/>
    <w:rsid w:val="00825099"/>
    <w:rsid w:val="008252D3"/>
    <w:rsid w:val="0082534E"/>
    <w:rsid w:val="00825632"/>
    <w:rsid w:val="00825902"/>
    <w:rsid w:val="008261D4"/>
    <w:rsid w:val="008261F0"/>
    <w:rsid w:val="0082639F"/>
    <w:rsid w:val="00826791"/>
    <w:rsid w:val="008269BF"/>
    <w:rsid w:val="00826BEC"/>
    <w:rsid w:val="00826DCF"/>
    <w:rsid w:val="008270E5"/>
    <w:rsid w:val="008271E9"/>
    <w:rsid w:val="00827312"/>
    <w:rsid w:val="008274B9"/>
    <w:rsid w:val="00827612"/>
    <w:rsid w:val="0082798F"/>
    <w:rsid w:val="00827EB4"/>
    <w:rsid w:val="00827FD0"/>
    <w:rsid w:val="00827FE2"/>
    <w:rsid w:val="00830085"/>
    <w:rsid w:val="008300AA"/>
    <w:rsid w:val="008300FF"/>
    <w:rsid w:val="0083011C"/>
    <w:rsid w:val="00830376"/>
    <w:rsid w:val="00830454"/>
    <w:rsid w:val="0083053E"/>
    <w:rsid w:val="008306DE"/>
    <w:rsid w:val="008306E1"/>
    <w:rsid w:val="008307F6"/>
    <w:rsid w:val="00830D2F"/>
    <w:rsid w:val="00830D7E"/>
    <w:rsid w:val="008311BB"/>
    <w:rsid w:val="008311C5"/>
    <w:rsid w:val="0083120C"/>
    <w:rsid w:val="0083131D"/>
    <w:rsid w:val="008313DF"/>
    <w:rsid w:val="008314AA"/>
    <w:rsid w:val="008314CF"/>
    <w:rsid w:val="00831616"/>
    <w:rsid w:val="00831AC3"/>
    <w:rsid w:val="00831B45"/>
    <w:rsid w:val="00831C54"/>
    <w:rsid w:val="00831DE8"/>
    <w:rsid w:val="008321B2"/>
    <w:rsid w:val="0083247B"/>
    <w:rsid w:val="00832703"/>
    <w:rsid w:val="0083271E"/>
    <w:rsid w:val="008329D7"/>
    <w:rsid w:val="00832BA0"/>
    <w:rsid w:val="00832E62"/>
    <w:rsid w:val="00832F09"/>
    <w:rsid w:val="0083306F"/>
    <w:rsid w:val="008331F7"/>
    <w:rsid w:val="0083340D"/>
    <w:rsid w:val="00833577"/>
    <w:rsid w:val="00833782"/>
    <w:rsid w:val="00833793"/>
    <w:rsid w:val="00833895"/>
    <w:rsid w:val="008338BC"/>
    <w:rsid w:val="008338C0"/>
    <w:rsid w:val="00833C08"/>
    <w:rsid w:val="00833CEF"/>
    <w:rsid w:val="00833E4B"/>
    <w:rsid w:val="0083424D"/>
    <w:rsid w:val="008342B3"/>
    <w:rsid w:val="00834439"/>
    <w:rsid w:val="008345F3"/>
    <w:rsid w:val="00834629"/>
    <w:rsid w:val="008348A8"/>
    <w:rsid w:val="00834C4B"/>
    <w:rsid w:val="00834E2B"/>
    <w:rsid w:val="00834EF2"/>
    <w:rsid w:val="00835170"/>
    <w:rsid w:val="008351B4"/>
    <w:rsid w:val="00835262"/>
    <w:rsid w:val="00835431"/>
    <w:rsid w:val="008357A9"/>
    <w:rsid w:val="00835A8E"/>
    <w:rsid w:val="00835C6D"/>
    <w:rsid w:val="008362FF"/>
    <w:rsid w:val="00836399"/>
    <w:rsid w:val="008364BA"/>
    <w:rsid w:val="008364C8"/>
    <w:rsid w:val="00836640"/>
    <w:rsid w:val="00836849"/>
    <w:rsid w:val="00836939"/>
    <w:rsid w:val="0083713E"/>
    <w:rsid w:val="00837701"/>
    <w:rsid w:val="00837724"/>
    <w:rsid w:val="008378E9"/>
    <w:rsid w:val="0083797E"/>
    <w:rsid w:val="00837BEB"/>
    <w:rsid w:val="00837D58"/>
    <w:rsid w:val="0084007D"/>
    <w:rsid w:val="00840103"/>
    <w:rsid w:val="008406D3"/>
    <w:rsid w:val="00840847"/>
    <w:rsid w:val="008408A2"/>
    <w:rsid w:val="008409B2"/>
    <w:rsid w:val="00840A66"/>
    <w:rsid w:val="00840AF0"/>
    <w:rsid w:val="00840CCC"/>
    <w:rsid w:val="00840E33"/>
    <w:rsid w:val="008412B8"/>
    <w:rsid w:val="00841320"/>
    <w:rsid w:val="00841423"/>
    <w:rsid w:val="00841A11"/>
    <w:rsid w:val="00841AC4"/>
    <w:rsid w:val="00841E7B"/>
    <w:rsid w:val="00841F1A"/>
    <w:rsid w:val="00842329"/>
    <w:rsid w:val="00842338"/>
    <w:rsid w:val="00842547"/>
    <w:rsid w:val="00842743"/>
    <w:rsid w:val="0084274A"/>
    <w:rsid w:val="00842931"/>
    <w:rsid w:val="00842BE5"/>
    <w:rsid w:val="00842CB0"/>
    <w:rsid w:val="00842D87"/>
    <w:rsid w:val="00842F14"/>
    <w:rsid w:val="00842F34"/>
    <w:rsid w:val="0084308C"/>
    <w:rsid w:val="00843270"/>
    <w:rsid w:val="008432A2"/>
    <w:rsid w:val="008432B0"/>
    <w:rsid w:val="00843385"/>
    <w:rsid w:val="00843468"/>
    <w:rsid w:val="008435D3"/>
    <w:rsid w:val="0084400E"/>
    <w:rsid w:val="00844090"/>
    <w:rsid w:val="008441FB"/>
    <w:rsid w:val="00844204"/>
    <w:rsid w:val="00844556"/>
    <w:rsid w:val="008445FE"/>
    <w:rsid w:val="008447A1"/>
    <w:rsid w:val="008449F1"/>
    <w:rsid w:val="00844B98"/>
    <w:rsid w:val="00844E3A"/>
    <w:rsid w:val="00844E63"/>
    <w:rsid w:val="00844F80"/>
    <w:rsid w:val="00844F9B"/>
    <w:rsid w:val="00844FA9"/>
    <w:rsid w:val="00844FE2"/>
    <w:rsid w:val="008454F6"/>
    <w:rsid w:val="008458AF"/>
    <w:rsid w:val="00845B6A"/>
    <w:rsid w:val="00845D5E"/>
    <w:rsid w:val="008460DA"/>
    <w:rsid w:val="00846195"/>
    <w:rsid w:val="008463D9"/>
    <w:rsid w:val="008464EB"/>
    <w:rsid w:val="00846705"/>
    <w:rsid w:val="00846785"/>
    <w:rsid w:val="00846981"/>
    <w:rsid w:val="00846A2B"/>
    <w:rsid w:val="00846BAB"/>
    <w:rsid w:val="00846BBA"/>
    <w:rsid w:val="00846D82"/>
    <w:rsid w:val="00846F0A"/>
    <w:rsid w:val="00847055"/>
    <w:rsid w:val="008470FD"/>
    <w:rsid w:val="00847122"/>
    <w:rsid w:val="0084734A"/>
    <w:rsid w:val="0084773F"/>
    <w:rsid w:val="00847760"/>
    <w:rsid w:val="00847805"/>
    <w:rsid w:val="0084790A"/>
    <w:rsid w:val="00847BC9"/>
    <w:rsid w:val="00847BE0"/>
    <w:rsid w:val="008502A5"/>
    <w:rsid w:val="0085047B"/>
    <w:rsid w:val="0085048B"/>
    <w:rsid w:val="008505FA"/>
    <w:rsid w:val="008507BB"/>
    <w:rsid w:val="008509B7"/>
    <w:rsid w:val="00850C34"/>
    <w:rsid w:val="00850D0F"/>
    <w:rsid w:val="00851247"/>
    <w:rsid w:val="008515AC"/>
    <w:rsid w:val="00851647"/>
    <w:rsid w:val="008516B7"/>
    <w:rsid w:val="00851888"/>
    <w:rsid w:val="008518D8"/>
    <w:rsid w:val="00851977"/>
    <w:rsid w:val="00851B7A"/>
    <w:rsid w:val="00851BC4"/>
    <w:rsid w:val="00851CA9"/>
    <w:rsid w:val="00852070"/>
    <w:rsid w:val="008520F1"/>
    <w:rsid w:val="008524DC"/>
    <w:rsid w:val="00852540"/>
    <w:rsid w:val="008525D7"/>
    <w:rsid w:val="00852761"/>
    <w:rsid w:val="0085289B"/>
    <w:rsid w:val="008529EC"/>
    <w:rsid w:val="00852A11"/>
    <w:rsid w:val="00852BCA"/>
    <w:rsid w:val="00852CFD"/>
    <w:rsid w:val="00852F28"/>
    <w:rsid w:val="00853152"/>
    <w:rsid w:val="008536EB"/>
    <w:rsid w:val="0085372C"/>
    <w:rsid w:val="0085386A"/>
    <w:rsid w:val="0085397F"/>
    <w:rsid w:val="008539CF"/>
    <w:rsid w:val="00853FD3"/>
    <w:rsid w:val="008541AC"/>
    <w:rsid w:val="008542D2"/>
    <w:rsid w:val="008544F7"/>
    <w:rsid w:val="00854591"/>
    <w:rsid w:val="0085488A"/>
    <w:rsid w:val="008549FF"/>
    <w:rsid w:val="00854A26"/>
    <w:rsid w:val="00854D4A"/>
    <w:rsid w:val="00854D7B"/>
    <w:rsid w:val="00854F79"/>
    <w:rsid w:val="00854F7E"/>
    <w:rsid w:val="00854FA3"/>
    <w:rsid w:val="008550E5"/>
    <w:rsid w:val="0085518F"/>
    <w:rsid w:val="00855237"/>
    <w:rsid w:val="00855321"/>
    <w:rsid w:val="008554C5"/>
    <w:rsid w:val="00855C30"/>
    <w:rsid w:val="00855EDF"/>
    <w:rsid w:val="0085649A"/>
    <w:rsid w:val="008565F1"/>
    <w:rsid w:val="00856619"/>
    <w:rsid w:val="00856782"/>
    <w:rsid w:val="008567AD"/>
    <w:rsid w:val="0085684E"/>
    <w:rsid w:val="0085687D"/>
    <w:rsid w:val="00856A59"/>
    <w:rsid w:val="00856A98"/>
    <w:rsid w:val="00856AB8"/>
    <w:rsid w:val="00856B67"/>
    <w:rsid w:val="00856C6A"/>
    <w:rsid w:val="00856D8D"/>
    <w:rsid w:val="00856D9D"/>
    <w:rsid w:val="0085727C"/>
    <w:rsid w:val="00857561"/>
    <w:rsid w:val="0085772C"/>
    <w:rsid w:val="00857904"/>
    <w:rsid w:val="00857978"/>
    <w:rsid w:val="00857989"/>
    <w:rsid w:val="00857E30"/>
    <w:rsid w:val="00857EE3"/>
    <w:rsid w:val="008605E9"/>
    <w:rsid w:val="008607A7"/>
    <w:rsid w:val="00860816"/>
    <w:rsid w:val="00860A3D"/>
    <w:rsid w:val="00860AE5"/>
    <w:rsid w:val="00860BE1"/>
    <w:rsid w:val="00860BFD"/>
    <w:rsid w:val="00860DE9"/>
    <w:rsid w:val="00860EEE"/>
    <w:rsid w:val="008614B2"/>
    <w:rsid w:val="008614F4"/>
    <w:rsid w:val="00861704"/>
    <w:rsid w:val="008617CE"/>
    <w:rsid w:val="00861A13"/>
    <w:rsid w:val="00861CB8"/>
    <w:rsid w:val="00861E0E"/>
    <w:rsid w:val="008620AC"/>
    <w:rsid w:val="008620AD"/>
    <w:rsid w:val="00862256"/>
    <w:rsid w:val="00862739"/>
    <w:rsid w:val="0086297F"/>
    <w:rsid w:val="00862CA7"/>
    <w:rsid w:val="00862D2B"/>
    <w:rsid w:val="00862EED"/>
    <w:rsid w:val="00862FE9"/>
    <w:rsid w:val="0086303E"/>
    <w:rsid w:val="0086304E"/>
    <w:rsid w:val="008630B6"/>
    <w:rsid w:val="008631EB"/>
    <w:rsid w:val="0086329B"/>
    <w:rsid w:val="00863455"/>
    <w:rsid w:val="008634B8"/>
    <w:rsid w:val="00863550"/>
    <w:rsid w:val="00863589"/>
    <w:rsid w:val="00863633"/>
    <w:rsid w:val="008637C3"/>
    <w:rsid w:val="00863A23"/>
    <w:rsid w:val="00863A65"/>
    <w:rsid w:val="00863B24"/>
    <w:rsid w:val="00863E0B"/>
    <w:rsid w:val="00864553"/>
    <w:rsid w:val="008645C4"/>
    <w:rsid w:val="00864956"/>
    <w:rsid w:val="00864AF6"/>
    <w:rsid w:val="00864B9D"/>
    <w:rsid w:val="00864C41"/>
    <w:rsid w:val="00864FC1"/>
    <w:rsid w:val="008650B0"/>
    <w:rsid w:val="00865580"/>
    <w:rsid w:val="00865757"/>
    <w:rsid w:val="00865D2A"/>
    <w:rsid w:val="00865D91"/>
    <w:rsid w:val="00865E48"/>
    <w:rsid w:val="00865F17"/>
    <w:rsid w:val="00865FF7"/>
    <w:rsid w:val="00866172"/>
    <w:rsid w:val="008661E5"/>
    <w:rsid w:val="0086629A"/>
    <w:rsid w:val="00866337"/>
    <w:rsid w:val="00866644"/>
    <w:rsid w:val="008669CA"/>
    <w:rsid w:val="00866E0F"/>
    <w:rsid w:val="0086707D"/>
    <w:rsid w:val="00867662"/>
    <w:rsid w:val="0086773A"/>
    <w:rsid w:val="00867771"/>
    <w:rsid w:val="008678EB"/>
    <w:rsid w:val="00867ABB"/>
    <w:rsid w:val="00867D7A"/>
    <w:rsid w:val="00867E46"/>
    <w:rsid w:val="00867EF6"/>
    <w:rsid w:val="00870295"/>
    <w:rsid w:val="00870486"/>
    <w:rsid w:val="00870714"/>
    <w:rsid w:val="008708D3"/>
    <w:rsid w:val="00870B81"/>
    <w:rsid w:val="00870F6B"/>
    <w:rsid w:val="00870FB7"/>
    <w:rsid w:val="00871358"/>
    <w:rsid w:val="0087155E"/>
    <w:rsid w:val="00871568"/>
    <w:rsid w:val="0087156D"/>
    <w:rsid w:val="00871A32"/>
    <w:rsid w:val="00872044"/>
    <w:rsid w:val="00872A06"/>
    <w:rsid w:val="00872B84"/>
    <w:rsid w:val="00872E56"/>
    <w:rsid w:val="00872FF7"/>
    <w:rsid w:val="008730A8"/>
    <w:rsid w:val="008730B6"/>
    <w:rsid w:val="008731E0"/>
    <w:rsid w:val="008732F5"/>
    <w:rsid w:val="008733EA"/>
    <w:rsid w:val="008734DB"/>
    <w:rsid w:val="008735C3"/>
    <w:rsid w:val="008737C1"/>
    <w:rsid w:val="00873B44"/>
    <w:rsid w:val="00873C2E"/>
    <w:rsid w:val="00873EBC"/>
    <w:rsid w:val="00873F96"/>
    <w:rsid w:val="008741AE"/>
    <w:rsid w:val="00874297"/>
    <w:rsid w:val="00874648"/>
    <w:rsid w:val="0087471B"/>
    <w:rsid w:val="0087483F"/>
    <w:rsid w:val="00874AA4"/>
    <w:rsid w:val="00874B01"/>
    <w:rsid w:val="00874EBD"/>
    <w:rsid w:val="00874EF6"/>
    <w:rsid w:val="00874F97"/>
    <w:rsid w:val="00875248"/>
    <w:rsid w:val="008753B4"/>
    <w:rsid w:val="00875473"/>
    <w:rsid w:val="0087565A"/>
    <w:rsid w:val="0087566E"/>
    <w:rsid w:val="00875804"/>
    <w:rsid w:val="008758E6"/>
    <w:rsid w:val="008759FB"/>
    <w:rsid w:val="00875BC2"/>
    <w:rsid w:val="00875BDF"/>
    <w:rsid w:val="00875C81"/>
    <w:rsid w:val="0087603C"/>
    <w:rsid w:val="00876132"/>
    <w:rsid w:val="00876181"/>
    <w:rsid w:val="008766AF"/>
    <w:rsid w:val="00876974"/>
    <w:rsid w:val="00876B5B"/>
    <w:rsid w:val="00876D52"/>
    <w:rsid w:val="00876D71"/>
    <w:rsid w:val="00876DBC"/>
    <w:rsid w:val="008770C3"/>
    <w:rsid w:val="0087742F"/>
    <w:rsid w:val="00877456"/>
    <w:rsid w:val="00877832"/>
    <w:rsid w:val="0087784A"/>
    <w:rsid w:val="008779DC"/>
    <w:rsid w:val="00877D79"/>
    <w:rsid w:val="008800C6"/>
    <w:rsid w:val="00880169"/>
    <w:rsid w:val="00880201"/>
    <w:rsid w:val="0088035F"/>
    <w:rsid w:val="00880630"/>
    <w:rsid w:val="0088089C"/>
    <w:rsid w:val="008808E6"/>
    <w:rsid w:val="0088095F"/>
    <w:rsid w:val="00880D29"/>
    <w:rsid w:val="00880DCD"/>
    <w:rsid w:val="00881091"/>
    <w:rsid w:val="0088182A"/>
    <w:rsid w:val="00881B0B"/>
    <w:rsid w:val="00881BA1"/>
    <w:rsid w:val="00881C77"/>
    <w:rsid w:val="00881F47"/>
    <w:rsid w:val="00881F95"/>
    <w:rsid w:val="0088202B"/>
    <w:rsid w:val="008820C1"/>
    <w:rsid w:val="00882231"/>
    <w:rsid w:val="008825D3"/>
    <w:rsid w:val="0088269F"/>
    <w:rsid w:val="00882C94"/>
    <w:rsid w:val="00882DC7"/>
    <w:rsid w:val="00882EDA"/>
    <w:rsid w:val="008830B6"/>
    <w:rsid w:val="008830D3"/>
    <w:rsid w:val="00883122"/>
    <w:rsid w:val="0088319B"/>
    <w:rsid w:val="00883329"/>
    <w:rsid w:val="00883582"/>
    <w:rsid w:val="00883A3B"/>
    <w:rsid w:val="00883C75"/>
    <w:rsid w:val="00883D15"/>
    <w:rsid w:val="0088403C"/>
    <w:rsid w:val="0088474B"/>
    <w:rsid w:val="008847BF"/>
    <w:rsid w:val="00884940"/>
    <w:rsid w:val="00884C07"/>
    <w:rsid w:val="00884EA3"/>
    <w:rsid w:val="00885258"/>
    <w:rsid w:val="0088549B"/>
    <w:rsid w:val="008857AC"/>
    <w:rsid w:val="00885A3D"/>
    <w:rsid w:val="00885CA1"/>
    <w:rsid w:val="00885EFE"/>
    <w:rsid w:val="00885F2E"/>
    <w:rsid w:val="008862F7"/>
    <w:rsid w:val="00886344"/>
    <w:rsid w:val="0088653F"/>
    <w:rsid w:val="008865FE"/>
    <w:rsid w:val="0088682F"/>
    <w:rsid w:val="0088699E"/>
    <w:rsid w:val="00886D44"/>
    <w:rsid w:val="008870DE"/>
    <w:rsid w:val="0088724C"/>
    <w:rsid w:val="008873E7"/>
    <w:rsid w:val="00887532"/>
    <w:rsid w:val="00887538"/>
    <w:rsid w:val="0088755F"/>
    <w:rsid w:val="008875C2"/>
    <w:rsid w:val="0088764E"/>
    <w:rsid w:val="00887665"/>
    <w:rsid w:val="008876B8"/>
    <w:rsid w:val="0088779E"/>
    <w:rsid w:val="00887807"/>
    <w:rsid w:val="00887AC2"/>
    <w:rsid w:val="00887B46"/>
    <w:rsid w:val="00887BEE"/>
    <w:rsid w:val="00887E73"/>
    <w:rsid w:val="00890152"/>
    <w:rsid w:val="00890206"/>
    <w:rsid w:val="0089024E"/>
    <w:rsid w:val="008904F0"/>
    <w:rsid w:val="00890827"/>
    <w:rsid w:val="008909FB"/>
    <w:rsid w:val="00890AA3"/>
    <w:rsid w:val="00890ABD"/>
    <w:rsid w:val="00890B64"/>
    <w:rsid w:val="00890B65"/>
    <w:rsid w:val="00890CCE"/>
    <w:rsid w:val="00890DC5"/>
    <w:rsid w:val="00891292"/>
    <w:rsid w:val="0089129E"/>
    <w:rsid w:val="008912DD"/>
    <w:rsid w:val="00891631"/>
    <w:rsid w:val="008916F6"/>
    <w:rsid w:val="008918C2"/>
    <w:rsid w:val="00891A6D"/>
    <w:rsid w:val="00891A99"/>
    <w:rsid w:val="00891D0F"/>
    <w:rsid w:val="00891E10"/>
    <w:rsid w:val="0089204E"/>
    <w:rsid w:val="00892119"/>
    <w:rsid w:val="00892148"/>
    <w:rsid w:val="008921BF"/>
    <w:rsid w:val="008921F0"/>
    <w:rsid w:val="00892364"/>
    <w:rsid w:val="008923AD"/>
    <w:rsid w:val="008929FC"/>
    <w:rsid w:val="00892A8A"/>
    <w:rsid w:val="00892A93"/>
    <w:rsid w:val="00892DF3"/>
    <w:rsid w:val="00892DF7"/>
    <w:rsid w:val="00892E4B"/>
    <w:rsid w:val="00892F22"/>
    <w:rsid w:val="00893025"/>
    <w:rsid w:val="008931EA"/>
    <w:rsid w:val="00893224"/>
    <w:rsid w:val="00893244"/>
    <w:rsid w:val="008932D6"/>
    <w:rsid w:val="008932F8"/>
    <w:rsid w:val="008939DC"/>
    <w:rsid w:val="00893B98"/>
    <w:rsid w:val="00893D7C"/>
    <w:rsid w:val="00893F23"/>
    <w:rsid w:val="008940C4"/>
    <w:rsid w:val="008945F6"/>
    <w:rsid w:val="00894718"/>
    <w:rsid w:val="008949E6"/>
    <w:rsid w:val="00894B7E"/>
    <w:rsid w:val="00894D4A"/>
    <w:rsid w:val="00894FBD"/>
    <w:rsid w:val="0089518C"/>
    <w:rsid w:val="0089519C"/>
    <w:rsid w:val="00895789"/>
    <w:rsid w:val="00895ABC"/>
    <w:rsid w:val="00895ECE"/>
    <w:rsid w:val="0089616E"/>
    <w:rsid w:val="00896244"/>
    <w:rsid w:val="00896463"/>
    <w:rsid w:val="0089658D"/>
    <w:rsid w:val="008966CB"/>
    <w:rsid w:val="00896758"/>
    <w:rsid w:val="00896901"/>
    <w:rsid w:val="0089691A"/>
    <w:rsid w:val="00896943"/>
    <w:rsid w:val="00896A09"/>
    <w:rsid w:val="00896A83"/>
    <w:rsid w:val="00896AB0"/>
    <w:rsid w:val="00896D89"/>
    <w:rsid w:val="0089726A"/>
    <w:rsid w:val="0089726E"/>
    <w:rsid w:val="008973D5"/>
    <w:rsid w:val="0089772E"/>
    <w:rsid w:val="00897839"/>
    <w:rsid w:val="008978A0"/>
    <w:rsid w:val="008978C4"/>
    <w:rsid w:val="00897BE5"/>
    <w:rsid w:val="00897D18"/>
    <w:rsid w:val="00897F20"/>
    <w:rsid w:val="008A0104"/>
    <w:rsid w:val="008A01DA"/>
    <w:rsid w:val="008A0259"/>
    <w:rsid w:val="008A069A"/>
    <w:rsid w:val="008A08B6"/>
    <w:rsid w:val="008A0963"/>
    <w:rsid w:val="008A0AAE"/>
    <w:rsid w:val="008A0B29"/>
    <w:rsid w:val="008A1172"/>
    <w:rsid w:val="008A139E"/>
    <w:rsid w:val="008A144C"/>
    <w:rsid w:val="008A153C"/>
    <w:rsid w:val="008A17B4"/>
    <w:rsid w:val="008A1B1E"/>
    <w:rsid w:val="008A1B53"/>
    <w:rsid w:val="008A1D3A"/>
    <w:rsid w:val="008A1DED"/>
    <w:rsid w:val="008A1E81"/>
    <w:rsid w:val="008A1F5B"/>
    <w:rsid w:val="008A1FB7"/>
    <w:rsid w:val="008A20CC"/>
    <w:rsid w:val="008A22A7"/>
    <w:rsid w:val="008A2611"/>
    <w:rsid w:val="008A268C"/>
    <w:rsid w:val="008A297F"/>
    <w:rsid w:val="008A2A2A"/>
    <w:rsid w:val="008A2FF7"/>
    <w:rsid w:val="008A3202"/>
    <w:rsid w:val="008A349F"/>
    <w:rsid w:val="008A358D"/>
    <w:rsid w:val="008A3613"/>
    <w:rsid w:val="008A3639"/>
    <w:rsid w:val="008A37F6"/>
    <w:rsid w:val="008A3917"/>
    <w:rsid w:val="008A393F"/>
    <w:rsid w:val="008A394F"/>
    <w:rsid w:val="008A3A1B"/>
    <w:rsid w:val="008A3D6B"/>
    <w:rsid w:val="008A3D8E"/>
    <w:rsid w:val="008A3DF4"/>
    <w:rsid w:val="008A3E56"/>
    <w:rsid w:val="008A4033"/>
    <w:rsid w:val="008A4172"/>
    <w:rsid w:val="008A422A"/>
    <w:rsid w:val="008A426A"/>
    <w:rsid w:val="008A439B"/>
    <w:rsid w:val="008A4705"/>
    <w:rsid w:val="008A47D5"/>
    <w:rsid w:val="008A4C4E"/>
    <w:rsid w:val="008A4E43"/>
    <w:rsid w:val="008A4EE9"/>
    <w:rsid w:val="008A507E"/>
    <w:rsid w:val="008A5113"/>
    <w:rsid w:val="008A51B7"/>
    <w:rsid w:val="008A5285"/>
    <w:rsid w:val="008A5677"/>
    <w:rsid w:val="008A57A9"/>
    <w:rsid w:val="008A586F"/>
    <w:rsid w:val="008A589A"/>
    <w:rsid w:val="008A58AC"/>
    <w:rsid w:val="008A5A6F"/>
    <w:rsid w:val="008A5D22"/>
    <w:rsid w:val="008A5DB0"/>
    <w:rsid w:val="008A5E7C"/>
    <w:rsid w:val="008A5F2D"/>
    <w:rsid w:val="008A63A0"/>
    <w:rsid w:val="008A6570"/>
    <w:rsid w:val="008A65E3"/>
    <w:rsid w:val="008A664C"/>
    <w:rsid w:val="008A690B"/>
    <w:rsid w:val="008A6C81"/>
    <w:rsid w:val="008A6D3E"/>
    <w:rsid w:val="008A6DFB"/>
    <w:rsid w:val="008A7014"/>
    <w:rsid w:val="008A73F6"/>
    <w:rsid w:val="008A7401"/>
    <w:rsid w:val="008A7419"/>
    <w:rsid w:val="008A741A"/>
    <w:rsid w:val="008A750D"/>
    <w:rsid w:val="008A764C"/>
    <w:rsid w:val="008A7847"/>
    <w:rsid w:val="008A7903"/>
    <w:rsid w:val="008A7B20"/>
    <w:rsid w:val="008A7B93"/>
    <w:rsid w:val="008A7E2F"/>
    <w:rsid w:val="008B0108"/>
    <w:rsid w:val="008B0208"/>
    <w:rsid w:val="008B0327"/>
    <w:rsid w:val="008B04FD"/>
    <w:rsid w:val="008B0939"/>
    <w:rsid w:val="008B0A0E"/>
    <w:rsid w:val="008B0A70"/>
    <w:rsid w:val="008B0B47"/>
    <w:rsid w:val="008B0F24"/>
    <w:rsid w:val="008B0FA0"/>
    <w:rsid w:val="008B103C"/>
    <w:rsid w:val="008B12BC"/>
    <w:rsid w:val="008B1393"/>
    <w:rsid w:val="008B1469"/>
    <w:rsid w:val="008B14A1"/>
    <w:rsid w:val="008B1569"/>
    <w:rsid w:val="008B15C3"/>
    <w:rsid w:val="008B1903"/>
    <w:rsid w:val="008B1920"/>
    <w:rsid w:val="008B1C02"/>
    <w:rsid w:val="008B1DC2"/>
    <w:rsid w:val="008B1DCD"/>
    <w:rsid w:val="008B1E29"/>
    <w:rsid w:val="008B1F9E"/>
    <w:rsid w:val="008B243B"/>
    <w:rsid w:val="008B28AD"/>
    <w:rsid w:val="008B2AB6"/>
    <w:rsid w:val="008B2CAC"/>
    <w:rsid w:val="008B30F5"/>
    <w:rsid w:val="008B30F9"/>
    <w:rsid w:val="008B322D"/>
    <w:rsid w:val="008B35F9"/>
    <w:rsid w:val="008B3703"/>
    <w:rsid w:val="008B37E6"/>
    <w:rsid w:val="008B3B89"/>
    <w:rsid w:val="008B3B90"/>
    <w:rsid w:val="008B3FDC"/>
    <w:rsid w:val="008B4459"/>
    <w:rsid w:val="008B4586"/>
    <w:rsid w:val="008B47B5"/>
    <w:rsid w:val="008B50A6"/>
    <w:rsid w:val="008B513C"/>
    <w:rsid w:val="008B51F3"/>
    <w:rsid w:val="008B51FE"/>
    <w:rsid w:val="008B529A"/>
    <w:rsid w:val="008B5757"/>
    <w:rsid w:val="008B5808"/>
    <w:rsid w:val="008B5A2F"/>
    <w:rsid w:val="008B6089"/>
    <w:rsid w:val="008B60BC"/>
    <w:rsid w:val="008B613C"/>
    <w:rsid w:val="008B65C0"/>
    <w:rsid w:val="008B6674"/>
    <w:rsid w:val="008B6808"/>
    <w:rsid w:val="008B691F"/>
    <w:rsid w:val="008B6B07"/>
    <w:rsid w:val="008B6BC4"/>
    <w:rsid w:val="008B6C9A"/>
    <w:rsid w:val="008B7008"/>
    <w:rsid w:val="008B71C4"/>
    <w:rsid w:val="008B72B3"/>
    <w:rsid w:val="008B740D"/>
    <w:rsid w:val="008B757D"/>
    <w:rsid w:val="008B788F"/>
    <w:rsid w:val="008B797A"/>
    <w:rsid w:val="008B79A2"/>
    <w:rsid w:val="008B7A09"/>
    <w:rsid w:val="008B7D84"/>
    <w:rsid w:val="008C0016"/>
    <w:rsid w:val="008C002D"/>
    <w:rsid w:val="008C0390"/>
    <w:rsid w:val="008C04A2"/>
    <w:rsid w:val="008C0511"/>
    <w:rsid w:val="008C10CB"/>
    <w:rsid w:val="008C1759"/>
    <w:rsid w:val="008C19BA"/>
    <w:rsid w:val="008C1A4E"/>
    <w:rsid w:val="008C1AE5"/>
    <w:rsid w:val="008C221A"/>
    <w:rsid w:val="008C22ED"/>
    <w:rsid w:val="008C2416"/>
    <w:rsid w:val="008C271E"/>
    <w:rsid w:val="008C27AC"/>
    <w:rsid w:val="008C281C"/>
    <w:rsid w:val="008C31F5"/>
    <w:rsid w:val="008C32ED"/>
    <w:rsid w:val="008C3312"/>
    <w:rsid w:val="008C343D"/>
    <w:rsid w:val="008C35E3"/>
    <w:rsid w:val="008C3669"/>
    <w:rsid w:val="008C3830"/>
    <w:rsid w:val="008C3C21"/>
    <w:rsid w:val="008C3F0A"/>
    <w:rsid w:val="008C3FCD"/>
    <w:rsid w:val="008C43AD"/>
    <w:rsid w:val="008C43E5"/>
    <w:rsid w:val="008C4938"/>
    <w:rsid w:val="008C4EB4"/>
    <w:rsid w:val="008C4F28"/>
    <w:rsid w:val="008C4FD7"/>
    <w:rsid w:val="008C5053"/>
    <w:rsid w:val="008C5214"/>
    <w:rsid w:val="008C5377"/>
    <w:rsid w:val="008C5691"/>
    <w:rsid w:val="008C56AB"/>
    <w:rsid w:val="008C57D2"/>
    <w:rsid w:val="008C5AA9"/>
    <w:rsid w:val="008C5AC0"/>
    <w:rsid w:val="008C5B29"/>
    <w:rsid w:val="008C6239"/>
    <w:rsid w:val="008C6333"/>
    <w:rsid w:val="008C6383"/>
    <w:rsid w:val="008C643B"/>
    <w:rsid w:val="008C669C"/>
    <w:rsid w:val="008C6B1A"/>
    <w:rsid w:val="008C6CE3"/>
    <w:rsid w:val="008C6D7E"/>
    <w:rsid w:val="008C6E3B"/>
    <w:rsid w:val="008C7151"/>
    <w:rsid w:val="008C720D"/>
    <w:rsid w:val="008C755A"/>
    <w:rsid w:val="008C7688"/>
    <w:rsid w:val="008C7727"/>
    <w:rsid w:val="008C783D"/>
    <w:rsid w:val="008C7AB3"/>
    <w:rsid w:val="008C7AD2"/>
    <w:rsid w:val="008C7D16"/>
    <w:rsid w:val="008C7D7A"/>
    <w:rsid w:val="008C7DE5"/>
    <w:rsid w:val="008C7E2D"/>
    <w:rsid w:val="008C7E64"/>
    <w:rsid w:val="008D0192"/>
    <w:rsid w:val="008D041B"/>
    <w:rsid w:val="008D0708"/>
    <w:rsid w:val="008D07BB"/>
    <w:rsid w:val="008D092B"/>
    <w:rsid w:val="008D0A33"/>
    <w:rsid w:val="008D0B58"/>
    <w:rsid w:val="008D0DAB"/>
    <w:rsid w:val="008D0E01"/>
    <w:rsid w:val="008D1577"/>
    <w:rsid w:val="008D1584"/>
    <w:rsid w:val="008D170E"/>
    <w:rsid w:val="008D1B98"/>
    <w:rsid w:val="008D1D00"/>
    <w:rsid w:val="008D1F26"/>
    <w:rsid w:val="008D2287"/>
    <w:rsid w:val="008D2344"/>
    <w:rsid w:val="008D2940"/>
    <w:rsid w:val="008D2AA1"/>
    <w:rsid w:val="008D2E26"/>
    <w:rsid w:val="008D3112"/>
    <w:rsid w:val="008D347C"/>
    <w:rsid w:val="008D3483"/>
    <w:rsid w:val="008D3784"/>
    <w:rsid w:val="008D3871"/>
    <w:rsid w:val="008D3885"/>
    <w:rsid w:val="008D3943"/>
    <w:rsid w:val="008D394F"/>
    <w:rsid w:val="008D3E2C"/>
    <w:rsid w:val="008D4273"/>
    <w:rsid w:val="008D4305"/>
    <w:rsid w:val="008D4638"/>
    <w:rsid w:val="008D4799"/>
    <w:rsid w:val="008D4ADD"/>
    <w:rsid w:val="008D4BBF"/>
    <w:rsid w:val="008D4BC2"/>
    <w:rsid w:val="008D4E68"/>
    <w:rsid w:val="008D511B"/>
    <w:rsid w:val="008D51EE"/>
    <w:rsid w:val="008D526F"/>
    <w:rsid w:val="008D5344"/>
    <w:rsid w:val="008D5432"/>
    <w:rsid w:val="008D5433"/>
    <w:rsid w:val="008D5882"/>
    <w:rsid w:val="008D5B53"/>
    <w:rsid w:val="008D5CB1"/>
    <w:rsid w:val="008D5DF0"/>
    <w:rsid w:val="008D6335"/>
    <w:rsid w:val="008D651D"/>
    <w:rsid w:val="008D67D0"/>
    <w:rsid w:val="008D6806"/>
    <w:rsid w:val="008D6C9C"/>
    <w:rsid w:val="008D6E2D"/>
    <w:rsid w:val="008D6F6A"/>
    <w:rsid w:val="008D7016"/>
    <w:rsid w:val="008D713D"/>
    <w:rsid w:val="008D7189"/>
    <w:rsid w:val="008D73E6"/>
    <w:rsid w:val="008D745A"/>
    <w:rsid w:val="008D7800"/>
    <w:rsid w:val="008D7AB0"/>
    <w:rsid w:val="008E041D"/>
    <w:rsid w:val="008E07E5"/>
    <w:rsid w:val="008E0C9B"/>
    <w:rsid w:val="008E0E86"/>
    <w:rsid w:val="008E1000"/>
    <w:rsid w:val="008E1210"/>
    <w:rsid w:val="008E13FE"/>
    <w:rsid w:val="008E14F3"/>
    <w:rsid w:val="008E182E"/>
    <w:rsid w:val="008E1AB1"/>
    <w:rsid w:val="008E1B65"/>
    <w:rsid w:val="008E1DD5"/>
    <w:rsid w:val="008E1F68"/>
    <w:rsid w:val="008E228F"/>
    <w:rsid w:val="008E24F8"/>
    <w:rsid w:val="008E2552"/>
    <w:rsid w:val="008E2AC7"/>
    <w:rsid w:val="008E2B12"/>
    <w:rsid w:val="008E2D79"/>
    <w:rsid w:val="008E2DE1"/>
    <w:rsid w:val="008E3480"/>
    <w:rsid w:val="008E34C5"/>
    <w:rsid w:val="008E3884"/>
    <w:rsid w:val="008E3898"/>
    <w:rsid w:val="008E3903"/>
    <w:rsid w:val="008E3965"/>
    <w:rsid w:val="008E3AFD"/>
    <w:rsid w:val="008E3D02"/>
    <w:rsid w:val="008E3D19"/>
    <w:rsid w:val="008E42B4"/>
    <w:rsid w:val="008E42C4"/>
    <w:rsid w:val="008E4340"/>
    <w:rsid w:val="008E43E8"/>
    <w:rsid w:val="008E449C"/>
    <w:rsid w:val="008E46AD"/>
    <w:rsid w:val="008E4803"/>
    <w:rsid w:val="008E4B19"/>
    <w:rsid w:val="008E4CCD"/>
    <w:rsid w:val="008E556E"/>
    <w:rsid w:val="008E55A6"/>
    <w:rsid w:val="008E55A9"/>
    <w:rsid w:val="008E5777"/>
    <w:rsid w:val="008E5860"/>
    <w:rsid w:val="008E59EB"/>
    <w:rsid w:val="008E5AE4"/>
    <w:rsid w:val="008E5CA1"/>
    <w:rsid w:val="008E6222"/>
    <w:rsid w:val="008E6357"/>
    <w:rsid w:val="008E6392"/>
    <w:rsid w:val="008E63A9"/>
    <w:rsid w:val="008E64DE"/>
    <w:rsid w:val="008E6514"/>
    <w:rsid w:val="008E65A1"/>
    <w:rsid w:val="008E6785"/>
    <w:rsid w:val="008E6844"/>
    <w:rsid w:val="008E6911"/>
    <w:rsid w:val="008E6E75"/>
    <w:rsid w:val="008E6FFB"/>
    <w:rsid w:val="008E75DD"/>
    <w:rsid w:val="008E765B"/>
    <w:rsid w:val="008E76F8"/>
    <w:rsid w:val="008E7C33"/>
    <w:rsid w:val="008F016D"/>
    <w:rsid w:val="008F022B"/>
    <w:rsid w:val="008F0571"/>
    <w:rsid w:val="008F0720"/>
    <w:rsid w:val="008F07AC"/>
    <w:rsid w:val="008F08F9"/>
    <w:rsid w:val="008F0E5A"/>
    <w:rsid w:val="008F0F0F"/>
    <w:rsid w:val="008F10BE"/>
    <w:rsid w:val="008F1958"/>
    <w:rsid w:val="008F1A08"/>
    <w:rsid w:val="008F1C4A"/>
    <w:rsid w:val="008F1D64"/>
    <w:rsid w:val="008F204E"/>
    <w:rsid w:val="008F2219"/>
    <w:rsid w:val="008F2290"/>
    <w:rsid w:val="008F2300"/>
    <w:rsid w:val="008F23BF"/>
    <w:rsid w:val="008F23D8"/>
    <w:rsid w:val="008F24A7"/>
    <w:rsid w:val="008F24FD"/>
    <w:rsid w:val="008F26F2"/>
    <w:rsid w:val="008F2B47"/>
    <w:rsid w:val="008F2CED"/>
    <w:rsid w:val="008F2D08"/>
    <w:rsid w:val="008F2FAA"/>
    <w:rsid w:val="008F3167"/>
    <w:rsid w:val="008F3175"/>
    <w:rsid w:val="008F367F"/>
    <w:rsid w:val="008F3C7F"/>
    <w:rsid w:val="008F42CC"/>
    <w:rsid w:val="008F44A7"/>
    <w:rsid w:val="008F4B81"/>
    <w:rsid w:val="008F4D48"/>
    <w:rsid w:val="008F4D9F"/>
    <w:rsid w:val="008F529D"/>
    <w:rsid w:val="008F52A6"/>
    <w:rsid w:val="008F52CD"/>
    <w:rsid w:val="008F535F"/>
    <w:rsid w:val="008F544D"/>
    <w:rsid w:val="008F54ED"/>
    <w:rsid w:val="008F5512"/>
    <w:rsid w:val="008F56DE"/>
    <w:rsid w:val="008F584C"/>
    <w:rsid w:val="008F5974"/>
    <w:rsid w:val="008F5A25"/>
    <w:rsid w:val="008F5AB2"/>
    <w:rsid w:val="008F5BA0"/>
    <w:rsid w:val="008F5D9F"/>
    <w:rsid w:val="008F6131"/>
    <w:rsid w:val="008F6319"/>
    <w:rsid w:val="008F65A5"/>
    <w:rsid w:val="008F6ACA"/>
    <w:rsid w:val="008F6B85"/>
    <w:rsid w:val="008F6C38"/>
    <w:rsid w:val="008F6D03"/>
    <w:rsid w:val="008F6D74"/>
    <w:rsid w:val="008F6F3C"/>
    <w:rsid w:val="008F7031"/>
    <w:rsid w:val="008F710B"/>
    <w:rsid w:val="008F7820"/>
    <w:rsid w:val="008F7854"/>
    <w:rsid w:val="008F79D9"/>
    <w:rsid w:val="008F7A7E"/>
    <w:rsid w:val="008F7B23"/>
    <w:rsid w:val="008F7C38"/>
    <w:rsid w:val="008F7C9C"/>
    <w:rsid w:val="008F7E03"/>
    <w:rsid w:val="009000ED"/>
    <w:rsid w:val="009004B9"/>
    <w:rsid w:val="00900747"/>
    <w:rsid w:val="00900871"/>
    <w:rsid w:val="00900B9C"/>
    <w:rsid w:val="00900C0C"/>
    <w:rsid w:val="00900E20"/>
    <w:rsid w:val="00900E56"/>
    <w:rsid w:val="00900E8B"/>
    <w:rsid w:val="00900F1D"/>
    <w:rsid w:val="00900F37"/>
    <w:rsid w:val="00901140"/>
    <w:rsid w:val="00901289"/>
    <w:rsid w:val="00901307"/>
    <w:rsid w:val="00901450"/>
    <w:rsid w:val="009014DE"/>
    <w:rsid w:val="00901899"/>
    <w:rsid w:val="00901E97"/>
    <w:rsid w:val="00901EBF"/>
    <w:rsid w:val="00901EFE"/>
    <w:rsid w:val="00901F57"/>
    <w:rsid w:val="00902065"/>
    <w:rsid w:val="00902161"/>
    <w:rsid w:val="00902283"/>
    <w:rsid w:val="0090249B"/>
    <w:rsid w:val="0090271D"/>
    <w:rsid w:val="009028B1"/>
    <w:rsid w:val="00902A10"/>
    <w:rsid w:val="00902DC3"/>
    <w:rsid w:val="00902DFE"/>
    <w:rsid w:val="00902EFD"/>
    <w:rsid w:val="0090303F"/>
    <w:rsid w:val="0090304F"/>
    <w:rsid w:val="00903094"/>
    <w:rsid w:val="009031A4"/>
    <w:rsid w:val="00903294"/>
    <w:rsid w:val="00903508"/>
    <w:rsid w:val="0090370F"/>
    <w:rsid w:val="00903785"/>
    <w:rsid w:val="0090386C"/>
    <w:rsid w:val="00903A08"/>
    <w:rsid w:val="00903C2D"/>
    <w:rsid w:val="00904045"/>
    <w:rsid w:val="00904057"/>
    <w:rsid w:val="0090430F"/>
    <w:rsid w:val="009046CB"/>
    <w:rsid w:val="00904710"/>
    <w:rsid w:val="009048AF"/>
    <w:rsid w:val="00904B14"/>
    <w:rsid w:val="00904EFB"/>
    <w:rsid w:val="00905144"/>
    <w:rsid w:val="00905214"/>
    <w:rsid w:val="009052A6"/>
    <w:rsid w:val="009057DC"/>
    <w:rsid w:val="009058FD"/>
    <w:rsid w:val="00905978"/>
    <w:rsid w:val="009059AB"/>
    <w:rsid w:val="00905A2D"/>
    <w:rsid w:val="00905A50"/>
    <w:rsid w:val="00905B9D"/>
    <w:rsid w:val="00905CC2"/>
    <w:rsid w:val="00905E52"/>
    <w:rsid w:val="00905F19"/>
    <w:rsid w:val="00905F36"/>
    <w:rsid w:val="009060C2"/>
    <w:rsid w:val="00906147"/>
    <w:rsid w:val="00906465"/>
    <w:rsid w:val="0090678B"/>
    <w:rsid w:val="00906D6C"/>
    <w:rsid w:val="00906E38"/>
    <w:rsid w:val="00906E75"/>
    <w:rsid w:val="00907063"/>
    <w:rsid w:val="009070A1"/>
    <w:rsid w:val="00907358"/>
    <w:rsid w:val="00907526"/>
    <w:rsid w:val="009077FA"/>
    <w:rsid w:val="00907805"/>
    <w:rsid w:val="0090797F"/>
    <w:rsid w:val="009079FB"/>
    <w:rsid w:val="00907CD1"/>
    <w:rsid w:val="00907CF9"/>
    <w:rsid w:val="00907DAB"/>
    <w:rsid w:val="00907EAE"/>
    <w:rsid w:val="00907EDD"/>
    <w:rsid w:val="009100D1"/>
    <w:rsid w:val="00910465"/>
    <w:rsid w:val="00910488"/>
    <w:rsid w:val="009106B9"/>
    <w:rsid w:val="00910889"/>
    <w:rsid w:val="00910D53"/>
    <w:rsid w:val="00910F6D"/>
    <w:rsid w:val="00911094"/>
    <w:rsid w:val="00911207"/>
    <w:rsid w:val="009112E4"/>
    <w:rsid w:val="00911328"/>
    <w:rsid w:val="00911530"/>
    <w:rsid w:val="0091162D"/>
    <w:rsid w:val="009117B1"/>
    <w:rsid w:val="009119A2"/>
    <w:rsid w:val="009119FF"/>
    <w:rsid w:val="00911A8E"/>
    <w:rsid w:val="00911A92"/>
    <w:rsid w:val="00911FD0"/>
    <w:rsid w:val="009120DE"/>
    <w:rsid w:val="00912167"/>
    <w:rsid w:val="00912514"/>
    <w:rsid w:val="009125F1"/>
    <w:rsid w:val="00912813"/>
    <w:rsid w:val="00912A1E"/>
    <w:rsid w:val="00912BB9"/>
    <w:rsid w:val="00912DD3"/>
    <w:rsid w:val="00912E27"/>
    <w:rsid w:val="00912EC2"/>
    <w:rsid w:val="009131CB"/>
    <w:rsid w:val="00913310"/>
    <w:rsid w:val="00913462"/>
    <w:rsid w:val="00913469"/>
    <w:rsid w:val="0091380C"/>
    <w:rsid w:val="009138C6"/>
    <w:rsid w:val="0091391E"/>
    <w:rsid w:val="00913A79"/>
    <w:rsid w:val="00913B93"/>
    <w:rsid w:val="00913C69"/>
    <w:rsid w:val="00913D70"/>
    <w:rsid w:val="00913FA4"/>
    <w:rsid w:val="009141DA"/>
    <w:rsid w:val="0091441A"/>
    <w:rsid w:val="00914425"/>
    <w:rsid w:val="009147A9"/>
    <w:rsid w:val="00914873"/>
    <w:rsid w:val="009148FE"/>
    <w:rsid w:val="00914B67"/>
    <w:rsid w:val="009150E5"/>
    <w:rsid w:val="00915122"/>
    <w:rsid w:val="0091537B"/>
    <w:rsid w:val="009153B1"/>
    <w:rsid w:val="009154C0"/>
    <w:rsid w:val="00915822"/>
    <w:rsid w:val="009158A2"/>
    <w:rsid w:val="00915946"/>
    <w:rsid w:val="00915B62"/>
    <w:rsid w:val="00915BA2"/>
    <w:rsid w:val="00915D3E"/>
    <w:rsid w:val="00915D88"/>
    <w:rsid w:val="00916A9D"/>
    <w:rsid w:val="00916BA0"/>
    <w:rsid w:val="00916C03"/>
    <w:rsid w:val="00916F66"/>
    <w:rsid w:val="00917144"/>
    <w:rsid w:val="009171CB"/>
    <w:rsid w:val="009172EA"/>
    <w:rsid w:val="00917493"/>
    <w:rsid w:val="009175EE"/>
    <w:rsid w:val="00917627"/>
    <w:rsid w:val="00917670"/>
    <w:rsid w:val="009179A5"/>
    <w:rsid w:val="009179C6"/>
    <w:rsid w:val="00917A7A"/>
    <w:rsid w:val="00917B39"/>
    <w:rsid w:val="00917C73"/>
    <w:rsid w:val="00917D4B"/>
    <w:rsid w:val="00917E31"/>
    <w:rsid w:val="00917E81"/>
    <w:rsid w:val="00917E9D"/>
    <w:rsid w:val="009203EA"/>
    <w:rsid w:val="00920504"/>
    <w:rsid w:val="00920593"/>
    <w:rsid w:val="00920644"/>
    <w:rsid w:val="00920723"/>
    <w:rsid w:val="00920F08"/>
    <w:rsid w:val="00920F8C"/>
    <w:rsid w:val="00920FE1"/>
    <w:rsid w:val="009210E2"/>
    <w:rsid w:val="009210F5"/>
    <w:rsid w:val="00921302"/>
    <w:rsid w:val="009215B0"/>
    <w:rsid w:val="009216BE"/>
    <w:rsid w:val="0092199D"/>
    <w:rsid w:val="00921A26"/>
    <w:rsid w:val="00921C40"/>
    <w:rsid w:val="00921DBC"/>
    <w:rsid w:val="00921F9C"/>
    <w:rsid w:val="0092233C"/>
    <w:rsid w:val="0092238F"/>
    <w:rsid w:val="009226AA"/>
    <w:rsid w:val="00922826"/>
    <w:rsid w:val="00922CBE"/>
    <w:rsid w:val="00922ECC"/>
    <w:rsid w:val="00922FC9"/>
    <w:rsid w:val="009231FA"/>
    <w:rsid w:val="00923340"/>
    <w:rsid w:val="0092356C"/>
    <w:rsid w:val="00923681"/>
    <w:rsid w:val="0092380F"/>
    <w:rsid w:val="009238E9"/>
    <w:rsid w:val="00923AB8"/>
    <w:rsid w:val="00923B37"/>
    <w:rsid w:val="00923E6A"/>
    <w:rsid w:val="00924058"/>
    <w:rsid w:val="009243CF"/>
    <w:rsid w:val="0092472D"/>
    <w:rsid w:val="00924922"/>
    <w:rsid w:val="0092493B"/>
    <w:rsid w:val="009249B0"/>
    <w:rsid w:val="00924B2A"/>
    <w:rsid w:val="00924E35"/>
    <w:rsid w:val="009252ED"/>
    <w:rsid w:val="00925359"/>
    <w:rsid w:val="009253D5"/>
    <w:rsid w:val="0092569D"/>
    <w:rsid w:val="00925721"/>
    <w:rsid w:val="00925B64"/>
    <w:rsid w:val="00925C80"/>
    <w:rsid w:val="00925C97"/>
    <w:rsid w:val="00925F2A"/>
    <w:rsid w:val="0092609A"/>
    <w:rsid w:val="00926219"/>
    <w:rsid w:val="00926247"/>
    <w:rsid w:val="0092641D"/>
    <w:rsid w:val="0092642F"/>
    <w:rsid w:val="00926493"/>
    <w:rsid w:val="009265FE"/>
    <w:rsid w:val="009266E2"/>
    <w:rsid w:val="00926C07"/>
    <w:rsid w:val="00926E7D"/>
    <w:rsid w:val="00926E9B"/>
    <w:rsid w:val="00926EDE"/>
    <w:rsid w:val="00926FA2"/>
    <w:rsid w:val="0092708E"/>
    <w:rsid w:val="00927184"/>
    <w:rsid w:val="0092718D"/>
    <w:rsid w:val="00927449"/>
    <w:rsid w:val="0092746D"/>
    <w:rsid w:val="009277FC"/>
    <w:rsid w:val="00927862"/>
    <w:rsid w:val="009278FC"/>
    <w:rsid w:val="0092796C"/>
    <w:rsid w:val="00927ACD"/>
    <w:rsid w:val="00927C2E"/>
    <w:rsid w:val="00927C8D"/>
    <w:rsid w:val="00927DEF"/>
    <w:rsid w:val="00927E2A"/>
    <w:rsid w:val="00927F00"/>
    <w:rsid w:val="00927F06"/>
    <w:rsid w:val="00930482"/>
    <w:rsid w:val="009304B8"/>
    <w:rsid w:val="00930887"/>
    <w:rsid w:val="009309B6"/>
    <w:rsid w:val="009309E4"/>
    <w:rsid w:val="00930A1F"/>
    <w:rsid w:val="00930B5A"/>
    <w:rsid w:val="00930B83"/>
    <w:rsid w:val="00930E09"/>
    <w:rsid w:val="00930E4F"/>
    <w:rsid w:val="00930F14"/>
    <w:rsid w:val="009310AF"/>
    <w:rsid w:val="00931196"/>
    <w:rsid w:val="009311A0"/>
    <w:rsid w:val="009311EE"/>
    <w:rsid w:val="009314EB"/>
    <w:rsid w:val="00931562"/>
    <w:rsid w:val="00931663"/>
    <w:rsid w:val="009316C9"/>
    <w:rsid w:val="009318B3"/>
    <w:rsid w:val="009319A2"/>
    <w:rsid w:val="009319C2"/>
    <w:rsid w:val="00931A5C"/>
    <w:rsid w:val="00931B83"/>
    <w:rsid w:val="00931B99"/>
    <w:rsid w:val="00932031"/>
    <w:rsid w:val="00932516"/>
    <w:rsid w:val="00932525"/>
    <w:rsid w:val="009326CC"/>
    <w:rsid w:val="009326EB"/>
    <w:rsid w:val="00932B33"/>
    <w:rsid w:val="00932CE8"/>
    <w:rsid w:val="009332F7"/>
    <w:rsid w:val="009333D7"/>
    <w:rsid w:val="00933613"/>
    <w:rsid w:val="0093382B"/>
    <w:rsid w:val="00933CCB"/>
    <w:rsid w:val="00933D92"/>
    <w:rsid w:val="00933F13"/>
    <w:rsid w:val="00933FF9"/>
    <w:rsid w:val="009340F8"/>
    <w:rsid w:val="009341DE"/>
    <w:rsid w:val="0093443E"/>
    <w:rsid w:val="00934462"/>
    <w:rsid w:val="009344B4"/>
    <w:rsid w:val="00934664"/>
    <w:rsid w:val="00934913"/>
    <w:rsid w:val="00934B24"/>
    <w:rsid w:val="009351AA"/>
    <w:rsid w:val="009351D9"/>
    <w:rsid w:val="00935273"/>
    <w:rsid w:val="00935355"/>
    <w:rsid w:val="009356B6"/>
    <w:rsid w:val="00935778"/>
    <w:rsid w:val="00935809"/>
    <w:rsid w:val="00935868"/>
    <w:rsid w:val="009359A1"/>
    <w:rsid w:val="00935CD0"/>
    <w:rsid w:val="00936076"/>
    <w:rsid w:val="00936101"/>
    <w:rsid w:val="009361D0"/>
    <w:rsid w:val="00936533"/>
    <w:rsid w:val="00936556"/>
    <w:rsid w:val="00936856"/>
    <w:rsid w:val="009368D7"/>
    <w:rsid w:val="00936B14"/>
    <w:rsid w:val="00936BC8"/>
    <w:rsid w:val="00936DA2"/>
    <w:rsid w:val="00936E20"/>
    <w:rsid w:val="00936FEE"/>
    <w:rsid w:val="009371E1"/>
    <w:rsid w:val="009371EA"/>
    <w:rsid w:val="00937570"/>
    <w:rsid w:val="00937590"/>
    <w:rsid w:val="009375E3"/>
    <w:rsid w:val="00937619"/>
    <w:rsid w:val="00937994"/>
    <w:rsid w:val="009379D2"/>
    <w:rsid w:val="00937A52"/>
    <w:rsid w:val="00937BE5"/>
    <w:rsid w:val="00937DB9"/>
    <w:rsid w:val="00937EEF"/>
    <w:rsid w:val="0094036B"/>
    <w:rsid w:val="0094062F"/>
    <w:rsid w:val="009406DD"/>
    <w:rsid w:val="009407A3"/>
    <w:rsid w:val="00940D3C"/>
    <w:rsid w:val="00940D9D"/>
    <w:rsid w:val="00940EBD"/>
    <w:rsid w:val="00940F1F"/>
    <w:rsid w:val="009410E7"/>
    <w:rsid w:val="009411BC"/>
    <w:rsid w:val="00941226"/>
    <w:rsid w:val="009417A2"/>
    <w:rsid w:val="00941D06"/>
    <w:rsid w:val="00942043"/>
    <w:rsid w:val="00942436"/>
    <w:rsid w:val="00942602"/>
    <w:rsid w:val="00942652"/>
    <w:rsid w:val="009426AD"/>
    <w:rsid w:val="009427EB"/>
    <w:rsid w:val="00942884"/>
    <w:rsid w:val="00942E01"/>
    <w:rsid w:val="0094323D"/>
    <w:rsid w:val="0094331B"/>
    <w:rsid w:val="0094332C"/>
    <w:rsid w:val="009434AD"/>
    <w:rsid w:val="0094371C"/>
    <w:rsid w:val="0094384F"/>
    <w:rsid w:val="00943AE5"/>
    <w:rsid w:val="00943B66"/>
    <w:rsid w:val="00943BED"/>
    <w:rsid w:val="00943D12"/>
    <w:rsid w:val="00943DCA"/>
    <w:rsid w:val="00943E49"/>
    <w:rsid w:val="00943E7D"/>
    <w:rsid w:val="00944020"/>
    <w:rsid w:val="009441E3"/>
    <w:rsid w:val="00944259"/>
    <w:rsid w:val="0094444D"/>
    <w:rsid w:val="00944745"/>
    <w:rsid w:val="009448E0"/>
    <w:rsid w:val="0094496F"/>
    <w:rsid w:val="00945522"/>
    <w:rsid w:val="00945532"/>
    <w:rsid w:val="00945880"/>
    <w:rsid w:val="009458E6"/>
    <w:rsid w:val="00945968"/>
    <w:rsid w:val="009459D8"/>
    <w:rsid w:val="00945AAB"/>
    <w:rsid w:val="00945CD6"/>
    <w:rsid w:val="00945DE5"/>
    <w:rsid w:val="00945E74"/>
    <w:rsid w:val="00945EF3"/>
    <w:rsid w:val="00945FA4"/>
    <w:rsid w:val="0094608B"/>
    <w:rsid w:val="00946339"/>
    <w:rsid w:val="0094637B"/>
    <w:rsid w:val="0094645D"/>
    <w:rsid w:val="009464D4"/>
    <w:rsid w:val="009466A7"/>
    <w:rsid w:val="00946835"/>
    <w:rsid w:val="009468CC"/>
    <w:rsid w:val="00946922"/>
    <w:rsid w:val="00946B85"/>
    <w:rsid w:val="00946DB9"/>
    <w:rsid w:val="00946FC1"/>
    <w:rsid w:val="00947362"/>
    <w:rsid w:val="009473B1"/>
    <w:rsid w:val="0094795E"/>
    <w:rsid w:val="009479B6"/>
    <w:rsid w:val="009479DC"/>
    <w:rsid w:val="00947B3A"/>
    <w:rsid w:val="00947C1F"/>
    <w:rsid w:val="00947E46"/>
    <w:rsid w:val="00947EF0"/>
    <w:rsid w:val="009500CF"/>
    <w:rsid w:val="0095012B"/>
    <w:rsid w:val="00950453"/>
    <w:rsid w:val="00950653"/>
    <w:rsid w:val="0095083E"/>
    <w:rsid w:val="00950AB0"/>
    <w:rsid w:val="00950DAC"/>
    <w:rsid w:val="00951108"/>
    <w:rsid w:val="00951416"/>
    <w:rsid w:val="00951440"/>
    <w:rsid w:val="009514F4"/>
    <w:rsid w:val="0095157F"/>
    <w:rsid w:val="00951635"/>
    <w:rsid w:val="0095185B"/>
    <w:rsid w:val="00951CA7"/>
    <w:rsid w:val="00951F66"/>
    <w:rsid w:val="009522C8"/>
    <w:rsid w:val="00952317"/>
    <w:rsid w:val="00952A04"/>
    <w:rsid w:val="00952A41"/>
    <w:rsid w:val="00952C3D"/>
    <w:rsid w:val="00952D9C"/>
    <w:rsid w:val="00952FE7"/>
    <w:rsid w:val="00953070"/>
    <w:rsid w:val="00953497"/>
    <w:rsid w:val="009535D8"/>
    <w:rsid w:val="009539C8"/>
    <w:rsid w:val="00953A7C"/>
    <w:rsid w:val="00953BAB"/>
    <w:rsid w:val="00953C34"/>
    <w:rsid w:val="00953CB1"/>
    <w:rsid w:val="00953CC5"/>
    <w:rsid w:val="00953DF9"/>
    <w:rsid w:val="00953EC2"/>
    <w:rsid w:val="00953FA6"/>
    <w:rsid w:val="0095426F"/>
    <w:rsid w:val="009544C0"/>
    <w:rsid w:val="0095454B"/>
    <w:rsid w:val="00954675"/>
    <w:rsid w:val="009547ED"/>
    <w:rsid w:val="00954940"/>
    <w:rsid w:val="00954D70"/>
    <w:rsid w:val="00954E06"/>
    <w:rsid w:val="00954EC3"/>
    <w:rsid w:val="00954EEF"/>
    <w:rsid w:val="0095510C"/>
    <w:rsid w:val="009551FA"/>
    <w:rsid w:val="0095530B"/>
    <w:rsid w:val="009553A7"/>
    <w:rsid w:val="0095570E"/>
    <w:rsid w:val="00955918"/>
    <w:rsid w:val="00955937"/>
    <w:rsid w:val="00955B6F"/>
    <w:rsid w:val="00955CCA"/>
    <w:rsid w:val="00955D71"/>
    <w:rsid w:val="00955ED6"/>
    <w:rsid w:val="00955FDC"/>
    <w:rsid w:val="00956079"/>
    <w:rsid w:val="00956200"/>
    <w:rsid w:val="009564F7"/>
    <w:rsid w:val="00956541"/>
    <w:rsid w:val="009565F1"/>
    <w:rsid w:val="009567AB"/>
    <w:rsid w:val="0095689A"/>
    <w:rsid w:val="009569E4"/>
    <w:rsid w:val="00956C3B"/>
    <w:rsid w:val="009570BB"/>
    <w:rsid w:val="00957329"/>
    <w:rsid w:val="0095770F"/>
    <w:rsid w:val="009579A2"/>
    <w:rsid w:val="009579CF"/>
    <w:rsid w:val="00957A86"/>
    <w:rsid w:val="00957B77"/>
    <w:rsid w:val="00957CFE"/>
    <w:rsid w:val="00957D44"/>
    <w:rsid w:val="00957D6B"/>
    <w:rsid w:val="00957E6F"/>
    <w:rsid w:val="00957FD4"/>
    <w:rsid w:val="009605D6"/>
    <w:rsid w:val="009606C8"/>
    <w:rsid w:val="00960A36"/>
    <w:rsid w:val="00960D0F"/>
    <w:rsid w:val="00960EB4"/>
    <w:rsid w:val="00961153"/>
    <w:rsid w:val="0096122C"/>
    <w:rsid w:val="009614F1"/>
    <w:rsid w:val="0096159F"/>
    <w:rsid w:val="00961647"/>
    <w:rsid w:val="00961690"/>
    <w:rsid w:val="00961A07"/>
    <w:rsid w:val="00961BFF"/>
    <w:rsid w:val="00961D06"/>
    <w:rsid w:val="00961DE5"/>
    <w:rsid w:val="0096235F"/>
    <w:rsid w:val="0096259D"/>
    <w:rsid w:val="009625FD"/>
    <w:rsid w:val="009626F4"/>
    <w:rsid w:val="009627ED"/>
    <w:rsid w:val="00962834"/>
    <w:rsid w:val="00962C0D"/>
    <w:rsid w:val="0096300E"/>
    <w:rsid w:val="009631C7"/>
    <w:rsid w:val="0096324B"/>
    <w:rsid w:val="00963516"/>
    <w:rsid w:val="00963AE0"/>
    <w:rsid w:val="00963AE2"/>
    <w:rsid w:val="00963B77"/>
    <w:rsid w:val="00963ED7"/>
    <w:rsid w:val="00964286"/>
    <w:rsid w:val="00964312"/>
    <w:rsid w:val="0096440C"/>
    <w:rsid w:val="0096477E"/>
    <w:rsid w:val="009647E2"/>
    <w:rsid w:val="00964A59"/>
    <w:rsid w:val="00964ACD"/>
    <w:rsid w:val="00964E0B"/>
    <w:rsid w:val="00964F45"/>
    <w:rsid w:val="00964FE3"/>
    <w:rsid w:val="009651EF"/>
    <w:rsid w:val="0096529E"/>
    <w:rsid w:val="009652A1"/>
    <w:rsid w:val="00965925"/>
    <w:rsid w:val="009659A9"/>
    <w:rsid w:val="00965ACF"/>
    <w:rsid w:val="00965B3E"/>
    <w:rsid w:val="00965D25"/>
    <w:rsid w:val="00965DDF"/>
    <w:rsid w:val="00965DF0"/>
    <w:rsid w:val="00965E3D"/>
    <w:rsid w:val="00965FFE"/>
    <w:rsid w:val="0096603A"/>
    <w:rsid w:val="00966138"/>
    <w:rsid w:val="00966727"/>
    <w:rsid w:val="009668D1"/>
    <w:rsid w:val="00966A03"/>
    <w:rsid w:val="00966BAE"/>
    <w:rsid w:val="00966CD9"/>
    <w:rsid w:val="00966DD4"/>
    <w:rsid w:val="00966E72"/>
    <w:rsid w:val="0096742D"/>
    <w:rsid w:val="0096768A"/>
    <w:rsid w:val="0096768F"/>
    <w:rsid w:val="009677F4"/>
    <w:rsid w:val="009677F8"/>
    <w:rsid w:val="0096785D"/>
    <w:rsid w:val="00967A36"/>
    <w:rsid w:val="00967C37"/>
    <w:rsid w:val="0097003A"/>
    <w:rsid w:val="00970087"/>
    <w:rsid w:val="009700C0"/>
    <w:rsid w:val="009700D4"/>
    <w:rsid w:val="009701FA"/>
    <w:rsid w:val="00970580"/>
    <w:rsid w:val="0097082B"/>
    <w:rsid w:val="00970B67"/>
    <w:rsid w:val="00970BCB"/>
    <w:rsid w:val="00970DC4"/>
    <w:rsid w:val="009710B4"/>
    <w:rsid w:val="00971100"/>
    <w:rsid w:val="009711E5"/>
    <w:rsid w:val="009712FF"/>
    <w:rsid w:val="00971342"/>
    <w:rsid w:val="0097136B"/>
    <w:rsid w:val="0097142C"/>
    <w:rsid w:val="00971446"/>
    <w:rsid w:val="0097145B"/>
    <w:rsid w:val="009715C3"/>
    <w:rsid w:val="009717BD"/>
    <w:rsid w:val="00971B35"/>
    <w:rsid w:val="00971C8D"/>
    <w:rsid w:val="00971DFC"/>
    <w:rsid w:val="00971FBF"/>
    <w:rsid w:val="00972011"/>
    <w:rsid w:val="00972073"/>
    <w:rsid w:val="0097217D"/>
    <w:rsid w:val="009721E5"/>
    <w:rsid w:val="0097245E"/>
    <w:rsid w:val="009724A0"/>
    <w:rsid w:val="00972535"/>
    <w:rsid w:val="00972549"/>
    <w:rsid w:val="009725E2"/>
    <w:rsid w:val="009727DA"/>
    <w:rsid w:val="00972B25"/>
    <w:rsid w:val="00972CA2"/>
    <w:rsid w:val="00972F3B"/>
    <w:rsid w:val="00972FC0"/>
    <w:rsid w:val="00973366"/>
    <w:rsid w:val="009733D4"/>
    <w:rsid w:val="00973505"/>
    <w:rsid w:val="0097387A"/>
    <w:rsid w:val="009738A9"/>
    <w:rsid w:val="00973977"/>
    <w:rsid w:val="00973B14"/>
    <w:rsid w:val="00973C28"/>
    <w:rsid w:val="00973D1A"/>
    <w:rsid w:val="00973FA1"/>
    <w:rsid w:val="0097402A"/>
    <w:rsid w:val="0097411A"/>
    <w:rsid w:val="009744F1"/>
    <w:rsid w:val="009749A2"/>
    <w:rsid w:val="00974B9D"/>
    <w:rsid w:val="00974D50"/>
    <w:rsid w:val="00974FB4"/>
    <w:rsid w:val="00974FC6"/>
    <w:rsid w:val="00975110"/>
    <w:rsid w:val="00975328"/>
    <w:rsid w:val="00975660"/>
    <w:rsid w:val="0097597F"/>
    <w:rsid w:val="00975B2C"/>
    <w:rsid w:val="00975E10"/>
    <w:rsid w:val="00975FD4"/>
    <w:rsid w:val="00975FDF"/>
    <w:rsid w:val="0097633C"/>
    <w:rsid w:val="00976422"/>
    <w:rsid w:val="0097697D"/>
    <w:rsid w:val="00976A28"/>
    <w:rsid w:val="00976E0F"/>
    <w:rsid w:val="00977026"/>
    <w:rsid w:val="009770AE"/>
    <w:rsid w:val="009771A6"/>
    <w:rsid w:val="00977541"/>
    <w:rsid w:val="0097762E"/>
    <w:rsid w:val="0097785D"/>
    <w:rsid w:val="00977965"/>
    <w:rsid w:val="00977987"/>
    <w:rsid w:val="00977AA8"/>
    <w:rsid w:val="00977B08"/>
    <w:rsid w:val="00977DBA"/>
    <w:rsid w:val="00977E85"/>
    <w:rsid w:val="009800C7"/>
    <w:rsid w:val="00980189"/>
    <w:rsid w:val="009801C8"/>
    <w:rsid w:val="00980390"/>
    <w:rsid w:val="009806C7"/>
    <w:rsid w:val="009807C0"/>
    <w:rsid w:val="00980A38"/>
    <w:rsid w:val="00980D9C"/>
    <w:rsid w:val="00980DFB"/>
    <w:rsid w:val="009810D6"/>
    <w:rsid w:val="00981386"/>
    <w:rsid w:val="0098154B"/>
    <w:rsid w:val="009815EC"/>
    <w:rsid w:val="0098193D"/>
    <w:rsid w:val="00981CF7"/>
    <w:rsid w:val="00981D5B"/>
    <w:rsid w:val="0098208C"/>
    <w:rsid w:val="00982090"/>
    <w:rsid w:val="009820DE"/>
    <w:rsid w:val="009822D5"/>
    <w:rsid w:val="009824DC"/>
    <w:rsid w:val="00982576"/>
    <w:rsid w:val="009825DD"/>
    <w:rsid w:val="009826BB"/>
    <w:rsid w:val="009827C7"/>
    <w:rsid w:val="00982999"/>
    <w:rsid w:val="00982F9D"/>
    <w:rsid w:val="00983106"/>
    <w:rsid w:val="009833C4"/>
    <w:rsid w:val="009834CE"/>
    <w:rsid w:val="00983631"/>
    <w:rsid w:val="0098383F"/>
    <w:rsid w:val="00983940"/>
    <w:rsid w:val="00983960"/>
    <w:rsid w:val="009839D2"/>
    <w:rsid w:val="00983A97"/>
    <w:rsid w:val="00983D30"/>
    <w:rsid w:val="00983D47"/>
    <w:rsid w:val="00983EF3"/>
    <w:rsid w:val="00983F26"/>
    <w:rsid w:val="009841EE"/>
    <w:rsid w:val="00984335"/>
    <w:rsid w:val="0098437D"/>
    <w:rsid w:val="00984442"/>
    <w:rsid w:val="0098480E"/>
    <w:rsid w:val="009849CB"/>
    <w:rsid w:val="00984A11"/>
    <w:rsid w:val="00984B4C"/>
    <w:rsid w:val="00984B9C"/>
    <w:rsid w:val="00984C3E"/>
    <w:rsid w:val="00984DA5"/>
    <w:rsid w:val="00985480"/>
    <w:rsid w:val="009854D5"/>
    <w:rsid w:val="009857F0"/>
    <w:rsid w:val="00985A17"/>
    <w:rsid w:val="00985BBE"/>
    <w:rsid w:val="00985D7E"/>
    <w:rsid w:val="00985E66"/>
    <w:rsid w:val="00986216"/>
    <w:rsid w:val="00986341"/>
    <w:rsid w:val="0098698D"/>
    <w:rsid w:val="00986B42"/>
    <w:rsid w:val="00986C76"/>
    <w:rsid w:val="00986FB7"/>
    <w:rsid w:val="00987182"/>
    <w:rsid w:val="009877FA"/>
    <w:rsid w:val="00987B1A"/>
    <w:rsid w:val="00987D51"/>
    <w:rsid w:val="00987DBA"/>
    <w:rsid w:val="00990175"/>
    <w:rsid w:val="00990238"/>
    <w:rsid w:val="0099065E"/>
    <w:rsid w:val="009908D3"/>
    <w:rsid w:val="00990AC9"/>
    <w:rsid w:val="00990BB4"/>
    <w:rsid w:val="00990C45"/>
    <w:rsid w:val="00990ED5"/>
    <w:rsid w:val="00990EFF"/>
    <w:rsid w:val="0099121F"/>
    <w:rsid w:val="00991311"/>
    <w:rsid w:val="009916ED"/>
    <w:rsid w:val="00991847"/>
    <w:rsid w:val="00991BB0"/>
    <w:rsid w:val="00991FC7"/>
    <w:rsid w:val="00991FE8"/>
    <w:rsid w:val="00991FF2"/>
    <w:rsid w:val="009921BA"/>
    <w:rsid w:val="0099275E"/>
    <w:rsid w:val="00992816"/>
    <w:rsid w:val="00992A8F"/>
    <w:rsid w:val="00992BD9"/>
    <w:rsid w:val="00992EA4"/>
    <w:rsid w:val="009932E1"/>
    <w:rsid w:val="009937A2"/>
    <w:rsid w:val="009938A2"/>
    <w:rsid w:val="00993CFE"/>
    <w:rsid w:val="00993D21"/>
    <w:rsid w:val="00993D66"/>
    <w:rsid w:val="00993FCE"/>
    <w:rsid w:val="0099404A"/>
    <w:rsid w:val="009943F7"/>
    <w:rsid w:val="0099443B"/>
    <w:rsid w:val="009944BF"/>
    <w:rsid w:val="009946AF"/>
    <w:rsid w:val="00994721"/>
    <w:rsid w:val="00994CB6"/>
    <w:rsid w:val="00994CC1"/>
    <w:rsid w:val="00995199"/>
    <w:rsid w:val="009951F6"/>
    <w:rsid w:val="009955C5"/>
    <w:rsid w:val="009955CA"/>
    <w:rsid w:val="009959C1"/>
    <w:rsid w:val="009959C6"/>
    <w:rsid w:val="00995AAC"/>
    <w:rsid w:val="00995B62"/>
    <w:rsid w:val="00995BE4"/>
    <w:rsid w:val="00995CA9"/>
    <w:rsid w:val="00995E37"/>
    <w:rsid w:val="00995EA3"/>
    <w:rsid w:val="00996119"/>
    <w:rsid w:val="00996644"/>
    <w:rsid w:val="00996682"/>
    <w:rsid w:val="009966CC"/>
    <w:rsid w:val="009968D8"/>
    <w:rsid w:val="00996B65"/>
    <w:rsid w:val="00996CCE"/>
    <w:rsid w:val="00996D0A"/>
    <w:rsid w:val="00996EC1"/>
    <w:rsid w:val="00996FD3"/>
    <w:rsid w:val="00997014"/>
    <w:rsid w:val="00997235"/>
    <w:rsid w:val="00997344"/>
    <w:rsid w:val="00997378"/>
    <w:rsid w:val="0099737E"/>
    <w:rsid w:val="009973F4"/>
    <w:rsid w:val="00997441"/>
    <w:rsid w:val="009975FB"/>
    <w:rsid w:val="009978F8"/>
    <w:rsid w:val="00997DBE"/>
    <w:rsid w:val="00997FD9"/>
    <w:rsid w:val="00997FE4"/>
    <w:rsid w:val="009A03FB"/>
    <w:rsid w:val="009A09E6"/>
    <w:rsid w:val="009A0B64"/>
    <w:rsid w:val="009A0BB8"/>
    <w:rsid w:val="009A1039"/>
    <w:rsid w:val="009A107E"/>
    <w:rsid w:val="009A12C3"/>
    <w:rsid w:val="009A15B7"/>
    <w:rsid w:val="009A171D"/>
    <w:rsid w:val="009A1AFD"/>
    <w:rsid w:val="009A1D55"/>
    <w:rsid w:val="009A1D67"/>
    <w:rsid w:val="009A1DEC"/>
    <w:rsid w:val="009A1F63"/>
    <w:rsid w:val="009A21F5"/>
    <w:rsid w:val="009A2354"/>
    <w:rsid w:val="009A2477"/>
    <w:rsid w:val="009A247C"/>
    <w:rsid w:val="009A27F3"/>
    <w:rsid w:val="009A29B8"/>
    <w:rsid w:val="009A2F40"/>
    <w:rsid w:val="009A2FB8"/>
    <w:rsid w:val="009A302E"/>
    <w:rsid w:val="009A3404"/>
    <w:rsid w:val="009A345E"/>
    <w:rsid w:val="009A34C4"/>
    <w:rsid w:val="009A3841"/>
    <w:rsid w:val="009A3BFB"/>
    <w:rsid w:val="009A3C36"/>
    <w:rsid w:val="009A3FF8"/>
    <w:rsid w:val="009A40C7"/>
    <w:rsid w:val="009A41C8"/>
    <w:rsid w:val="009A42A9"/>
    <w:rsid w:val="009A470D"/>
    <w:rsid w:val="009A473C"/>
    <w:rsid w:val="009A4C95"/>
    <w:rsid w:val="009A54C3"/>
    <w:rsid w:val="009A55B0"/>
    <w:rsid w:val="009A56E2"/>
    <w:rsid w:val="009A5865"/>
    <w:rsid w:val="009A58C1"/>
    <w:rsid w:val="009A5BA0"/>
    <w:rsid w:val="009A610F"/>
    <w:rsid w:val="009A614C"/>
    <w:rsid w:val="009A65E4"/>
    <w:rsid w:val="009A67D9"/>
    <w:rsid w:val="009A69F9"/>
    <w:rsid w:val="009A6C34"/>
    <w:rsid w:val="009A6C53"/>
    <w:rsid w:val="009A6EBB"/>
    <w:rsid w:val="009A7281"/>
    <w:rsid w:val="009A7344"/>
    <w:rsid w:val="009A78AD"/>
    <w:rsid w:val="009A78D6"/>
    <w:rsid w:val="009A7C3E"/>
    <w:rsid w:val="009A7E5F"/>
    <w:rsid w:val="009B0105"/>
    <w:rsid w:val="009B02D7"/>
    <w:rsid w:val="009B036C"/>
    <w:rsid w:val="009B048B"/>
    <w:rsid w:val="009B0537"/>
    <w:rsid w:val="009B0573"/>
    <w:rsid w:val="009B075A"/>
    <w:rsid w:val="009B07C9"/>
    <w:rsid w:val="009B0804"/>
    <w:rsid w:val="009B0908"/>
    <w:rsid w:val="009B0B75"/>
    <w:rsid w:val="009B0CC8"/>
    <w:rsid w:val="009B0ED1"/>
    <w:rsid w:val="009B0F24"/>
    <w:rsid w:val="009B14C8"/>
    <w:rsid w:val="009B16C8"/>
    <w:rsid w:val="009B1846"/>
    <w:rsid w:val="009B1D15"/>
    <w:rsid w:val="009B1D44"/>
    <w:rsid w:val="009B1D6D"/>
    <w:rsid w:val="009B1F26"/>
    <w:rsid w:val="009B215C"/>
    <w:rsid w:val="009B2166"/>
    <w:rsid w:val="009B21CF"/>
    <w:rsid w:val="009B2315"/>
    <w:rsid w:val="009B23F3"/>
    <w:rsid w:val="009B2440"/>
    <w:rsid w:val="009B29B4"/>
    <w:rsid w:val="009B2BF0"/>
    <w:rsid w:val="009B2CCA"/>
    <w:rsid w:val="009B2EAD"/>
    <w:rsid w:val="009B3087"/>
    <w:rsid w:val="009B30AA"/>
    <w:rsid w:val="009B31D4"/>
    <w:rsid w:val="009B31DE"/>
    <w:rsid w:val="009B3230"/>
    <w:rsid w:val="009B34FE"/>
    <w:rsid w:val="009B3514"/>
    <w:rsid w:val="009B3781"/>
    <w:rsid w:val="009B382C"/>
    <w:rsid w:val="009B3D90"/>
    <w:rsid w:val="009B3F14"/>
    <w:rsid w:val="009B3FBE"/>
    <w:rsid w:val="009B41A0"/>
    <w:rsid w:val="009B42B1"/>
    <w:rsid w:val="009B4381"/>
    <w:rsid w:val="009B44B7"/>
    <w:rsid w:val="009B4520"/>
    <w:rsid w:val="009B4599"/>
    <w:rsid w:val="009B4BD7"/>
    <w:rsid w:val="009B4D5F"/>
    <w:rsid w:val="009B4EA1"/>
    <w:rsid w:val="009B4EDB"/>
    <w:rsid w:val="009B4F2A"/>
    <w:rsid w:val="009B5162"/>
    <w:rsid w:val="009B5261"/>
    <w:rsid w:val="009B53D2"/>
    <w:rsid w:val="009B54A5"/>
    <w:rsid w:val="009B5500"/>
    <w:rsid w:val="009B5706"/>
    <w:rsid w:val="009B591C"/>
    <w:rsid w:val="009B5FC5"/>
    <w:rsid w:val="009B5FDA"/>
    <w:rsid w:val="009B6072"/>
    <w:rsid w:val="009B6126"/>
    <w:rsid w:val="009B64C1"/>
    <w:rsid w:val="009B65CF"/>
    <w:rsid w:val="009B6663"/>
    <w:rsid w:val="009B680C"/>
    <w:rsid w:val="009B68A2"/>
    <w:rsid w:val="009B68E4"/>
    <w:rsid w:val="009B6C8B"/>
    <w:rsid w:val="009B6C9D"/>
    <w:rsid w:val="009B7077"/>
    <w:rsid w:val="009B7117"/>
    <w:rsid w:val="009B7343"/>
    <w:rsid w:val="009B73AD"/>
    <w:rsid w:val="009B764B"/>
    <w:rsid w:val="009B76A0"/>
    <w:rsid w:val="009B76ED"/>
    <w:rsid w:val="009B77B9"/>
    <w:rsid w:val="009B796E"/>
    <w:rsid w:val="009B7B14"/>
    <w:rsid w:val="009B7E07"/>
    <w:rsid w:val="009B7E9A"/>
    <w:rsid w:val="009B7FD1"/>
    <w:rsid w:val="009C00D0"/>
    <w:rsid w:val="009C0333"/>
    <w:rsid w:val="009C0389"/>
    <w:rsid w:val="009C07C4"/>
    <w:rsid w:val="009C0B9C"/>
    <w:rsid w:val="009C0BB4"/>
    <w:rsid w:val="009C0BEA"/>
    <w:rsid w:val="009C0C6B"/>
    <w:rsid w:val="009C0D67"/>
    <w:rsid w:val="009C0EC1"/>
    <w:rsid w:val="009C108B"/>
    <w:rsid w:val="009C10B9"/>
    <w:rsid w:val="009C1317"/>
    <w:rsid w:val="009C131B"/>
    <w:rsid w:val="009C167D"/>
    <w:rsid w:val="009C1B0C"/>
    <w:rsid w:val="009C1B9F"/>
    <w:rsid w:val="009C1C5D"/>
    <w:rsid w:val="009C1D07"/>
    <w:rsid w:val="009C1E57"/>
    <w:rsid w:val="009C1F90"/>
    <w:rsid w:val="009C248B"/>
    <w:rsid w:val="009C2495"/>
    <w:rsid w:val="009C2701"/>
    <w:rsid w:val="009C27DE"/>
    <w:rsid w:val="009C2824"/>
    <w:rsid w:val="009C28BB"/>
    <w:rsid w:val="009C2949"/>
    <w:rsid w:val="009C2A3E"/>
    <w:rsid w:val="009C300F"/>
    <w:rsid w:val="009C31DD"/>
    <w:rsid w:val="009C322B"/>
    <w:rsid w:val="009C3839"/>
    <w:rsid w:val="009C39EB"/>
    <w:rsid w:val="009C3A2C"/>
    <w:rsid w:val="009C3A4A"/>
    <w:rsid w:val="009C41D9"/>
    <w:rsid w:val="009C4663"/>
    <w:rsid w:val="009C468E"/>
    <w:rsid w:val="009C4AAD"/>
    <w:rsid w:val="009C4BD4"/>
    <w:rsid w:val="009C4D7D"/>
    <w:rsid w:val="009C4E48"/>
    <w:rsid w:val="009C4EB9"/>
    <w:rsid w:val="009C5119"/>
    <w:rsid w:val="009C521C"/>
    <w:rsid w:val="009C528E"/>
    <w:rsid w:val="009C52F7"/>
    <w:rsid w:val="009C530D"/>
    <w:rsid w:val="009C563B"/>
    <w:rsid w:val="009C579A"/>
    <w:rsid w:val="009C57A6"/>
    <w:rsid w:val="009C5ACA"/>
    <w:rsid w:val="009C5BD9"/>
    <w:rsid w:val="009C5BEB"/>
    <w:rsid w:val="009C5D88"/>
    <w:rsid w:val="009C5E03"/>
    <w:rsid w:val="009C5F9E"/>
    <w:rsid w:val="009C5FB5"/>
    <w:rsid w:val="009C6019"/>
    <w:rsid w:val="009C60E3"/>
    <w:rsid w:val="009C64D8"/>
    <w:rsid w:val="009C65E5"/>
    <w:rsid w:val="009C685C"/>
    <w:rsid w:val="009C68E3"/>
    <w:rsid w:val="009C6AAA"/>
    <w:rsid w:val="009C6AB7"/>
    <w:rsid w:val="009C6B3A"/>
    <w:rsid w:val="009C6E47"/>
    <w:rsid w:val="009C6F83"/>
    <w:rsid w:val="009C6FCC"/>
    <w:rsid w:val="009C700B"/>
    <w:rsid w:val="009C7083"/>
    <w:rsid w:val="009C70A3"/>
    <w:rsid w:val="009C72DE"/>
    <w:rsid w:val="009C7461"/>
    <w:rsid w:val="009C7699"/>
    <w:rsid w:val="009C77CB"/>
    <w:rsid w:val="009C7822"/>
    <w:rsid w:val="009C787C"/>
    <w:rsid w:val="009C79E8"/>
    <w:rsid w:val="009C7A06"/>
    <w:rsid w:val="009C7AE7"/>
    <w:rsid w:val="009C7CC8"/>
    <w:rsid w:val="009C7D78"/>
    <w:rsid w:val="009C7DB0"/>
    <w:rsid w:val="009C7FF4"/>
    <w:rsid w:val="009D01E4"/>
    <w:rsid w:val="009D0259"/>
    <w:rsid w:val="009D0296"/>
    <w:rsid w:val="009D02D8"/>
    <w:rsid w:val="009D04E5"/>
    <w:rsid w:val="009D0E37"/>
    <w:rsid w:val="009D0F13"/>
    <w:rsid w:val="009D132E"/>
    <w:rsid w:val="009D199E"/>
    <w:rsid w:val="009D1ADD"/>
    <w:rsid w:val="009D1BA0"/>
    <w:rsid w:val="009D1BED"/>
    <w:rsid w:val="009D1C81"/>
    <w:rsid w:val="009D1D8B"/>
    <w:rsid w:val="009D2023"/>
    <w:rsid w:val="009D222C"/>
    <w:rsid w:val="009D236E"/>
    <w:rsid w:val="009D2417"/>
    <w:rsid w:val="009D2782"/>
    <w:rsid w:val="009D2C65"/>
    <w:rsid w:val="009D2CBC"/>
    <w:rsid w:val="009D2CC6"/>
    <w:rsid w:val="009D2D28"/>
    <w:rsid w:val="009D2D9F"/>
    <w:rsid w:val="009D2DC8"/>
    <w:rsid w:val="009D2E24"/>
    <w:rsid w:val="009D2E9C"/>
    <w:rsid w:val="009D3192"/>
    <w:rsid w:val="009D322A"/>
    <w:rsid w:val="009D3484"/>
    <w:rsid w:val="009D34E0"/>
    <w:rsid w:val="009D34F5"/>
    <w:rsid w:val="009D371A"/>
    <w:rsid w:val="009D38C3"/>
    <w:rsid w:val="009D392A"/>
    <w:rsid w:val="009D3EE3"/>
    <w:rsid w:val="009D3F8F"/>
    <w:rsid w:val="009D4001"/>
    <w:rsid w:val="009D407B"/>
    <w:rsid w:val="009D4484"/>
    <w:rsid w:val="009D4769"/>
    <w:rsid w:val="009D4AB8"/>
    <w:rsid w:val="009D4BD6"/>
    <w:rsid w:val="009D4C24"/>
    <w:rsid w:val="009D4ECE"/>
    <w:rsid w:val="009D4ED3"/>
    <w:rsid w:val="009D4F0C"/>
    <w:rsid w:val="009D5006"/>
    <w:rsid w:val="009D5143"/>
    <w:rsid w:val="009D519B"/>
    <w:rsid w:val="009D51C6"/>
    <w:rsid w:val="009D51F8"/>
    <w:rsid w:val="009D524F"/>
    <w:rsid w:val="009D52CB"/>
    <w:rsid w:val="009D5493"/>
    <w:rsid w:val="009D550B"/>
    <w:rsid w:val="009D56B8"/>
    <w:rsid w:val="009D589D"/>
    <w:rsid w:val="009D5DC2"/>
    <w:rsid w:val="009D5DE4"/>
    <w:rsid w:val="009D5E89"/>
    <w:rsid w:val="009D60E6"/>
    <w:rsid w:val="009D6104"/>
    <w:rsid w:val="009D6111"/>
    <w:rsid w:val="009D6284"/>
    <w:rsid w:val="009D660F"/>
    <w:rsid w:val="009D676E"/>
    <w:rsid w:val="009D689F"/>
    <w:rsid w:val="009D6A21"/>
    <w:rsid w:val="009D6A8F"/>
    <w:rsid w:val="009D6AB9"/>
    <w:rsid w:val="009D6BFF"/>
    <w:rsid w:val="009D6CEC"/>
    <w:rsid w:val="009D6F85"/>
    <w:rsid w:val="009D719C"/>
    <w:rsid w:val="009D74E3"/>
    <w:rsid w:val="009D7629"/>
    <w:rsid w:val="009D76A5"/>
    <w:rsid w:val="009D7774"/>
    <w:rsid w:val="009D7A3A"/>
    <w:rsid w:val="009D7A51"/>
    <w:rsid w:val="009D7D30"/>
    <w:rsid w:val="009D7D50"/>
    <w:rsid w:val="009D7E2C"/>
    <w:rsid w:val="009E03D6"/>
    <w:rsid w:val="009E0593"/>
    <w:rsid w:val="009E0914"/>
    <w:rsid w:val="009E0ECB"/>
    <w:rsid w:val="009E0ECD"/>
    <w:rsid w:val="009E1131"/>
    <w:rsid w:val="009E11DE"/>
    <w:rsid w:val="009E1291"/>
    <w:rsid w:val="009E1974"/>
    <w:rsid w:val="009E1A3C"/>
    <w:rsid w:val="009E1AD4"/>
    <w:rsid w:val="009E1B45"/>
    <w:rsid w:val="009E1E68"/>
    <w:rsid w:val="009E1E84"/>
    <w:rsid w:val="009E1F89"/>
    <w:rsid w:val="009E20C5"/>
    <w:rsid w:val="009E2328"/>
    <w:rsid w:val="009E2584"/>
    <w:rsid w:val="009E27D4"/>
    <w:rsid w:val="009E28F2"/>
    <w:rsid w:val="009E2C6A"/>
    <w:rsid w:val="009E2C9F"/>
    <w:rsid w:val="009E30AC"/>
    <w:rsid w:val="009E30B2"/>
    <w:rsid w:val="009E30B5"/>
    <w:rsid w:val="009E30C1"/>
    <w:rsid w:val="009E31C5"/>
    <w:rsid w:val="009E3241"/>
    <w:rsid w:val="009E332C"/>
    <w:rsid w:val="009E33C9"/>
    <w:rsid w:val="009E34E9"/>
    <w:rsid w:val="009E3681"/>
    <w:rsid w:val="009E36E0"/>
    <w:rsid w:val="009E3B7F"/>
    <w:rsid w:val="009E405E"/>
    <w:rsid w:val="009E473A"/>
    <w:rsid w:val="009E48FA"/>
    <w:rsid w:val="009E4995"/>
    <w:rsid w:val="009E49BD"/>
    <w:rsid w:val="009E4C19"/>
    <w:rsid w:val="009E5131"/>
    <w:rsid w:val="009E517E"/>
    <w:rsid w:val="009E5219"/>
    <w:rsid w:val="009E53E6"/>
    <w:rsid w:val="009E57AB"/>
    <w:rsid w:val="009E59D9"/>
    <w:rsid w:val="009E5FD0"/>
    <w:rsid w:val="009E61AA"/>
    <w:rsid w:val="009E6825"/>
    <w:rsid w:val="009E68C3"/>
    <w:rsid w:val="009E6913"/>
    <w:rsid w:val="009E6ACC"/>
    <w:rsid w:val="009E6C32"/>
    <w:rsid w:val="009E6DA7"/>
    <w:rsid w:val="009E6F2E"/>
    <w:rsid w:val="009E7046"/>
    <w:rsid w:val="009E7090"/>
    <w:rsid w:val="009E7242"/>
    <w:rsid w:val="009E7335"/>
    <w:rsid w:val="009E766B"/>
    <w:rsid w:val="009E7779"/>
    <w:rsid w:val="009E7A25"/>
    <w:rsid w:val="009E7B95"/>
    <w:rsid w:val="009E7C36"/>
    <w:rsid w:val="009E7D1C"/>
    <w:rsid w:val="009F00EC"/>
    <w:rsid w:val="009F01F1"/>
    <w:rsid w:val="009F04BF"/>
    <w:rsid w:val="009F04EC"/>
    <w:rsid w:val="009F0515"/>
    <w:rsid w:val="009F06D9"/>
    <w:rsid w:val="009F09F0"/>
    <w:rsid w:val="009F0A01"/>
    <w:rsid w:val="009F105F"/>
    <w:rsid w:val="009F134F"/>
    <w:rsid w:val="009F1398"/>
    <w:rsid w:val="009F13DE"/>
    <w:rsid w:val="009F147A"/>
    <w:rsid w:val="009F14A4"/>
    <w:rsid w:val="009F1872"/>
    <w:rsid w:val="009F1F55"/>
    <w:rsid w:val="009F1FC9"/>
    <w:rsid w:val="009F1FDC"/>
    <w:rsid w:val="009F2145"/>
    <w:rsid w:val="009F2260"/>
    <w:rsid w:val="009F2725"/>
    <w:rsid w:val="009F299E"/>
    <w:rsid w:val="009F2F99"/>
    <w:rsid w:val="009F302B"/>
    <w:rsid w:val="009F32F1"/>
    <w:rsid w:val="009F339C"/>
    <w:rsid w:val="009F3AA4"/>
    <w:rsid w:val="009F3BE9"/>
    <w:rsid w:val="009F3EFE"/>
    <w:rsid w:val="009F3F7D"/>
    <w:rsid w:val="009F41A4"/>
    <w:rsid w:val="009F4269"/>
    <w:rsid w:val="009F437C"/>
    <w:rsid w:val="009F4453"/>
    <w:rsid w:val="009F4676"/>
    <w:rsid w:val="009F467D"/>
    <w:rsid w:val="009F47A8"/>
    <w:rsid w:val="009F491A"/>
    <w:rsid w:val="009F4B90"/>
    <w:rsid w:val="009F4E54"/>
    <w:rsid w:val="009F4F5D"/>
    <w:rsid w:val="009F5086"/>
    <w:rsid w:val="009F5529"/>
    <w:rsid w:val="009F55E2"/>
    <w:rsid w:val="009F56CE"/>
    <w:rsid w:val="009F5AF3"/>
    <w:rsid w:val="009F5BC6"/>
    <w:rsid w:val="009F5C0D"/>
    <w:rsid w:val="009F5E3B"/>
    <w:rsid w:val="009F6105"/>
    <w:rsid w:val="009F61A8"/>
    <w:rsid w:val="009F61B8"/>
    <w:rsid w:val="009F61E4"/>
    <w:rsid w:val="009F631E"/>
    <w:rsid w:val="009F6445"/>
    <w:rsid w:val="009F64F1"/>
    <w:rsid w:val="009F6715"/>
    <w:rsid w:val="009F6732"/>
    <w:rsid w:val="009F676D"/>
    <w:rsid w:val="009F6C25"/>
    <w:rsid w:val="009F6D2B"/>
    <w:rsid w:val="009F701A"/>
    <w:rsid w:val="009F70B3"/>
    <w:rsid w:val="009F7108"/>
    <w:rsid w:val="009F7453"/>
    <w:rsid w:val="009F756C"/>
    <w:rsid w:val="009F7657"/>
    <w:rsid w:val="009F7761"/>
    <w:rsid w:val="009F78DE"/>
    <w:rsid w:val="009F7BB0"/>
    <w:rsid w:val="009F7C12"/>
    <w:rsid w:val="009F7E24"/>
    <w:rsid w:val="009F7EC8"/>
    <w:rsid w:val="00A002C9"/>
    <w:rsid w:val="00A003A2"/>
    <w:rsid w:val="00A003C2"/>
    <w:rsid w:val="00A00674"/>
    <w:rsid w:val="00A00957"/>
    <w:rsid w:val="00A009C9"/>
    <w:rsid w:val="00A00DDC"/>
    <w:rsid w:val="00A00EEA"/>
    <w:rsid w:val="00A00EFC"/>
    <w:rsid w:val="00A014F6"/>
    <w:rsid w:val="00A01764"/>
    <w:rsid w:val="00A0182B"/>
    <w:rsid w:val="00A01890"/>
    <w:rsid w:val="00A018CA"/>
    <w:rsid w:val="00A01BEE"/>
    <w:rsid w:val="00A01D93"/>
    <w:rsid w:val="00A01F19"/>
    <w:rsid w:val="00A01FF4"/>
    <w:rsid w:val="00A02460"/>
    <w:rsid w:val="00A0256D"/>
    <w:rsid w:val="00A02570"/>
    <w:rsid w:val="00A0281B"/>
    <w:rsid w:val="00A0292F"/>
    <w:rsid w:val="00A02963"/>
    <w:rsid w:val="00A02C39"/>
    <w:rsid w:val="00A02D0D"/>
    <w:rsid w:val="00A02D78"/>
    <w:rsid w:val="00A02E91"/>
    <w:rsid w:val="00A03018"/>
    <w:rsid w:val="00A030E5"/>
    <w:rsid w:val="00A03237"/>
    <w:rsid w:val="00A03253"/>
    <w:rsid w:val="00A03405"/>
    <w:rsid w:val="00A0380E"/>
    <w:rsid w:val="00A038A1"/>
    <w:rsid w:val="00A03ABA"/>
    <w:rsid w:val="00A03B34"/>
    <w:rsid w:val="00A03BAB"/>
    <w:rsid w:val="00A03BEB"/>
    <w:rsid w:val="00A04455"/>
    <w:rsid w:val="00A04733"/>
    <w:rsid w:val="00A047FD"/>
    <w:rsid w:val="00A048C9"/>
    <w:rsid w:val="00A048D8"/>
    <w:rsid w:val="00A04BE8"/>
    <w:rsid w:val="00A04C1E"/>
    <w:rsid w:val="00A04C53"/>
    <w:rsid w:val="00A04D16"/>
    <w:rsid w:val="00A0528F"/>
    <w:rsid w:val="00A054A4"/>
    <w:rsid w:val="00A05522"/>
    <w:rsid w:val="00A055FB"/>
    <w:rsid w:val="00A05622"/>
    <w:rsid w:val="00A059FA"/>
    <w:rsid w:val="00A05A8A"/>
    <w:rsid w:val="00A05CA1"/>
    <w:rsid w:val="00A0615A"/>
    <w:rsid w:val="00A0622C"/>
    <w:rsid w:val="00A0652C"/>
    <w:rsid w:val="00A06756"/>
    <w:rsid w:val="00A06BA9"/>
    <w:rsid w:val="00A06BE3"/>
    <w:rsid w:val="00A06C83"/>
    <w:rsid w:val="00A06C86"/>
    <w:rsid w:val="00A06DB4"/>
    <w:rsid w:val="00A06F09"/>
    <w:rsid w:val="00A0705C"/>
    <w:rsid w:val="00A071DB"/>
    <w:rsid w:val="00A0722E"/>
    <w:rsid w:val="00A072C7"/>
    <w:rsid w:val="00A072E7"/>
    <w:rsid w:val="00A07433"/>
    <w:rsid w:val="00A07BD5"/>
    <w:rsid w:val="00A07BF1"/>
    <w:rsid w:val="00A07DCB"/>
    <w:rsid w:val="00A101A3"/>
    <w:rsid w:val="00A1047E"/>
    <w:rsid w:val="00A104A2"/>
    <w:rsid w:val="00A10B77"/>
    <w:rsid w:val="00A10C77"/>
    <w:rsid w:val="00A10CD4"/>
    <w:rsid w:val="00A10E63"/>
    <w:rsid w:val="00A10FC0"/>
    <w:rsid w:val="00A111EF"/>
    <w:rsid w:val="00A1133A"/>
    <w:rsid w:val="00A116B9"/>
    <w:rsid w:val="00A119A4"/>
    <w:rsid w:val="00A11B2C"/>
    <w:rsid w:val="00A12042"/>
    <w:rsid w:val="00A12044"/>
    <w:rsid w:val="00A12197"/>
    <w:rsid w:val="00A12211"/>
    <w:rsid w:val="00A1251D"/>
    <w:rsid w:val="00A1256E"/>
    <w:rsid w:val="00A1256F"/>
    <w:rsid w:val="00A1292B"/>
    <w:rsid w:val="00A12A52"/>
    <w:rsid w:val="00A12C70"/>
    <w:rsid w:val="00A12C95"/>
    <w:rsid w:val="00A131A1"/>
    <w:rsid w:val="00A13603"/>
    <w:rsid w:val="00A13857"/>
    <w:rsid w:val="00A139D8"/>
    <w:rsid w:val="00A14064"/>
    <w:rsid w:val="00A140CE"/>
    <w:rsid w:val="00A14309"/>
    <w:rsid w:val="00A143CD"/>
    <w:rsid w:val="00A1440A"/>
    <w:rsid w:val="00A14450"/>
    <w:rsid w:val="00A145D8"/>
    <w:rsid w:val="00A1487F"/>
    <w:rsid w:val="00A14AD5"/>
    <w:rsid w:val="00A14D33"/>
    <w:rsid w:val="00A14E57"/>
    <w:rsid w:val="00A14F8C"/>
    <w:rsid w:val="00A150A3"/>
    <w:rsid w:val="00A154F3"/>
    <w:rsid w:val="00A1557F"/>
    <w:rsid w:val="00A15652"/>
    <w:rsid w:val="00A156FF"/>
    <w:rsid w:val="00A15760"/>
    <w:rsid w:val="00A157F9"/>
    <w:rsid w:val="00A158AD"/>
    <w:rsid w:val="00A158CD"/>
    <w:rsid w:val="00A15903"/>
    <w:rsid w:val="00A15997"/>
    <w:rsid w:val="00A15BDC"/>
    <w:rsid w:val="00A15C18"/>
    <w:rsid w:val="00A15C52"/>
    <w:rsid w:val="00A16040"/>
    <w:rsid w:val="00A160CE"/>
    <w:rsid w:val="00A16389"/>
    <w:rsid w:val="00A16453"/>
    <w:rsid w:val="00A16471"/>
    <w:rsid w:val="00A164A0"/>
    <w:rsid w:val="00A16570"/>
    <w:rsid w:val="00A165DA"/>
    <w:rsid w:val="00A16872"/>
    <w:rsid w:val="00A16AEB"/>
    <w:rsid w:val="00A16BC8"/>
    <w:rsid w:val="00A16CF0"/>
    <w:rsid w:val="00A16D0F"/>
    <w:rsid w:val="00A170AF"/>
    <w:rsid w:val="00A1727D"/>
    <w:rsid w:val="00A17412"/>
    <w:rsid w:val="00A1747F"/>
    <w:rsid w:val="00A17599"/>
    <w:rsid w:val="00A17791"/>
    <w:rsid w:val="00A177A4"/>
    <w:rsid w:val="00A17AD2"/>
    <w:rsid w:val="00A17ADA"/>
    <w:rsid w:val="00A17AFC"/>
    <w:rsid w:val="00A17B86"/>
    <w:rsid w:val="00A17B93"/>
    <w:rsid w:val="00A17BE6"/>
    <w:rsid w:val="00A17F39"/>
    <w:rsid w:val="00A2010D"/>
    <w:rsid w:val="00A20287"/>
    <w:rsid w:val="00A20351"/>
    <w:rsid w:val="00A2068D"/>
    <w:rsid w:val="00A207BB"/>
    <w:rsid w:val="00A207F2"/>
    <w:rsid w:val="00A208A3"/>
    <w:rsid w:val="00A209BD"/>
    <w:rsid w:val="00A20A19"/>
    <w:rsid w:val="00A20BA3"/>
    <w:rsid w:val="00A20C01"/>
    <w:rsid w:val="00A20E14"/>
    <w:rsid w:val="00A21008"/>
    <w:rsid w:val="00A2130E"/>
    <w:rsid w:val="00A214B1"/>
    <w:rsid w:val="00A214D7"/>
    <w:rsid w:val="00A21626"/>
    <w:rsid w:val="00A21640"/>
    <w:rsid w:val="00A2213C"/>
    <w:rsid w:val="00A222BB"/>
    <w:rsid w:val="00A222D9"/>
    <w:rsid w:val="00A22440"/>
    <w:rsid w:val="00A22865"/>
    <w:rsid w:val="00A22976"/>
    <w:rsid w:val="00A22E24"/>
    <w:rsid w:val="00A22E4B"/>
    <w:rsid w:val="00A233B9"/>
    <w:rsid w:val="00A233D6"/>
    <w:rsid w:val="00A23416"/>
    <w:rsid w:val="00A23822"/>
    <w:rsid w:val="00A2389D"/>
    <w:rsid w:val="00A238B5"/>
    <w:rsid w:val="00A23CB6"/>
    <w:rsid w:val="00A23DBC"/>
    <w:rsid w:val="00A2405A"/>
    <w:rsid w:val="00A241D3"/>
    <w:rsid w:val="00A24256"/>
    <w:rsid w:val="00A24499"/>
    <w:rsid w:val="00A24667"/>
    <w:rsid w:val="00A24723"/>
    <w:rsid w:val="00A24C87"/>
    <w:rsid w:val="00A24F5F"/>
    <w:rsid w:val="00A25103"/>
    <w:rsid w:val="00A255FC"/>
    <w:rsid w:val="00A25644"/>
    <w:rsid w:val="00A2594A"/>
    <w:rsid w:val="00A25A7C"/>
    <w:rsid w:val="00A25BAA"/>
    <w:rsid w:val="00A25D11"/>
    <w:rsid w:val="00A26051"/>
    <w:rsid w:val="00A264B1"/>
    <w:rsid w:val="00A265A5"/>
    <w:rsid w:val="00A26AC3"/>
    <w:rsid w:val="00A26B8F"/>
    <w:rsid w:val="00A26ED5"/>
    <w:rsid w:val="00A27249"/>
    <w:rsid w:val="00A27279"/>
    <w:rsid w:val="00A27288"/>
    <w:rsid w:val="00A272D2"/>
    <w:rsid w:val="00A27481"/>
    <w:rsid w:val="00A274D8"/>
    <w:rsid w:val="00A27864"/>
    <w:rsid w:val="00A27888"/>
    <w:rsid w:val="00A27947"/>
    <w:rsid w:val="00A27BCC"/>
    <w:rsid w:val="00A27CC6"/>
    <w:rsid w:val="00A27CDF"/>
    <w:rsid w:val="00A30788"/>
    <w:rsid w:val="00A309E2"/>
    <w:rsid w:val="00A30B74"/>
    <w:rsid w:val="00A30BF8"/>
    <w:rsid w:val="00A30C22"/>
    <w:rsid w:val="00A30E44"/>
    <w:rsid w:val="00A31004"/>
    <w:rsid w:val="00A31056"/>
    <w:rsid w:val="00A31316"/>
    <w:rsid w:val="00A31468"/>
    <w:rsid w:val="00A316C4"/>
    <w:rsid w:val="00A316F1"/>
    <w:rsid w:val="00A31BAE"/>
    <w:rsid w:val="00A31CA1"/>
    <w:rsid w:val="00A31CDA"/>
    <w:rsid w:val="00A31D64"/>
    <w:rsid w:val="00A32002"/>
    <w:rsid w:val="00A32031"/>
    <w:rsid w:val="00A320DA"/>
    <w:rsid w:val="00A32113"/>
    <w:rsid w:val="00A32193"/>
    <w:rsid w:val="00A321C5"/>
    <w:rsid w:val="00A325CB"/>
    <w:rsid w:val="00A32A3C"/>
    <w:rsid w:val="00A32AD8"/>
    <w:rsid w:val="00A33120"/>
    <w:rsid w:val="00A33176"/>
    <w:rsid w:val="00A332A6"/>
    <w:rsid w:val="00A334AB"/>
    <w:rsid w:val="00A335E8"/>
    <w:rsid w:val="00A33609"/>
    <w:rsid w:val="00A3361F"/>
    <w:rsid w:val="00A33647"/>
    <w:rsid w:val="00A337E1"/>
    <w:rsid w:val="00A33814"/>
    <w:rsid w:val="00A339D9"/>
    <w:rsid w:val="00A33AF3"/>
    <w:rsid w:val="00A33E4C"/>
    <w:rsid w:val="00A3432F"/>
    <w:rsid w:val="00A345D3"/>
    <w:rsid w:val="00A346E4"/>
    <w:rsid w:val="00A34C9A"/>
    <w:rsid w:val="00A34CDA"/>
    <w:rsid w:val="00A353C2"/>
    <w:rsid w:val="00A3549B"/>
    <w:rsid w:val="00A35843"/>
    <w:rsid w:val="00A35B49"/>
    <w:rsid w:val="00A35CAE"/>
    <w:rsid w:val="00A35D70"/>
    <w:rsid w:val="00A35FA2"/>
    <w:rsid w:val="00A3608B"/>
    <w:rsid w:val="00A3609D"/>
    <w:rsid w:val="00A364AD"/>
    <w:rsid w:val="00A36556"/>
    <w:rsid w:val="00A36650"/>
    <w:rsid w:val="00A36712"/>
    <w:rsid w:val="00A3698E"/>
    <w:rsid w:val="00A36B6B"/>
    <w:rsid w:val="00A36D0C"/>
    <w:rsid w:val="00A371A8"/>
    <w:rsid w:val="00A37202"/>
    <w:rsid w:val="00A37267"/>
    <w:rsid w:val="00A3797F"/>
    <w:rsid w:val="00A379DD"/>
    <w:rsid w:val="00A37BA0"/>
    <w:rsid w:val="00A37C87"/>
    <w:rsid w:val="00A37CE7"/>
    <w:rsid w:val="00A37DEE"/>
    <w:rsid w:val="00A37F2F"/>
    <w:rsid w:val="00A400C9"/>
    <w:rsid w:val="00A40112"/>
    <w:rsid w:val="00A4017B"/>
    <w:rsid w:val="00A4017F"/>
    <w:rsid w:val="00A401AC"/>
    <w:rsid w:val="00A402C7"/>
    <w:rsid w:val="00A40429"/>
    <w:rsid w:val="00A407D9"/>
    <w:rsid w:val="00A4087C"/>
    <w:rsid w:val="00A409E0"/>
    <w:rsid w:val="00A40A30"/>
    <w:rsid w:val="00A40A87"/>
    <w:rsid w:val="00A40BF9"/>
    <w:rsid w:val="00A40C97"/>
    <w:rsid w:val="00A40E90"/>
    <w:rsid w:val="00A40F35"/>
    <w:rsid w:val="00A40FDF"/>
    <w:rsid w:val="00A41024"/>
    <w:rsid w:val="00A410E0"/>
    <w:rsid w:val="00A411CB"/>
    <w:rsid w:val="00A4121F"/>
    <w:rsid w:val="00A414AD"/>
    <w:rsid w:val="00A41873"/>
    <w:rsid w:val="00A41C4A"/>
    <w:rsid w:val="00A41CE2"/>
    <w:rsid w:val="00A41E5A"/>
    <w:rsid w:val="00A41F8D"/>
    <w:rsid w:val="00A42085"/>
    <w:rsid w:val="00A420A3"/>
    <w:rsid w:val="00A4232B"/>
    <w:rsid w:val="00A42561"/>
    <w:rsid w:val="00A426EA"/>
    <w:rsid w:val="00A427CD"/>
    <w:rsid w:val="00A427EA"/>
    <w:rsid w:val="00A42A38"/>
    <w:rsid w:val="00A42DC1"/>
    <w:rsid w:val="00A42F1F"/>
    <w:rsid w:val="00A42F4A"/>
    <w:rsid w:val="00A43126"/>
    <w:rsid w:val="00A43199"/>
    <w:rsid w:val="00A431B0"/>
    <w:rsid w:val="00A432C4"/>
    <w:rsid w:val="00A433E1"/>
    <w:rsid w:val="00A43693"/>
    <w:rsid w:val="00A43A1C"/>
    <w:rsid w:val="00A43C9E"/>
    <w:rsid w:val="00A43CF0"/>
    <w:rsid w:val="00A43EE9"/>
    <w:rsid w:val="00A43F0F"/>
    <w:rsid w:val="00A43F12"/>
    <w:rsid w:val="00A4402D"/>
    <w:rsid w:val="00A440BD"/>
    <w:rsid w:val="00A4415E"/>
    <w:rsid w:val="00A44254"/>
    <w:rsid w:val="00A44411"/>
    <w:rsid w:val="00A44440"/>
    <w:rsid w:val="00A44BC6"/>
    <w:rsid w:val="00A44DE6"/>
    <w:rsid w:val="00A451F0"/>
    <w:rsid w:val="00A453D8"/>
    <w:rsid w:val="00A455DC"/>
    <w:rsid w:val="00A457C8"/>
    <w:rsid w:val="00A45A3C"/>
    <w:rsid w:val="00A45CFA"/>
    <w:rsid w:val="00A45D0E"/>
    <w:rsid w:val="00A46134"/>
    <w:rsid w:val="00A46188"/>
    <w:rsid w:val="00A461F6"/>
    <w:rsid w:val="00A4624D"/>
    <w:rsid w:val="00A4642E"/>
    <w:rsid w:val="00A467B9"/>
    <w:rsid w:val="00A46CCC"/>
    <w:rsid w:val="00A471DD"/>
    <w:rsid w:val="00A472C5"/>
    <w:rsid w:val="00A4748E"/>
    <w:rsid w:val="00A476A6"/>
    <w:rsid w:val="00A478ED"/>
    <w:rsid w:val="00A47B88"/>
    <w:rsid w:val="00A47D55"/>
    <w:rsid w:val="00A47F70"/>
    <w:rsid w:val="00A5003A"/>
    <w:rsid w:val="00A50394"/>
    <w:rsid w:val="00A5060E"/>
    <w:rsid w:val="00A507D5"/>
    <w:rsid w:val="00A507F3"/>
    <w:rsid w:val="00A50ECE"/>
    <w:rsid w:val="00A51002"/>
    <w:rsid w:val="00A5130E"/>
    <w:rsid w:val="00A517B4"/>
    <w:rsid w:val="00A517D5"/>
    <w:rsid w:val="00A517FE"/>
    <w:rsid w:val="00A519F9"/>
    <w:rsid w:val="00A51C46"/>
    <w:rsid w:val="00A52312"/>
    <w:rsid w:val="00A5235C"/>
    <w:rsid w:val="00A5236A"/>
    <w:rsid w:val="00A52547"/>
    <w:rsid w:val="00A529E6"/>
    <w:rsid w:val="00A52A98"/>
    <w:rsid w:val="00A52F0A"/>
    <w:rsid w:val="00A52F51"/>
    <w:rsid w:val="00A5304F"/>
    <w:rsid w:val="00A534E8"/>
    <w:rsid w:val="00A5351E"/>
    <w:rsid w:val="00A53674"/>
    <w:rsid w:val="00A53AD1"/>
    <w:rsid w:val="00A53D5B"/>
    <w:rsid w:val="00A540AA"/>
    <w:rsid w:val="00A54226"/>
    <w:rsid w:val="00A54239"/>
    <w:rsid w:val="00A54655"/>
    <w:rsid w:val="00A546C3"/>
    <w:rsid w:val="00A54A44"/>
    <w:rsid w:val="00A54A97"/>
    <w:rsid w:val="00A54F0C"/>
    <w:rsid w:val="00A5503D"/>
    <w:rsid w:val="00A5542F"/>
    <w:rsid w:val="00A556A5"/>
    <w:rsid w:val="00A5573C"/>
    <w:rsid w:val="00A55AEB"/>
    <w:rsid w:val="00A55D94"/>
    <w:rsid w:val="00A55E4B"/>
    <w:rsid w:val="00A55F68"/>
    <w:rsid w:val="00A55FF0"/>
    <w:rsid w:val="00A5677A"/>
    <w:rsid w:val="00A568A2"/>
    <w:rsid w:val="00A56A0A"/>
    <w:rsid w:val="00A56B48"/>
    <w:rsid w:val="00A571E7"/>
    <w:rsid w:val="00A57237"/>
    <w:rsid w:val="00A572AC"/>
    <w:rsid w:val="00A572CA"/>
    <w:rsid w:val="00A575C5"/>
    <w:rsid w:val="00A578DC"/>
    <w:rsid w:val="00A578EB"/>
    <w:rsid w:val="00A60283"/>
    <w:rsid w:val="00A602F2"/>
    <w:rsid w:val="00A60363"/>
    <w:rsid w:val="00A604ED"/>
    <w:rsid w:val="00A605E7"/>
    <w:rsid w:val="00A60854"/>
    <w:rsid w:val="00A608F4"/>
    <w:rsid w:val="00A60ABD"/>
    <w:rsid w:val="00A60C06"/>
    <w:rsid w:val="00A60CC7"/>
    <w:rsid w:val="00A60CCA"/>
    <w:rsid w:val="00A61064"/>
    <w:rsid w:val="00A611CA"/>
    <w:rsid w:val="00A61202"/>
    <w:rsid w:val="00A61624"/>
    <w:rsid w:val="00A61897"/>
    <w:rsid w:val="00A61B32"/>
    <w:rsid w:val="00A61FE8"/>
    <w:rsid w:val="00A62014"/>
    <w:rsid w:val="00A62043"/>
    <w:rsid w:val="00A62218"/>
    <w:rsid w:val="00A622D7"/>
    <w:rsid w:val="00A623B1"/>
    <w:rsid w:val="00A626B3"/>
    <w:rsid w:val="00A6278F"/>
    <w:rsid w:val="00A62823"/>
    <w:rsid w:val="00A628A2"/>
    <w:rsid w:val="00A6292C"/>
    <w:rsid w:val="00A62A56"/>
    <w:rsid w:val="00A62B82"/>
    <w:rsid w:val="00A62BA1"/>
    <w:rsid w:val="00A62E84"/>
    <w:rsid w:val="00A62F80"/>
    <w:rsid w:val="00A63142"/>
    <w:rsid w:val="00A63451"/>
    <w:rsid w:val="00A6367B"/>
    <w:rsid w:val="00A6369D"/>
    <w:rsid w:val="00A6387A"/>
    <w:rsid w:val="00A638F3"/>
    <w:rsid w:val="00A63A27"/>
    <w:rsid w:val="00A63AE6"/>
    <w:rsid w:val="00A63C91"/>
    <w:rsid w:val="00A63DA5"/>
    <w:rsid w:val="00A63DB8"/>
    <w:rsid w:val="00A63E14"/>
    <w:rsid w:val="00A64096"/>
    <w:rsid w:val="00A6417C"/>
    <w:rsid w:val="00A6423C"/>
    <w:rsid w:val="00A6428E"/>
    <w:rsid w:val="00A64548"/>
    <w:rsid w:val="00A64574"/>
    <w:rsid w:val="00A6473F"/>
    <w:rsid w:val="00A64842"/>
    <w:rsid w:val="00A648D8"/>
    <w:rsid w:val="00A64936"/>
    <w:rsid w:val="00A64A4E"/>
    <w:rsid w:val="00A64C23"/>
    <w:rsid w:val="00A64CBF"/>
    <w:rsid w:val="00A64D84"/>
    <w:rsid w:val="00A64D9E"/>
    <w:rsid w:val="00A65105"/>
    <w:rsid w:val="00A6540E"/>
    <w:rsid w:val="00A65521"/>
    <w:rsid w:val="00A6557A"/>
    <w:rsid w:val="00A656A3"/>
    <w:rsid w:val="00A6586A"/>
    <w:rsid w:val="00A65913"/>
    <w:rsid w:val="00A65A05"/>
    <w:rsid w:val="00A65A9C"/>
    <w:rsid w:val="00A65D81"/>
    <w:rsid w:val="00A65EBA"/>
    <w:rsid w:val="00A65FD5"/>
    <w:rsid w:val="00A665E1"/>
    <w:rsid w:val="00A66730"/>
    <w:rsid w:val="00A66CB9"/>
    <w:rsid w:val="00A66DD1"/>
    <w:rsid w:val="00A673BF"/>
    <w:rsid w:val="00A67BB8"/>
    <w:rsid w:val="00A67D83"/>
    <w:rsid w:val="00A7035A"/>
    <w:rsid w:val="00A70AA9"/>
    <w:rsid w:val="00A70D7C"/>
    <w:rsid w:val="00A70DA5"/>
    <w:rsid w:val="00A7119F"/>
    <w:rsid w:val="00A712FC"/>
    <w:rsid w:val="00A7134C"/>
    <w:rsid w:val="00A713BA"/>
    <w:rsid w:val="00A715EF"/>
    <w:rsid w:val="00A71605"/>
    <w:rsid w:val="00A716B2"/>
    <w:rsid w:val="00A71759"/>
    <w:rsid w:val="00A719B2"/>
    <w:rsid w:val="00A71C75"/>
    <w:rsid w:val="00A71DBF"/>
    <w:rsid w:val="00A71EFE"/>
    <w:rsid w:val="00A72218"/>
    <w:rsid w:val="00A723AD"/>
    <w:rsid w:val="00A725ED"/>
    <w:rsid w:val="00A727A2"/>
    <w:rsid w:val="00A72875"/>
    <w:rsid w:val="00A7295C"/>
    <w:rsid w:val="00A72A00"/>
    <w:rsid w:val="00A72A77"/>
    <w:rsid w:val="00A72B11"/>
    <w:rsid w:val="00A72D5A"/>
    <w:rsid w:val="00A7301B"/>
    <w:rsid w:val="00A730EB"/>
    <w:rsid w:val="00A730F7"/>
    <w:rsid w:val="00A7351C"/>
    <w:rsid w:val="00A73558"/>
    <w:rsid w:val="00A73646"/>
    <w:rsid w:val="00A73662"/>
    <w:rsid w:val="00A7368D"/>
    <w:rsid w:val="00A73740"/>
    <w:rsid w:val="00A73A1B"/>
    <w:rsid w:val="00A73ADB"/>
    <w:rsid w:val="00A73BDC"/>
    <w:rsid w:val="00A73E77"/>
    <w:rsid w:val="00A744CE"/>
    <w:rsid w:val="00A7471A"/>
    <w:rsid w:val="00A74B4B"/>
    <w:rsid w:val="00A74C61"/>
    <w:rsid w:val="00A74E8E"/>
    <w:rsid w:val="00A753B9"/>
    <w:rsid w:val="00A75415"/>
    <w:rsid w:val="00A7545D"/>
    <w:rsid w:val="00A754C2"/>
    <w:rsid w:val="00A75616"/>
    <w:rsid w:val="00A7575B"/>
    <w:rsid w:val="00A75795"/>
    <w:rsid w:val="00A757A7"/>
    <w:rsid w:val="00A75918"/>
    <w:rsid w:val="00A75C84"/>
    <w:rsid w:val="00A75F4D"/>
    <w:rsid w:val="00A76010"/>
    <w:rsid w:val="00A76307"/>
    <w:rsid w:val="00A7643F"/>
    <w:rsid w:val="00A765A7"/>
    <w:rsid w:val="00A769C9"/>
    <w:rsid w:val="00A76B19"/>
    <w:rsid w:val="00A76C01"/>
    <w:rsid w:val="00A76EB7"/>
    <w:rsid w:val="00A77069"/>
    <w:rsid w:val="00A77294"/>
    <w:rsid w:val="00A775D4"/>
    <w:rsid w:val="00A7792E"/>
    <w:rsid w:val="00A77C67"/>
    <w:rsid w:val="00A800BA"/>
    <w:rsid w:val="00A800CF"/>
    <w:rsid w:val="00A802AC"/>
    <w:rsid w:val="00A80310"/>
    <w:rsid w:val="00A803BD"/>
    <w:rsid w:val="00A8043C"/>
    <w:rsid w:val="00A804EC"/>
    <w:rsid w:val="00A805B2"/>
    <w:rsid w:val="00A806A1"/>
    <w:rsid w:val="00A806E3"/>
    <w:rsid w:val="00A80726"/>
    <w:rsid w:val="00A809DA"/>
    <w:rsid w:val="00A80A4A"/>
    <w:rsid w:val="00A80A9E"/>
    <w:rsid w:val="00A80C00"/>
    <w:rsid w:val="00A80C44"/>
    <w:rsid w:val="00A80D0A"/>
    <w:rsid w:val="00A812D8"/>
    <w:rsid w:val="00A8136D"/>
    <w:rsid w:val="00A813BF"/>
    <w:rsid w:val="00A8141E"/>
    <w:rsid w:val="00A818E1"/>
    <w:rsid w:val="00A81974"/>
    <w:rsid w:val="00A8198F"/>
    <w:rsid w:val="00A81D47"/>
    <w:rsid w:val="00A81D49"/>
    <w:rsid w:val="00A81DF4"/>
    <w:rsid w:val="00A81E2E"/>
    <w:rsid w:val="00A81F7F"/>
    <w:rsid w:val="00A82368"/>
    <w:rsid w:val="00A8241B"/>
    <w:rsid w:val="00A824BB"/>
    <w:rsid w:val="00A824DE"/>
    <w:rsid w:val="00A826E2"/>
    <w:rsid w:val="00A82717"/>
    <w:rsid w:val="00A8277E"/>
    <w:rsid w:val="00A829FD"/>
    <w:rsid w:val="00A82D58"/>
    <w:rsid w:val="00A82ECA"/>
    <w:rsid w:val="00A82EF8"/>
    <w:rsid w:val="00A83175"/>
    <w:rsid w:val="00A832CA"/>
    <w:rsid w:val="00A8356F"/>
    <w:rsid w:val="00A83659"/>
    <w:rsid w:val="00A83823"/>
    <w:rsid w:val="00A83951"/>
    <w:rsid w:val="00A83AF7"/>
    <w:rsid w:val="00A83B8C"/>
    <w:rsid w:val="00A83BC1"/>
    <w:rsid w:val="00A83CBA"/>
    <w:rsid w:val="00A83DA8"/>
    <w:rsid w:val="00A83DB4"/>
    <w:rsid w:val="00A83E35"/>
    <w:rsid w:val="00A83F60"/>
    <w:rsid w:val="00A83F9F"/>
    <w:rsid w:val="00A84072"/>
    <w:rsid w:val="00A8407D"/>
    <w:rsid w:val="00A84170"/>
    <w:rsid w:val="00A84222"/>
    <w:rsid w:val="00A842AF"/>
    <w:rsid w:val="00A84337"/>
    <w:rsid w:val="00A84548"/>
    <w:rsid w:val="00A845A4"/>
    <w:rsid w:val="00A845F2"/>
    <w:rsid w:val="00A84723"/>
    <w:rsid w:val="00A84A7E"/>
    <w:rsid w:val="00A84C7F"/>
    <w:rsid w:val="00A84D43"/>
    <w:rsid w:val="00A84F14"/>
    <w:rsid w:val="00A85029"/>
    <w:rsid w:val="00A85271"/>
    <w:rsid w:val="00A85472"/>
    <w:rsid w:val="00A85495"/>
    <w:rsid w:val="00A85717"/>
    <w:rsid w:val="00A85857"/>
    <w:rsid w:val="00A85C99"/>
    <w:rsid w:val="00A85D95"/>
    <w:rsid w:val="00A86127"/>
    <w:rsid w:val="00A8613F"/>
    <w:rsid w:val="00A8623C"/>
    <w:rsid w:val="00A8635D"/>
    <w:rsid w:val="00A86576"/>
    <w:rsid w:val="00A86614"/>
    <w:rsid w:val="00A866DE"/>
    <w:rsid w:val="00A86A6E"/>
    <w:rsid w:val="00A86C85"/>
    <w:rsid w:val="00A86CC8"/>
    <w:rsid w:val="00A8709E"/>
    <w:rsid w:val="00A870B3"/>
    <w:rsid w:val="00A8718D"/>
    <w:rsid w:val="00A872A1"/>
    <w:rsid w:val="00A87573"/>
    <w:rsid w:val="00A87C55"/>
    <w:rsid w:val="00A87CBD"/>
    <w:rsid w:val="00A87DE6"/>
    <w:rsid w:val="00A87F7A"/>
    <w:rsid w:val="00A9015E"/>
    <w:rsid w:val="00A90336"/>
    <w:rsid w:val="00A905E1"/>
    <w:rsid w:val="00A906AA"/>
    <w:rsid w:val="00A906DC"/>
    <w:rsid w:val="00A907A1"/>
    <w:rsid w:val="00A90A4B"/>
    <w:rsid w:val="00A90BEC"/>
    <w:rsid w:val="00A90CCF"/>
    <w:rsid w:val="00A90F81"/>
    <w:rsid w:val="00A910F1"/>
    <w:rsid w:val="00A9112A"/>
    <w:rsid w:val="00A913E2"/>
    <w:rsid w:val="00A913E9"/>
    <w:rsid w:val="00A914CF"/>
    <w:rsid w:val="00A91520"/>
    <w:rsid w:val="00A91527"/>
    <w:rsid w:val="00A915D3"/>
    <w:rsid w:val="00A916C9"/>
    <w:rsid w:val="00A917E7"/>
    <w:rsid w:val="00A91802"/>
    <w:rsid w:val="00A91890"/>
    <w:rsid w:val="00A91B26"/>
    <w:rsid w:val="00A91BD3"/>
    <w:rsid w:val="00A91C87"/>
    <w:rsid w:val="00A91CD6"/>
    <w:rsid w:val="00A91F53"/>
    <w:rsid w:val="00A91F86"/>
    <w:rsid w:val="00A92002"/>
    <w:rsid w:val="00A92019"/>
    <w:rsid w:val="00A920D9"/>
    <w:rsid w:val="00A924D5"/>
    <w:rsid w:val="00A92667"/>
    <w:rsid w:val="00A92668"/>
    <w:rsid w:val="00A927CB"/>
    <w:rsid w:val="00A928AC"/>
    <w:rsid w:val="00A92C99"/>
    <w:rsid w:val="00A92CCB"/>
    <w:rsid w:val="00A92D21"/>
    <w:rsid w:val="00A9319E"/>
    <w:rsid w:val="00A93218"/>
    <w:rsid w:val="00A93426"/>
    <w:rsid w:val="00A9394E"/>
    <w:rsid w:val="00A942DE"/>
    <w:rsid w:val="00A9439E"/>
    <w:rsid w:val="00A94435"/>
    <w:rsid w:val="00A944A6"/>
    <w:rsid w:val="00A944C2"/>
    <w:rsid w:val="00A946EB"/>
    <w:rsid w:val="00A9479E"/>
    <w:rsid w:val="00A9489F"/>
    <w:rsid w:val="00A948AE"/>
    <w:rsid w:val="00A9496C"/>
    <w:rsid w:val="00A94A07"/>
    <w:rsid w:val="00A94AD5"/>
    <w:rsid w:val="00A94BAE"/>
    <w:rsid w:val="00A94CB4"/>
    <w:rsid w:val="00A94CB5"/>
    <w:rsid w:val="00A94D53"/>
    <w:rsid w:val="00A94F25"/>
    <w:rsid w:val="00A95265"/>
    <w:rsid w:val="00A9538D"/>
    <w:rsid w:val="00A953A0"/>
    <w:rsid w:val="00A95522"/>
    <w:rsid w:val="00A95918"/>
    <w:rsid w:val="00A95951"/>
    <w:rsid w:val="00A959D4"/>
    <w:rsid w:val="00A95B40"/>
    <w:rsid w:val="00A95D1E"/>
    <w:rsid w:val="00A95DB2"/>
    <w:rsid w:val="00A960D7"/>
    <w:rsid w:val="00A961C2"/>
    <w:rsid w:val="00A96258"/>
    <w:rsid w:val="00A96400"/>
    <w:rsid w:val="00A96482"/>
    <w:rsid w:val="00A96C4D"/>
    <w:rsid w:val="00A96C8E"/>
    <w:rsid w:val="00A96D14"/>
    <w:rsid w:val="00A96E30"/>
    <w:rsid w:val="00A96E9E"/>
    <w:rsid w:val="00A96F39"/>
    <w:rsid w:val="00A96F9C"/>
    <w:rsid w:val="00A97034"/>
    <w:rsid w:val="00A97119"/>
    <w:rsid w:val="00A97381"/>
    <w:rsid w:val="00A976FE"/>
    <w:rsid w:val="00A9783C"/>
    <w:rsid w:val="00A9799A"/>
    <w:rsid w:val="00A979DE"/>
    <w:rsid w:val="00A97C3D"/>
    <w:rsid w:val="00A97F10"/>
    <w:rsid w:val="00AA0335"/>
    <w:rsid w:val="00AA06C2"/>
    <w:rsid w:val="00AA09D2"/>
    <w:rsid w:val="00AA0C85"/>
    <w:rsid w:val="00AA0DD4"/>
    <w:rsid w:val="00AA0F77"/>
    <w:rsid w:val="00AA104F"/>
    <w:rsid w:val="00AA1390"/>
    <w:rsid w:val="00AA13AE"/>
    <w:rsid w:val="00AA151B"/>
    <w:rsid w:val="00AA15A9"/>
    <w:rsid w:val="00AA15E5"/>
    <w:rsid w:val="00AA1C6F"/>
    <w:rsid w:val="00AA1C91"/>
    <w:rsid w:val="00AA1D7E"/>
    <w:rsid w:val="00AA1DA5"/>
    <w:rsid w:val="00AA1DE8"/>
    <w:rsid w:val="00AA1FB7"/>
    <w:rsid w:val="00AA2371"/>
    <w:rsid w:val="00AA2550"/>
    <w:rsid w:val="00AA27D4"/>
    <w:rsid w:val="00AA27FA"/>
    <w:rsid w:val="00AA2ABD"/>
    <w:rsid w:val="00AA2B59"/>
    <w:rsid w:val="00AA2C73"/>
    <w:rsid w:val="00AA2D2C"/>
    <w:rsid w:val="00AA2FE2"/>
    <w:rsid w:val="00AA3161"/>
    <w:rsid w:val="00AA343B"/>
    <w:rsid w:val="00AA3595"/>
    <w:rsid w:val="00AA35A9"/>
    <w:rsid w:val="00AA3CD0"/>
    <w:rsid w:val="00AA3EEB"/>
    <w:rsid w:val="00AA3FD2"/>
    <w:rsid w:val="00AA4550"/>
    <w:rsid w:val="00AA4557"/>
    <w:rsid w:val="00AA465B"/>
    <w:rsid w:val="00AA46AF"/>
    <w:rsid w:val="00AA47B1"/>
    <w:rsid w:val="00AA482D"/>
    <w:rsid w:val="00AA4831"/>
    <w:rsid w:val="00AA4A03"/>
    <w:rsid w:val="00AA4B5F"/>
    <w:rsid w:val="00AA4B94"/>
    <w:rsid w:val="00AA4C6D"/>
    <w:rsid w:val="00AA4DDB"/>
    <w:rsid w:val="00AA4FE9"/>
    <w:rsid w:val="00AA506E"/>
    <w:rsid w:val="00AA51BB"/>
    <w:rsid w:val="00AA54BA"/>
    <w:rsid w:val="00AA59EA"/>
    <w:rsid w:val="00AA6015"/>
    <w:rsid w:val="00AA60B2"/>
    <w:rsid w:val="00AA610B"/>
    <w:rsid w:val="00AA61D3"/>
    <w:rsid w:val="00AA61F9"/>
    <w:rsid w:val="00AA62C4"/>
    <w:rsid w:val="00AA63C9"/>
    <w:rsid w:val="00AA63D2"/>
    <w:rsid w:val="00AA64A2"/>
    <w:rsid w:val="00AA65B5"/>
    <w:rsid w:val="00AA6699"/>
    <w:rsid w:val="00AA68DA"/>
    <w:rsid w:val="00AA68E2"/>
    <w:rsid w:val="00AA69A4"/>
    <w:rsid w:val="00AA6B34"/>
    <w:rsid w:val="00AA6C13"/>
    <w:rsid w:val="00AA6EB2"/>
    <w:rsid w:val="00AA7111"/>
    <w:rsid w:val="00AA7425"/>
    <w:rsid w:val="00AA75FE"/>
    <w:rsid w:val="00AA777C"/>
    <w:rsid w:val="00AA77F9"/>
    <w:rsid w:val="00AA792B"/>
    <w:rsid w:val="00AA7A1B"/>
    <w:rsid w:val="00AA7B6F"/>
    <w:rsid w:val="00AA7C16"/>
    <w:rsid w:val="00AB0042"/>
    <w:rsid w:val="00AB00D1"/>
    <w:rsid w:val="00AB00EC"/>
    <w:rsid w:val="00AB0304"/>
    <w:rsid w:val="00AB0417"/>
    <w:rsid w:val="00AB0536"/>
    <w:rsid w:val="00AB05C0"/>
    <w:rsid w:val="00AB080F"/>
    <w:rsid w:val="00AB098B"/>
    <w:rsid w:val="00AB0B08"/>
    <w:rsid w:val="00AB0B6D"/>
    <w:rsid w:val="00AB0FA7"/>
    <w:rsid w:val="00AB131E"/>
    <w:rsid w:val="00AB1B58"/>
    <w:rsid w:val="00AB2174"/>
    <w:rsid w:val="00AB23A3"/>
    <w:rsid w:val="00AB240B"/>
    <w:rsid w:val="00AB25D5"/>
    <w:rsid w:val="00AB282B"/>
    <w:rsid w:val="00AB2BFA"/>
    <w:rsid w:val="00AB2C99"/>
    <w:rsid w:val="00AB2D8D"/>
    <w:rsid w:val="00AB2E98"/>
    <w:rsid w:val="00AB2FD0"/>
    <w:rsid w:val="00AB31CF"/>
    <w:rsid w:val="00AB31D0"/>
    <w:rsid w:val="00AB3276"/>
    <w:rsid w:val="00AB32EE"/>
    <w:rsid w:val="00AB34B5"/>
    <w:rsid w:val="00AB356F"/>
    <w:rsid w:val="00AB362C"/>
    <w:rsid w:val="00AB3669"/>
    <w:rsid w:val="00AB39C6"/>
    <w:rsid w:val="00AB3AC4"/>
    <w:rsid w:val="00AB3D21"/>
    <w:rsid w:val="00AB3D9B"/>
    <w:rsid w:val="00AB3DE1"/>
    <w:rsid w:val="00AB3F6C"/>
    <w:rsid w:val="00AB4004"/>
    <w:rsid w:val="00AB4010"/>
    <w:rsid w:val="00AB4270"/>
    <w:rsid w:val="00AB42E6"/>
    <w:rsid w:val="00AB4412"/>
    <w:rsid w:val="00AB44D4"/>
    <w:rsid w:val="00AB454B"/>
    <w:rsid w:val="00AB46FD"/>
    <w:rsid w:val="00AB47C1"/>
    <w:rsid w:val="00AB4825"/>
    <w:rsid w:val="00AB4C1C"/>
    <w:rsid w:val="00AB4D55"/>
    <w:rsid w:val="00AB4EEC"/>
    <w:rsid w:val="00AB51AE"/>
    <w:rsid w:val="00AB52CE"/>
    <w:rsid w:val="00AB560F"/>
    <w:rsid w:val="00AB57B9"/>
    <w:rsid w:val="00AB5832"/>
    <w:rsid w:val="00AB58D1"/>
    <w:rsid w:val="00AB5B11"/>
    <w:rsid w:val="00AB5B80"/>
    <w:rsid w:val="00AB5FF1"/>
    <w:rsid w:val="00AB60C8"/>
    <w:rsid w:val="00AB626C"/>
    <w:rsid w:val="00AB64D5"/>
    <w:rsid w:val="00AB65FA"/>
    <w:rsid w:val="00AB66A0"/>
    <w:rsid w:val="00AB67D5"/>
    <w:rsid w:val="00AB6871"/>
    <w:rsid w:val="00AB6976"/>
    <w:rsid w:val="00AB6A1E"/>
    <w:rsid w:val="00AB6B4B"/>
    <w:rsid w:val="00AB7465"/>
    <w:rsid w:val="00AB7757"/>
    <w:rsid w:val="00AB7856"/>
    <w:rsid w:val="00AB79AD"/>
    <w:rsid w:val="00AB7B9F"/>
    <w:rsid w:val="00AB7C51"/>
    <w:rsid w:val="00AB7CB3"/>
    <w:rsid w:val="00AB7DF0"/>
    <w:rsid w:val="00AC013A"/>
    <w:rsid w:val="00AC0789"/>
    <w:rsid w:val="00AC07FC"/>
    <w:rsid w:val="00AC0879"/>
    <w:rsid w:val="00AC0B31"/>
    <w:rsid w:val="00AC0C99"/>
    <w:rsid w:val="00AC0CBC"/>
    <w:rsid w:val="00AC0DE2"/>
    <w:rsid w:val="00AC115E"/>
    <w:rsid w:val="00AC130A"/>
    <w:rsid w:val="00AC1329"/>
    <w:rsid w:val="00AC146F"/>
    <w:rsid w:val="00AC15A7"/>
    <w:rsid w:val="00AC1A2C"/>
    <w:rsid w:val="00AC2307"/>
    <w:rsid w:val="00AC23A0"/>
    <w:rsid w:val="00AC253B"/>
    <w:rsid w:val="00AC277C"/>
    <w:rsid w:val="00AC2AE1"/>
    <w:rsid w:val="00AC2C22"/>
    <w:rsid w:val="00AC2E03"/>
    <w:rsid w:val="00AC2E89"/>
    <w:rsid w:val="00AC33CF"/>
    <w:rsid w:val="00AC33ED"/>
    <w:rsid w:val="00AC3480"/>
    <w:rsid w:val="00AC3619"/>
    <w:rsid w:val="00AC3B26"/>
    <w:rsid w:val="00AC3C96"/>
    <w:rsid w:val="00AC40E3"/>
    <w:rsid w:val="00AC428A"/>
    <w:rsid w:val="00AC42A4"/>
    <w:rsid w:val="00AC45A3"/>
    <w:rsid w:val="00AC49FA"/>
    <w:rsid w:val="00AC4A81"/>
    <w:rsid w:val="00AC4EA2"/>
    <w:rsid w:val="00AC4F15"/>
    <w:rsid w:val="00AC51AA"/>
    <w:rsid w:val="00AC5422"/>
    <w:rsid w:val="00AC56E0"/>
    <w:rsid w:val="00AC5800"/>
    <w:rsid w:val="00AC5A00"/>
    <w:rsid w:val="00AC5CA5"/>
    <w:rsid w:val="00AC5D66"/>
    <w:rsid w:val="00AC5F6B"/>
    <w:rsid w:val="00AC6360"/>
    <w:rsid w:val="00AC6364"/>
    <w:rsid w:val="00AC645E"/>
    <w:rsid w:val="00AC65C6"/>
    <w:rsid w:val="00AC66AC"/>
    <w:rsid w:val="00AC66B0"/>
    <w:rsid w:val="00AC67B8"/>
    <w:rsid w:val="00AC6858"/>
    <w:rsid w:val="00AC6BE7"/>
    <w:rsid w:val="00AC6DA3"/>
    <w:rsid w:val="00AC6FA4"/>
    <w:rsid w:val="00AC7007"/>
    <w:rsid w:val="00AC7012"/>
    <w:rsid w:val="00AC7051"/>
    <w:rsid w:val="00AC711F"/>
    <w:rsid w:val="00AC716C"/>
    <w:rsid w:val="00AC73A6"/>
    <w:rsid w:val="00AC766A"/>
    <w:rsid w:val="00AC76B9"/>
    <w:rsid w:val="00AC7915"/>
    <w:rsid w:val="00AC79AC"/>
    <w:rsid w:val="00AC79EC"/>
    <w:rsid w:val="00AC7B70"/>
    <w:rsid w:val="00AD015E"/>
    <w:rsid w:val="00AD02B5"/>
    <w:rsid w:val="00AD02BF"/>
    <w:rsid w:val="00AD034E"/>
    <w:rsid w:val="00AD05EF"/>
    <w:rsid w:val="00AD0647"/>
    <w:rsid w:val="00AD0962"/>
    <w:rsid w:val="00AD0A4C"/>
    <w:rsid w:val="00AD0D0A"/>
    <w:rsid w:val="00AD0F72"/>
    <w:rsid w:val="00AD0FA5"/>
    <w:rsid w:val="00AD1226"/>
    <w:rsid w:val="00AD1463"/>
    <w:rsid w:val="00AD1566"/>
    <w:rsid w:val="00AD15E8"/>
    <w:rsid w:val="00AD1712"/>
    <w:rsid w:val="00AD1774"/>
    <w:rsid w:val="00AD1AC5"/>
    <w:rsid w:val="00AD1C42"/>
    <w:rsid w:val="00AD1D5D"/>
    <w:rsid w:val="00AD1DC8"/>
    <w:rsid w:val="00AD1EE7"/>
    <w:rsid w:val="00AD2044"/>
    <w:rsid w:val="00AD2270"/>
    <w:rsid w:val="00AD2708"/>
    <w:rsid w:val="00AD2751"/>
    <w:rsid w:val="00AD28E0"/>
    <w:rsid w:val="00AD2A40"/>
    <w:rsid w:val="00AD2FCB"/>
    <w:rsid w:val="00AD3026"/>
    <w:rsid w:val="00AD333A"/>
    <w:rsid w:val="00AD33C2"/>
    <w:rsid w:val="00AD3496"/>
    <w:rsid w:val="00AD3576"/>
    <w:rsid w:val="00AD3581"/>
    <w:rsid w:val="00AD3739"/>
    <w:rsid w:val="00AD37C8"/>
    <w:rsid w:val="00AD3AF8"/>
    <w:rsid w:val="00AD3B1D"/>
    <w:rsid w:val="00AD3BC7"/>
    <w:rsid w:val="00AD3BD0"/>
    <w:rsid w:val="00AD3E53"/>
    <w:rsid w:val="00AD3F87"/>
    <w:rsid w:val="00AD4038"/>
    <w:rsid w:val="00AD465F"/>
    <w:rsid w:val="00AD4AC8"/>
    <w:rsid w:val="00AD4ACB"/>
    <w:rsid w:val="00AD4AEC"/>
    <w:rsid w:val="00AD4BAA"/>
    <w:rsid w:val="00AD4C8F"/>
    <w:rsid w:val="00AD4F28"/>
    <w:rsid w:val="00AD4F98"/>
    <w:rsid w:val="00AD5138"/>
    <w:rsid w:val="00AD51ED"/>
    <w:rsid w:val="00AD52E1"/>
    <w:rsid w:val="00AD54A8"/>
    <w:rsid w:val="00AD57D7"/>
    <w:rsid w:val="00AD5858"/>
    <w:rsid w:val="00AD593A"/>
    <w:rsid w:val="00AD5A98"/>
    <w:rsid w:val="00AD5C4E"/>
    <w:rsid w:val="00AD5CE3"/>
    <w:rsid w:val="00AD61FB"/>
    <w:rsid w:val="00AD640A"/>
    <w:rsid w:val="00AD65A4"/>
    <w:rsid w:val="00AD65EA"/>
    <w:rsid w:val="00AD6657"/>
    <w:rsid w:val="00AD6DB2"/>
    <w:rsid w:val="00AD7071"/>
    <w:rsid w:val="00AD711A"/>
    <w:rsid w:val="00AD715B"/>
    <w:rsid w:val="00AD722E"/>
    <w:rsid w:val="00AD76B4"/>
    <w:rsid w:val="00AD773E"/>
    <w:rsid w:val="00AD77A7"/>
    <w:rsid w:val="00AD79CB"/>
    <w:rsid w:val="00AD7AF7"/>
    <w:rsid w:val="00AD7CEB"/>
    <w:rsid w:val="00AD7E10"/>
    <w:rsid w:val="00AD7FDA"/>
    <w:rsid w:val="00AE019F"/>
    <w:rsid w:val="00AE032B"/>
    <w:rsid w:val="00AE0511"/>
    <w:rsid w:val="00AE0604"/>
    <w:rsid w:val="00AE061D"/>
    <w:rsid w:val="00AE07E4"/>
    <w:rsid w:val="00AE0D0D"/>
    <w:rsid w:val="00AE0ED1"/>
    <w:rsid w:val="00AE0F71"/>
    <w:rsid w:val="00AE0F79"/>
    <w:rsid w:val="00AE0FE9"/>
    <w:rsid w:val="00AE1057"/>
    <w:rsid w:val="00AE10D8"/>
    <w:rsid w:val="00AE1133"/>
    <w:rsid w:val="00AE1163"/>
    <w:rsid w:val="00AE1248"/>
    <w:rsid w:val="00AE125B"/>
    <w:rsid w:val="00AE12FC"/>
    <w:rsid w:val="00AE14AF"/>
    <w:rsid w:val="00AE17AF"/>
    <w:rsid w:val="00AE1856"/>
    <w:rsid w:val="00AE18EA"/>
    <w:rsid w:val="00AE1B67"/>
    <w:rsid w:val="00AE1CE4"/>
    <w:rsid w:val="00AE1F95"/>
    <w:rsid w:val="00AE1FE7"/>
    <w:rsid w:val="00AE2247"/>
    <w:rsid w:val="00AE2803"/>
    <w:rsid w:val="00AE28D1"/>
    <w:rsid w:val="00AE292B"/>
    <w:rsid w:val="00AE2951"/>
    <w:rsid w:val="00AE29DF"/>
    <w:rsid w:val="00AE2B48"/>
    <w:rsid w:val="00AE2C47"/>
    <w:rsid w:val="00AE2EB7"/>
    <w:rsid w:val="00AE2FC6"/>
    <w:rsid w:val="00AE31A5"/>
    <w:rsid w:val="00AE323A"/>
    <w:rsid w:val="00AE32CA"/>
    <w:rsid w:val="00AE3418"/>
    <w:rsid w:val="00AE39A3"/>
    <w:rsid w:val="00AE39F6"/>
    <w:rsid w:val="00AE3A41"/>
    <w:rsid w:val="00AE3F6E"/>
    <w:rsid w:val="00AE425E"/>
    <w:rsid w:val="00AE4274"/>
    <w:rsid w:val="00AE4279"/>
    <w:rsid w:val="00AE428D"/>
    <w:rsid w:val="00AE42ED"/>
    <w:rsid w:val="00AE43CE"/>
    <w:rsid w:val="00AE43F1"/>
    <w:rsid w:val="00AE447A"/>
    <w:rsid w:val="00AE47F8"/>
    <w:rsid w:val="00AE4C81"/>
    <w:rsid w:val="00AE4EBB"/>
    <w:rsid w:val="00AE51CE"/>
    <w:rsid w:val="00AE51EB"/>
    <w:rsid w:val="00AE5381"/>
    <w:rsid w:val="00AE55DA"/>
    <w:rsid w:val="00AE55FE"/>
    <w:rsid w:val="00AE5670"/>
    <w:rsid w:val="00AE569A"/>
    <w:rsid w:val="00AE595B"/>
    <w:rsid w:val="00AE5ACC"/>
    <w:rsid w:val="00AE5C7B"/>
    <w:rsid w:val="00AE60E5"/>
    <w:rsid w:val="00AE610C"/>
    <w:rsid w:val="00AE6192"/>
    <w:rsid w:val="00AE63FB"/>
    <w:rsid w:val="00AE6517"/>
    <w:rsid w:val="00AE6616"/>
    <w:rsid w:val="00AE6642"/>
    <w:rsid w:val="00AE66CD"/>
    <w:rsid w:val="00AE697F"/>
    <w:rsid w:val="00AE6989"/>
    <w:rsid w:val="00AE6B1B"/>
    <w:rsid w:val="00AE6BAA"/>
    <w:rsid w:val="00AE6F1A"/>
    <w:rsid w:val="00AE6F33"/>
    <w:rsid w:val="00AE70B2"/>
    <w:rsid w:val="00AE71B9"/>
    <w:rsid w:val="00AE72A7"/>
    <w:rsid w:val="00AE779E"/>
    <w:rsid w:val="00AE77E2"/>
    <w:rsid w:val="00AE7A47"/>
    <w:rsid w:val="00AE7B84"/>
    <w:rsid w:val="00AE7C89"/>
    <w:rsid w:val="00AE7D66"/>
    <w:rsid w:val="00AE7FB1"/>
    <w:rsid w:val="00AF0398"/>
    <w:rsid w:val="00AF073D"/>
    <w:rsid w:val="00AF079D"/>
    <w:rsid w:val="00AF08E8"/>
    <w:rsid w:val="00AF0B68"/>
    <w:rsid w:val="00AF0D12"/>
    <w:rsid w:val="00AF1320"/>
    <w:rsid w:val="00AF164E"/>
    <w:rsid w:val="00AF1973"/>
    <w:rsid w:val="00AF1BC6"/>
    <w:rsid w:val="00AF1C94"/>
    <w:rsid w:val="00AF1DC8"/>
    <w:rsid w:val="00AF216F"/>
    <w:rsid w:val="00AF23F3"/>
    <w:rsid w:val="00AF2528"/>
    <w:rsid w:val="00AF2637"/>
    <w:rsid w:val="00AF27FA"/>
    <w:rsid w:val="00AF2A50"/>
    <w:rsid w:val="00AF2A7F"/>
    <w:rsid w:val="00AF2C88"/>
    <w:rsid w:val="00AF2E06"/>
    <w:rsid w:val="00AF2F4A"/>
    <w:rsid w:val="00AF34A7"/>
    <w:rsid w:val="00AF36D1"/>
    <w:rsid w:val="00AF36D2"/>
    <w:rsid w:val="00AF36D7"/>
    <w:rsid w:val="00AF3AD7"/>
    <w:rsid w:val="00AF3BCC"/>
    <w:rsid w:val="00AF3D29"/>
    <w:rsid w:val="00AF3F00"/>
    <w:rsid w:val="00AF455B"/>
    <w:rsid w:val="00AF4569"/>
    <w:rsid w:val="00AF47A6"/>
    <w:rsid w:val="00AF480C"/>
    <w:rsid w:val="00AF4954"/>
    <w:rsid w:val="00AF4D99"/>
    <w:rsid w:val="00AF4E1C"/>
    <w:rsid w:val="00AF4E99"/>
    <w:rsid w:val="00AF4F5B"/>
    <w:rsid w:val="00AF4FE2"/>
    <w:rsid w:val="00AF5053"/>
    <w:rsid w:val="00AF50D4"/>
    <w:rsid w:val="00AF50DE"/>
    <w:rsid w:val="00AF5D33"/>
    <w:rsid w:val="00AF6189"/>
    <w:rsid w:val="00AF637B"/>
    <w:rsid w:val="00AF63D5"/>
    <w:rsid w:val="00AF65D1"/>
    <w:rsid w:val="00AF65DF"/>
    <w:rsid w:val="00AF6859"/>
    <w:rsid w:val="00AF6F08"/>
    <w:rsid w:val="00AF71A2"/>
    <w:rsid w:val="00AF71E5"/>
    <w:rsid w:val="00AF74B4"/>
    <w:rsid w:val="00AF7706"/>
    <w:rsid w:val="00AF79AC"/>
    <w:rsid w:val="00AF7BDF"/>
    <w:rsid w:val="00AF7CF6"/>
    <w:rsid w:val="00AF7DB3"/>
    <w:rsid w:val="00AF7F86"/>
    <w:rsid w:val="00B00019"/>
    <w:rsid w:val="00B00182"/>
    <w:rsid w:val="00B0029F"/>
    <w:rsid w:val="00B003C3"/>
    <w:rsid w:val="00B00443"/>
    <w:rsid w:val="00B00493"/>
    <w:rsid w:val="00B005D7"/>
    <w:rsid w:val="00B006F8"/>
    <w:rsid w:val="00B00910"/>
    <w:rsid w:val="00B00C44"/>
    <w:rsid w:val="00B0118A"/>
    <w:rsid w:val="00B016FB"/>
    <w:rsid w:val="00B01BFC"/>
    <w:rsid w:val="00B01BFE"/>
    <w:rsid w:val="00B01D19"/>
    <w:rsid w:val="00B01DD9"/>
    <w:rsid w:val="00B01DE5"/>
    <w:rsid w:val="00B01E2E"/>
    <w:rsid w:val="00B01E32"/>
    <w:rsid w:val="00B02015"/>
    <w:rsid w:val="00B022AB"/>
    <w:rsid w:val="00B022CF"/>
    <w:rsid w:val="00B02498"/>
    <w:rsid w:val="00B026BF"/>
    <w:rsid w:val="00B028FC"/>
    <w:rsid w:val="00B02CDE"/>
    <w:rsid w:val="00B032CF"/>
    <w:rsid w:val="00B033C6"/>
    <w:rsid w:val="00B034AF"/>
    <w:rsid w:val="00B034D5"/>
    <w:rsid w:val="00B03567"/>
    <w:rsid w:val="00B0360B"/>
    <w:rsid w:val="00B03704"/>
    <w:rsid w:val="00B03768"/>
    <w:rsid w:val="00B03AC0"/>
    <w:rsid w:val="00B03B35"/>
    <w:rsid w:val="00B03B97"/>
    <w:rsid w:val="00B03BF1"/>
    <w:rsid w:val="00B03C8F"/>
    <w:rsid w:val="00B04115"/>
    <w:rsid w:val="00B041C7"/>
    <w:rsid w:val="00B0423C"/>
    <w:rsid w:val="00B04413"/>
    <w:rsid w:val="00B04414"/>
    <w:rsid w:val="00B045E0"/>
    <w:rsid w:val="00B04A96"/>
    <w:rsid w:val="00B04FCD"/>
    <w:rsid w:val="00B05069"/>
    <w:rsid w:val="00B0506A"/>
    <w:rsid w:val="00B051BE"/>
    <w:rsid w:val="00B055F1"/>
    <w:rsid w:val="00B0560A"/>
    <w:rsid w:val="00B05651"/>
    <w:rsid w:val="00B05790"/>
    <w:rsid w:val="00B05DAE"/>
    <w:rsid w:val="00B060EF"/>
    <w:rsid w:val="00B06257"/>
    <w:rsid w:val="00B062BC"/>
    <w:rsid w:val="00B0644D"/>
    <w:rsid w:val="00B06709"/>
    <w:rsid w:val="00B06747"/>
    <w:rsid w:val="00B06804"/>
    <w:rsid w:val="00B068A9"/>
    <w:rsid w:val="00B07122"/>
    <w:rsid w:val="00B07157"/>
    <w:rsid w:val="00B072C3"/>
    <w:rsid w:val="00B07329"/>
    <w:rsid w:val="00B07823"/>
    <w:rsid w:val="00B07D07"/>
    <w:rsid w:val="00B07D0E"/>
    <w:rsid w:val="00B102D8"/>
    <w:rsid w:val="00B109AC"/>
    <w:rsid w:val="00B10F05"/>
    <w:rsid w:val="00B1114F"/>
    <w:rsid w:val="00B112FD"/>
    <w:rsid w:val="00B113FD"/>
    <w:rsid w:val="00B11883"/>
    <w:rsid w:val="00B11A1A"/>
    <w:rsid w:val="00B11A58"/>
    <w:rsid w:val="00B11B08"/>
    <w:rsid w:val="00B11F92"/>
    <w:rsid w:val="00B11F99"/>
    <w:rsid w:val="00B12112"/>
    <w:rsid w:val="00B1241E"/>
    <w:rsid w:val="00B125CB"/>
    <w:rsid w:val="00B1293C"/>
    <w:rsid w:val="00B1299A"/>
    <w:rsid w:val="00B129C8"/>
    <w:rsid w:val="00B12ACA"/>
    <w:rsid w:val="00B12B97"/>
    <w:rsid w:val="00B12C96"/>
    <w:rsid w:val="00B12EF0"/>
    <w:rsid w:val="00B12F2C"/>
    <w:rsid w:val="00B1315F"/>
    <w:rsid w:val="00B1321C"/>
    <w:rsid w:val="00B132D7"/>
    <w:rsid w:val="00B132EF"/>
    <w:rsid w:val="00B1342A"/>
    <w:rsid w:val="00B13707"/>
    <w:rsid w:val="00B13B18"/>
    <w:rsid w:val="00B13E79"/>
    <w:rsid w:val="00B14714"/>
    <w:rsid w:val="00B14881"/>
    <w:rsid w:val="00B14887"/>
    <w:rsid w:val="00B14975"/>
    <w:rsid w:val="00B14C69"/>
    <w:rsid w:val="00B14D9A"/>
    <w:rsid w:val="00B1505C"/>
    <w:rsid w:val="00B15253"/>
    <w:rsid w:val="00B1530A"/>
    <w:rsid w:val="00B154C0"/>
    <w:rsid w:val="00B15D58"/>
    <w:rsid w:val="00B15F2E"/>
    <w:rsid w:val="00B16007"/>
    <w:rsid w:val="00B161DA"/>
    <w:rsid w:val="00B16788"/>
    <w:rsid w:val="00B16792"/>
    <w:rsid w:val="00B167C5"/>
    <w:rsid w:val="00B16938"/>
    <w:rsid w:val="00B16942"/>
    <w:rsid w:val="00B16D07"/>
    <w:rsid w:val="00B16D09"/>
    <w:rsid w:val="00B16EBE"/>
    <w:rsid w:val="00B17182"/>
    <w:rsid w:val="00B17613"/>
    <w:rsid w:val="00B1791D"/>
    <w:rsid w:val="00B1794B"/>
    <w:rsid w:val="00B17AE7"/>
    <w:rsid w:val="00B17DA2"/>
    <w:rsid w:val="00B17FEC"/>
    <w:rsid w:val="00B2006E"/>
    <w:rsid w:val="00B20088"/>
    <w:rsid w:val="00B20135"/>
    <w:rsid w:val="00B20449"/>
    <w:rsid w:val="00B2074B"/>
    <w:rsid w:val="00B2079A"/>
    <w:rsid w:val="00B20862"/>
    <w:rsid w:val="00B20957"/>
    <w:rsid w:val="00B20ACE"/>
    <w:rsid w:val="00B20B0E"/>
    <w:rsid w:val="00B20C3D"/>
    <w:rsid w:val="00B20DB1"/>
    <w:rsid w:val="00B20DC4"/>
    <w:rsid w:val="00B20DE9"/>
    <w:rsid w:val="00B20F0B"/>
    <w:rsid w:val="00B20FF6"/>
    <w:rsid w:val="00B21251"/>
    <w:rsid w:val="00B2131A"/>
    <w:rsid w:val="00B214E6"/>
    <w:rsid w:val="00B21537"/>
    <w:rsid w:val="00B21646"/>
    <w:rsid w:val="00B220BB"/>
    <w:rsid w:val="00B22373"/>
    <w:rsid w:val="00B22424"/>
    <w:rsid w:val="00B22464"/>
    <w:rsid w:val="00B22501"/>
    <w:rsid w:val="00B229A8"/>
    <w:rsid w:val="00B22BB1"/>
    <w:rsid w:val="00B22CB4"/>
    <w:rsid w:val="00B231BD"/>
    <w:rsid w:val="00B23321"/>
    <w:rsid w:val="00B2344A"/>
    <w:rsid w:val="00B23474"/>
    <w:rsid w:val="00B23549"/>
    <w:rsid w:val="00B238A9"/>
    <w:rsid w:val="00B238E0"/>
    <w:rsid w:val="00B23CFE"/>
    <w:rsid w:val="00B23EE6"/>
    <w:rsid w:val="00B23F27"/>
    <w:rsid w:val="00B241C3"/>
    <w:rsid w:val="00B24777"/>
    <w:rsid w:val="00B24B4B"/>
    <w:rsid w:val="00B24BC5"/>
    <w:rsid w:val="00B25184"/>
    <w:rsid w:val="00B253FD"/>
    <w:rsid w:val="00B25418"/>
    <w:rsid w:val="00B25B38"/>
    <w:rsid w:val="00B25B73"/>
    <w:rsid w:val="00B25EDF"/>
    <w:rsid w:val="00B25F40"/>
    <w:rsid w:val="00B26222"/>
    <w:rsid w:val="00B262FA"/>
    <w:rsid w:val="00B266A8"/>
    <w:rsid w:val="00B267A3"/>
    <w:rsid w:val="00B2684D"/>
    <w:rsid w:val="00B26AA0"/>
    <w:rsid w:val="00B26C7B"/>
    <w:rsid w:val="00B26CF7"/>
    <w:rsid w:val="00B26CFF"/>
    <w:rsid w:val="00B26DC9"/>
    <w:rsid w:val="00B270D6"/>
    <w:rsid w:val="00B271A3"/>
    <w:rsid w:val="00B271C2"/>
    <w:rsid w:val="00B2738F"/>
    <w:rsid w:val="00B27399"/>
    <w:rsid w:val="00B274A5"/>
    <w:rsid w:val="00B27561"/>
    <w:rsid w:val="00B275B5"/>
    <w:rsid w:val="00B27613"/>
    <w:rsid w:val="00B27893"/>
    <w:rsid w:val="00B27D6D"/>
    <w:rsid w:val="00B3081E"/>
    <w:rsid w:val="00B30A58"/>
    <w:rsid w:val="00B30D20"/>
    <w:rsid w:val="00B30FF6"/>
    <w:rsid w:val="00B3100E"/>
    <w:rsid w:val="00B310C4"/>
    <w:rsid w:val="00B311EE"/>
    <w:rsid w:val="00B31208"/>
    <w:rsid w:val="00B31217"/>
    <w:rsid w:val="00B3144E"/>
    <w:rsid w:val="00B315C4"/>
    <w:rsid w:val="00B319FE"/>
    <w:rsid w:val="00B31B1A"/>
    <w:rsid w:val="00B31BFF"/>
    <w:rsid w:val="00B324FE"/>
    <w:rsid w:val="00B328C3"/>
    <w:rsid w:val="00B32ABF"/>
    <w:rsid w:val="00B32BC4"/>
    <w:rsid w:val="00B32D7B"/>
    <w:rsid w:val="00B32E52"/>
    <w:rsid w:val="00B32FB8"/>
    <w:rsid w:val="00B3306E"/>
    <w:rsid w:val="00B3308B"/>
    <w:rsid w:val="00B333DA"/>
    <w:rsid w:val="00B334CE"/>
    <w:rsid w:val="00B339AD"/>
    <w:rsid w:val="00B339CA"/>
    <w:rsid w:val="00B33A3A"/>
    <w:rsid w:val="00B33BEF"/>
    <w:rsid w:val="00B33D45"/>
    <w:rsid w:val="00B33EF3"/>
    <w:rsid w:val="00B340C1"/>
    <w:rsid w:val="00B3410A"/>
    <w:rsid w:val="00B34234"/>
    <w:rsid w:val="00B34370"/>
    <w:rsid w:val="00B34463"/>
    <w:rsid w:val="00B344CF"/>
    <w:rsid w:val="00B34556"/>
    <w:rsid w:val="00B34684"/>
    <w:rsid w:val="00B34767"/>
    <w:rsid w:val="00B348A5"/>
    <w:rsid w:val="00B34DA8"/>
    <w:rsid w:val="00B3524C"/>
    <w:rsid w:val="00B35260"/>
    <w:rsid w:val="00B352D8"/>
    <w:rsid w:val="00B35329"/>
    <w:rsid w:val="00B3559E"/>
    <w:rsid w:val="00B3597A"/>
    <w:rsid w:val="00B35B4A"/>
    <w:rsid w:val="00B35BAB"/>
    <w:rsid w:val="00B35C69"/>
    <w:rsid w:val="00B35D2F"/>
    <w:rsid w:val="00B35D3B"/>
    <w:rsid w:val="00B35E41"/>
    <w:rsid w:val="00B35F99"/>
    <w:rsid w:val="00B36258"/>
    <w:rsid w:val="00B366DB"/>
    <w:rsid w:val="00B36821"/>
    <w:rsid w:val="00B36B59"/>
    <w:rsid w:val="00B36B64"/>
    <w:rsid w:val="00B36BBD"/>
    <w:rsid w:val="00B36D2C"/>
    <w:rsid w:val="00B36FB2"/>
    <w:rsid w:val="00B3701A"/>
    <w:rsid w:val="00B3707C"/>
    <w:rsid w:val="00B370CC"/>
    <w:rsid w:val="00B37341"/>
    <w:rsid w:val="00B3777A"/>
    <w:rsid w:val="00B37786"/>
    <w:rsid w:val="00B37796"/>
    <w:rsid w:val="00B37934"/>
    <w:rsid w:val="00B379E0"/>
    <w:rsid w:val="00B37AD8"/>
    <w:rsid w:val="00B37B12"/>
    <w:rsid w:val="00B37B27"/>
    <w:rsid w:val="00B37B8A"/>
    <w:rsid w:val="00B37C70"/>
    <w:rsid w:val="00B37FBD"/>
    <w:rsid w:val="00B37FE7"/>
    <w:rsid w:val="00B40027"/>
    <w:rsid w:val="00B4006D"/>
    <w:rsid w:val="00B403A6"/>
    <w:rsid w:val="00B403B7"/>
    <w:rsid w:val="00B40524"/>
    <w:rsid w:val="00B406B9"/>
    <w:rsid w:val="00B40C95"/>
    <w:rsid w:val="00B40D42"/>
    <w:rsid w:val="00B41563"/>
    <w:rsid w:val="00B4163A"/>
    <w:rsid w:val="00B4186E"/>
    <w:rsid w:val="00B418E5"/>
    <w:rsid w:val="00B418E7"/>
    <w:rsid w:val="00B41991"/>
    <w:rsid w:val="00B41B54"/>
    <w:rsid w:val="00B41B8E"/>
    <w:rsid w:val="00B41BF9"/>
    <w:rsid w:val="00B41D11"/>
    <w:rsid w:val="00B41DA6"/>
    <w:rsid w:val="00B41DC7"/>
    <w:rsid w:val="00B41E67"/>
    <w:rsid w:val="00B41E8A"/>
    <w:rsid w:val="00B425EB"/>
    <w:rsid w:val="00B42614"/>
    <w:rsid w:val="00B42687"/>
    <w:rsid w:val="00B429A1"/>
    <w:rsid w:val="00B429E4"/>
    <w:rsid w:val="00B42A6F"/>
    <w:rsid w:val="00B42B2F"/>
    <w:rsid w:val="00B42BB7"/>
    <w:rsid w:val="00B42C00"/>
    <w:rsid w:val="00B42C1E"/>
    <w:rsid w:val="00B42C3F"/>
    <w:rsid w:val="00B42C9B"/>
    <w:rsid w:val="00B42EAD"/>
    <w:rsid w:val="00B42F07"/>
    <w:rsid w:val="00B42FC6"/>
    <w:rsid w:val="00B4300D"/>
    <w:rsid w:val="00B43058"/>
    <w:rsid w:val="00B43154"/>
    <w:rsid w:val="00B431E1"/>
    <w:rsid w:val="00B434A0"/>
    <w:rsid w:val="00B436B8"/>
    <w:rsid w:val="00B4386B"/>
    <w:rsid w:val="00B438BB"/>
    <w:rsid w:val="00B43C22"/>
    <w:rsid w:val="00B43D1E"/>
    <w:rsid w:val="00B43DAA"/>
    <w:rsid w:val="00B44017"/>
    <w:rsid w:val="00B44353"/>
    <w:rsid w:val="00B44473"/>
    <w:rsid w:val="00B448E5"/>
    <w:rsid w:val="00B44950"/>
    <w:rsid w:val="00B44A60"/>
    <w:rsid w:val="00B44B38"/>
    <w:rsid w:val="00B45085"/>
    <w:rsid w:val="00B451EA"/>
    <w:rsid w:val="00B4533E"/>
    <w:rsid w:val="00B45454"/>
    <w:rsid w:val="00B458DD"/>
    <w:rsid w:val="00B45BC9"/>
    <w:rsid w:val="00B45D17"/>
    <w:rsid w:val="00B45DCA"/>
    <w:rsid w:val="00B45E16"/>
    <w:rsid w:val="00B45EA9"/>
    <w:rsid w:val="00B4635B"/>
    <w:rsid w:val="00B463DD"/>
    <w:rsid w:val="00B463E4"/>
    <w:rsid w:val="00B4667D"/>
    <w:rsid w:val="00B46AB3"/>
    <w:rsid w:val="00B46B8B"/>
    <w:rsid w:val="00B46CDC"/>
    <w:rsid w:val="00B46DC2"/>
    <w:rsid w:val="00B46F21"/>
    <w:rsid w:val="00B46F8C"/>
    <w:rsid w:val="00B47176"/>
    <w:rsid w:val="00B4720D"/>
    <w:rsid w:val="00B47246"/>
    <w:rsid w:val="00B4726F"/>
    <w:rsid w:val="00B473B0"/>
    <w:rsid w:val="00B47544"/>
    <w:rsid w:val="00B476E9"/>
    <w:rsid w:val="00B478AD"/>
    <w:rsid w:val="00B478BE"/>
    <w:rsid w:val="00B47A5B"/>
    <w:rsid w:val="00B47DC7"/>
    <w:rsid w:val="00B47F96"/>
    <w:rsid w:val="00B5003F"/>
    <w:rsid w:val="00B504E0"/>
    <w:rsid w:val="00B50576"/>
    <w:rsid w:val="00B508B0"/>
    <w:rsid w:val="00B509AF"/>
    <w:rsid w:val="00B50AE0"/>
    <w:rsid w:val="00B50B2D"/>
    <w:rsid w:val="00B50CFD"/>
    <w:rsid w:val="00B50D54"/>
    <w:rsid w:val="00B50D66"/>
    <w:rsid w:val="00B50E21"/>
    <w:rsid w:val="00B50E23"/>
    <w:rsid w:val="00B50E95"/>
    <w:rsid w:val="00B510E4"/>
    <w:rsid w:val="00B51697"/>
    <w:rsid w:val="00B516B8"/>
    <w:rsid w:val="00B51BCA"/>
    <w:rsid w:val="00B51C31"/>
    <w:rsid w:val="00B51D5D"/>
    <w:rsid w:val="00B51E15"/>
    <w:rsid w:val="00B51E37"/>
    <w:rsid w:val="00B51FA3"/>
    <w:rsid w:val="00B52436"/>
    <w:rsid w:val="00B527E1"/>
    <w:rsid w:val="00B52A42"/>
    <w:rsid w:val="00B52B24"/>
    <w:rsid w:val="00B52B7A"/>
    <w:rsid w:val="00B52CDC"/>
    <w:rsid w:val="00B52D7D"/>
    <w:rsid w:val="00B5311F"/>
    <w:rsid w:val="00B53163"/>
    <w:rsid w:val="00B53568"/>
    <w:rsid w:val="00B536D4"/>
    <w:rsid w:val="00B539F3"/>
    <w:rsid w:val="00B53B0A"/>
    <w:rsid w:val="00B53B8A"/>
    <w:rsid w:val="00B53B8F"/>
    <w:rsid w:val="00B53C12"/>
    <w:rsid w:val="00B53D6B"/>
    <w:rsid w:val="00B54300"/>
    <w:rsid w:val="00B54386"/>
    <w:rsid w:val="00B54532"/>
    <w:rsid w:val="00B5469A"/>
    <w:rsid w:val="00B547F1"/>
    <w:rsid w:val="00B5480F"/>
    <w:rsid w:val="00B54DC1"/>
    <w:rsid w:val="00B54E3D"/>
    <w:rsid w:val="00B54E92"/>
    <w:rsid w:val="00B552B2"/>
    <w:rsid w:val="00B55580"/>
    <w:rsid w:val="00B562CB"/>
    <w:rsid w:val="00B5633D"/>
    <w:rsid w:val="00B566C6"/>
    <w:rsid w:val="00B56A34"/>
    <w:rsid w:val="00B56AE2"/>
    <w:rsid w:val="00B56D69"/>
    <w:rsid w:val="00B56DC3"/>
    <w:rsid w:val="00B56E55"/>
    <w:rsid w:val="00B5700A"/>
    <w:rsid w:val="00B57201"/>
    <w:rsid w:val="00B5759E"/>
    <w:rsid w:val="00B5775F"/>
    <w:rsid w:val="00B577E2"/>
    <w:rsid w:val="00B578B4"/>
    <w:rsid w:val="00B57B15"/>
    <w:rsid w:val="00B57B5D"/>
    <w:rsid w:val="00B57F11"/>
    <w:rsid w:val="00B57FF9"/>
    <w:rsid w:val="00B60066"/>
    <w:rsid w:val="00B600FE"/>
    <w:rsid w:val="00B60115"/>
    <w:rsid w:val="00B60167"/>
    <w:rsid w:val="00B601DE"/>
    <w:rsid w:val="00B60242"/>
    <w:rsid w:val="00B6044C"/>
    <w:rsid w:val="00B604ED"/>
    <w:rsid w:val="00B60614"/>
    <w:rsid w:val="00B607DC"/>
    <w:rsid w:val="00B60908"/>
    <w:rsid w:val="00B60B92"/>
    <w:rsid w:val="00B60D8B"/>
    <w:rsid w:val="00B61307"/>
    <w:rsid w:val="00B6134D"/>
    <w:rsid w:val="00B61378"/>
    <w:rsid w:val="00B61395"/>
    <w:rsid w:val="00B61585"/>
    <w:rsid w:val="00B619DF"/>
    <w:rsid w:val="00B61E3F"/>
    <w:rsid w:val="00B62193"/>
    <w:rsid w:val="00B6254C"/>
    <w:rsid w:val="00B625A0"/>
    <w:rsid w:val="00B626E8"/>
    <w:rsid w:val="00B62755"/>
    <w:rsid w:val="00B62808"/>
    <w:rsid w:val="00B62A65"/>
    <w:rsid w:val="00B62BCC"/>
    <w:rsid w:val="00B62E60"/>
    <w:rsid w:val="00B62F1B"/>
    <w:rsid w:val="00B63110"/>
    <w:rsid w:val="00B6329A"/>
    <w:rsid w:val="00B6369E"/>
    <w:rsid w:val="00B636B6"/>
    <w:rsid w:val="00B63773"/>
    <w:rsid w:val="00B638FA"/>
    <w:rsid w:val="00B63914"/>
    <w:rsid w:val="00B63972"/>
    <w:rsid w:val="00B639AF"/>
    <w:rsid w:val="00B639CD"/>
    <w:rsid w:val="00B63B6D"/>
    <w:rsid w:val="00B63D5E"/>
    <w:rsid w:val="00B63E62"/>
    <w:rsid w:val="00B64168"/>
    <w:rsid w:val="00B6461B"/>
    <w:rsid w:val="00B64794"/>
    <w:rsid w:val="00B647E9"/>
    <w:rsid w:val="00B647EB"/>
    <w:rsid w:val="00B64865"/>
    <w:rsid w:val="00B6490E"/>
    <w:rsid w:val="00B649DC"/>
    <w:rsid w:val="00B64A15"/>
    <w:rsid w:val="00B64A45"/>
    <w:rsid w:val="00B64D1A"/>
    <w:rsid w:val="00B64F4B"/>
    <w:rsid w:val="00B64F92"/>
    <w:rsid w:val="00B64F9A"/>
    <w:rsid w:val="00B65206"/>
    <w:rsid w:val="00B65515"/>
    <w:rsid w:val="00B6556E"/>
    <w:rsid w:val="00B656D0"/>
    <w:rsid w:val="00B65715"/>
    <w:rsid w:val="00B65BCB"/>
    <w:rsid w:val="00B65CBB"/>
    <w:rsid w:val="00B65DF0"/>
    <w:rsid w:val="00B6603E"/>
    <w:rsid w:val="00B6638F"/>
    <w:rsid w:val="00B66A01"/>
    <w:rsid w:val="00B66AC9"/>
    <w:rsid w:val="00B66B3C"/>
    <w:rsid w:val="00B66CA9"/>
    <w:rsid w:val="00B66D29"/>
    <w:rsid w:val="00B66F21"/>
    <w:rsid w:val="00B676FA"/>
    <w:rsid w:val="00B67802"/>
    <w:rsid w:val="00B67A51"/>
    <w:rsid w:val="00B67CD9"/>
    <w:rsid w:val="00B67CE7"/>
    <w:rsid w:val="00B67D74"/>
    <w:rsid w:val="00B67E4D"/>
    <w:rsid w:val="00B67E86"/>
    <w:rsid w:val="00B70058"/>
    <w:rsid w:val="00B700AF"/>
    <w:rsid w:val="00B700CE"/>
    <w:rsid w:val="00B70178"/>
    <w:rsid w:val="00B701BC"/>
    <w:rsid w:val="00B702AA"/>
    <w:rsid w:val="00B70447"/>
    <w:rsid w:val="00B704A3"/>
    <w:rsid w:val="00B70869"/>
    <w:rsid w:val="00B70A5B"/>
    <w:rsid w:val="00B70BC7"/>
    <w:rsid w:val="00B70D2D"/>
    <w:rsid w:val="00B70E88"/>
    <w:rsid w:val="00B70F3C"/>
    <w:rsid w:val="00B7119C"/>
    <w:rsid w:val="00B7124D"/>
    <w:rsid w:val="00B71258"/>
    <w:rsid w:val="00B713DD"/>
    <w:rsid w:val="00B713EE"/>
    <w:rsid w:val="00B71863"/>
    <w:rsid w:val="00B718BA"/>
    <w:rsid w:val="00B71A1E"/>
    <w:rsid w:val="00B71A32"/>
    <w:rsid w:val="00B71B3A"/>
    <w:rsid w:val="00B71D2D"/>
    <w:rsid w:val="00B71DF9"/>
    <w:rsid w:val="00B71F0C"/>
    <w:rsid w:val="00B71F61"/>
    <w:rsid w:val="00B72231"/>
    <w:rsid w:val="00B72246"/>
    <w:rsid w:val="00B72677"/>
    <w:rsid w:val="00B726DB"/>
    <w:rsid w:val="00B72974"/>
    <w:rsid w:val="00B72B10"/>
    <w:rsid w:val="00B72B12"/>
    <w:rsid w:val="00B72BC0"/>
    <w:rsid w:val="00B72BCB"/>
    <w:rsid w:val="00B72BE2"/>
    <w:rsid w:val="00B72F2D"/>
    <w:rsid w:val="00B73065"/>
    <w:rsid w:val="00B73155"/>
    <w:rsid w:val="00B733CA"/>
    <w:rsid w:val="00B733F7"/>
    <w:rsid w:val="00B7369D"/>
    <w:rsid w:val="00B73772"/>
    <w:rsid w:val="00B737B8"/>
    <w:rsid w:val="00B73A4E"/>
    <w:rsid w:val="00B73AC6"/>
    <w:rsid w:val="00B73CEB"/>
    <w:rsid w:val="00B74096"/>
    <w:rsid w:val="00B742CB"/>
    <w:rsid w:val="00B7456B"/>
    <w:rsid w:val="00B74607"/>
    <w:rsid w:val="00B74C00"/>
    <w:rsid w:val="00B74C12"/>
    <w:rsid w:val="00B74E76"/>
    <w:rsid w:val="00B75101"/>
    <w:rsid w:val="00B7529F"/>
    <w:rsid w:val="00B75466"/>
    <w:rsid w:val="00B756FE"/>
    <w:rsid w:val="00B75B45"/>
    <w:rsid w:val="00B75D48"/>
    <w:rsid w:val="00B75D97"/>
    <w:rsid w:val="00B75D9C"/>
    <w:rsid w:val="00B76088"/>
    <w:rsid w:val="00B762C7"/>
    <w:rsid w:val="00B7644F"/>
    <w:rsid w:val="00B7647C"/>
    <w:rsid w:val="00B76A3A"/>
    <w:rsid w:val="00B76EC9"/>
    <w:rsid w:val="00B77136"/>
    <w:rsid w:val="00B7714F"/>
    <w:rsid w:val="00B772BD"/>
    <w:rsid w:val="00B7738E"/>
    <w:rsid w:val="00B773A8"/>
    <w:rsid w:val="00B77527"/>
    <w:rsid w:val="00B7752B"/>
    <w:rsid w:val="00B77575"/>
    <w:rsid w:val="00B7777E"/>
    <w:rsid w:val="00B77A1B"/>
    <w:rsid w:val="00B77DFE"/>
    <w:rsid w:val="00B77EC9"/>
    <w:rsid w:val="00B77F5A"/>
    <w:rsid w:val="00B77F88"/>
    <w:rsid w:val="00B80091"/>
    <w:rsid w:val="00B800D2"/>
    <w:rsid w:val="00B80375"/>
    <w:rsid w:val="00B80398"/>
    <w:rsid w:val="00B80562"/>
    <w:rsid w:val="00B80630"/>
    <w:rsid w:val="00B8081F"/>
    <w:rsid w:val="00B8091C"/>
    <w:rsid w:val="00B80953"/>
    <w:rsid w:val="00B80D00"/>
    <w:rsid w:val="00B812FF"/>
    <w:rsid w:val="00B81432"/>
    <w:rsid w:val="00B815BC"/>
    <w:rsid w:val="00B817FE"/>
    <w:rsid w:val="00B81A01"/>
    <w:rsid w:val="00B81A5B"/>
    <w:rsid w:val="00B81BEA"/>
    <w:rsid w:val="00B81D61"/>
    <w:rsid w:val="00B81F75"/>
    <w:rsid w:val="00B8215F"/>
    <w:rsid w:val="00B821D6"/>
    <w:rsid w:val="00B8220C"/>
    <w:rsid w:val="00B823DF"/>
    <w:rsid w:val="00B8249B"/>
    <w:rsid w:val="00B824EF"/>
    <w:rsid w:val="00B82655"/>
    <w:rsid w:val="00B82689"/>
    <w:rsid w:val="00B826C3"/>
    <w:rsid w:val="00B828D7"/>
    <w:rsid w:val="00B82A6F"/>
    <w:rsid w:val="00B82AC1"/>
    <w:rsid w:val="00B82FD6"/>
    <w:rsid w:val="00B830AB"/>
    <w:rsid w:val="00B830D1"/>
    <w:rsid w:val="00B8314E"/>
    <w:rsid w:val="00B8322A"/>
    <w:rsid w:val="00B8323F"/>
    <w:rsid w:val="00B83380"/>
    <w:rsid w:val="00B837DB"/>
    <w:rsid w:val="00B83805"/>
    <w:rsid w:val="00B838E8"/>
    <w:rsid w:val="00B83C76"/>
    <w:rsid w:val="00B83E85"/>
    <w:rsid w:val="00B83F3C"/>
    <w:rsid w:val="00B8418B"/>
    <w:rsid w:val="00B841F1"/>
    <w:rsid w:val="00B844C6"/>
    <w:rsid w:val="00B848B9"/>
    <w:rsid w:val="00B84B32"/>
    <w:rsid w:val="00B84BDE"/>
    <w:rsid w:val="00B84EC3"/>
    <w:rsid w:val="00B8507A"/>
    <w:rsid w:val="00B8528D"/>
    <w:rsid w:val="00B85295"/>
    <w:rsid w:val="00B857FB"/>
    <w:rsid w:val="00B85832"/>
    <w:rsid w:val="00B85963"/>
    <w:rsid w:val="00B859A4"/>
    <w:rsid w:val="00B85BF3"/>
    <w:rsid w:val="00B85C9B"/>
    <w:rsid w:val="00B85CB0"/>
    <w:rsid w:val="00B85E6F"/>
    <w:rsid w:val="00B8615E"/>
    <w:rsid w:val="00B86594"/>
    <w:rsid w:val="00B86664"/>
    <w:rsid w:val="00B8672B"/>
    <w:rsid w:val="00B86791"/>
    <w:rsid w:val="00B86CE8"/>
    <w:rsid w:val="00B86D71"/>
    <w:rsid w:val="00B8740F"/>
    <w:rsid w:val="00B87510"/>
    <w:rsid w:val="00B87643"/>
    <w:rsid w:val="00B87846"/>
    <w:rsid w:val="00B87895"/>
    <w:rsid w:val="00B87BF5"/>
    <w:rsid w:val="00B87ED3"/>
    <w:rsid w:val="00B901E6"/>
    <w:rsid w:val="00B90295"/>
    <w:rsid w:val="00B9038E"/>
    <w:rsid w:val="00B9079E"/>
    <w:rsid w:val="00B909E9"/>
    <w:rsid w:val="00B90C88"/>
    <w:rsid w:val="00B9123A"/>
    <w:rsid w:val="00B912E6"/>
    <w:rsid w:val="00B9162E"/>
    <w:rsid w:val="00B918A1"/>
    <w:rsid w:val="00B91A05"/>
    <w:rsid w:val="00B91A74"/>
    <w:rsid w:val="00B91CF4"/>
    <w:rsid w:val="00B91D3F"/>
    <w:rsid w:val="00B91E43"/>
    <w:rsid w:val="00B91F0C"/>
    <w:rsid w:val="00B92198"/>
    <w:rsid w:val="00B92243"/>
    <w:rsid w:val="00B9241F"/>
    <w:rsid w:val="00B9248E"/>
    <w:rsid w:val="00B924C6"/>
    <w:rsid w:val="00B9252A"/>
    <w:rsid w:val="00B9252E"/>
    <w:rsid w:val="00B9262E"/>
    <w:rsid w:val="00B926C9"/>
    <w:rsid w:val="00B92872"/>
    <w:rsid w:val="00B92ABD"/>
    <w:rsid w:val="00B92BCA"/>
    <w:rsid w:val="00B92F0A"/>
    <w:rsid w:val="00B92FD6"/>
    <w:rsid w:val="00B9301E"/>
    <w:rsid w:val="00B9329E"/>
    <w:rsid w:val="00B9346F"/>
    <w:rsid w:val="00B93572"/>
    <w:rsid w:val="00B936F2"/>
    <w:rsid w:val="00B93982"/>
    <w:rsid w:val="00B939B8"/>
    <w:rsid w:val="00B93AD6"/>
    <w:rsid w:val="00B93B5C"/>
    <w:rsid w:val="00B93CFC"/>
    <w:rsid w:val="00B93DAF"/>
    <w:rsid w:val="00B93FE9"/>
    <w:rsid w:val="00B94914"/>
    <w:rsid w:val="00B949E9"/>
    <w:rsid w:val="00B94FAC"/>
    <w:rsid w:val="00B9515B"/>
    <w:rsid w:val="00B952F0"/>
    <w:rsid w:val="00B95355"/>
    <w:rsid w:val="00B954A6"/>
    <w:rsid w:val="00B956D2"/>
    <w:rsid w:val="00B958D7"/>
    <w:rsid w:val="00B95C88"/>
    <w:rsid w:val="00B95DA7"/>
    <w:rsid w:val="00B95DE4"/>
    <w:rsid w:val="00B96097"/>
    <w:rsid w:val="00B96171"/>
    <w:rsid w:val="00B96451"/>
    <w:rsid w:val="00B966E7"/>
    <w:rsid w:val="00B9674C"/>
    <w:rsid w:val="00B96947"/>
    <w:rsid w:val="00B96AF4"/>
    <w:rsid w:val="00B96BAD"/>
    <w:rsid w:val="00B96BD2"/>
    <w:rsid w:val="00B96CA6"/>
    <w:rsid w:val="00B96D8B"/>
    <w:rsid w:val="00B96EB0"/>
    <w:rsid w:val="00B97481"/>
    <w:rsid w:val="00B97587"/>
    <w:rsid w:val="00B97632"/>
    <w:rsid w:val="00B9771A"/>
    <w:rsid w:val="00B97B38"/>
    <w:rsid w:val="00B97C36"/>
    <w:rsid w:val="00BA0050"/>
    <w:rsid w:val="00BA01F0"/>
    <w:rsid w:val="00BA03C5"/>
    <w:rsid w:val="00BA0766"/>
    <w:rsid w:val="00BA0893"/>
    <w:rsid w:val="00BA0973"/>
    <w:rsid w:val="00BA0AEF"/>
    <w:rsid w:val="00BA0B6F"/>
    <w:rsid w:val="00BA0D17"/>
    <w:rsid w:val="00BA0E4D"/>
    <w:rsid w:val="00BA1193"/>
    <w:rsid w:val="00BA119E"/>
    <w:rsid w:val="00BA12ED"/>
    <w:rsid w:val="00BA134E"/>
    <w:rsid w:val="00BA13AF"/>
    <w:rsid w:val="00BA1403"/>
    <w:rsid w:val="00BA1A0C"/>
    <w:rsid w:val="00BA1A22"/>
    <w:rsid w:val="00BA1AFC"/>
    <w:rsid w:val="00BA1CFA"/>
    <w:rsid w:val="00BA213E"/>
    <w:rsid w:val="00BA2207"/>
    <w:rsid w:val="00BA246A"/>
    <w:rsid w:val="00BA24AC"/>
    <w:rsid w:val="00BA253D"/>
    <w:rsid w:val="00BA26B1"/>
    <w:rsid w:val="00BA28A0"/>
    <w:rsid w:val="00BA2932"/>
    <w:rsid w:val="00BA2C5C"/>
    <w:rsid w:val="00BA2DB3"/>
    <w:rsid w:val="00BA336B"/>
    <w:rsid w:val="00BA3B1D"/>
    <w:rsid w:val="00BA3C5B"/>
    <w:rsid w:val="00BA3CE1"/>
    <w:rsid w:val="00BA3CF8"/>
    <w:rsid w:val="00BA3D28"/>
    <w:rsid w:val="00BA3D84"/>
    <w:rsid w:val="00BA435F"/>
    <w:rsid w:val="00BA4415"/>
    <w:rsid w:val="00BA4507"/>
    <w:rsid w:val="00BA466B"/>
    <w:rsid w:val="00BA47C3"/>
    <w:rsid w:val="00BA49CF"/>
    <w:rsid w:val="00BA4B42"/>
    <w:rsid w:val="00BA4B73"/>
    <w:rsid w:val="00BA4C67"/>
    <w:rsid w:val="00BA4E33"/>
    <w:rsid w:val="00BA5203"/>
    <w:rsid w:val="00BA527F"/>
    <w:rsid w:val="00BA56CC"/>
    <w:rsid w:val="00BA56E0"/>
    <w:rsid w:val="00BA585C"/>
    <w:rsid w:val="00BA5BA4"/>
    <w:rsid w:val="00BA600A"/>
    <w:rsid w:val="00BA63F5"/>
    <w:rsid w:val="00BA6DB7"/>
    <w:rsid w:val="00BA6E59"/>
    <w:rsid w:val="00BA702A"/>
    <w:rsid w:val="00BA72C5"/>
    <w:rsid w:val="00BA73B7"/>
    <w:rsid w:val="00BA761B"/>
    <w:rsid w:val="00BA77BC"/>
    <w:rsid w:val="00BA7B1D"/>
    <w:rsid w:val="00BA7D09"/>
    <w:rsid w:val="00BA7F9F"/>
    <w:rsid w:val="00BB0048"/>
    <w:rsid w:val="00BB00C4"/>
    <w:rsid w:val="00BB02D2"/>
    <w:rsid w:val="00BB02F9"/>
    <w:rsid w:val="00BB062F"/>
    <w:rsid w:val="00BB0638"/>
    <w:rsid w:val="00BB0863"/>
    <w:rsid w:val="00BB0A0B"/>
    <w:rsid w:val="00BB0A34"/>
    <w:rsid w:val="00BB0C06"/>
    <w:rsid w:val="00BB0E49"/>
    <w:rsid w:val="00BB1004"/>
    <w:rsid w:val="00BB1393"/>
    <w:rsid w:val="00BB148E"/>
    <w:rsid w:val="00BB1682"/>
    <w:rsid w:val="00BB1B93"/>
    <w:rsid w:val="00BB2223"/>
    <w:rsid w:val="00BB236D"/>
    <w:rsid w:val="00BB25A5"/>
    <w:rsid w:val="00BB271C"/>
    <w:rsid w:val="00BB27E6"/>
    <w:rsid w:val="00BB2B18"/>
    <w:rsid w:val="00BB2CA5"/>
    <w:rsid w:val="00BB2D74"/>
    <w:rsid w:val="00BB2E58"/>
    <w:rsid w:val="00BB2F02"/>
    <w:rsid w:val="00BB2F48"/>
    <w:rsid w:val="00BB308C"/>
    <w:rsid w:val="00BB30DA"/>
    <w:rsid w:val="00BB3209"/>
    <w:rsid w:val="00BB3213"/>
    <w:rsid w:val="00BB3235"/>
    <w:rsid w:val="00BB3488"/>
    <w:rsid w:val="00BB3960"/>
    <w:rsid w:val="00BB39CE"/>
    <w:rsid w:val="00BB3DA1"/>
    <w:rsid w:val="00BB408F"/>
    <w:rsid w:val="00BB40B6"/>
    <w:rsid w:val="00BB4249"/>
    <w:rsid w:val="00BB4470"/>
    <w:rsid w:val="00BB4581"/>
    <w:rsid w:val="00BB484B"/>
    <w:rsid w:val="00BB4C5E"/>
    <w:rsid w:val="00BB4E4C"/>
    <w:rsid w:val="00BB4E61"/>
    <w:rsid w:val="00BB4E93"/>
    <w:rsid w:val="00BB4FED"/>
    <w:rsid w:val="00BB514D"/>
    <w:rsid w:val="00BB528F"/>
    <w:rsid w:val="00BB532C"/>
    <w:rsid w:val="00BB5552"/>
    <w:rsid w:val="00BB58AB"/>
    <w:rsid w:val="00BB58B3"/>
    <w:rsid w:val="00BB59C1"/>
    <w:rsid w:val="00BB5AE2"/>
    <w:rsid w:val="00BB5B95"/>
    <w:rsid w:val="00BB5BCF"/>
    <w:rsid w:val="00BB5EFD"/>
    <w:rsid w:val="00BB5F59"/>
    <w:rsid w:val="00BB6264"/>
    <w:rsid w:val="00BB62F6"/>
    <w:rsid w:val="00BB64E7"/>
    <w:rsid w:val="00BB6945"/>
    <w:rsid w:val="00BB69EE"/>
    <w:rsid w:val="00BB6AF8"/>
    <w:rsid w:val="00BB6D0C"/>
    <w:rsid w:val="00BB6EBC"/>
    <w:rsid w:val="00BB7021"/>
    <w:rsid w:val="00BB7113"/>
    <w:rsid w:val="00BB7349"/>
    <w:rsid w:val="00BB7831"/>
    <w:rsid w:val="00BB78BB"/>
    <w:rsid w:val="00BB78F9"/>
    <w:rsid w:val="00BB7996"/>
    <w:rsid w:val="00BB7D33"/>
    <w:rsid w:val="00BC053F"/>
    <w:rsid w:val="00BC05DD"/>
    <w:rsid w:val="00BC0728"/>
    <w:rsid w:val="00BC09EA"/>
    <w:rsid w:val="00BC0F80"/>
    <w:rsid w:val="00BC0FB3"/>
    <w:rsid w:val="00BC1058"/>
    <w:rsid w:val="00BC11FF"/>
    <w:rsid w:val="00BC12F3"/>
    <w:rsid w:val="00BC1394"/>
    <w:rsid w:val="00BC141C"/>
    <w:rsid w:val="00BC141D"/>
    <w:rsid w:val="00BC16B1"/>
    <w:rsid w:val="00BC16FD"/>
    <w:rsid w:val="00BC1721"/>
    <w:rsid w:val="00BC18C3"/>
    <w:rsid w:val="00BC195E"/>
    <w:rsid w:val="00BC1AE4"/>
    <w:rsid w:val="00BC1B89"/>
    <w:rsid w:val="00BC1BD2"/>
    <w:rsid w:val="00BC1C49"/>
    <w:rsid w:val="00BC1DBC"/>
    <w:rsid w:val="00BC20DE"/>
    <w:rsid w:val="00BC212F"/>
    <w:rsid w:val="00BC2158"/>
    <w:rsid w:val="00BC21AD"/>
    <w:rsid w:val="00BC21D2"/>
    <w:rsid w:val="00BC21E4"/>
    <w:rsid w:val="00BC2259"/>
    <w:rsid w:val="00BC2825"/>
    <w:rsid w:val="00BC2F1E"/>
    <w:rsid w:val="00BC30C0"/>
    <w:rsid w:val="00BC3397"/>
    <w:rsid w:val="00BC368A"/>
    <w:rsid w:val="00BC3691"/>
    <w:rsid w:val="00BC3768"/>
    <w:rsid w:val="00BC3B73"/>
    <w:rsid w:val="00BC3E9D"/>
    <w:rsid w:val="00BC3ED8"/>
    <w:rsid w:val="00BC3FBD"/>
    <w:rsid w:val="00BC40B9"/>
    <w:rsid w:val="00BC4189"/>
    <w:rsid w:val="00BC4330"/>
    <w:rsid w:val="00BC4380"/>
    <w:rsid w:val="00BC4390"/>
    <w:rsid w:val="00BC44B6"/>
    <w:rsid w:val="00BC45C0"/>
    <w:rsid w:val="00BC45F2"/>
    <w:rsid w:val="00BC46E6"/>
    <w:rsid w:val="00BC4769"/>
    <w:rsid w:val="00BC48D9"/>
    <w:rsid w:val="00BC49CF"/>
    <w:rsid w:val="00BC4A2C"/>
    <w:rsid w:val="00BC4A42"/>
    <w:rsid w:val="00BC4C20"/>
    <w:rsid w:val="00BC4C56"/>
    <w:rsid w:val="00BC4E8A"/>
    <w:rsid w:val="00BC5158"/>
    <w:rsid w:val="00BC5224"/>
    <w:rsid w:val="00BC5226"/>
    <w:rsid w:val="00BC533F"/>
    <w:rsid w:val="00BC53F7"/>
    <w:rsid w:val="00BC5429"/>
    <w:rsid w:val="00BC54F4"/>
    <w:rsid w:val="00BC5517"/>
    <w:rsid w:val="00BC5532"/>
    <w:rsid w:val="00BC5732"/>
    <w:rsid w:val="00BC580F"/>
    <w:rsid w:val="00BC5A92"/>
    <w:rsid w:val="00BC5AD2"/>
    <w:rsid w:val="00BC5BD4"/>
    <w:rsid w:val="00BC5C8B"/>
    <w:rsid w:val="00BC602F"/>
    <w:rsid w:val="00BC60A1"/>
    <w:rsid w:val="00BC60CC"/>
    <w:rsid w:val="00BC6185"/>
    <w:rsid w:val="00BC62EC"/>
    <w:rsid w:val="00BC634B"/>
    <w:rsid w:val="00BC6463"/>
    <w:rsid w:val="00BC6697"/>
    <w:rsid w:val="00BC66CD"/>
    <w:rsid w:val="00BC6D05"/>
    <w:rsid w:val="00BC6E7F"/>
    <w:rsid w:val="00BC725E"/>
    <w:rsid w:val="00BC738F"/>
    <w:rsid w:val="00BC7847"/>
    <w:rsid w:val="00BC795A"/>
    <w:rsid w:val="00BC7BAD"/>
    <w:rsid w:val="00BC7CE2"/>
    <w:rsid w:val="00BD0102"/>
    <w:rsid w:val="00BD01F1"/>
    <w:rsid w:val="00BD03AF"/>
    <w:rsid w:val="00BD0572"/>
    <w:rsid w:val="00BD0798"/>
    <w:rsid w:val="00BD0AE1"/>
    <w:rsid w:val="00BD0B15"/>
    <w:rsid w:val="00BD0BCF"/>
    <w:rsid w:val="00BD0FEB"/>
    <w:rsid w:val="00BD103E"/>
    <w:rsid w:val="00BD10FA"/>
    <w:rsid w:val="00BD11B3"/>
    <w:rsid w:val="00BD1522"/>
    <w:rsid w:val="00BD1AB4"/>
    <w:rsid w:val="00BD1D27"/>
    <w:rsid w:val="00BD1D82"/>
    <w:rsid w:val="00BD1E5F"/>
    <w:rsid w:val="00BD1E8B"/>
    <w:rsid w:val="00BD204F"/>
    <w:rsid w:val="00BD2217"/>
    <w:rsid w:val="00BD2606"/>
    <w:rsid w:val="00BD2700"/>
    <w:rsid w:val="00BD28B1"/>
    <w:rsid w:val="00BD29B0"/>
    <w:rsid w:val="00BD2B4A"/>
    <w:rsid w:val="00BD2D09"/>
    <w:rsid w:val="00BD3014"/>
    <w:rsid w:val="00BD33D8"/>
    <w:rsid w:val="00BD359F"/>
    <w:rsid w:val="00BD3613"/>
    <w:rsid w:val="00BD363F"/>
    <w:rsid w:val="00BD3713"/>
    <w:rsid w:val="00BD375A"/>
    <w:rsid w:val="00BD38CB"/>
    <w:rsid w:val="00BD3946"/>
    <w:rsid w:val="00BD396B"/>
    <w:rsid w:val="00BD3B06"/>
    <w:rsid w:val="00BD3B4A"/>
    <w:rsid w:val="00BD3BE6"/>
    <w:rsid w:val="00BD3C0D"/>
    <w:rsid w:val="00BD3CEF"/>
    <w:rsid w:val="00BD3D2B"/>
    <w:rsid w:val="00BD3DCE"/>
    <w:rsid w:val="00BD3DEB"/>
    <w:rsid w:val="00BD4038"/>
    <w:rsid w:val="00BD4039"/>
    <w:rsid w:val="00BD4175"/>
    <w:rsid w:val="00BD4195"/>
    <w:rsid w:val="00BD4238"/>
    <w:rsid w:val="00BD44CA"/>
    <w:rsid w:val="00BD4CAC"/>
    <w:rsid w:val="00BD4D5C"/>
    <w:rsid w:val="00BD5016"/>
    <w:rsid w:val="00BD51A6"/>
    <w:rsid w:val="00BD51B4"/>
    <w:rsid w:val="00BD5231"/>
    <w:rsid w:val="00BD52A3"/>
    <w:rsid w:val="00BD54A6"/>
    <w:rsid w:val="00BD5803"/>
    <w:rsid w:val="00BD59AE"/>
    <w:rsid w:val="00BD5A8D"/>
    <w:rsid w:val="00BD5ADE"/>
    <w:rsid w:val="00BD5B1F"/>
    <w:rsid w:val="00BD5D9A"/>
    <w:rsid w:val="00BD5EDE"/>
    <w:rsid w:val="00BD603D"/>
    <w:rsid w:val="00BD6104"/>
    <w:rsid w:val="00BD646E"/>
    <w:rsid w:val="00BD6660"/>
    <w:rsid w:val="00BD677A"/>
    <w:rsid w:val="00BD6BB0"/>
    <w:rsid w:val="00BD6D28"/>
    <w:rsid w:val="00BD6E09"/>
    <w:rsid w:val="00BD6E13"/>
    <w:rsid w:val="00BD7081"/>
    <w:rsid w:val="00BD7095"/>
    <w:rsid w:val="00BD748A"/>
    <w:rsid w:val="00BD7635"/>
    <w:rsid w:val="00BD775D"/>
    <w:rsid w:val="00BD7A9A"/>
    <w:rsid w:val="00BE0059"/>
    <w:rsid w:val="00BE0090"/>
    <w:rsid w:val="00BE044B"/>
    <w:rsid w:val="00BE057C"/>
    <w:rsid w:val="00BE0724"/>
    <w:rsid w:val="00BE07A2"/>
    <w:rsid w:val="00BE0B53"/>
    <w:rsid w:val="00BE0B8E"/>
    <w:rsid w:val="00BE0F31"/>
    <w:rsid w:val="00BE1074"/>
    <w:rsid w:val="00BE111C"/>
    <w:rsid w:val="00BE111D"/>
    <w:rsid w:val="00BE1135"/>
    <w:rsid w:val="00BE1307"/>
    <w:rsid w:val="00BE136F"/>
    <w:rsid w:val="00BE162C"/>
    <w:rsid w:val="00BE1A6F"/>
    <w:rsid w:val="00BE1F9E"/>
    <w:rsid w:val="00BE20D2"/>
    <w:rsid w:val="00BE2168"/>
    <w:rsid w:val="00BE223D"/>
    <w:rsid w:val="00BE2407"/>
    <w:rsid w:val="00BE26DA"/>
    <w:rsid w:val="00BE26F3"/>
    <w:rsid w:val="00BE2837"/>
    <w:rsid w:val="00BE287E"/>
    <w:rsid w:val="00BE2A66"/>
    <w:rsid w:val="00BE2D22"/>
    <w:rsid w:val="00BE2F43"/>
    <w:rsid w:val="00BE311E"/>
    <w:rsid w:val="00BE33EF"/>
    <w:rsid w:val="00BE3597"/>
    <w:rsid w:val="00BE37D3"/>
    <w:rsid w:val="00BE37DC"/>
    <w:rsid w:val="00BE3B85"/>
    <w:rsid w:val="00BE3C14"/>
    <w:rsid w:val="00BE3D77"/>
    <w:rsid w:val="00BE45E5"/>
    <w:rsid w:val="00BE461F"/>
    <w:rsid w:val="00BE46F0"/>
    <w:rsid w:val="00BE4734"/>
    <w:rsid w:val="00BE4B4A"/>
    <w:rsid w:val="00BE4B8F"/>
    <w:rsid w:val="00BE4C8F"/>
    <w:rsid w:val="00BE5032"/>
    <w:rsid w:val="00BE515E"/>
    <w:rsid w:val="00BE519D"/>
    <w:rsid w:val="00BE5229"/>
    <w:rsid w:val="00BE5500"/>
    <w:rsid w:val="00BE570A"/>
    <w:rsid w:val="00BE5821"/>
    <w:rsid w:val="00BE5858"/>
    <w:rsid w:val="00BE5AFB"/>
    <w:rsid w:val="00BE5B3E"/>
    <w:rsid w:val="00BE5DEA"/>
    <w:rsid w:val="00BE5ECF"/>
    <w:rsid w:val="00BE5F6B"/>
    <w:rsid w:val="00BE62A9"/>
    <w:rsid w:val="00BE641B"/>
    <w:rsid w:val="00BE642D"/>
    <w:rsid w:val="00BE6516"/>
    <w:rsid w:val="00BE6546"/>
    <w:rsid w:val="00BE6597"/>
    <w:rsid w:val="00BE65F2"/>
    <w:rsid w:val="00BE6886"/>
    <w:rsid w:val="00BE6B01"/>
    <w:rsid w:val="00BE6C79"/>
    <w:rsid w:val="00BE6CE0"/>
    <w:rsid w:val="00BE72FA"/>
    <w:rsid w:val="00BE7365"/>
    <w:rsid w:val="00BE75AE"/>
    <w:rsid w:val="00BE76BE"/>
    <w:rsid w:val="00BE7924"/>
    <w:rsid w:val="00BE7A6E"/>
    <w:rsid w:val="00BF0123"/>
    <w:rsid w:val="00BF01EC"/>
    <w:rsid w:val="00BF0334"/>
    <w:rsid w:val="00BF051E"/>
    <w:rsid w:val="00BF06BF"/>
    <w:rsid w:val="00BF084F"/>
    <w:rsid w:val="00BF0A21"/>
    <w:rsid w:val="00BF0AA4"/>
    <w:rsid w:val="00BF0DB3"/>
    <w:rsid w:val="00BF0DCB"/>
    <w:rsid w:val="00BF0DE6"/>
    <w:rsid w:val="00BF0F9E"/>
    <w:rsid w:val="00BF1107"/>
    <w:rsid w:val="00BF1402"/>
    <w:rsid w:val="00BF1516"/>
    <w:rsid w:val="00BF16AF"/>
    <w:rsid w:val="00BF1867"/>
    <w:rsid w:val="00BF1899"/>
    <w:rsid w:val="00BF1920"/>
    <w:rsid w:val="00BF1AE4"/>
    <w:rsid w:val="00BF1B62"/>
    <w:rsid w:val="00BF1B9F"/>
    <w:rsid w:val="00BF20B4"/>
    <w:rsid w:val="00BF2345"/>
    <w:rsid w:val="00BF2391"/>
    <w:rsid w:val="00BF23F1"/>
    <w:rsid w:val="00BF242B"/>
    <w:rsid w:val="00BF285D"/>
    <w:rsid w:val="00BF28D2"/>
    <w:rsid w:val="00BF2DFD"/>
    <w:rsid w:val="00BF2E9C"/>
    <w:rsid w:val="00BF2F18"/>
    <w:rsid w:val="00BF30FD"/>
    <w:rsid w:val="00BF316F"/>
    <w:rsid w:val="00BF3830"/>
    <w:rsid w:val="00BF3A29"/>
    <w:rsid w:val="00BF3F03"/>
    <w:rsid w:val="00BF40F1"/>
    <w:rsid w:val="00BF426B"/>
    <w:rsid w:val="00BF4464"/>
    <w:rsid w:val="00BF44E5"/>
    <w:rsid w:val="00BF461D"/>
    <w:rsid w:val="00BF4659"/>
    <w:rsid w:val="00BF4736"/>
    <w:rsid w:val="00BF473A"/>
    <w:rsid w:val="00BF479F"/>
    <w:rsid w:val="00BF4808"/>
    <w:rsid w:val="00BF48E5"/>
    <w:rsid w:val="00BF4CE1"/>
    <w:rsid w:val="00BF4EA2"/>
    <w:rsid w:val="00BF4EE2"/>
    <w:rsid w:val="00BF4F18"/>
    <w:rsid w:val="00BF57A3"/>
    <w:rsid w:val="00BF5AE1"/>
    <w:rsid w:val="00BF5C45"/>
    <w:rsid w:val="00BF5D95"/>
    <w:rsid w:val="00BF5E1A"/>
    <w:rsid w:val="00BF62DB"/>
    <w:rsid w:val="00BF680B"/>
    <w:rsid w:val="00BF68C2"/>
    <w:rsid w:val="00BF6B18"/>
    <w:rsid w:val="00BF6CF2"/>
    <w:rsid w:val="00BF6F30"/>
    <w:rsid w:val="00BF7253"/>
    <w:rsid w:val="00BF73B0"/>
    <w:rsid w:val="00BF7409"/>
    <w:rsid w:val="00BF7511"/>
    <w:rsid w:val="00BF780B"/>
    <w:rsid w:val="00BF7E0C"/>
    <w:rsid w:val="00C00199"/>
    <w:rsid w:val="00C00210"/>
    <w:rsid w:val="00C0029B"/>
    <w:rsid w:val="00C00AF8"/>
    <w:rsid w:val="00C00D5A"/>
    <w:rsid w:val="00C01310"/>
    <w:rsid w:val="00C01391"/>
    <w:rsid w:val="00C01649"/>
    <w:rsid w:val="00C017BF"/>
    <w:rsid w:val="00C01906"/>
    <w:rsid w:val="00C01A24"/>
    <w:rsid w:val="00C01DA5"/>
    <w:rsid w:val="00C01E34"/>
    <w:rsid w:val="00C020E3"/>
    <w:rsid w:val="00C020FA"/>
    <w:rsid w:val="00C02672"/>
    <w:rsid w:val="00C02915"/>
    <w:rsid w:val="00C02BD4"/>
    <w:rsid w:val="00C02DA7"/>
    <w:rsid w:val="00C03139"/>
    <w:rsid w:val="00C03257"/>
    <w:rsid w:val="00C032CA"/>
    <w:rsid w:val="00C03456"/>
    <w:rsid w:val="00C03494"/>
    <w:rsid w:val="00C03804"/>
    <w:rsid w:val="00C03DE1"/>
    <w:rsid w:val="00C03F77"/>
    <w:rsid w:val="00C043C2"/>
    <w:rsid w:val="00C04485"/>
    <w:rsid w:val="00C044FA"/>
    <w:rsid w:val="00C046A0"/>
    <w:rsid w:val="00C04708"/>
    <w:rsid w:val="00C048B7"/>
    <w:rsid w:val="00C04C93"/>
    <w:rsid w:val="00C04D25"/>
    <w:rsid w:val="00C04D32"/>
    <w:rsid w:val="00C04D62"/>
    <w:rsid w:val="00C04FE8"/>
    <w:rsid w:val="00C05040"/>
    <w:rsid w:val="00C050F5"/>
    <w:rsid w:val="00C051CF"/>
    <w:rsid w:val="00C054A8"/>
    <w:rsid w:val="00C0557F"/>
    <w:rsid w:val="00C05633"/>
    <w:rsid w:val="00C05703"/>
    <w:rsid w:val="00C05C89"/>
    <w:rsid w:val="00C05CA6"/>
    <w:rsid w:val="00C05E45"/>
    <w:rsid w:val="00C05F9D"/>
    <w:rsid w:val="00C0617F"/>
    <w:rsid w:val="00C0645E"/>
    <w:rsid w:val="00C06646"/>
    <w:rsid w:val="00C06B88"/>
    <w:rsid w:val="00C06D37"/>
    <w:rsid w:val="00C06EB8"/>
    <w:rsid w:val="00C0712F"/>
    <w:rsid w:val="00C07298"/>
    <w:rsid w:val="00C072AE"/>
    <w:rsid w:val="00C07345"/>
    <w:rsid w:val="00C073D4"/>
    <w:rsid w:val="00C075AD"/>
    <w:rsid w:val="00C07769"/>
    <w:rsid w:val="00C0779B"/>
    <w:rsid w:val="00C07893"/>
    <w:rsid w:val="00C078C2"/>
    <w:rsid w:val="00C079DA"/>
    <w:rsid w:val="00C07A5F"/>
    <w:rsid w:val="00C07BEC"/>
    <w:rsid w:val="00C07CEB"/>
    <w:rsid w:val="00C07D66"/>
    <w:rsid w:val="00C07D8A"/>
    <w:rsid w:val="00C10010"/>
    <w:rsid w:val="00C1009D"/>
    <w:rsid w:val="00C100C3"/>
    <w:rsid w:val="00C101D0"/>
    <w:rsid w:val="00C10260"/>
    <w:rsid w:val="00C10577"/>
    <w:rsid w:val="00C10B64"/>
    <w:rsid w:val="00C10FB6"/>
    <w:rsid w:val="00C1108E"/>
    <w:rsid w:val="00C11267"/>
    <w:rsid w:val="00C1133A"/>
    <w:rsid w:val="00C11599"/>
    <w:rsid w:val="00C1189C"/>
    <w:rsid w:val="00C1196A"/>
    <w:rsid w:val="00C11D41"/>
    <w:rsid w:val="00C11E78"/>
    <w:rsid w:val="00C12131"/>
    <w:rsid w:val="00C121BE"/>
    <w:rsid w:val="00C12409"/>
    <w:rsid w:val="00C12595"/>
    <w:rsid w:val="00C12635"/>
    <w:rsid w:val="00C1271B"/>
    <w:rsid w:val="00C12742"/>
    <w:rsid w:val="00C12780"/>
    <w:rsid w:val="00C12873"/>
    <w:rsid w:val="00C12D87"/>
    <w:rsid w:val="00C12E5C"/>
    <w:rsid w:val="00C12E7E"/>
    <w:rsid w:val="00C12FC4"/>
    <w:rsid w:val="00C13062"/>
    <w:rsid w:val="00C130D0"/>
    <w:rsid w:val="00C13103"/>
    <w:rsid w:val="00C1326E"/>
    <w:rsid w:val="00C133BE"/>
    <w:rsid w:val="00C1375D"/>
    <w:rsid w:val="00C13852"/>
    <w:rsid w:val="00C138A2"/>
    <w:rsid w:val="00C138C4"/>
    <w:rsid w:val="00C13989"/>
    <w:rsid w:val="00C139AC"/>
    <w:rsid w:val="00C139C4"/>
    <w:rsid w:val="00C139EA"/>
    <w:rsid w:val="00C13A46"/>
    <w:rsid w:val="00C140AA"/>
    <w:rsid w:val="00C1415E"/>
    <w:rsid w:val="00C142C8"/>
    <w:rsid w:val="00C14361"/>
    <w:rsid w:val="00C14415"/>
    <w:rsid w:val="00C14690"/>
    <w:rsid w:val="00C147B3"/>
    <w:rsid w:val="00C14BFC"/>
    <w:rsid w:val="00C14C63"/>
    <w:rsid w:val="00C14E03"/>
    <w:rsid w:val="00C15023"/>
    <w:rsid w:val="00C151A9"/>
    <w:rsid w:val="00C154F5"/>
    <w:rsid w:val="00C1588B"/>
    <w:rsid w:val="00C158BA"/>
    <w:rsid w:val="00C15B31"/>
    <w:rsid w:val="00C15BFE"/>
    <w:rsid w:val="00C15E4A"/>
    <w:rsid w:val="00C15EDC"/>
    <w:rsid w:val="00C16146"/>
    <w:rsid w:val="00C161F7"/>
    <w:rsid w:val="00C163B8"/>
    <w:rsid w:val="00C1650C"/>
    <w:rsid w:val="00C16524"/>
    <w:rsid w:val="00C1660B"/>
    <w:rsid w:val="00C1664A"/>
    <w:rsid w:val="00C16DED"/>
    <w:rsid w:val="00C16ECC"/>
    <w:rsid w:val="00C16F6F"/>
    <w:rsid w:val="00C1700B"/>
    <w:rsid w:val="00C17058"/>
    <w:rsid w:val="00C17123"/>
    <w:rsid w:val="00C172F5"/>
    <w:rsid w:val="00C1773B"/>
    <w:rsid w:val="00C17C77"/>
    <w:rsid w:val="00C17E8A"/>
    <w:rsid w:val="00C20007"/>
    <w:rsid w:val="00C200B9"/>
    <w:rsid w:val="00C2017A"/>
    <w:rsid w:val="00C20739"/>
    <w:rsid w:val="00C2075D"/>
    <w:rsid w:val="00C20841"/>
    <w:rsid w:val="00C20A1C"/>
    <w:rsid w:val="00C20DE9"/>
    <w:rsid w:val="00C20E6D"/>
    <w:rsid w:val="00C20F12"/>
    <w:rsid w:val="00C20F31"/>
    <w:rsid w:val="00C20F88"/>
    <w:rsid w:val="00C21150"/>
    <w:rsid w:val="00C21791"/>
    <w:rsid w:val="00C217E4"/>
    <w:rsid w:val="00C21810"/>
    <w:rsid w:val="00C21F25"/>
    <w:rsid w:val="00C220A5"/>
    <w:rsid w:val="00C22244"/>
    <w:rsid w:val="00C2225C"/>
    <w:rsid w:val="00C223D8"/>
    <w:rsid w:val="00C225CD"/>
    <w:rsid w:val="00C22608"/>
    <w:rsid w:val="00C2264C"/>
    <w:rsid w:val="00C226A9"/>
    <w:rsid w:val="00C2276F"/>
    <w:rsid w:val="00C228F0"/>
    <w:rsid w:val="00C22990"/>
    <w:rsid w:val="00C229AE"/>
    <w:rsid w:val="00C22B77"/>
    <w:rsid w:val="00C22BD2"/>
    <w:rsid w:val="00C2307B"/>
    <w:rsid w:val="00C23119"/>
    <w:rsid w:val="00C2321B"/>
    <w:rsid w:val="00C232D4"/>
    <w:rsid w:val="00C2333B"/>
    <w:rsid w:val="00C235B8"/>
    <w:rsid w:val="00C235FF"/>
    <w:rsid w:val="00C23978"/>
    <w:rsid w:val="00C23C9A"/>
    <w:rsid w:val="00C23EF1"/>
    <w:rsid w:val="00C240C9"/>
    <w:rsid w:val="00C24141"/>
    <w:rsid w:val="00C241C5"/>
    <w:rsid w:val="00C241FD"/>
    <w:rsid w:val="00C248B6"/>
    <w:rsid w:val="00C248F8"/>
    <w:rsid w:val="00C248FA"/>
    <w:rsid w:val="00C24952"/>
    <w:rsid w:val="00C24ADF"/>
    <w:rsid w:val="00C24EF9"/>
    <w:rsid w:val="00C24FC4"/>
    <w:rsid w:val="00C24FDF"/>
    <w:rsid w:val="00C251AC"/>
    <w:rsid w:val="00C252D4"/>
    <w:rsid w:val="00C2591C"/>
    <w:rsid w:val="00C25931"/>
    <w:rsid w:val="00C2593C"/>
    <w:rsid w:val="00C259F8"/>
    <w:rsid w:val="00C25A9A"/>
    <w:rsid w:val="00C25CEC"/>
    <w:rsid w:val="00C260F1"/>
    <w:rsid w:val="00C26266"/>
    <w:rsid w:val="00C262DF"/>
    <w:rsid w:val="00C2640A"/>
    <w:rsid w:val="00C26427"/>
    <w:rsid w:val="00C26516"/>
    <w:rsid w:val="00C26522"/>
    <w:rsid w:val="00C265FE"/>
    <w:rsid w:val="00C269DA"/>
    <w:rsid w:val="00C26A80"/>
    <w:rsid w:val="00C26EA0"/>
    <w:rsid w:val="00C2727D"/>
    <w:rsid w:val="00C272E4"/>
    <w:rsid w:val="00C27341"/>
    <w:rsid w:val="00C2784A"/>
    <w:rsid w:val="00C278BA"/>
    <w:rsid w:val="00C27A6C"/>
    <w:rsid w:val="00C27C08"/>
    <w:rsid w:val="00C27D15"/>
    <w:rsid w:val="00C27E45"/>
    <w:rsid w:val="00C27F34"/>
    <w:rsid w:val="00C27FE6"/>
    <w:rsid w:val="00C300F5"/>
    <w:rsid w:val="00C30247"/>
    <w:rsid w:val="00C30248"/>
    <w:rsid w:val="00C30333"/>
    <w:rsid w:val="00C3043A"/>
    <w:rsid w:val="00C3044C"/>
    <w:rsid w:val="00C305B1"/>
    <w:rsid w:val="00C30A82"/>
    <w:rsid w:val="00C30C29"/>
    <w:rsid w:val="00C30DB8"/>
    <w:rsid w:val="00C30F13"/>
    <w:rsid w:val="00C31120"/>
    <w:rsid w:val="00C31255"/>
    <w:rsid w:val="00C313BA"/>
    <w:rsid w:val="00C3150D"/>
    <w:rsid w:val="00C31768"/>
    <w:rsid w:val="00C319B5"/>
    <w:rsid w:val="00C31F81"/>
    <w:rsid w:val="00C32037"/>
    <w:rsid w:val="00C321AE"/>
    <w:rsid w:val="00C324DA"/>
    <w:rsid w:val="00C32516"/>
    <w:rsid w:val="00C32559"/>
    <w:rsid w:val="00C3257E"/>
    <w:rsid w:val="00C32601"/>
    <w:rsid w:val="00C329F3"/>
    <w:rsid w:val="00C32A48"/>
    <w:rsid w:val="00C32DBB"/>
    <w:rsid w:val="00C32DE9"/>
    <w:rsid w:val="00C32E7F"/>
    <w:rsid w:val="00C331CA"/>
    <w:rsid w:val="00C331CB"/>
    <w:rsid w:val="00C331E7"/>
    <w:rsid w:val="00C3324A"/>
    <w:rsid w:val="00C3331B"/>
    <w:rsid w:val="00C3358F"/>
    <w:rsid w:val="00C3373A"/>
    <w:rsid w:val="00C33829"/>
    <w:rsid w:val="00C3390D"/>
    <w:rsid w:val="00C33951"/>
    <w:rsid w:val="00C339D6"/>
    <w:rsid w:val="00C339E6"/>
    <w:rsid w:val="00C33BAE"/>
    <w:rsid w:val="00C33BF4"/>
    <w:rsid w:val="00C34031"/>
    <w:rsid w:val="00C340CB"/>
    <w:rsid w:val="00C3447D"/>
    <w:rsid w:val="00C345B3"/>
    <w:rsid w:val="00C345C1"/>
    <w:rsid w:val="00C348B0"/>
    <w:rsid w:val="00C34A53"/>
    <w:rsid w:val="00C34CAD"/>
    <w:rsid w:val="00C34DE3"/>
    <w:rsid w:val="00C34E17"/>
    <w:rsid w:val="00C34E69"/>
    <w:rsid w:val="00C35058"/>
    <w:rsid w:val="00C3505D"/>
    <w:rsid w:val="00C353F1"/>
    <w:rsid w:val="00C3555E"/>
    <w:rsid w:val="00C3560B"/>
    <w:rsid w:val="00C356E3"/>
    <w:rsid w:val="00C357F6"/>
    <w:rsid w:val="00C35814"/>
    <w:rsid w:val="00C35CD8"/>
    <w:rsid w:val="00C35D4E"/>
    <w:rsid w:val="00C35D63"/>
    <w:rsid w:val="00C3605B"/>
    <w:rsid w:val="00C36116"/>
    <w:rsid w:val="00C36144"/>
    <w:rsid w:val="00C36326"/>
    <w:rsid w:val="00C3668B"/>
    <w:rsid w:val="00C36819"/>
    <w:rsid w:val="00C36BFD"/>
    <w:rsid w:val="00C36C4F"/>
    <w:rsid w:val="00C36D7A"/>
    <w:rsid w:val="00C36F72"/>
    <w:rsid w:val="00C3704A"/>
    <w:rsid w:val="00C371C0"/>
    <w:rsid w:val="00C373A5"/>
    <w:rsid w:val="00C37590"/>
    <w:rsid w:val="00C375F0"/>
    <w:rsid w:val="00C379CF"/>
    <w:rsid w:val="00C37CBF"/>
    <w:rsid w:val="00C4069C"/>
    <w:rsid w:val="00C40A6D"/>
    <w:rsid w:val="00C40FE6"/>
    <w:rsid w:val="00C41557"/>
    <w:rsid w:val="00C41FD5"/>
    <w:rsid w:val="00C42175"/>
    <w:rsid w:val="00C421F0"/>
    <w:rsid w:val="00C42230"/>
    <w:rsid w:val="00C42514"/>
    <w:rsid w:val="00C4254F"/>
    <w:rsid w:val="00C426F9"/>
    <w:rsid w:val="00C42943"/>
    <w:rsid w:val="00C42DBE"/>
    <w:rsid w:val="00C4301B"/>
    <w:rsid w:val="00C43188"/>
    <w:rsid w:val="00C433AF"/>
    <w:rsid w:val="00C43443"/>
    <w:rsid w:val="00C4356E"/>
    <w:rsid w:val="00C43664"/>
    <w:rsid w:val="00C436F4"/>
    <w:rsid w:val="00C43860"/>
    <w:rsid w:val="00C43F5E"/>
    <w:rsid w:val="00C440CB"/>
    <w:rsid w:val="00C44345"/>
    <w:rsid w:val="00C4436D"/>
    <w:rsid w:val="00C448AB"/>
    <w:rsid w:val="00C44BD6"/>
    <w:rsid w:val="00C44D6D"/>
    <w:rsid w:val="00C44E7D"/>
    <w:rsid w:val="00C44EF2"/>
    <w:rsid w:val="00C450F8"/>
    <w:rsid w:val="00C45115"/>
    <w:rsid w:val="00C4596D"/>
    <w:rsid w:val="00C45B34"/>
    <w:rsid w:val="00C45B9A"/>
    <w:rsid w:val="00C45C7E"/>
    <w:rsid w:val="00C45F79"/>
    <w:rsid w:val="00C466B6"/>
    <w:rsid w:val="00C46BD5"/>
    <w:rsid w:val="00C46C5D"/>
    <w:rsid w:val="00C46D91"/>
    <w:rsid w:val="00C4713F"/>
    <w:rsid w:val="00C4715F"/>
    <w:rsid w:val="00C47411"/>
    <w:rsid w:val="00C4767F"/>
    <w:rsid w:val="00C47775"/>
    <w:rsid w:val="00C477D1"/>
    <w:rsid w:val="00C47BBB"/>
    <w:rsid w:val="00C47BE7"/>
    <w:rsid w:val="00C47CCE"/>
    <w:rsid w:val="00C47D41"/>
    <w:rsid w:val="00C47D79"/>
    <w:rsid w:val="00C47F90"/>
    <w:rsid w:val="00C47FA1"/>
    <w:rsid w:val="00C501A9"/>
    <w:rsid w:val="00C502A5"/>
    <w:rsid w:val="00C50408"/>
    <w:rsid w:val="00C505AA"/>
    <w:rsid w:val="00C509E6"/>
    <w:rsid w:val="00C50E54"/>
    <w:rsid w:val="00C50F60"/>
    <w:rsid w:val="00C51456"/>
    <w:rsid w:val="00C514EB"/>
    <w:rsid w:val="00C51585"/>
    <w:rsid w:val="00C51756"/>
    <w:rsid w:val="00C51973"/>
    <w:rsid w:val="00C519C8"/>
    <w:rsid w:val="00C519FA"/>
    <w:rsid w:val="00C51ED1"/>
    <w:rsid w:val="00C51FB7"/>
    <w:rsid w:val="00C52190"/>
    <w:rsid w:val="00C52674"/>
    <w:rsid w:val="00C526AE"/>
    <w:rsid w:val="00C5287F"/>
    <w:rsid w:val="00C52915"/>
    <w:rsid w:val="00C5308A"/>
    <w:rsid w:val="00C53117"/>
    <w:rsid w:val="00C53219"/>
    <w:rsid w:val="00C532D3"/>
    <w:rsid w:val="00C53945"/>
    <w:rsid w:val="00C53BCC"/>
    <w:rsid w:val="00C53E3D"/>
    <w:rsid w:val="00C53F2E"/>
    <w:rsid w:val="00C5449B"/>
    <w:rsid w:val="00C544F0"/>
    <w:rsid w:val="00C544FD"/>
    <w:rsid w:val="00C547A0"/>
    <w:rsid w:val="00C547B2"/>
    <w:rsid w:val="00C547F6"/>
    <w:rsid w:val="00C549DB"/>
    <w:rsid w:val="00C54B15"/>
    <w:rsid w:val="00C54B2A"/>
    <w:rsid w:val="00C54B72"/>
    <w:rsid w:val="00C54F30"/>
    <w:rsid w:val="00C55351"/>
    <w:rsid w:val="00C55364"/>
    <w:rsid w:val="00C553D8"/>
    <w:rsid w:val="00C554D7"/>
    <w:rsid w:val="00C55680"/>
    <w:rsid w:val="00C558D5"/>
    <w:rsid w:val="00C558D6"/>
    <w:rsid w:val="00C55A6B"/>
    <w:rsid w:val="00C55C6D"/>
    <w:rsid w:val="00C55D71"/>
    <w:rsid w:val="00C55FFC"/>
    <w:rsid w:val="00C56224"/>
    <w:rsid w:val="00C565EE"/>
    <w:rsid w:val="00C56861"/>
    <w:rsid w:val="00C56866"/>
    <w:rsid w:val="00C568A1"/>
    <w:rsid w:val="00C568AB"/>
    <w:rsid w:val="00C569FB"/>
    <w:rsid w:val="00C56A62"/>
    <w:rsid w:val="00C56B9C"/>
    <w:rsid w:val="00C56C36"/>
    <w:rsid w:val="00C56CE2"/>
    <w:rsid w:val="00C56E37"/>
    <w:rsid w:val="00C56F78"/>
    <w:rsid w:val="00C5708D"/>
    <w:rsid w:val="00C570A8"/>
    <w:rsid w:val="00C573AA"/>
    <w:rsid w:val="00C573FD"/>
    <w:rsid w:val="00C57486"/>
    <w:rsid w:val="00C5757F"/>
    <w:rsid w:val="00C576C8"/>
    <w:rsid w:val="00C5776B"/>
    <w:rsid w:val="00C578AF"/>
    <w:rsid w:val="00C57C1D"/>
    <w:rsid w:val="00C57CDB"/>
    <w:rsid w:val="00C600E2"/>
    <w:rsid w:val="00C6035B"/>
    <w:rsid w:val="00C605ED"/>
    <w:rsid w:val="00C60659"/>
    <w:rsid w:val="00C606DA"/>
    <w:rsid w:val="00C606EC"/>
    <w:rsid w:val="00C60851"/>
    <w:rsid w:val="00C60921"/>
    <w:rsid w:val="00C60C7E"/>
    <w:rsid w:val="00C60E2B"/>
    <w:rsid w:val="00C61309"/>
    <w:rsid w:val="00C61C0B"/>
    <w:rsid w:val="00C61C57"/>
    <w:rsid w:val="00C61C80"/>
    <w:rsid w:val="00C61E52"/>
    <w:rsid w:val="00C61EB1"/>
    <w:rsid w:val="00C61F91"/>
    <w:rsid w:val="00C62273"/>
    <w:rsid w:val="00C62338"/>
    <w:rsid w:val="00C62C16"/>
    <w:rsid w:val="00C6309B"/>
    <w:rsid w:val="00C63363"/>
    <w:rsid w:val="00C63447"/>
    <w:rsid w:val="00C635AF"/>
    <w:rsid w:val="00C635C7"/>
    <w:rsid w:val="00C635CB"/>
    <w:rsid w:val="00C63922"/>
    <w:rsid w:val="00C639AB"/>
    <w:rsid w:val="00C63CB3"/>
    <w:rsid w:val="00C63CF5"/>
    <w:rsid w:val="00C63D0A"/>
    <w:rsid w:val="00C63E68"/>
    <w:rsid w:val="00C64361"/>
    <w:rsid w:val="00C64528"/>
    <w:rsid w:val="00C64726"/>
    <w:rsid w:val="00C64A84"/>
    <w:rsid w:val="00C64B60"/>
    <w:rsid w:val="00C64B6C"/>
    <w:rsid w:val="00C64B89"/>
    <w:rsid w:val="00C64CD3"/>
    <w:rsid w:val="00C64E6F"/>
    <w:rsid w:val="00C64E75"/>
    <w:rsid w:val="00C650AA"/>
    <w:rsid w:val="00C651DC"/>
    <w:rsid w:val="00C651FA"/>
    <w:rsid w:val="00C65210"/>
    <w:rsid w:val="00C65319"/>
    <w:rsid w:val="00C65379"/>
    <w:rsid w:val="00C653B7"/>
    <w:rsid w:val="00C656CF"/>
    <w:rsid w:val="00C65A7A"/>
    <w:rsid w:val="00C65A99"/>
    <w:rsid w:val="00C65C4B"/>
    <w:rsid w:val="00C65CDE"/>
    <w:rsid w:val="00C65D3F"/>
    <w:rsid w:val="00C66177"/>
    <w:rsid w:val="00C666A6"/>
    <w:rsid w:val="00C66970"/>
    <w:rsid w:val="00C66D5D"/>
    <w:rsid w:val="00C66EE7"/>
    <w:rsid w:val="00C66F21"/>
    <w:rsid w:val="00C671A4"/>
    <w:rsid w:val="00C673D9"/>
    <w:rsid w:val="00C676C4"/>
    <w:rsid w:val="00C678CF"/>
    <w:rsid w:val="00C67A37"/>
    <w:rsid w:val="00C67A39"/>
    <w:rsid w:val="00C67AB6"/>
    <w:rsid w:val="00C67B12"/>
    <w:rsid w:val="00C67D0A"/>
    <w:rsid w:val="00C67DBC"/>
    <w:rsid w:val="00C67FC4"/>
    <w:rsid w:val="00C70156"/>
    <w:rsid w:val="00C7041E"/>
    <w:rsid w:val="00C70585"/>
    <w:rsid w:val="00C70709"/>
    <w:rsid w:val="00C70743"/>
    <w:rsid w:val="00C70827"/>
    <w:rsid w:val="00C70897"/>
    <w:rsid w:val="00C708CB"/>
    <w:rsid w:val="00C70C56"/>
    <w:rsid w:val="00C71025"/>
    <w:rsid w:val="00C7137B"/>
    <w:rsid w:val="00C715E7"/>
    <w:rsid w:val="00C717C8"/>
    <w:rsid w:val="00C718A6"/>
    <w:rsid w:val="00C718AE"/>
    <w:rsid w:val="00C718FA"/>
    <w:rsid w:val="00C71D62"/>
    <w:rsid w:val="00C71DA4"/>
    <w:rsid w:val="00C71F5A"/>
    <w:rsid w:val="00C71FEF"/>
    <w:rsid w:val="00C7258D"/>
    <w:rsid w:val="00C7290C"/>
    <w:rsid w:val="00C72962"/>
    <w:rsid w:val="00C7298D"/>
    <w:rsid w:val="00C72C20"/>
    <w:rsid w:val="00C72D46"/>
    <w:rsid w:val="00C72FBE"/>
    <w:rsid w:val="00C730FB"/>
    <w:rsid w:val="00C73308"/>
    <w:rsid w:val="00C735C4"/>
    <w:rsid w:val="00C736A4"/>
    <w:rsid w:val="00C73AA6"/>
    <w:rsid w:val="00C73BEE"/>
    <w:rsid w:val="00C73EDD"/>
    <w:rsid w:val="00C73FD8"/>
    <w:rsid w:val="00C740D0"/>
    <w:rsid w:val="00C7413F"/>
    <w:rsid w:val="00C74205"/>
    <w:rsid w:val="00C74243"/>
    <w:rsid w:val="00C74459"/>
    <w:rsid w:val="00C74594"/>
    <w:rsid w:val="00C74810"/>
    <w:rsid w:val="00C7489C"/>
    <w:rsid w:val="00C74B55"/>
    <w:rsid w:val="00C74DFE"/>
    <w:rsid w:val="00C74ED5"/>
    <w:rsid w:val="00C75093"/>
    <w:rsid w:val="00C752E7"/>
    <w:rsid w:val="00C75592"/>
    <w:rsid w:val="00C755A7"/>
    <w:rsid w:val="00C75A6D"/>
    <w:rsid w:val="00C75BEE"/>
    <w:rsid w:val="00C75C21"/>
    <w:rsid w:val="00C75C33"/>
    <w:rsid w:val="00C75F85"/>
    <w:rsid w:val="00C760A2"/>
    <w:rsid w:val="00C76132"/>
    <w:rsid w:val="00C7672E"/>
    <w:rsid w:val="00C76885"/>
    <w:rsid w:val="00C76994"/>
    <w:rsid w:val="00C7715E"/>
    <w:rsid w:val="00C77371"/>
    <w:rsid w:val="00C773D7"/>
    <w:rsid w:val="00C774DC"/>
    <w:rsid w:val="00C778CF"/>
    <w:rsid w:val="00C778DC"/>
    <w:rsid w:val="00C77A7A"/>
    <w:rsid w:val="00C77CDC"/>
    <w:rsid w:val="00C77E83"/>
    <w:rsid w:val="00C77EFA"/>
    <w:rsid w:val="00C77F41"/>
    <w:rsid w:val="00C77F75"/>
    <w:rsid w:val="00C77F81"/>
    <w:rsid w:val="00C77F91"/>
    <w:rsid w:val="00C80046"/>
    <w:rsid w:val="00C801B0"/>
    <w:rsid w:val="00C80478"/>
    <w:rsid w:val="00C805DB"/>
    <w:rsid w:val="00C80912"/>
    <w:rsid w:val="00C80B9F"/>
    <w:rsid w:val="00C80C59"/>
    <w:rsid w:val="00C80E22"/>
    <w:rsid w:val="00C80E3F"/>
    <w:rsid w:val="00C80EF3"/>
    <w:rsid w:val="00C80F14"/>
    <w:rsid w:val="00C80F9B"/>
    <w:rsid w:val="00C81131"/>
    <w:rsid w:val="00C81237"/>
    <w:rsid w:val="00C813AA"/>
    <w:rsid w:val="00C813CA"/>
    <w:rsid w:val="00C815B1"/>
    <w:rsid w:val="00C815E4"/>
    <w:rsid w:val="00C81734"/>
    <w:rsid w:val="00C817BB"/>
    <w:rsid w:val="00C81AA9"/>
    <w:rsid w:val="00C81AB1"/>
    <w:rsid w:val="00C81AC5"/>
    <w:rsid w:val="00C81BEE"/>
    <w:rsid w:val="00C81C57"/>
    <w:rsid w:val="00C81C7F"/>
    <w:rsid w:val="00C81CCD"/>
    <w:rsid w:val="00C82183"/>
    <w:rsid w:val="00C8243D"/>
    <w:rsid w:val="00C82C9A"/>
    <w:rsid w:val="00C82D0D"/>
    <w:rsid w:val="00C82D22"/>
    <w:rsid w:val="00C82FD2"/>
    <w:rsid w:val="00C83023"/>
    <w:rsid w:val="00C8330E"/>
    <w:rsid w:val="00C8342F"/>
    <w:rsid w:val="00C83524"/>
    <w:rsid w:val="00C835A1"/>
    <w:rsid w:val="00C8376F"/>
    <w:rsid w:val="00C8385A"/>
    <w:rsid w:val="00C83895"/>
    <w:rsid w:val="00C8391D"/>
    <w:rsid w:val="00C83FAE"/>
    <w:rsid w:val="00C83FF9"/>
    <w:rsid w:val="00C84124"/>
    <w:rsid w:val="00C84496"/>
    <w:rsid w:val="00C844C1"/>
    <w:rsid w:val="00C8456A"/>
    <w:rsid w:val="00C847CE"/>
    <w:rsid w:val="00C84896"/>
    <w:rsid w:val="00C84C8A"/>
    <w:rsid w:val="00C8513C"/>
    <w:rsid w:val="00C852A2"/>
    <w:rsid w:val="00C853FC"/>
    <w:rsid w:val="00C8563F"/>
    <w:rsid w:val="00C856AA"/>
    <w:rsid w:val="00C857B5"/>
    <w:rsid w:val="00C85932"/>
    <w:rsid w:val="00C85B72"/>
    <w:rsid w:val="00C85C8D"/>
    <w:rsid w:val="00C85DED"/>
    <w:rsid w:val="00C86026"/>
    <w:rsid w:val="00C86260"/>
    <w:rsid w:val="00C862B2"/>
    <w:rsid w:val="00C869BA"/>
    <w:rsid w:val="00C86E97"/>
    <w:rsid w:val="00C87790"/>
    <w:rsid w:val="00C87859"/>
    <w:rsid w:val="00C8796F"/>
    <w:rsid w:val="00C87CA5"/>
    <w:rsid w:val="00C87EA9"/>
    <w:rsid w:val="00C9012D"/>
    <w:rsid w:val="00C90824"/>
    <w:rsid w:val="00C90842"/>
    <w:rsid w:val="00C90A1F"/>
    <w:rsid w:val="00C90C89"/>
    <w:rsid w:val="00C91128"/>
    <w:rsid w:val="00C913EA"/>
    <w:rsid w:val="00C91459"/>
    <w:rsid w:val="00C917AB"/>
    <w:rsid w:val="00C91BBF"/>
    <w:rsid w:val="00C91C4C"/>
    <w:rsid w:val="00C91FB4"/>
    <w:rsid w:val="00C92015"/>
    <w:rsid w:val="00C9211B"/>
    <w:rsid w:val="00C922A0"/>
    <w:rsid w:val="00C922B8"/>
    <w:rsid w:val="00C9234B"/>
    <w:rsid w:val="00C928CB"/>
    <w:rsid w:val="00C929AF"/>
    <w:rsid w:val="00C92C46"/>
    <w:rsid w:val="00C92ED5"/>
    <w:rsid w:val="00C931B2"/>
    <w:rsid w:val="00C93200"/>
    <w:rsid w:val="00C93273"/>
    <w:rsid w:val="00C9332D"/>
    <w:rsid w:val="00C93433"/>
    <w:rsid w:val="00C9353E"/>
    <w:rsid w:val="00C93EB3"/>
    <w:rsid w:val="00C93F78"/>
    <w:rsid w:val="00C93FA2"/>
    <w:rsid w:val="00C94008"/>
    <w:rsid w:val="00C941DA"/>
    <w:rsid w:val="00C94453"/>
    <w:rsid w:val="00C9451F"/>
    <w:rsid w:val="00C945EF"/>
    <w:rsid w:val="00C94A32"/>
    <w:rsid w:val="00C94B50"/>
    <w:rsid w:val="00C9501A"/>
    <w:rsid w:val="00C9502C"/>
    <w:rsid w:val="00C9512D"/>
    <w:rsid w:val="00C951EF"/>
    <w:rsid w:val="00C9521E"/>
    <w:rsid w:val="00C9523C"/>
    <w:rsid w:val="00C953D4"/>
    <w:rsid w:val="00C9552A"/>
    <w:rsid w:val="00C95879"/>
    <w:rsid w:val="00C958C6"/>
    <w:rsid w:val="00C95A0D"/>
    <w:rsid w:val="00C95CBF"/>
    <w:rsid w:val="00C95D39"/>
    <w:rsid w:val="00C95D3A"/>
    <w:rsid w:val="00C95D77"/>
    <w:rsid w:val="00C95DF9"/>
    <w:rsid w:val="00C95E16"/>
    <w:rsid w:val="00C95F85"/>
    <w:rsid w:val="00C960D1"/>
    <w:rsid w:val="00C96146"/>
    <w:rsid w:val="00C96166"/>
    <w:rsid w:val="00C96171"/>
    <w:rsid w:val="00C963D8"/>
    <w:rsid w:val="00C9643E"/>
    <w:rsid w:val="00C96C58"/>
    <w:rsid w:val="00C96E2B"/>
    <w:rsid w:val="00C96EDA"/>
    <w:rsid w:val="00C96EF9"/>
    <w:rsid w:val="00C971FE"/>
    <w:rsid w:val="00C9748F"/>
    <w:rsid w:val="00C97535"/>
    <w:rsid w:val="00C9759F"/>
    <w:rsid w:val="00C976FF"/>
    <w:rsid w:val="00C97AD4"/>
    <w:rsid w:val="00C97CED"/>
    <w:rsid w:val="00C97EF3"/>
    <w:rsid w:val="00C97FFE"/>
    <w:rsid w:val="00CA00BC"/>
    <w:rsid w:val="00CA0121"/>
    <w:rsid w:val="00CA0321"/>
    <w:rsid w:val="00CA06D6"/>
    <w:rsid w:val="00CA0903"/>
    <w:rsid w:val="00CA0A5F"/>
    <w:rsid w:val="00CA0A88"/>
    <w:rsid w:val="00CA114F"/>
    <w:rsid w:val="00CA1274"/>
    <w:rsid w:val="00CA1337"/>
    <w:rsid w:val="00CA1786"/>
    <w:rsid w:val="00CA1A38"/>
    <w:rsid w:val="00CA1D24"/>
    <w:rsid w:val="00CA1F67"/>
    <w:rsid w:val="00CA259E"/>
    <w:rsid w:val="00CA27D7"/>
    <w:rsid w:val="00CA2C11"/>
    <w:rsid w:val="00CA2C6D"/>
    <w:rsid w:val="00CA2CE5"/>
    <w:rsid w:val="00CA3071"/>
    <w:rsid w:val="00CA3080"/>
    <w:rsid w:val="00CA3096"/>
    <w:rsid w:val="00CA3325"/>
    <w:rsid w:val="00CA34BD"/>
    <w:rsid w:val="00CA364F"/>
    <w:rsid w:val="00CA3677"/>
    <w:rsid w:val="00CA36C9"/>
    <w:rsid w:val="00CA3816"/>
    <w:rsid w:val="00CA3B80"/>
    <w:rsid w:val="00CA3E73"/>
    <w:rsid w:val="00CA4186"/>
    <w:rsid w:val="00CA422D"/>
    <w:rsid w:val="00CA4319"/>
    <w:rsid w:val="00CA43F8"/>
    <w:rsid w:val="00CA448F"/>
    <w:rsid w:val="00CA48BC"/>
    <w:rsid w:val="00CA514B"/>
    <w:rsid w:val="00CA5395"/>
    <w:rsid w:val="00CA54C3"/>
    <w:rsid w:val="00CA5685"/>
    <w:rsid w:val="00CA578B"/>
    <w:rsid w:val="00CA590E"/>
    <w:rsid w:val="00CA5B07"/>
    <w:rsid w:val="00CA5B2E"/>
    <w:rsid w:val="00CA5B7C"/>
    <w:rsid w:val="00CA5D5B"/>
    <w:rsid w:val="00CA5DF3"/>
    <w:rsid w:val="00CA5EC7"/>
    <w:rsid w:val="00CA6187"/>
    <w:rsid w:val="00CA61C7"/>
    <w:rsid w:val="00CA6303"/>
    <w:rsid w:val="00CA6415"/>
    <w:rsid w:val="00CA6716"/>
    <w:rsid w:val="00CA6727"/>
    <w:rsid w:val="00CA69EE"/>
    <w:rsid w:val="00CA6A97"/>
    <w:rsid w:val="00CA6C9D"/>
    <w:rsid w:val="00CA6F29"/>
    <w:rsid w:val="00CA7379"/>
    <w:rsid w:val="00CA757B"/>
    <w:rsid w:val="00CA75E1"/>
    <w:rsid w:val="00CA772D"/>
    <w:rsid w:val="00CA77AB"/>
    <w:rsid w:val="00CA78FB"/>
    <w:rsid w:val="00CA7934"/>
    <w:rsid w:val="00CA7A2E"/>
    <w:rsid w:val="00CA7CD6"/>
    <w:rsid w:val="00CA7ED4"/>
    <w:rsid w:val="00CA7F0A"/>
    <w:rsid w:val="00CA7F18"/>
    <w:rsid w:val="00CA7F5E"/>
    <w:rsid w:val="00CB0122"/>
    <w:rsid w:val="00CB025B"/>
    <w:rsid w:val="00CB0476"/>
    <w:rsid w:val="00CB0562"/>
    <w:rsid w:val="00CB0A88"/>
    <w:rsid w:val="00CB0D34"/>
    <w:rsid w:val="00CB0F7B"/>
    <w:rsid w:val="00CB105E"/>
    <w:rsid w:val="00CB1081"/>
    <w:rsid w:val="00CB1263"/>
    <w:rsid w:val="00CB14EE"/>
    <w:rsid w:val="00CB1CE4"/>
    <w:rsid w:val="00CB21C2"/>
    <w:rsid w:val="00CB226D"/>
    <w:rsid w:val="00CB2353"/>
    <w:rsid w:val="00CB28D7"/>
    <w:rsid w:val="00CB296B"/>
    <w:rsid w:val="00CB29B4"/>
    <w:rsid w:val="00CB2A79"/>
    <w:rsid w:val="00CB2B73"/>
    <w:rsid w:val="00CB2DDE"/>
    <w:rsid w:val="00CB2EC8"/>
    <w:rsid w:val="00CB3022"/>
    <w:rsid w:val="00CB3338"/>
    <w:rsid w:val="00CB3805"/>
    <w:rsid w:val="00CB3AEE"/>
    <w:rsid w:val="00CB3B87"/>
    <w:rsid w:val="00CB3BC5"/>
    <w:rsid w:val="00CB3CDE"/>
    <w:rsid w:val="00CB3E16"/>
    <w:rsid w:val="00CB3ECF"/>
    <w:rsid w:val="00CB40BE"/>
    <w:rsid w:val="00CB4426"/>
    <w:rsid w:val="00CB458B"/>
    <w:rsid w:val="00CB46B3"/>
    <w:rsid w:val="00CB49B9"/>
    <w:rsid w:val="00CB4A90"/>
    <w:rsid w:val="00CB502A"/>
    <w:rsid w:val="00CB503A"/>
    <w:rsid w:val="00CB50A5"/>
    <w:rsid w:val="00CB5392"/>
    <w:rsid w:val="00CB5617"/>
    <w:rsid w:val="00CB5981"/>
    <w:rsid w:val="00CB5D5F"/>
    <w:rsid w:val="00CB5F50"/>
    <w:rsid w:val="00CB5F61"/>
    <w:rsid w:val="00CB5FE5"/>
    <w:rsid w:val="00CB614B"/>
    <w:rsid w:val="00CB6502"/>
    <w:rsid w:val="00CB65FA"/>
    <w:rsid w:val="00CB666C"/>
    <w:rsid w:val="00CB6B1A"/>
    <w:rsid w:val="00CB6CD1"/>
    <w:rsid w:val="00CB7226"/>
    <w:rsid w:val="00CB7499"/>
    <w:rsid w:val="00CB7535"/>
    <w:rsid w:val="00CB75B4"/>
    <w:rsid w:val="00CB7869"/>
    <w:rsid w:val="00CB7AE4"/>
    <w:rsid w:val="00CB7B29"/>
    <w:rsid w:val="00CB7DDF"/>
    <w:rsid w:val="00CC0082"/>
    <w:rsid w:val="00CC0167"/>
    <w:rsid w:val="00CC01D0"/>
    <w:rsid w:val="00CC0339"/>
    <w:rsid w:val="00CC0430"/>
    <w:rsid w:val="00CC0511"/>
    <w:rsid w:val="00CC08EE"/>
    <w:rsid w:val="00CC0941"/>
    <w:rsid w:val="00CC0B06"/>
    <w:rsid w:val="00CC0B3C"/>
    <w:rsid w:val="00CC0DF3"/>
    <w:rsid w:val="00CC0E08"/>
    <w:rsid w:val="00CC1016"/>
    <w:rsid w:val="00CC1212"/>
    <w:rsid w:val="00CC1278"/>
    <w:rsid w:val="00CC157B"/>
    <w:rsid w:val="00CC15E3"/>
    <w:rsid w:val="00CC163B"/>
    <w:rsid w:val="00CC1B8C"/>
    <w:rsid w:val="00CC1EA6"/>
    <w:rsid w:val="00CC1F96"/>
    <w:rsid w:val="00CC2190"/>
    <w:rsid w:val="00CC22B7"/>
    <w:rsid w:val="00CC23BF"/>
    <w:rsid w:val="00CC23E2"/>
    <w:rsid w:val="00CC2407"/>
    <w:rsid w:val="00CC2CB7"/>
    <w:rsid w:val="00CC2D14"/>
    <w:rsid w:val="00CC2F52"/>
    <w:rsid w:val="00CC2FCA"/>
    <w:rsid w:val="00CC3059"/>
    <w:rsid w:val="00CC30A6"/>
    <w:rsid w:val="00CC314C"/>
    <w:rsid w:val="00CC31AF"/>
    <w:rsid w:val="00CC34AF"/>
    <w:rsid w:val="00CC3611"/>
    <w:rsid w:val="00CC3CD9"/>
    <w:rsid w:val="00CC3CE1"/>
    <w:rsid w:val="00CC3CF2"/>
    <w:rsid w:val="00CC3EC9"/>
    <w:rsid w:val="00CC3F5A"/>
    <w:rsid w:val="00CC4219"/>
    <w:rsid w:val="00CC4243"/>
    <w:rsid w:val="00CC4345"/>
    <w:rsid w:val="00CC43E0"/>
    <w:rsid w:val="00CC4483"/>
    <w:rsid w:val="00CC44FD"/>
    <w:rsid w:val="00CC460C"/>
    <w:rsid w:val="00CC4660"/>
    <w:rsid w:val="00CC4746"/>
    <w:rsid w:val="00CC4DA1"/>
    <w:rsid w:val="00CC4E35"/>
    <w:rsid w:val="00CC4FFA"/>
    <w:rsid w:val="00CC5092"/>
    <w:rsid w:val="00CC5285"/>
    <w:rsid w:val="00CC546E"/>
    <w:rsid w:val="00CC54C9"/>
    <w:rsid w:val="00CC5559"/>
    <w:rsid w:val="00CC55D8"/>
    <w:rsid w:val="00CC584E"/>
    <w:rsid w:val="00CC5931"/>
    <w:rsid w:val="00CC5C0B"/>
    <w:rsid w:val="00CC5D69"/>
    <w:rsid w:val="00CC6306"/>
    <w:rsid w:val="00CC63AC"/>
    <w:rsid w:val="00CC654F"/>
    <w:rsid w:val="00CC68CE"/>
    <w:rsid w:val="00CC6904"/>
    <w:rsid w:val="00CC6A9D"/>
    <w:rsid w:val="00CC6E18"/>
    <w:rsid w:val="00CC6F31"/>
    <w:rsid w:val="00CC6FA7"/>
    <w:rsid w:val="00CC70AE"/>
    <w:rsid w:val="00CC722A"/>
    <w:rsid w:val="00CC7374"/>
    <w:rsid w:val="00CC7468"/>
    <w:rsid w:val="00CC79DA"/>
    <w:rsid w:val="00CC7ED5"/>
    <w:rsid w:val="00CC7F6B"/>
    <w:rsid w:val="00CD0171"/>
    <w:rsid w:val="00CD018B"/>
    <w:rsid w:val="00CD0226"/>
    <w:rsid w:val="00CD0339"/>
    <w:rsid w:val="00CD0788"/>
    <w:rsid w:val="00CD07E5"/>
    <w:rsid w:val="00CD0849"/>
    <w:rsid w:val="00CD09B1"/>
    <w:rsid w:val="00CD0A5E"/>
    <w:rsid w:val="00CD0E6D"/>
    <w:rsid w:val="00CD14D9"/>
    <w:rsid w:val="00CD162D"/>
    <w:rsid w:val="00CD173C"/>
    <w:rsid w:val="00CD178C"/>
    <w:rsid w:val="00CD18F8"/>
    <w:rsid w:val="00CD18FB"/>
    <w:rsid w:val="00CD1A21"/>
    <w:rsid w:val="00CD1AFC"/>
    <w:rsid w:val="00CD1BE7"/>
    <w:rsid w:val="00CD1DE2"/>
    <w:rsid w:val="00CD1E5A"/>
    <w:rsid w:val="00CD1EC5"/>
    <w:rsid w:val="00CD2042"/>
    <w:rsid w:val="00CD2136"/>
    <w:rsid w:val="00CD228E"/>
    <w:rsid w:val="00CD230B"/>
    <w:rsid w:val="00CD2581"/>
    <w:rsid w:val="00CD2934"/>
    <w:rsid w:val="00CD29B2"/>
    <w:rsid w:val="00CD2A65"/>
    <w:rsid w:val="00CD2BDD"/>
    <w:rsid w:val="00CD2C04"/>
    <w:rsid w:val="00CD341F"/>
    <w:rsid w:val="00CD391E"/>
    <w:rsid w:val="00CD3A2E"/>
    <w:rsid w:val="00CD3A31"/>
    <w:rsid w:val="00CD3D13"/>
    <w:rsid w:val="00CD3F71"/>
    <w:rsid w:val="00CD40D4"/>
    <w:rsid w:val="00CD42B3"/>
    <w:rsid w:val="00CD43F5"/>
    <w:rsid w:val="00CD446F"/>
    <w:rsid w:val="00CD4573"/>
    <w:rsid w:val="00CD46E4"/>
    <w:rsid w:val="00CD4891"/>
    <w:rsid w:val="00CD489A"/>
    <w:rsid w:val="00CD48D7"/>
    <w:rsid w:val="00CD50F5"/>
    <w:rsid w:val="00CD51D1"/>
    <w:rsid w:val="00CD5415"/>
    <w:rsid w:val="00CD54C0"/>
    <w:rsid w:val="00CD54F7"/>
    <w:rsid w:val="00CD5865"/>
    <w:rsid w:val="00CD5ACB"/>
    <w:rsid w:val="00CD5B7F"/>
    <w:rsid w:val="00CD5BD4"/>
    <w:rsid w:val="00CD5E3B"/>
    <w:rsid w:val="00CD5F79"/>
    <w:rsid w:val="00CD6063"/>
    <w:rsid w:val="00CD608A"/>
    <w:rsid w:val="00CD62BA"/>
    <w:rsid w:val="00CD6644"/>
    <w:rsid w:val="00CD66B2"/>
    <w:rsid w:val="00CD6962"/>
    <w:rsid w:val="00CD69E0"/>
    <w:rsid w:val="00CD6F10"/>
    <w:rsid w:val="00CD6F19"/>
    <w:rsid w:val="00CD731F"/>
    <w:rsid w:val="00CD75F5"/>
    <w:rsid w:val="00CD763E"/>
    <w:rsid w:val="00CD7850"/>
    <w:rsid w:val="00CD7BEF"/>
    <w:rsid w:val="00CD7C0A"/>
    <w:rsid w:val="00CD7C83"/>
    <w:rsid w:val="00CD7CA6"/>
    <w:rsid w:val="00CD7D0F"/>
    <w:rsid w:val="00CE007D"/>
    <w:rsid w:val="00CE0287"/>
    <w:rsid w:val="00CE0337"/>
    <w:rsid w:val="00CE0514"/>
    <w:rsid w:val="00CE058F"/>
    <w:rsid w:val="00CE05B9"/>
    <w:rsid w:val="00CE05BA"/>
    <w:rsid w:val="00CE066B"/>
    <w:rsid w:val="00CE07F8"/>
    <w:rsid w:val="00CE0C61"/>
    <w:rsid w:val="00CE0CDA"/>
    <w:rsid w:val="00CE11E5"/>
    <w:rsid w:val="00CE1290"/>
    <w:rsid w:val="00CE15FE"/>
    <w:rsid w:val="00CE16BE"/>
    <w:rsid w:val="00CE1762"/>
    <w:rsid w:val="00CE1790"/>
    <w:rsid w:val="00CE1947"/>
    <w:rsid w:val="00CE1B77"/>
    <w:rsid w:val="00CE1B8C"/>
    <w:rsid w:val="00CE1B93"/>
    <w:rsid w:val="00CE1C0D"/>
    <w:rsid w:val="00CE1CDB"/>
    <w:rsid w:val="00CE22CE"/>
    <w:rsid w:val="00CE243B"/>
    <w:rsid w:val="00CE261E"/>
    <w:rsid w:val="00CE265D"/>
    <w:rsid w:val="00CE29FD"/>
    <w:rsid w:val="00CE2AAC"/>
    <w:rsid w:val="00CE2C2C"/>
    <w:rsid w:val="00CE2D72"/>
    <w:rsid w:val="00CE3119"/>
    <w:rsid w:val="00CE31F2"/>
    <w:rsid w:val="00CE31FE"/>
    <w:rsid w:val="00CE32D9"/>
    <w:rsid w:val="00CE342B"/>
    <w:rsid w:val="00CE3515"/>
    <w:rsid w:val="00CE3858"/>
    <w:rsid w:val="00CE390D"/>
    <w:rsid w:val="00CE3A94"/>
    <w:rsid w:val="00CE3F00"/>
    <w:rsid w:val="00CE3FD9"/>
    <w:rsid w:val="00CE40C1"/>
    <w:rsid w:val="00CE41AC"/>
    <w:rsid w:val="00CE423E"/>
    <w:rsid w:val="00CE42AD"/>
    <w:rsid w:val="00CE42FA"/>
    <w:rsid w:val="00CE4304"/>
    <w:rsid w:val="00CE4505"/>
    <w:rsid w:val="00CE4520"/>
    <w:rsid w:val="00CE4551"/>
    <w:rsid w:val="00CE45F4"/>
    <w:rsid w:val="00CE4655"/>
    <w:rsid w:val="00CE4751"/>
    <w:rsid w:val="00CE487D"/>
    <w:rsid w:val="00CE4A57"/>
    <w:rsid w:val="00CE4C01"/>
    <w:rsid w:val="00CE4D59"/>
    <w:rsid w:val="00CE4DD1"/>
    <w:rsid w:val="00CE4E36"/>
    <w:rsid w:val="00CE4EA0"/>
    <w:rsid w:val="00CE510D"/>
    <w:rsid w:val="00CE524C"/>
    <w:rsid w:val="00CE5BED"/>
    <w:rsid w:val="00CE5D02"/>
    <w:rsid w:val="00CE5D71"/>
    <w:rsid w:val="00CE5EFC"/>
    <w:rsid w:val="00CE60D4"/>
    <w:rsid w:val="00CE6338"/>
    <w:rsid w:val="00CE6526"/>
    <w:rsid w:val="00CE65A5"/>
    <w:rsid w:val="00CE6F94"/>
    <w:rsid w:val="00CE709B"/>
    <w:rsid w:val="00CE70FF"/>
    <w:rsid w:val="00CE7311"/>
    <w:rsid w:val="00CE73D8"/>
    <w:rsid w:val="00CE74F6"/>
    <w:rsid w:val="00CE7569"/>
    <w:rsid w:val="00CE7648"/>
    <w:rsid w:val="00CE767E"/>
    <w:rsid w:val="00CE7C0C"/>
    <w:rsid w:val="00CF0180"/>
    <w:rsid w:val="00CF02E6"/>
    <w:rsid w:val="00CF03D9"/>
    <w:rsid w:val="00CF0638"/>
    <w:rsid w:val="00CF07A2"/>
    <w:rsid w:val="00CF09F6"/>
    <w:rsid w:val="00CF0D47"/>
    <w:rsid w:val="00CF0DD6"/>
    <w:rsid w:val="00CF0E1C"/>
    <w:rsid w:val="00CF0F56"/>
    <w:rsid w:val="00CF1195"/>
    <w:rsid w:val="00CF1560"/>
    <w:rsid w:val="00CF18D2"/>
    <w:rsid w:val="00CF19AA"/>
    <w:rsid w:val="00CF19F0"/>
    <w:rsid w:val="00CF1C16"/>
    <w:rsid w:val="00CF1D96"/>
    <w:rsid w:val="00CF1E14"/>
    <w:rsid w:val="00CF1F82"/>
    <w:rsid w:val="00CF233E"/>
    <w:rsid w:val="00CF2350"/>
    <w:rsid w:val="00CF236C"/>
    <w:rsid w:val="00CF23CA"/>
    <w:rsid w:val="00CF270A"/>
    <w:rsid w:val="00CF2896"/>
    <w:rsid w:val="00CF2985"/>
    <w:rsid w:val="00CF2B6B"/>
    <w:rsid w:val="00CF2BBC"/>
    <w:rsid w:val="00CF2F9E"/>
    <w:rsid w:val="00CF303E"/>
    <w:rsid w:val="00CF338C"/>
    <w:rsid w:val="00CF36BA"/>
    <w:rsid w:val="00CF3753"/>
    <w:rsid w:val="00CF38F9"/>
    <w:rsid w:val="00CF4250"/>
    <w:rsid w:val="00CF45B1"/>
    <w:rsid w:val="00CF4937"/>
    <w:rsid w:val="00CF4963"/>
    <w:rsid w:val="00CF4A21"/>
    <w:rsid w:val="00CF4BB4"/>
    <w:rsid w:val="00CF4F6D"/>
    <w:rsid w:val="00CF5171"/>
    <w:rsid w:val="00CF5374"/>
    <w:rsid w:val="00CF5379"/>
    <w:rsid w:val="00CF5475"/>
    <w:rsid w:val="00CF5494"/>
    <w:rsid w:val="00CF577C"/>
    <w:rsid w:val="00CF57FB"/>
    <w:rsid w:val="00CF5B2B"/>
    <w:rsid w:val="00CF5BB6"/>
    <w:rsid w:val="00CF5DE0"/>
    <w:rsid w:val="00CF61D6"/>
    <w:rsid w:val="00CF62AD"/>
    <w:rsid w:val="00CF6914"/>
    <w:rsid w:val="00CF6F33"/>
    <w:rsid w:val="00CF70A2"/>
    <w:rsid w:val="00CF74E1"/>
    <w:rsid w:val="00CF78A6"/>
    <w:rsid w:val="00CF7B03"/>
    <w:rsid w:val="00CF7C3F"/>
    <w:rsid w:val="00CF7C8F"/>
    <w:rsid w:val="00CF7DC9"/>
    <w:rsid w:val="00CF7EBD"/>
    <w:rsid w:val="00CF7F55"/>
    <w:rsid w:val="00CF7FC2"/>
    <w:rsid w:val="00CF7FCA"/>
    <w:rsid w:val="00D00067"/>
    <w:rsid w:val="00D004AE"/>
    <w:rsid w:val="00D005F8"/>
    <w:rsid w:val="00D0060F"/>
    <w:rsid w:val="00D006BA"/>
    <w:rsid w:val="00D006E6"/>
    <w:rsid w:val="00D007D5"/>
    <w:rsid w:val="00D00861"/>
    <w:rsid w:val="00D00883"/>
    <w:rsid w:val="00D009BF"/>
    <w:rsid w:val="00D00A92"/>
    <w:rsid w:val="00D00BA8"/>
    <w:rsid w:val="00D00C3D"/>
    <w:rsid w:val="00D00C4A"/>
    <w:rsid w:val="00D00C5E"/>
    <w:rsid w:val="00D00C6D"/>
    <w:rsid w:val="00D00E59"/>
    <w:rsid w:val="00D01118"/>
    <w:rsid w:val="00D0129E"/>
    <w:rsid w:val="00D0140E"/>
    <w:rsid w:val="00D0148E"/>
    <w:rsid w:val="00D01D2C"/>
    <w:rsid w:val="00D01FE4"/>
    <w:rsid w:val="00D02074"/>
    <w:rsid w:val="00D021A8"/>
    <w:rsid w:val="00D02230"/>
    <w:rsid w:val="00D02909"/>
    <w:rsid w:val="00D02A52"/>
    <w:rsid w:val="00D02AE3"/>
    <w:rsid w:val="00D02C26"/>
    <w:rsid w:val="00D02C92"/>
    <w:rsid w:val="00D02D12"/>
    <w:rsid w:val="00D02D36"/>
    <w:rsid w:val="00D02E42"/>
    <w:rsid w:val="00D0330D"/>
    <w:rsid w:val="00D034F0"/>
    <w:rsid w:val="00D03535"/>
    <w:rsid w:val="00D03644"/>
    <w:rsid w:val="00D03691"/>
    <w:rsid w:val="00D03D20"/>
    <w:rsid w:val="00D03E9E"/>
    <w:rsid w:val="00D04033"/>
    <w:rsid w:val="00D0417B"/>
    <w:rsid w:val="00D045C1"/>
    <w:rsid w:val="00D04697"/>
    <w:rsid w:val="00D04828"/>
    <w:rsid w:val="00D0485B"/>
    <w:rsid w:val="00D048FC"/>
    <w:rsid w:val="00D04D42"/>
    <w:rsid w:val="00D05178"/>
    <w:rsid w:val="00D05474"/>
    <w:rsid w:val="00D054A4"/>
    <w:rsid w:val="00D05741"/>
    <w:rsid w:val="00D05AE8"/>
    <w:rsid w:val="00D05C2E"/>
    <w:rsid w:val="00D05DF2"/>
    <w:rsid w:val="00D05F39"/>
    <w:rsid w:val="00D060E2"/>
    <w:rsid w:val="00D06167"/>
    <w:rsid w:val="00D06204"/>
    <w:rsid w:val="00D062DD"/>
    <w:rsid w:val="00D06355"/>
    <w:rsid w:val="00D066B1"/>
    <w:rsid w:val="00D066B9"/>
    <w:rsid w:val="00D06765"/>
    <w:rsid w:val="00D06770"/>
    <w:rsid w:val="00D067F6"/>
    <w:rsid w:val="00D06B15"/>
    <w:rsid w:val="00D06B7A"/>
    <w:rsid w:val="00D0709A"/>
    <w:rsid w:val="00D07185"/>
    <w:rsid w:val="00D073A3"/>
    <w:rsid w:val="00D073D2"/>
    <w:rsid w:val="00D078D0"/>
    <w:rsid w:val="00D079A6"/>
    <w:rsid w:val="00D079F6"/>
    <w:rsid w:val="00D07D75"/>
    <w:rsid w:val="00D07F29"/>
    <w:rsid w:val="00D101CC"/>
    <w:rsid w:val="00D10498"/>
    <w:rsid w:val="00D104A4"/>
    <w:rsid w:val="00D10701"/>
    <w:rsid w:val="00D10776"/>
    <w:rsid w:val="00D10BAF"/>
    <w:rsid w:val="00D10C47"/>
    <w:rsid w:val="00D10C95"/>
    <w:rsid w:val="00D10FF9"/>
    <w:rsid w:val="00D1104D"/>
    <w:rsid w:val="00D11071"/>
    <w:rsid w:val="00D11331"/>
    <w:rsid w:val="00D1138B"/>
    <w:rsid w:val="00D1139F"/>
    <w:rsid w:val="00D114E2"/>
    <w:rsid w:val="00D11562"/>
    <w:rsid w:val="00D119E2"/>
    <w:rsid w:val="00D11A13"/>
    <w:rsid w:val="00D11C4D"/>
    <w:rsid w:val="00D11EE9"/>
    <w:rsid w:val="00D11F70"/>
    <w:rsid w:val="00D121A0"/>
    <w:rsid w:val="00D12237"/>
    <w:rsid w:val="00D1251F"/>
    <w:rsid w:val="00D127C3"/>
    <w:rsid w:val="00D127F6"/>
    <w:rsid w:val="00D129FB"/>
    <w:rsid w:val="00D12D5C"/>
    <w:rsid w:val="00D12D9C"/>
    <w:rsid w:val="00D12DBD"/>
    <w:rsid w:val="00D12EBD"/>
    <w:rsid w:val="00D12ECC"/>
    <w:rsid w:val="00D12F04"/>
    <w:rsid w:val="00D12F1B"/>
    <w:rsid w:val="00D13005"/>
    <w:rsid w:val="00D130D1"/>
    <w:rsid w:val="00D13217"/>
    <w:rsid w:val="00D1331D"/>
    <w:rsid w:val="00D133A2"/>
    <w:rsid w:val="00D1348A"/>
    <w:rsid w:val="00D137C2"/>
    <w:rsid w:val="00D13AF7"/>
    <w:rsid w:val="00D13B05"/>
    <w:rsid w:val="00D13B9B"/>
    <w:rsid w:val="00D13BEC"/>
    <w:rsid w:val="00D13F12"/>
    <w:rsid w:val="00D142EF"/>
    <w:rsid w:val="00D14338"/>
    <w:rsid w:val="00D143F2"/>
    <w:rsid w:val="00D1445C"/>
    <w:rsid w:val="00D14ACB"/>
    <w:rsid w:val="00D14BC8"/>
    <w:rsid w:val="00D14CFC"/>
    <w:rsid w:val="00D14D3B"/>
    <w:rsid w:val="00D14E56"/>
    <w:rsid w:val="00D14EBB"/>
    <w:rsid w:val="00D14F27"/>
    <w:rsid w:val="00D14FA6"/>
    <w:rsid w:val="00D150B8"/>
    <w:rsid w:val="00D150D8"/>
    <w:rsid w:val="00D15271"/>
    <w:rsid w:val="00D15302"/>
    <w:rsid w:val="00D1581C"/>
    <w:rsid w:val="00D1582E"/>
    <w:rsid w:val="00D15BAB"/>
    <w:rsid w:val="00D15BF4"/>
    <w:rsid w:val="00D15FFE"/>
    <w:rsid w:val="00D16097"/>
    <w:rsid w:val="00D16279"/>
    <w:rsid w:val="00D162F6"/>
    <w:rsid w:val="00D16327"/>
    <w:rsid w:val="00D163A6"/>
    <w:rsid w:val="00D164B5"/>
    <w:rsid w:val="00D165CD"/>
    <w:rsid w:val="00D165D4"/>
    <w:rsid w:val="00D166C1"/>
    <w:rsid w:val="00D16936"/>
    <w:rsid w:val="00D16A75"/>
    <w:rsid w:val="00D16B7A"/>
    <w:rsid w:val="00D16CC7"/>
    <w:rsid w:val="00D16CF1"/>
    <w:rsid w:val="00D16D57"/>
    <w:rsid w:val="00D170F7"/>
    <w:rsid w:val="00D17171"/>
    <w:rsid w:val="00D1739C"/>
    <w:rsid w:val="00D174B7"/>
    <w:rsid w:val="00D175D5"/>
    <w:rsid w:val="00D17A7C"/>
    <w:rsid w:val="00D17D08"/>
    <w:rsid w:val="00D17D2E"/>
    <w:rsid w:val="00D17FD4"/>
    <w:rsid w:val="00D200BA"/>
    <w:rsid w:val="00D200C7"/>
    <w:rsid w:val="00D201BA"/>
    <w:rsid w:val="00D20516"/>
    <w:rsid w:val="00D207D6"/>
    <w:rsid w:val="00D2086F"/>
    <w:rsid w:val="00D20904"/>
    <w:rsid w:val="00D209EB"/>
    <w:rsid w:val="00D20AAE"/>
    <w:rsid w:val="00D20B42"/>
    <w:rsid w:val="00D20D26"/>
    <w:rsid w:val="00D20D97"/>
    <w:rsid w:val="00D20DB2"/>
    <w:rsid w:val="00D20ED5"/>
    <w:rsid w:val="00D20FA9"/>
    <w:rsid w:val="00D21158"/>
    <w:rsid w:val="00D21298"/>
    <w:rsid w:val="00D212F1"/>
    <w:rsid w:val="00D2137C"/>
    <w:rsid w:val="00D216D7"/>
    <w:rsid w:val="00D21821"/>
    <w:rsid w:val="00D2185C"/>
    <w:rsid w:val="00D21DE8"/>
    <w:rsid w:val="00D22218"/>
    <w:rsid w:val="00D2253F"/>
    <w:rsid w:val="00D226D2"/>
    <w:rsid w:val="00D2293D"/>
    <w:rsid w:val="00D22A6A"/>
    <w:rsid w:val="00D22ACE"/>
    <w:rsid w:val="00D22AEA"/>
    <w:rsid w:val="00D22B83"/>
    <w:rsid w:val="00D22BCE"/>
    <w:rsid w:val="00D22DDF"/>
    <w:rsid w:val="00D22DE0"/>
    <w:rsid w:val="00D22F69"/>
    <w:rsid w:val="00D230BF"/>
    <w:rsid w:val="00D23277"/>
    <w:rsid w:val="00D233AA"/>
    <w:rsid w:val="00D2377F"/>
    <w:rsid w:val="00D237D3"/>
    <w:rsid w:val="00D239EB"/>
    <w:rsid w:val="00D23A79"/>
    <w:rsid w:val="00D23C6C"/>
    <w:rsid w:val="00D23DA9"/>
    <w:rsid w:val="00D23E0C"/>
    <w:rsid w:val="00D2426A"/>
    <w:rsid w:val="00D24295"/>
    <w:rsid w:val="00D2435C"/>
    <w:rsid w:val="00D245EE"/>
    <w:rsid w:val="00D24785"/>
    <w:rsid w:val="00D24BB2"/>
    <w:rsid w:val="00D24C48"/>
    <w:rsid w:val="00D24C68"/>
    <w:rsid w:val="00D24D86"/>
    <w:rsid w:val="00D24D92"/>
    <w:rsid w:val="00D24E8D"/>
    <w:rsid w:val="00D24EA9"/>
    <w:rsid w:val="00D25010"/>
    <w:rsid w:val="00D25557"/>
    <w:rsid w:val="00D255AA"/>
    <w:rsid w:val="00D257B2"/>
    <w:rsid w:val="00D25BD9"/>
    <w:rsid w:val="00D25C09"/>
    <w:rsid w:val="00D26127"/>
    <w:rsid w:val="00D2617C"/>
    <w:rsid w:val="00D262BD"/>
    <w:rsid w:val="00D2658F"/>
    <w:rsid w:val="00D265A8"/>
    <w:rsid w:val="00D26609"/>
    <w:rsid w:val="00D26855"/>
    <w:rsid w:val="00D268C3"/>
    <w:rsid w:val="00D2699E"/>
    <w:rsid w:val="00D26AA6"/>
    <w:rsid w:val="00D26B0A"/>
    <w:rsid w:val="00D26B54"/>
    <w:rsid w:val="00D26D67"/>
    <w:rsid w:val="00D26E68"/>
    <w:rsid w:val="00D2718E"/>
    <w:rsid w:val="00D27282"/>
    <w:rsid w:val="00D2738F"/>
    <w:rsid w:val="00D27505"/>
    <w:rsid w:val="00D27705"/>
    <w:rsid w:val="00D27E98"/>
    <w:rsid w:val="00D27F8C"/>
    <w:rsid w:val="00D300A1"/>
    <w:rsid w:val="00D30101"/>
    <w:rsid w:val="00D305B6"/>
    <w:rsid w:val="00D305CA"/>
    <w:rsid w:val="00D30671"/>
    <w:rsid w:val="00D30817"/>
    <w:rsid w:val="00D30822"/>
    <w:rsid w:val="00D30A2B"/>
    <w:rsid w:val="00D30CAF"/>
    <w:rsid w:val="00D30E50"/>
    <w:rsid w:val="00D30E73"/>
    <w:rsid w:val="00D30FB6"/>
    <w:rsid w:val="00D3123D"/>
    <w:rsid w:val="00D3126B"/>
    <w:rsid w:val="00D31338"/>
    <w:rsid w:val="00D3184C"/>
    <w:rsid w:val="00D31B61"/>
    <w:rsid w:val="00D31C23"/>
    <w:rsid w:val="00D31DD8"/>
    <w:rsid w:val="00D31ED4"/>
    <w:rsid w:val="00D3240F"/>
    <w:rsid w:val="00D324A8"/>
    <w:rsid w:val="00D325A0"/>
    <w:rsid w:val="00D327E9"/>
    <w:rsid w:val="00D3283E"/>
    <w:rsid w:val="00D32AD0"/>
    <w:rsid w:val="00D32D5A"/>
    <w:rsid w:val="00D33004"/>
    <w:rsid w:val="00D33187"/>
    <w:rsid w:val="00D33261"/>
    <w:rsid w:val="00D3347C"/>
    <w:rsid w:val="00D33572"/>
    <w:rsid w:val="00D3358B"/>
    <w:rsid w:val="00D335C5"/>
    <w:rsid w:val="00D337D1"/>
    <w:rsid w:val="00D339B1"/>
    <w:rsid w:val="00D339FD"/>
    <w:rsid w:val="00D33A70"/>
    <w:rsid w:val="00D33B04"/>
    <w:rsid w:val="00D33CF6"/>
    <w:rsid w:val="00D33DBB"/>
    <w:rsid w:val="00D33EFE"/>
    <w:rsid w:val="00D33F91"/>
    <w:rsid w:val="00D34495"/>
    <w:rsid w:val="00D3451F"/>
    <w:rsid w:val="00D34770"/>
    <w:rsid w:val="00D34809"/>
    <w:rsid w:val="00D34876"/>
    <w:rsid w:val="00D34895"/>
    <w:rsid w:val="00D34969"/>
    <w:rsid w:val="00D34AFF"/>
    <w:rsid w:val="00D34C6F"/>
    <w:rsid w:val="00D34C85"/>
    <w:rsid w:val="00D34D58"/>
    <w:rsid w:val="00D352A4"/>
    <w:rsid w:val="00D35467"/>
    <w:rsid w:val="00D355D6"/>
    <w:rsid w:val="00D359DC"/>
    <w:rsid w:val="00D35E59"/>
    <w:rsid w:val="00D361B4"/>
    <w:rsid w:val="00D36342"/>
    <w:rsid w:val="00D364AF"/>
    <w:rsid w:val="00D36615"/>
    <w:rsid w:val="00D369EF"/>
    <w:rsid w:val="00D36B83"/>
    <w:rsid w:val="00D36CF4"/>
    <w:rsid w:val="00D370C8"/>
    <w:rsid w:val="00D373B7"/>
    <w:rsid w:val="00D374C6"/>
    <w:rsid w:val="00D37716"/>
    <w:rsid w:val="00D37862"/>
    <w:rsid w:val="00D378A3"/>
    <w:rsid w:val="00D37BAD"/>
    <w:rsid w:val="00D37C60"/>
    <w:rsid w:val="00D4057B"/>
    <w:rsid w:val="00D408A0"/>
    <w:rsid w:val="00D40B4D"/>
    <w:rsid w:val="00D40BCA"/>
    <w:rsid w:val="00D40D3A"/>
    <w:rsid w:val="00D40F24"/>
    <w:rsid w:val="00D4100A"/>
    <w:rsid w:val="00D41320"/>
    <w:rsid w:val="00D415D1"/>
    <w:rsid w:val="00D418FB"/>
    <w:rsid w:val="00D41B5D"/>
    <w:rsid w:val="00D41B7A"/>
    <w:rsid w:val="00D41BD7"/>
    <w:rsid w:val="00D421D0"/>
    <w:rsid w:val="00D423D0"/>
    <w:rsid w:val="00D425F9"/>
    <w:rsid w:val="00D42DA1"/>
    <w:rsid w:val="00D42DB9"/>
    <w:rsid w:val="00D430F7"/>
    <w:rsid w:val="00D432EC"/>
    <w:rsid w:val="00D4341C"/>
    <w:rsid w:val="00D43800"/>
    <w:rsid w:val="00D4386C"/>
    <w:rsid w:val="00D43DEC"/>
    <w:rsid w:val="00D4402E"/>
    <w:rsid w:val="00D44093"/>
    <w:rsid w:val="00D445E8"/>
    <w:rsid w:val="00D446D2"/>
    <w:rsid w:val="00D44810"/>
    <w:rsid w:val="00D4495D"/>
    <w:rsid w:val="00D449F3"/>
    <w:rsid w:val="00D44A66"/>
    <w:rsid w:val="00D44BB3"/>
    <w:rsid w:val="00D44E69"/>
    <w:rsid w:val="00D4508A"/>
    <w:rsid w:val="00D450ED"/>
    <w:rsid w:val="00D45313"/>
    <w:rsid w:val="00D456C5"/>
    <w:rsid w:val="00D456D7"/>
    <w:rsid w:val="00D45711"/>
    <w:rsid w:val="00D45972"/>
    <w:rsid w:val="00D459A6"/>
    <w:rsid w:val="00D459CC"/>
    <w:rsid w:val="00D45AEE"/>
    <w:rsid w:val="00D45B59"/>
    <w:rsid w:val="00D45C22"/>
    <w:rsid w:val="00D45D31"/>
    <w:rsid w:val="00D45DDE"/>
    <w:rsid w:val="00D45F7D"/>
    <w:rsid w:val="00D45FA7"/>
    <w:rsid w:val="00D46012"/>
    <w:rsid w:val="00D460E4"/>
    <w:rsid w:val="00D4646D"/>
    <w:rsid w:val="00D4649B"/>
    <w:rsid w:val="00D46679"/>
    <w:rsid w:val="00D4678C"/>
    <w:rsid w:val="00D46828"/>
    <w:rsid w:val="00D46A3A"/>
    <w:rsid w:val="00D46F0C"/>
    <w:rsid w:val="00D46F25"/>
    <w:rsid w:val="00D47116"/>
    <w:rsid w:val="00D4739F"/>
    <w:rsid w:val="00D47451"/>
    <w:rsid w:val="00D4765B"/>
    <w:rsid w:val="00D479FA"/>
    <w:rsid w:val="00D47AE0"/>
    <w:rsid w:val="00D47F02"/>
    <w:rsid w:val="00D47FC1"/>
    <w:rsid w:val="00D5017A"/>
    <w:rsid w:val="00D505AE"/>
    <w:rsid w:val="00D50649"/>
    <w:rsid w:val="00D50BA8"/>
    <w:rsid w:val="00D50F13"/>
    <w:rsid w:val="00D50F4C"/>
    <w:rsid w:val="00D51197"/>
    <w:rsid w:val="00D51455"/>
    <w:rsid w:val="00D51484"/>
    <w:rsid w:val="00D51591"/>
    <w:rsid w:val="00D5180B"/>
    <w:rsid w:val="00D51916"/>
    <w:rsid w:val="00D51B85"/>
    <w:rsid w:val="00D51CB6"/>
    <w:rsid w:val="00D51DA8"/>
    <w:rsid w:val="00D523EC"/>
    <w:rsid w:val="00D52822"/>
    <w:rsid w:val="00D52BD0"/>
    <w:rsid w:val="00D52C68"/>
    <w:rsid w:val="00D52CBD"/>
    <w:rsid w:val="00D52D72"/>
    <w:rsid w:val="00D53155"/>
    <w:rsid w:val="00D53432"/>
    <w:rsid w:val="00D536D4"/>
    <w:rsid w:val="00D53764"/>
    <w:rsid w:val="00D53937"/>
    <w:rsid w:val="00D53A27"/>
    <w:rsid w:val="00D53ABE"/>
    <w:rsid w:val="00D53B18"/>
    <w:rsid w:val="00D53B3C"/>
    <w:rsid w:val="00D5437A"/>
    <w:rsid w:val="00D543CC"/>
    <w:rsid w:val="00D54727"/>
    <w:rsid w:val="00D54883"/>
    <w:rsid w:val="00D549CB"/>
    <w:rsid w:val="00D54A0A"/>
    <w:rsid w:val="00D54A64"/>
    <w:rsid w:val="00D54C57"/>
    <w:rsid w:val="00D55055"/>
    <w:rsid w:val="00D5508C"/>
    <w:rsid w:val="00D55185"/>
    <w:rsid w:val="00D551CB"/>
    <w:rsid w:val="00D5527F"/>
    <w:rsid w:val="00D555D1"/>
    <w:rsid w:val="00D55747"/>
    <w:rsid w:val="00D55BC5"/>
    <w:rsid w:val="00D55BF7"/>
    <w:rsid w:val="00D55C10"/>
    <w:rsid w:val="00D55D51"/>
    <w:rsid w:val="00D55DD9"/>
    <w:rsid w:val="00D56068"/>
    <w:rsid w:val="00D560DF"/>
    <w:rsid w:val="00D56480"/>
    <w:rsid w:val="00D56577"/>
    <w:rsid w:val="00D565B3"/>
    <w:rsid w:val="00D566E4"/>
    <w:rsid w:val="00D56882"/>
    <w:rsid w:val="00D568A2"/>
    <w:rsid w:val="00D56A85"/>
    <w:rsid w:val="00D56B50"/>
    <w:rsid w:val="00D56D1C"/>
    <w:rsid w:val="00D57079"/>
    <w:rsid w:val="00D5777A"/>
    <w:rsid w:val="00D578DC"/>
    <w:rsid w:val="00D57A75"/>
    <w:rsid w:val="00D57B66"/>
    <w:rsid w:val="00D57BE5"/>
    <w:rsid w:val="00D60259"/>
    <w:rsid w:val="00D60264"/>
    <w:rsid w:val="00D60382"/>
    <w:rsid w:val="00D605C3"/>
    <w:rsid w:val="00D60792"/>
    <w:rsid w:val="00D607CE"/>
    <w:rsid w:val="00D60929"/>
    <w:rsid w:val="00D60954"/>
    <w:rsid w:val="00D609E5"/>
    <w:rsid w:val="00D60B47"/>
    <w:rsid w:val="00D60B64"/>
    <w:rsid w:val="00D60C6E"/>
    <w:rsid w:val="00D60CB3"/>
    <w:rsid w:val="00D60D69"/>
    <w:rsid w:val="00D61234"/>
    <w:rsid w:val="00D61291"/>
    <w:rsid w:val="00D61313"/>
    <w:rsid w:val="00D6150F"/>
    <w:rsid w:val="00D61609"/>
    <w:rsid w:val="00D61659"/>
    <w:rsid w:val="00D616AF"/>
    <w:rsid w:val="00D616C0"/>
    <w:rsid w:val="00D61AA1"/>
    <w:rsid w:val="00D61B24"/>
    <w:rsid w:val="00D61CD2"/>
    <w:rsid w:val="00D61E13"/>
    <w:rsid w:val="00D61EF0"/>
    <w:rsid w:val="00D62061"/>
    <w:rsid w:val="00D62065"/>
    <w:rsid w:val="00D62117"/>
    <w:rsid w:val="00D62287"/>
    <w:rsid w:val="00D62B36"/>
    <w:rsid w:val="00D6389C"/>
    <w:rsid w:val="00D63AAB"/>
    <w:rsid w:val="00D63DFE"/>
    <w:rsid w:val="00D63F06"/>
    <w:rsid w:val="00D63F17"/>
    <w:rsid w:val="00D63F43"/>
    <w:rsid w:val="00D6400E"/>
    <w:rsid w:val="00D64398"/>
    <w:rsid w:val="00D6439B"/>
    <w:rsid w:val="00D644D2"/>
    <w:rsid w:val="00D64632"/>
    <w:rsid w:val="00D646AA"/>
    <w:rsid w:val="00D648C2"/>
    <w:rsid w:val="00D64BFD"/>
    <w:rsid w:val="00D64C85"/>
    <w:rsid w:val="00D64FC4"/>
    <w:rsid w:val="00D6507E"/>
    <w:rsid w:val="00D650B2"/>
    <w:rsid w:val="00D650CE"/>
    <w:rsid w:val="00D650D2"/>
    <w:rsid w:val="00D654C4"/>
    <w:rsid w:val="00D65552"/>
    <w:rsid w:val="00D65559"/>
    <w:rsid w:val="00D655F6"/>
    <w:rsid w:val="00D65641"/>
    <w:rsid w:val="00D65702"/>
    <w:rsid w:val="00D65858"/>
    <w:rsid w:val="00D65880"/>
    <w:rsid w:val="00D65975"/>
    <w:rsid w:val="00D65B09"/>
    <w:rsid w:val="00D65DB9"/>
    <w:rsid w:val="00D660F6"/>
    <w:rsid w:val="00D6628C"/>
    <w:rsid w:val="00D66377"/>
    <w:rsid w:val="00D66444"/>
    <w:rsid w:val="00D6669F"/>
    <w:rsid w:val="00D66A56"/>
    <w:rsid w:val="00D66A58"/>
    <w:rsid w:val="00D66EE4"/>
    <w:rsid w:val="00D6702A"/>
    <w:rsid w:val="00D67095"/>
    <w:rsid w:val="00D6718B"/>
    <w:rsid w:val="00D67250"/>
    <w:rsid w:val="00D67318"/>
    <w:rsid w:val="00D67640"/>
    <w:rsid w:val="00D676BF"/>
    <w:rsid w:val="00D677D8"/>
    <w:rsid w:val="00D67916"/>
    <w:rsid w:val="00D67A32"/>
    <w:rsid w:val="00D67D93"/>
    <w:rsid w:val="00D70177"/>
    <w:rsid w:val="00D703CE"/>
    <w:rsid w:val="00D70802"/>
    <w:rsid w:val="00D70ADF"/>
    <w:rsid w:val="00D70D5B"/>
    <w:rsid w:val="00D712D1"/>
    <w:rsid w:val="00D7150F"/>
    <w:rsid w:val="00D71568"/>
    <w:rsid w:val="00D71719"/>
    <w:rsid w:val="00D7188C"/>
    <w:rsid w:val="00D71B2C"/>
    <w:rsid w:val="00D71CAB"/>
    <w:rsid w:val="00D71CEB"/>
    <w:rsid w:val="00D71E53"/>
    <w:rsid w:val="00D7225C"/>
    <w:rsid w:val="00D722C9"/>
    <w:rsid w:val="00D72312"/>
    <w:rsid w:val="00D72516"/>
    <w:rsid w:val="00D725A6"/>
    <w:rsid w:val="00D72694"/>
    <w:rsid w:val="00D72707"/>
    <w:rsid w:val="00D72A3D"/>
    <w:rsid w:val="00D72C12"/>
    <w:rsid w:val="00D72D7B"/>
    <w:rsid w:val="00D72F75"/>
    <w:rsid w:val="00D72FC8"/>
    <w:rsid w:val="00D73253"/>
    <w:rsid w:val="00D73313"/>
    <w:rsid w:val="00D734A8"/>
    <w:rsid w:val="00D73558"/>
    <w:rsid w:val="00D7367F"/>
    <w:rsid w:val="00D739E2"/>
    <w:rsid w:val="00D73A3A"/>
    <w:rsid w:val="00D73A55"/>
    <w:rsid w:val="00D73AE3"/>
    <w:rsid w:val="00D73BCE"/>
    <w:rsid w:val="00D73D9A"/>
    <w:rsid w:val="00D7442A"/>
    <w:rsid w:val="00D7461B"/>
    <w:rsid w:val="00D74759"/>
    <w:rsid w:val="00D749EF"/>
    <w:rsid w:val="00D74D19"/>
    <w:rsid w:val="00D74DFE"/>
    <w:rsid w:val="00D74E09"/>
    <w:rsid w:val="00D7526A"/>
    <w:rsid w:val="00D752A8"/>
    <w:rsid w:val="00D75644"/>
    <w:rsid w:val="00D759A1"/>
    <w:rsid w:val="00D75C36"/>
    <w:rsid w:val="00D75D94"/>
    <w:rsid w:val="00D75E72"/>
    <w:rsid w:val="00D75FD7"/>
    <w:rsid w:val="00D7604D"/>
    <w:rsid w:val="00D760BD"/>
    <w:rsid w:val="00D761A1"/>
    <w:rsid w:val="00D762FD"/>
    <w:rsid w:val="00D7637F"/>
    <w:rsid w:val="00D763A5"/>
    <w:rsid w:val="00D7642E"/>
    <w:rsid w:val="00D76643"/>
    <w:rsid w:val="00D769B6"/>
    <w:rsid w:val="00D76A74"/>
    <w:rsid w:val="00D76BD9"/>
    <w:rsid w:val="00D76C63"/>
    <w:rsid w:val="00D76E55"/>
    <w:rsid w:val="00D76E76"/>
    <w:rsid w:val="00D76EF5"/>
    <w:rsid w:val="00D775BB"/>
    <w:rsid w:val="00D77622"/>
    <w:rsid w:val="00D778B5"/>
    <w:rsid w:val="00D7799B"/>
    <w:rsid w:val="00D77A0A"/>
    <w:rsid w:val="00D77A44"/>
    <w:rsid w:val="00D77A74"/>
    <w:rsid w:val="00D77C32"/>
    <w:rsid w:val="00D77C3A"/>
    <w:rsid w:val="00D77CAE"/>
    <w:rsid w:val="00D803DA"/>
    <w:rsid w:val="00D8047D"/>
    <w:rsid w:val="00D80650"/>
    <w:rsid w:val="00D807ED"/>
    <w:rsid w:val="00D80801"/>
    <w:rsid w:val="00D80F5D"/>
    <w:rsid w:val="00D8109A"/>
    <w:rsid w:val="00D81203"/>
    <w:rsid w:val="00D812B9"/>
    <w:rsid w:val="00D81302"/>
    <w:rsid w:val="00D8150C"/>
    <w:rsid w:val="00D81940"/>
    <w:rsid w:val="00D81E9F"/>
    <w:rsid w:val="00D81FD1"/>
    <w:rsid w:val="00D8201F"/>
    <w:rsid w:val="00D82250"/>
    <w:rsid w:val="00D822CF"/>
    <w:rsid w:val="00D822EA"/>
    <w:rsid w:val="00D823D4"/>
    <w:rsid w:val="00D824E3"/>
    <w:rsid w:val="00D826D6"/>
    <w:rsid w:val="00D8275C"/>
    <w:rsid w:val="00D82777"/>
    <w:rsid w:val="00D8295F"/>
    <w:rsid w:val="00D82A16"/>
    <w:rsid w:val="00D82BA9"/>
    <w:rsid w:val="00D83027"/>
    <w:rsid w:val="00D830E8"/>
    <w:rsid w:val="00D83232"/>
    <w:rsid w:val="00D8326A"/>
    <w:rsid w:val="00D8362B"/>
    <w:rsid w:val="00D83727"/>
    <w:rsid w:val="00D83B4D"/>
    <w:rsid w:val="00D84268"/>
    <w:rsid w:val="00D843B9"/>
    <w:rsid w:val="00D8451E"/>
    <w:rsid w:val="00D8467C"/>
    <w:rsid w:val="00D8484E"/>
    <w:rsid w:val="00D848DC"/>
    <w:rsid w:val="00D8490C"/>
    <w:rsid w:val="00D84AA1"/>
    <w:rsid w:val="00D84D68"/>
    <w:rsid w:val="00D84FBA"/>
    <w:rsid w:val="00D85473"/>
    <w:rsid w:val="00D85980"/>
    <w:rsid w:val="00D859F3"/>
    <w:rsid w:val="00D8600A"/>
    <w:rsid w:val="00D86128"/>
    <w:rsid w:val="00D862EE"/>
    <w:rsid w:val="00D86317"/>
    <w:rsid w:val="00D8639E"/>
    <w:rsid w:val="00D86650"/>
    <w:rsid w:val="00D86773"/>
    <w:rsid w:val="00D867EC"/>
    <w:rsid w:val="00D86AAF"/>
    <w:rsid w:val="00D86B5E"/>
    <w:rsid w:val="00D86C9E"/>
    <w:rsid w:val="00D86E93"/>
    <w:rsid w:val="00D87362"/>
    <w:rsid w:val="00D8743B"/>
    <w:rsid w:val="00D8755E"/>
    <w:rsid w:val="00D87B3E"/>
    <w:rsid w:val="00D90246"/>
    <w:rsid w:val="00D90404"/>
    <w:rsid w:val="00D90675"/>
    <w:rsid w:val="00D90A4D"/>
    <w:rsid w:val="00D90A5F"/>
    <w:rsid w:val="00D90F9F"/>
    <w:rsid w:val="00D9121C"/>
    <w:rsid w:val="00D91406"/>
    <w:rsid w:val="00D916F1"/>
    <w:rsid w:val="00D918B6"/>
    <w:rsid w:val="00D9192A"/>
    <w:rsid w:val="00D91A75"/>
    <w:rsid w:val="00D91C52"/>
    <w:rsid w:val="00D91F32"/>
    <w:rsid w:val="00D91F5C"/>
    <w:rsid w:val="00D9200A"/>
    <w:rsid w:val="00D92146"/>
    <w:rsid w:val="00D923AF"/>
    <w:rsid w:val="00D92706"/>
    <w:rsid w:val="00D9296F"/>
    <w:rsid w:val="00D92976"/>
    <w:rsid w:val="00D929B5"/>
    <w:rsid w:val="00D92D80"/>
    <w:rsid w:val="00D92DDA"/>
    <w:rsid w:val="00D92F31"/>
    <w:rsid w:val="00D9331A"/>
    <w:rsid w:val="00D9362E"/>
    <w:rsid w:val="00D937B1"/>
    <w:rsid w:val="00D93815"/>
    <w:rsid w:val="00D93843"/>
    <w:rsid w:val="00D93877"/>
    <w:rsid w:val="00D938BD"/>
    <w:rsid w:val="00D93F37"/>
    <w:rsid w:val="00D94004"/>
    <w:rsid w:val="00D94034"/>
    <w:rsid w:val="00D942A6"/>
    <w:rsid w:val="00D9460F"/>
    <w:rsid w:val="00D9469C"/>
    <w:rsid w:val="00D94975"/>
    <w:rsid w:val="00D94A6F"/>
    <w:rsid w:val="00D94A85"/>
    <w:rsid w:val="00D94B6B"/>
    <w:rsid w:val="00D94CA3"/>
    <w:rsid w:val="00D94D34"/>
    <w:rsid w:val="00D94EC6"/>
    <w:rsid w:val="00D94F0F"/>
    <w:rsid w:val="00D9505D"/>
    <w:rsid w:val="00D95101"/>
    <w:rsid w:val="00D95112"/>
    <w:rsid w:val="00D955E7"/>
    <w:rsid w:val="00D95616"/>
    <w:rsid w:val="00D956CC"/>
    <w:rsid w:val="00D9597F"/>
    <w:rsid w:val="00D959AB"/>
    <w:rsid w:val="00D959D8"/>
    <w:rsid w:val="00D95C94"/>
    <w:rsid w:val="00D95F45"/>
    <w:rsid w:val="00D96447"/>
    <w:rsid w:val="00D96578"/>
    <w:rsid w:val="00D966E0"/>
    <w:rsid w:val="00D96906"/>
    <w:rsid w:val="00D96C93"/>
    <w:rsid w:val="00D96E3C"/>
    <w:rsid w:val="00D96F1E"/>
    <w:rsid w:val="00D970E2"/>
    <w:rsid w:val="00D971D1"/>
    <w:rsid w:val="00D971D4"/>
    <w:rsid w:val="00D973B9"/>
    <w:rsid w:val="00D973BD"/>
    <w:rsid w:val="00D977C1"/>
    <w:rsid w:val="00D97961"/>
    <w:rsid w:val="00D97C7B"/>
    <w:rsid w:val="00D97CC0"/>
    <w:rsid w:val="00D97DBB"/>
    <w:rsid w:val="00D97E41"/>
    <w:rsid w:val="00D97E6B"/>
    <w:rsid w:val="00D97F26"/>
    <w:rsid w:val="00D97FAB"/>
    <w:rsid w:val="00DA01DD"/>
    <w:rsid w:val="00DA0330"/>
    <w:rsid w:val="00DA03D7"/>
    <w:rsid w:val="00DA05B5"/>
    <w:rsid w:val="00DA0677"/>
    <w:rsid w:val="00DA0DCA"/>
    <w:rsid w:val="00DA1013"/>
    <w:rsid w:val="00DA10E2"/>
    <w:rsid w:val="00DA10F8"/>
    <w:rsid w:val="00DA11F5"/>
    <w:rsid w:val="00DA162B"/>
    <w:rsid w:val="00DA1917"/>
    <w:rsid w:val="00DA197A"/>
    <w:rsid w:val="00DA1C83"/>
    <w:rsid w:val="00DA1D70"/>
    <w:rsid w:val="00DA1E90"/>
    <w:rsid w:val="00DA219B"/>
    <w:rsid w:val="00DA21DB"/>
    <w:rsid w:val="00DA2257"/>
    <w:rsid w:val="00DA22C8"/>
    <w:rsid w:val="00DA2397"/>
    <w:rsid w:val="00DA259A"/>
    <w:rsid w:val="00DA2670"/>
    <w:rsid w:val="00DA26C1"/>
    <w:rsid w:val="00DA27AA"/>
    <w:rsid w:val="00DA2998"/>
    <w:rsid w:val="00DA2B04"/>
    <w:rsid w:val="00DA2BC5"/>
    <w:rsid w:val="00DA2C90"/>
    <w:rsid w:val="00DA2CB5"/>
    <w:rsid w:val="00DA3022"/>
    <w:rsid w:val="00DA3173"/>
    <w:rsid w:val="00DA36CB"/>
    <w:rsid w:val="00DA370F"/>
    <w:rsid w:val="00DA3B42"/>
    <w:rsid w:val="00DA3D6C"/>
    <w:rsid w:val="00DA3D7F"/>
    <w:rsid w:val="00DA3E67"/>
    <w:rsid w:val="00DA3FD8"/>
    <w:rsid w:val="00DA4035"/>
    <w:rsid w:val="00DA4111"/>
    <w:rsid w:val="00DA411B"/>
    <w:rsid w:val="00DA41E1"/>
    <w:rsid w:val="00DA42E3"/>
    <w:rsid w:val="00DA4607"/>
    <w:rsid w:val="00DA464F"/>
    <w:rsid w:val="00DA473E"/>
    <w:rsid w:val="00DA4772"/>
    <w:rsid w:val="00DA4796"/>
    <w:rsid w:val="00DA507A"/>
    <w:rsid w:val="00DA5B3F"/>
    <w:rsid w:val="00DA5CAE"/>
    <w:rsid w:val="00DA5DF5"/>
    <w:rsid w:val="00DA5F8E"/>
    <w:rsid w:val="00DA605A"/>
    <w:rsid w:val="00DA60EC"/>
    <w:rsid w:val="00DA642D"/>
    <w:rsid w:val="00DA647C"/>
    <w:rsid w:val="00DA64A3"/>
    <w:rsid w:val="00DA6500"/>
    <w:rsid w:val="00DA6A6A"/>
    <w:rsid w:val="00DA6ABF"/>
    <w:rsid w:val="00DA6B4B"/>
    <w:rsid w:val="00DA6BD9"/>
    <w:rsid w:val="00DA6C26"/>
    <w:rsid w:val="00DA6DB7"/>
    <w:rsid w:val="00DA7372"/>
    <w:rsid w:val="00DA737E"/>
    <w:rsid w:val="00DA73AE"/>
    <w:rsid w:val="00DA743E"/>
    <w:rsid w:val="00DA7967"/>
    <w:rsid w:val="00DA7B45"/>
    <w:rsid w:val="00DA7D45"/>
    <w:rsid w:val="00DA7DD9"/>
    <w:rsid w:val="00DA7F1A"/>
    <w:rsid w:val="00DB0245"/>
    <w:rsid w:val="00DB03B4"/>
    <w:rsid w:val="00DB042F"/>
    <w:rsid w:val="00DB0660"/>
    <w:rsid w:val="00DB0D02"/>
    <w:rsid w:val="00DB0D76"/>
    <w:rsid w:val="00DB0E1F"/>
    <w:rsid w:val="00DB0ECD"/>
    <w:rsid w:val="00DB1133"/>
    <w:rsid w:val="00DB1176"/>
    <w:rsid w:val="00DB12A0"/>
    <w:rsid w:val="00DB12C9"/>
    <w:rsid w:val="00DB130D"/>
    <w:rsid w:val="00DB13E5"/>
    <w:rsid w:val="00DB160D"/>
    <w:rsid w:val="00DB1630"/>
    <w:rsid w:val="00DB1638"/>
    <w:rsid w:val="00DB1994"/>
    <w:rsid w:val="00DB1BD1"/>
    <w:rsid w:val="00DB1BEF"/>
    <w:rsid w:val="00DB1DB7"/>
    <w:rsid w:val="00DB1E59"/>
    <w:rsid w:val="00DB1EC4"/>
    <w:rsid w:val="00DB1EE0"/>
    <w:rsid w:val="00DB1F31"/>
    <w:rsid w:val="00DB21B8"/>
    <w:rsid w:val="00DB27A9"/>
    <w:rsid w:val="00DB285F"/>
    <w:rsid w:val="00DB2D4B"/>
    <w:rsid w:val="00DB335C"/>
    <w:rsid w:val="00DB33A9"/>
    <w:rsid w:val="00DB33EC"/>
    <w:rsid w:val="00DB3464"/>
    <w:rsid w:val="00DB34A1"/>
    <w:rsid w:val="00DB3621"/>
    <w:rsid w:val="00DB3648"/>
    <w:rsid w:val="00DB364F"/>
    <w:rsid w:val="00DB38B7"/>
    <w:rsid w:val="00DB3B02"/>
    <w:rsid w:val="00DB3CA7"/>
    <w:rsid w:val="00DB3D50"/>
    <w:rsid w:val="00DB3D8B"/>
    <w:rsid w:val="00DB3EB0"/>
    <w:rsid w:val="00DB4115"/>
    <w:rsid w:val="00DB41B1"/>
    <w:rsid w:val="00DB4363"/>
    <w:rsid w:val="00DB445F"/>
    <w:rsid w:val="00DB465B"/>
    <w:rsid w:val="00DB46B3"/>
    <w:rsid w:val="00DB4806"/>
    <w:rsid w:val="00DB485E"/>
    <w:rsid w:val="00DB4A16"/>
    <w:rsid w:val="00DB4E4C"/>
    <w:rsid w:val="00DB4F5B"/>
    <w:rsid w:val="00DB50FD"/>
    <w:rsid w:val="00DB5213"/>
    <w:rsid w:val="00DB5266"/>
    <w:rsid w:val="00DB526F"/>
    <w:rsid w:val="00DB52A9"/>
    <w:rsid w:val="00DB54FE"/>
    <w:rsid w:val="00DB5586"/>
    <w:rsid w:val="00DB58AF"/>
    <w:rsid w:val="00DB59DF"/>
    <w:rsid w:val="00DB5A01"/>
    <w:rsid w:val="00DB5A2F"/>
    <w:rsid w:val="00DB5A42"/>
    <w:rsid w:val="00DB5A8A"/>
    <w:rsid w:val="00DB5E0A"/>
    <w:rsid w:val="00DB5EEE"/>
    <w:rsid w:val="00DB6149"/>
    <w:rsid w:val="00DB6168"/>
    <w:rsid w:val="00DB64E1"/>
    <w:rsid w:val="00DB6544"/>
    <w:rsid w:val="00DB655D"/>
    <w:rsid w:val="00DB67EC"/>
    <w:rsid w:val="00DB6846"/>
    <w:rsid w:val="00DB686C"/>
    <w:rsid w:val="00DB68BF"/>
    <w:rsid w:val="00DB6A3C"/>
    <w:rsid w:val="00DB6D49"/>
    <w:rsid w:val="00DB6EA6"/>
    <w:rsid w:val="00DB70CD"/>
    <w:rsid w:val="00DB712D"/>
    <w:rsid w:val="00DB7167"/>
    <w:rsid w:val="00DB73C1"/>
    <w:rsid w:val="00DB7700"/>
    <w:rsid w:val="00DB770A"/>
    <w:rsid w:val="00DB77FD"/>
    <w:rsid w:val="00DB79BF"/>
    <w:rsid w:val="00DB7A07"/>
    <w:rsid w:val="00DB7C5E"/>
    <w:rsid w:val="00DB7D20"/>
    <w:rsid w:val="00DB7D32"/>
    <w:rsid w:val="00DB7D4E"/>
    <w:rsid w:val="00DB7DDD"/>
    <w:rsid w:val="00DB7DDE"/>
    <w:rsid w:val="00DB7E4E"/>
    <w:rsid w:val="00DB7F8A"/>
    <w:rsid w:val="00DC0051"/>
    <w:rsid w:val="00DC0158"/>
    <w:rsid w:val="00DC0697"/>
    <w:rsid w:val="00DC06B4"/>
    <w:rsid w:val="00DC0750"/>
    <w:rsid w:val="00DC097F"/>
    <w:rsid w:val="00DC0BB0"/>
    <w:rsid w:val="00DC0E47"/>
    <w:rsid w:val="00DC1021"/>
    <w:rsid w:val="00DC1276"/>
    <w:rsid w:val="00DC166E"/>
    <w:rsid w:val="00DC17A3"/>
    <w:rsid w:val="00DC1BC4"/>
    <w:rsid w:val="00DC1FAD"/>
    <w:rsid w:val="00DC2192"/>
    <w:rsid w:val="00DC25AE"/>
    <w:rsid w:val="00DC25BC"/>
    <w:rsid w:val="00DC271F"/>
    <w:rsid w:val="00DC284B"/>
    <w:rsid w:val="00DC294B"/>
    <w:rsid w:val="00DC29E3"/>
    <w:rsid w:val="00DC2ADF"/>
    <w:rsid w:val="00DC2BEC"/>
    <w:rsid w:val="00DC2C2C"/>
    <w:rsid w:val="00DC2C54"/>
    <w:rsid w:val="00DC2F17"/>
    <w:rsid w:val="00DC2F48"/>
    <w:rsid w:val="00DC2FF2"/>
    <w:rsid w:val="00DC3189"/>
    <w:rsid w:val="00DC331F"/>
    <w:rsid w:val="00DC3411"/>
    <w:rsid w:val="00DC3835"/>
    <w:rsid w:val="00DC39FD"/>
    <w:rsid w:val="00DC3A1C"/>
    <w:rsid w:val="00DC3D49"/>
    <w:rsid w:val="00DC3FC9"/>
    <w:rsid w:val="00DC40AA"/>
    <w:rsid w:val="00DC42C6"/>
    <w:rsid w:val="00DC440C"/>
    <w:rsid w:val="00DC47A0"/>
    <w:rsid w:val="00DC47FA"/>
    <w:rsid w:val="00DC4818"/>
    <w:rsid w:val="00DC489F"/>
    <w:rsid w:val="00DC4E3A"/>
    <w:rsid w:val="00DC525F"/>
    <w:rsid w:val="00DC5400"/>
    <w:rsid w:val="00DC5A86"/>
    <w:rsid w:val="00DC5AA6"/>
    <w:rsid w:val="00DC5C2A"/>
    <w:rsid w:val="00DC5CD4"/>
    <w:rsid w:val="00DC5D9D"/>
    <w:rsid w:val="00DC6096"/>
    <w:rsid w:val="00DC6169"/>
    <w:rsid w:val="00DC626E"/>
    <w:rsid w:val="00DC6272"/>
    <w:rsid w:val="00DC633B"/>
    <w:rsid w:val="00DC64E9"/>
    <w:rsid w:val="00DC66AB"/>
    <w:rsid w:val="00DC6750"/>
    <w:rsid w:val="00DC68C3"/>
    <w:rsid w:val="00DC692A"/>
    <w:rsid w:val="00DC6BAB"/>
    <w:rsid w:val="00DC6C0D"/>
    <w:rsid w:val="00DC6C28"/>
    <w:rsid w:val="00DC6C6B"/>
    <w:rsid w:val="00DC6F41"/>
    <w:rsid w:val="00DC6F90"/>
    <w:rsid w:val="00DC70D7"/>
    <w:rsid w:val="00DC7243"/>
    <w:rsid w:val="00DC78AA"/>
    <w:rsid w:val="00DC7ED9"/>
    <w:rsid w:val="00DD0247"/>
    <w:rsid w:val="00DD058C"/>
    <w:rsid w:val="00DD0937"/>
    <w:rsid w:val="00DD0BF7"/>
    <w:rsid w:val="00DD0CC7"/>
    <w:rsid w:val="00DD0E81"/>
    <w:rsid w:val="00DD1069"/>
    <w:rsid w:val="00DD10C6"/>
    <w:rsid w:val="00DD14A7"/>
    <w:rsid w:val="00DD153A"/>
    <w:rsid w:val="00DD163D"/>
    <w:rsid w:val="00DD1991"/>
    <w:rsid w:val="00DD1B54"/>
    <w:rsid w:val="00DD1B5C"/>
    <w:rsid w:val="00DD1C49"/>
    <w:rsid w:val="00DD1D10"/>
    <w:rsid w:val="00DD1DA1"/>
    <w:rsid w:val="00DD1DAA"/>
    <w:rsid w:val="00DD1E0E"/>
    <w:rsid w:val="00DD1E96"/>
    <w:rsid w:val="00DD1EA6"/>
    <w:rsid w:val="00DD221F"/>
    <w:rsid w:val="00DD22EC"/>
    <w:rsid w:val="00DD2309"/>
    <w:rsid w:val="00DD264D"/>
    <w:rsid w:val="00DD283F"/>
    <w:rsid w:val="00DD28D5"/>
    <w:rsid w:val="00DD2B1C"/>
    <w:rsid w:val="00DD2D17"/>
    <w:rsid w:val="00DD3038"/>
    <w:rsid w:val="00DD3209"/>
    <w:rsid w:val="00DD327A"/>
    <w:rsid w:val="00DD3391"/>
    <w:rsid w:val="00DD3472"/>
    <w:rsid w:val="00DD34A7"/>
    <w:rsid w:val="00DD350A"/>
    <w:rsid w:val="00DD3577"/>
    <w:rsid w:val="00DD3586"/>
    <w:rsid w:val="00DD3791"/>
    <w:rsid w:val="00DD3BCF"/>
    <w:rsid w:val="00DD3FA6"/>
    <w:rsid w:val="00DD41DE"/>
    <w:rsid w:val="00DD4216"/>
    <w:rsid w:val="00DD43EF"/>
    <w:rsid w:val="00DD44A1"/>
    <w:rsid w:val="00DD4B8E"/>
    <w:rsid w:val="00DD4C4C"/>
    <w:rsid w:val="00DD4C7D"/>
    <w:rsid w:val="00DD4D37"/>
    <w:rsid w:val="00DD4F7D"/>
    <w:rsid w:val="00DD5209"/>
    <w:rsid w:val="00DD52BB"/>
    <w:rsid w:val="00DD55D6"/>
    <w:rsid w:val="00DD5925"/>
    <w:rsid w:val="00DD5B45"/>
    <w:rsid w:val="00DD5BB1"/>
    <w:rsid w:val="00DD5E97"/>
    <w:rsid w:val="00DD60BD"/>
    <w:rsid w:val="00DD6199"/>
    <w:rsid w:val="00DD628C"/>
    <w:rsid w:val="00DD63F6"/>
    <w:rsid w:val="00DD643C"/>
    <w:rsid w:val="00DD657F"/>
    <w:rsid w:val="00DD666C"/>
    <w:rsid w:val="00DD669D"/>
    <w:rsid w:val="00DD6B83"/>
    <w:rsid w:val="00DD6D0B"/>
    <w:rsid w:val="00DD6D44"/>
    <w:rsid w:val="00DD71C3"/>
    <w:rsid w:val="00DD7206"/>
    <w:rsid w:val="00DD72E4"/>
    <w:rsid w:val="00DD7309"/>
    <w:rsid w:val="00DD770B"/>
    <w:rsid w:val="00DD778C"/>
    <w:rsid w:val="00DD77FA"/>
    <w:rsid w:val="00DD7FC6"/>
    <w:rsid w:val="00DE0270"/>
    <w:rsid w:val="00DE05AC"/>
    <w:rsid w:val="00DE08D9"/>
    <w:rsid w:val="00DE099B"/>
    <w:rsid w:val="00DE0B9E"/>
    <w:rsid w:val="00DE0BC8"/>
    <w:rsid w:val="00DE0C84"/>
    <w:rsid w:val="00DE0C8F"/>
    <w:rsid w:val="00DE0E0E"/>
    <w:rsid w:val="00DE1002"/>
    <w:rsid w:val="00DE102C"/>
    <w:rsid w:val="00DE116B"/>
    <w:rsid w:val="00DE1170"/>
    <w:rsid w:val="00DE13B5"/>
    <w:rsid w:val="00DE1597"/>
    <w:rsid w:val="00DE17B5"/>
    <w:rsid w:val="00DE18E6"/>
    <w:rsid w:val="00DE19DB"/>
    <w:rsid w:val="00DE1A79"/>
    <w:rsid w:val="00DE1AF9"/>
    <w:rsid w:val="00DE1C2D"/>
    <w:rsid w:val="00DE1C35"/>
    <w:rsid w:val="00DE1CAF"/>
    <w:rsid w:val="00DE231C"/>
    <w:rsid w:val="00DE2474"/>
    <w:rsid w:val="00DE25EE"/>
    <w:rsid w:val="00DE281A"/>
    <w:rsid w:val="00DE295B"/>
    <w:rsid w:val="00DE2CB0"/>
    <w:rsid w:val="00DE2D71"/>
    <w:rsid w:val="00DE2E3C"/>
    <w:rsid w:val="00DE2E8E"/>
    <w:rsid w:val="00DE2F25"/>
    <w:rsid w:val="00DE31B7"/>
    <w:rsid w:val="00DE322A"/>
    <w:rsid w:val="00DE3328"/>
    <w:rsid w:val="00DE34D2"/>
    <w:rsid w:val="00DE3529"/>
    <w:rsid w:val="00DE3786"/>
    <w:rsid w:val="00DE38F5"/>
    <w:rsid w:val="00DE39CD"/>
    <w:rsid w:val="00DE3ACA"/>
    <w:rsid w:val="00DE3BB5"/>
    <w:rsid w:val="00DE3E58"/>
    <w:rsid w:val="00DE4418"/>
    <w:rsid w:val="00DE454C"/>
    <w:rsid w:val="00DE4582"/>
    <w:rsid w:val="00DE4A8E"/>
    <w:rsid w:val="00DE4B21"/>
    <w:rsid w:val="00DE4B7F"/>
    <w:rsid w:val="00DE4D4C"/>
    <w:rsid w:val="00DE4F90"/>
    <w:rsid w:val="00DE5181"/>
    <w:rsid w:val="00DE53F6"/>
    <w:rsid w:val="00DE5430"/>
    <w:rsid w:val="00DE5513"/>
    <w:rsid w:val="00DE5A7F"/>
    <w:rsid w:val="00DE5AAA"/>
    <w:rsid w:val="00DE5C2E"/>
    <w:rsid w:val="00DE5D66"/>
    <w:rsid w:val="00DE6096"/>
    <w:rsid w:val="00DE60EB"/>
    <w:rsid w:val="00DE6174"/>
    <w:rsid w:val="00DE652F"/>
    <w:rsid w:val="00DE6574"/>
    <w:rsid w:val="00DE66B4"/>
    <w:rsid w:val="00DE66BA"/>
    <w:rsid w:val="00DE67F6"/>
    <w:rsid w:val="00DE699E"/>
    <w:rsid w:val="00DE6BC3"/>
    <w:rsid w:val="00DE6D03"/>
    <w:rsid w:val="00DE6DB1"/>
    <w:rsid w:val="00DE71C9"/>
    <w:rsid w:val="00DE731F"/>
    <w:rsid w:val="00DE73B8"/>
    <w:rsid w:val="00DE74E4"/>
    <w:rsid w:val="00DE7718"/>
    <w:rsid w:val="00DE791E"/>
    <w:rsid w:val="00DE79A3"/>
    <w:rsid w:val="00DE79DB"/>
    <w:rsid w:val="00DF0136"/>
    <w:rsid w:val="00DF0675"/>
    <w:rsid w:val="00DF06B3"/>
    <w:rsid w:val="00DF0766"/>
    <w:rsid w:val="00DF0806"/>
    <w:rsid w:val="00DF08E0"/>
    <w:rsid w:val="00DF08EC"/>
    <w:rsid w:val="00DF09BE"/>
    <w:rsid w:val="00DF0A3F"/>
    <w:rsid w:val="00DF0BE1"/>
    <w:rsid w:val="00DF0DBD"/>
    <w:rsid w:val="00DF0E5E"/>
    <w:rsid w:val="00DF0FB4"/>
    <w:rsid w:val="00DF13B8"/>
    <w:rsid w:val="00DF15F4"/>
    <w:rsid w:val="00DF1620"/>
    <w:rsid w:val="00DF1739"/>
    <w:rsid w:val="00DF17C0"/>
    <w:rsid w:val="00DF17F3"/>
    <w:rsid w:val="00DF18D9"/>
    <w:rsid w:val="00DF19BB"/>
    <w:rsid w:val="00DF1A12"/>
    <w:rsid w:val="00DF1BEF"/>
    <w:rsid w:val="00DF1F32"/>
    <w:rsid w:val="00DF2074"/>
    <w:rsid w:val="00DF21FA"/>
    <w:rsid w:val="00DF2983"/>
    <w:rsid w:val="00DF2A2B"/>
    <w:rsid w:val="00DF2D8D"/>
    <w:rsid w:val="00DF2F23"/>
    <w:rsid w:val="00DF2F5F"/>
    <w:rsid w:val="00DF2FD7"/>
    <w:rsid w:val="00DF302B"/>
    <w:rsid w:val="00DF3180"/>
    <w:rsid w:val="00DF332B"/>
    <w:rsid w:val="00DF339D"/>
    <w:rsid w:val="00DF360B"/>
    <w:rsid w:val="00DF3849"/>
    <w:rsid w:val="00DF3877"/>
    <w:rsid w:val="00DF3CC2"/>
    <w:rsid w:val="00DF3D4C"/>
    <w:rsid w:val="00DF3DE3"/>
    <w:rsid w:val="00DF3E7B"/>
    <w:rsid w:val="00DF4185"/>
    <w:rsid w:val="00DF433F"/>
    <w:rsid w:val="00DF4DCF"/>
    <w:rsid w:val="00DF4F07"/>
    <w:rsid w:val="00DF4F72"/>
    <w:rsid w:val="00DF51F2"/>
    <w:rsid w:val="00DF52D4"/>
    <w:rsid w:val="00DF538E"/>
    <w:rsid w:val="00DF5626"/>
    <w:rsid w:val="00DF577C"/>
    <w:rsid w:val="00DF5B58"/>
    <w:rsid w:val="00DF5FB0"/>
    <w:rsid w:val="00DF5FE0"/>
    <w:rsid w:val="00DF60C6"/>
    <w:rsid w:val="00DF6152"/>
    <w:rsid w:val="00DF6234"/>
    <w:rsid w:val="00DF62C3"/>
    <w:rsid w:val="00DF693A"/>
    <w:rsid w:val="00DF694E"/>
    <w:rsid w:val="00DF6963"/>
    <w:rsid w:val="00DF69C4"/>
    <w:rsid w:val="00DF69D6"/>
    <w:rsid w:val="00DF6B74"/>
    <w:rsid w:val="00DF6CB7"/>
    <w:rsid w:val="00DF6E1A"/>
    <w:rsid w:val="00DF7052"/>
    <w:rsid w:val="00DF72D0"/>
    <w:rsid w:val="00DF72D3"/>
    <w:rsid w:val="00DF74BF"/>
    <w:rsid w:val="00DF74F9"/>
    <w:rsid w:val="00DF7A4D"/>
    <w:rsid w:val="00DF7AEA"/>
    <w:rsid w:val="00DF7AF3"/>
    <w:rsid w:val="00DF7BC2"/>
    <w:rsid w:val="00DF7DE1"/>
    <w:rsid w:val="00DF7F44"/>
    <w:rsid w:val="00E00339"/>
    <w:rsid w:val="00E004F1"/>
    <w:rsid w:val="00E00507"/>
    <w:rsid w:val="00E00659"/>
    <w:rsid w:val="00E00821"/>
    <w:rsid w:val="00E008E7"/>
    <w:rsid w:val="00E009EB"/>
    <w:rsid w:val="00E00B60"/>
    <w:rsid w:val="00E00BB0"/>
    <w:rsid w:val="00E00BEC"/>
    <w:rsid w:val="00E00D71"/>
    <w:rsid w:val="00E00E05"/>
    <w:rsid w:val="00E00FDF"/>
    <w:rsid w:val="00E01003"/>
    <w:rsid w:val="00E01238"/>
    <w:rsid w:val="00E013F8"/>
    <w:rsid w:val="00E015EF"/>
    <w:rsid w:val="00E01647"/>
    <w:rsid w:val="00E01730"/>
    <w:rsid w:val="00E0174F"/>
    <w:rsid w:val="00E01921"/>
    <w:rsid w:val="00E01978"/>
    <w:rsid w:val="00E01A51"/>
    <w:rsid w:val="00E0204D"/>
    <w:rsid w:val="00E02122"/>
    <w:rsid w:val="00E022D5"/>
    <w:rsid w:val="00E022E4"/>
    <w:rsid w:val="00E02923"/>
    <w:rsid w:val="00E029A3"/>
    <w:rsid w:val="00E02DC5"/>
    <w:rsid w:val="00E0312A"/>
    <w:rsid w:val="00E03218"/>
    <w:rsid w:val="00E032CA"/>
    <w:rsid w:val="00E033DB"/>
    <w:rsid w:val="00E034FC"/>
    <w:rsid w:val="00E03518"/>
    <w:rsid w:val="00E035D7"/>
    <w:rsid w:val="00E03C9A"/>
    <w:rsid w:val="00E04245"/>
    <w:rsid w:val="00E042FF"/>
    <w:rsid w:val="00E043CF"/>
    <w:rsid w:val="00E04587"/>
    <w:rsid w:val="00E045EC"/>
    <w:rsid w:val="00E048BC"/>
    <w:rsid w:val="00E04B48"/>
    <w:rsid w:val="00E04BCC"/>
    <w:rsid w:val="00E0526F"/>
    <w:rsid w:val="00E052CC"/>
    <w:rsid w:val="00E053C7"/>
    <w:rsid w:val="00E054A6"/>
    <w:rsid w:val="00E05959"/>
    <w:rsid w:val="00E05BEA"/>
    <w:rsid w:val="00E05C99"/>
    <w:rsid w:val="00E05E95"/>
    <w:rsid w:val="00E062FB"/>
    <w:rsid w:val="00E06365"/>
    <w:rsid w:val="00E063E7"/>
    <w:rsid w:val="00E06563"/>
    <w:rsid w:val="00E06609"/>
    <w:rsid w:val="00E066AA"/>
    <w:rsid w:val="00E066BF"/>
    <w:rsid w:val="00E06A96"/>
    <w:rsid w:val="00E06AD4"/>
    <w:rsid w:val="00E06B3F"/>
    <w:rsid w:val="00E06B8A"/>
    <w:rsid w:val="00E06BD2"/>
    <w:rsid w:val="00E06D11"/>
    <w:rsid w:val="00E06F23"/>
    <w:rsid w:val="00E07198"/>
    <w:rsid w:val="00E07757"/>
    <w:rsid w:val="00E07819"/>
    <w:rsid w:val="00E078AC"/>
    <w:rsid w:val="00E07A8B"/>
    <w:rsid w:val="00E07BBD"/>
    <w:rsid w:val="00E07E5E"/>
    <w:rsid w:val="00E07EF2"/>
    <w:rsid w:val="00E07F1D"/>
    <w:rsid w:val="00E102A0"/>
    <w:rsid w:val="00E102F9"/>
    <w:rsid w:val="00E103C5"/>
    <w:rsid w:val="00E104F4"/>
    <w:rsid w:val="00E105FB"/>
    <w:rsid w:val="00E10670"/>
    <w:rsid w:val="00E106E8"/>
    <w:rsid w:val="00E108B8"/>
    <w:rsid w:val="00E108F9"/>
    <w:rsid w:val="00E10ADA"/>
    <w:rsid w:val="00E10AFC"/>
    <w:rsid w:val="00E10B64"/>
    <w:rsid w:val="00E10B76"/>
    <w:rsid w:val="00E10D32"/>
    <w:rsid w:val="00E10DED"/>
    <w:rsid w:val="00E10E1C"/>
    <w:rsid w:val="00E10F17"/>
    <w:rsid w:val="00E10F51"/>
    <w:rsid w:val="00E111A2"/>
    <w:rsid w:val="00E1137A"/>
    <w:rsid w:val="00E116B2"/>
    <w:rsid w:val="00E11CB6"/>
    <w:rsid w:val="00E11FAE"/>
    <w:rsid w:val="00E1202A"/>
    <w:rsid w:val="00E122AE"/>
    <w:rsid w:val="00E123BF"/>
    <w:rsid w:val="00E124EE"/>
    <w:rsid w:val="00E1252E"/>
    <w:rsid w:val="00E12554"/>
    <w:rsid w:val="00E125E2"/>
    <w:rsid w:val="00E1271C"/>
    <w:rsid w:val="00E12823"/>
    <w:rsid w:val="00E12B13"/>
    <w:rsid w:val="00E12B3E"/>
    <w:rsid w:val="00E12C21"/>
    <w:rsid w:val="00E13144"/>
    <w:rsid w:val="00E132A7"/>
    <w:rsid w:val="00E13300"/>
    <w:rsid w:val="00E13436"/>
    <w:rsid w:val="00E13795"/>
    <w:rsid w:val="00E137EB"/>
    <w:rsid w:val="00E13906"/>
    <w:rsid w:val="00E139CA"/>
    <w:rsid w:val="00E13A58"/>
    <w:rsid w:val="00E13E45"/>
    <w:rsid w:val="00E13EB8"/>
    <w:rsid w:val="00E13F58"/>
    <w:rsid w:val="00E144FD"/>
    <w:rsid w:val="00E145E4"/>
    <w:rsid w:val="00E146BE"/>
    <w:rsid w:val="00E147B8"/>
    <w:rsid w:val="00E14948"/>
    <w:rsid w:val="00E1494B"/>
    <w:rsid w:val="00E14AA5"/>
    <w:rsid w:val="00E14BD8"/>
    <w:rsid w:val="00E14C75"/>
    <w:rsid w:val="00E14E0B"/>
    <w:rsid w:val="00E14F0D"/>
    <w:rsid w:val="00E14F6D"/>
    <w:rsid w:val="00E15019"/>
    <w:rsid w:val="00E1505E"/>
    <w:rsid w:val="00E150CF"/>
    <w:rsid w:val="00E15219"/>
    <w:rsid w:val="00E1544B"/>
    <w:rsid w:val="00E15552"/>
    <w:rsid w:val="00E15572"/>
    <w:rsid w:val="00E15990"/>
    <w:rsid w:val="00E15BC0"/>
    <w:rsid w:val="00E15D51"/>
    <w:rsid w:val="00E15E1F"/>
    <w:rsid w:val="00E167D5"/>
    <w:rsid w:val="00E16DDC"/>
    <w:rsid w:val="00E1724B"/>
    <w:rsid w:val="00E172EA"/>
    <w:rsid w:val="00E17625"/>
    <w:rsid w:val="00E17899"/>
    <w:rsid w:val="00E17A48"/>
    <w:rsid w:val="00E17D12"/>
    <w:rsid w:val="00E17E6C"/>
    <w:rsid w:val="00E17F32"/>
    <w:rsid w:val="00E20005"/>
    <w:rsid w:val="00E200D3"/>
    <w:rsid w:val="00E20407"/>
    <w:rsid w:val="00E20477"/>
    <w:rsid w:val="00E20486"/>
    <w:rsid w:val="00E2072A"/>
    <w:rsid w:val="00E20C50"/>
    <w:rsid w:val="00E20CE9"/>
    <w:rsid w:val="00E20CFD"/>
    <w:rsid w:val="00E2105D"/>
    <w:rsid w:val="00E21683"/>
    <w:rsid w:val="00E21856"/>
    <w:rsid w:val="00E218EA"/>
    <w:rsid w:val="00E21A8D"/>
    <w:rsid w:val="00E21C51"/>
    <w:rsid w:val="00E220EC"/>
    <w:rsid w:val="00E225E3"/>
    <w:rsid w:val="00E228B8"/>
    <w:rsid w:val="00E2304F"/>
    <w:rsid w:val="00E233F3"/>
    <w:rsid w:val="00E234A0"/>
    <w:rsid w:val="00E2354B"/>
    <w:rsid w:val="00E235C2"/>
    <w:rsid w:val="00E2360D"/>
    <w:rsid w:val="00E23901"/>
    <w:rsid w:val="00E239FC"/>
    <w:rsid w:val="00E23A0D"/>
    <w:rsid w:val="00E24050"/>
    <w:rsid w:val="00E240D7"/>
    <w:rsid w:val="00E241F5"/>
    <w:rsid w:val="00E24276"/>
    <w:rsid w:val="00E24307"/>
    <w:rsid w:val="00E24366"/>
    <w:rsid w:val="00E24687"/>
    <w:rsid w:val="00E24A7B"/>
    <w:rsid w:val="00E24BF7"/>
    <w:rsid w:val="00E24CF0"/>
    <w:rsid w:val="00E24D5B"/>
    <w:rsid w:val="00E24DA0"/>
    <w:rsid w:val="00E24E60"/>
    <w:rsid w:val="00E24F0F"/>
    <w:rsid w:val="00E24F44"/>
    <w:rsid w:val="00E250D2"/>
    <w:rsid w:val="00E2522B"/>
    <w:rsid w:val="00E25310"/>
    <w:rsid w:val="00E25773"/>
    <w:rsid w:val="00E25AC7"/>
    <w:rsid w:val="00E25BE4"/>
    <w:rsid w:val="00E25CDA"/>
    <w:rsid w:val="00E25FB2"/>
    <w:rsid w:val="00E26071"/>
    <w:rsid w:val="00E260B6"/>
    <w:rsid w:val="00E262E6"/>
    <w:rsid w:val="00E2633D"/>
    <w:rsid w:val="00E2635F"/>
    <w:rsid w:val="00E2636C"/>
    <w:rsid w:val="00E26505"/>
    <w:rsid w:val="00E2661D"/>
    <w:rsid w:val="00E26637"/>
    <w:rsid w:val="00E267C7"/>
    <w:rsid w:val="00E26CE1"/>
    <w:rsid w:val="00E26F41"/>
    <w:rsid w:val="00E26FB6"/>
    <w:rsid w:val="00E27266"/>
    <w:rsid w:val="00E27416"/>
    <w:rsid w:val="00E2757B"/>
    <w:rsid w:val="00E27599"/>
    <w:rsid w:val="00E27679"/>
    <w:rsid w:val="00E276DF"/>
    <w:rsid w:val="00E277D7"/>
    <w:rsid w:val="00E278A3"/>
    <w:rsid w:val="00E2792D"/>
    <w:rsid w:val="00E2796A"/>
    <w:rsid w:val="00E27AC2"/>
    <w:rsid w:val="00E27B92"/>
    <w:rsid w:val="00E27E52"/>
    <w:rsid w:val="00E27FE0"/>
    <w:rsid w:val="00E30133"/>
    <w:rsid w:val="00E301B3"/>
    <w:rsid w:val="00E30336"/>
    <w:rsid w:val="00E303B6"/>
    <w:rsid w:val="00E30576"/>
    <w:rsid w:val="00E305A2"/>
    <w:rsid w:val="00E30863"/>
    <w:rsid w:val="00E308EC"/>
    <w:rsid w:val="00E309C5"/>
    <w:rsid w:val="00E30A69"/>
    <w:rsid w:val="00E30ABC"/>
    <w:rsid w:val="00E30D5C"/>
    <w:rsid w:val="00E30D68"/>
    <w:rsid w:val="00E30F08"/>
    <w:rsid w:val="00E312F6"/>
    <w:rsid w:val="00E313E7"/>
    <w:rsid w:val="00E31498"/>
    <w:rsid w:val="00E316B7"/>
    <w:rsid w:val="00E3172C"/>
    <w:rsid w:val="00E31DA4"/>
    <w:rsid w:val="00E31DBE"/>
    <w:rsid w:val="00E31F16"/>
    <w:rsid w:val="00E32217"/>
    <w:rsid w:val="00E32741"/>
    <w:rsid w:val="00E32A42"/>
    <w:rsid w:val="00E32DE9"/>
    <w:rsid w:val="00E32F38"/>
    <w:rsid w:val="00E330B4"/>
    <w:rsid w:val="00E3322B"/>
    <w:rsid w:val="00E332BE"/>
    <w:rsid w:val="00E33408"/>
    <w:rsid w:val="00E33533"/>
    <w:rsid w:val="00E336A9"/>
    <w:rsid w:val="00E33B92"/>
    <w:rsid w:val="00E33CA2"/>
    <w:rsid w:val="00E33E7D"/>
    <w:rsid w:val="00E33F2C"/>
    <w:rsid w:val="00E33FFA"/>
    <w:rsid w:val="00E34156"/>
    <w:rsid w:val="00E3423D"/>
    <w:rsid w:val="00E3440D"/>
    <w:rsid w:val="00E34462"/>
    <w:rsid w:val="00E344D3"/>
    <w:rsid w:val="00E345FF"/>
    <w:rsid w:val="00E34635"/>
    <w:rsid w:val="00E346F3"/>
    <w:rsid w:val="00E347F5"/>
    <w:rsid w:val="00E3485B"/>
    <w:rsid w:val="00E3488F"/>
    <w:rsid w:val="00E348CF"/>
    <w:rsid w:val="00E34AEC"/>
    <w:rsid w:val="00E34B74"/>
    <w:rsid w:val="00E34CE0"/>
    <w:rsid w:val="00E3527E"/>
    <w:rsid w:val="00E352BD"/>
    <w:rsid w:val="00E3587E"/>
    <w:rsid w:val="00E358C1"/>
    <w:rsid w:val="00E35A95"/>
    <w:rsid w:val="00E35C9F"/>
    <w:rsid w:val="00E36076"/>
    <w:rsid w:val="00E360A5"/>
    <w:rsid w:val="00E36377"/>
    <w:rsid w:val="00E36568"/>
    <w:rsid w:val="00E36632"/>
    <w:rsid w:val="00E36739"/>
    <w:rsid w:val="00E367D8"/>
    <w:rsid w:val="00E36980"/>
    <w:rsid w:val="00E36BE4"/>
    <w:rsid w:val="00E36C6E"/>
    <w:rsid w:val="00E36D8C"/>
    <w:rsid w:val="00E37038"/>
    <w:rsid w:val="00E371FF"/>
    <w:rsid w:val="00E3724D"/>
    <w:rsid w:val="00E3725B"/>
    <w:rsid w:val="00E372A2"/>
    <w:rsid w:val="00E372DE"/>
    <w:rsid w:val="00E3748E"/>
    <w:rsid w:val="00E37566"/>
    <w:rsid w:val="00E376E7"/>
    <w:rsid w:val="00E3778D"/>
    <w:rsid w:val="00E379F8"/>
    <w:rsid w:val="00E37E8E"/>
    <w:rsid w:val="00E37FE2"/>
    <w:rsid w:val="00E4009B"/>
    <w:rsid w:val="00E400E8"/>
    <w:rsid w:val="00E402A4"/>
    <w:rsid w:val="00E40371"/>
    <w:rsid w:val="00E40546"/>
    <w:rsid w:val="00E405C1"/>
    <w:rsid w:val="00E405E2"/>
    <w:rsid w:val="00E4062C"/>
    <w:rsid w:val="00E40668"/>
    <w:rsid w:val="00E40831"/>
    <w:rsid w:val="00E40887"/>
    <w:rsid w:val="00E408DA"/>
    <w:rsid w:val="00E40A61"/>
    <w:rsid w:val="00E40B44"/>
    <w:rsid w:val="00E40C0A"/>
    <w:rsid w:val="00E40D7C"/>
    <w:rsid w:val="00E41278"/>
    <w:rsid w:val="00E412C8"/>
    <w:rsid w:val="00E4167A"/>
    <w:rsid w:val="00E41760"/>
    <w:rsid w:val="00E41997"/>
    <w:rsid w:val="00E41A5E"/>
    <w:rsid w:val="00E41C42"/>
    <w:rsid w:val="00E41E24"/>
    <w:rsid w:val="00E42043"/>
    <w:rsid w:val="00E4219C"/>
    <w:rsid w:val="00E42509"/>
    <w:rsid w:val="00E4258F"/>
    <w:rsid w:val="00E4282D"/>
    <w:rsid w:val="00E42B2E"/>
    <w:rsid w:val="00E42FBF"/>
    <w:rsid w:val="00E43066"/>
    <w:rsid w:val="00E43116"/>
    <w:rsid w:val="00E4340C"/>
    <w:rsid w:val="00E43559"/>
    <w:rsid w:val="00E43791"/>
    <w:rsid w:val="00E438D8"/>
    <w:rsid w:val="00E43EC7"/>
    <w:rsid w:val="00E44015"/>
    <w:rsid w:val="00E442B8"/>
    <w:rsid w:val="00E44324"/>
    <w:rsid w:val="00E4443E"/>
    <w:rsid w:val="00E44684"/>
    <w:rsid w:val="00E44C5A"/>
    <w:rsid w:val="00E44C80"/>
    <w:rsid w:val="00E450C0"/>
    <w:rsid w:val="00E45172"/>
    <w:rsid w:val="00E451A9"/>
    <w:rsid w:val="00E4545A"/>
    <w:rsid w:val="00E454A4"/>
    <w:rsid w:val="00E45601"/>
    <w:rsid w:val="00E45647"/>
    <w:rsid w:val="00E45BA9"/>
    <w:rsid w:val="00E45F0E"/>
    <w:rsid w:val="00E45F15"/>
    <w:rsid w:val="00E46095"/>
    <w:rsid w:val="00E4614F"/>
    <w:rsid w:val="00E461C2"/>
    <w:rsid w:val="00E46437"/>
    <w:rsid w:val="00E46504"/>
    <w:rsid w:val="00E46660"/>
    <w:rsid w:val="00E46816"/>
    <w:rsid w:val="00E46A02"/>
    <w:rsid w:val="00E46B26"/>
    <w:rsid w:val="00E46BE1"/>
    <w:rsid w:val="00E4709A"/>
    <w:rsid w:val="00E470BF"/>
    <w:rsid w:val="00E47164"/>
    <w:rsid w:val="00E4729E"/>
    <w:rsid w:val="00E474C4"/>
    <w:rsid w:val="00E47813"/>
    <w:rsid w:val="00E50219"/>
    <w:rsid w:val="00E50262"/>
    <w:rsid w:val="00E50303"/>
    <w:rsid w:val="00E50348"/>
    <w:rsid w:val="00E503F5"/>
    <w:rsid w:val="00E50560"/>
    <w:rsid w:val="00E50636"/>
    <w:rsid w:val="00E509AC"/>
    <w:rsid w:val="00E50ADB"/>
    <w:rsid w:val="00E50C55"/>
    <w:rsid w:val="00E50CEE"/>
    <w:rsid w:val="00E50E24"/>
    <w:rsid w:val="00E50E8E"/>
    <w:rsid w:val="00E50EF4"/>
    <w:rsid w:val="00E51126"/>
    <w:rsid w:val="00E512EC"/>
    <w:rsid w:val="00E5140A"/>
    <w:rsid w:val="00E5141F"/>
    <w:rsid w:val="00E51491"/>
    <w:rsid w:val="00E515CE"/>
    <w:rsid w:val="00E5166E"/>
    <w:rsid w:val="00E518C5"/>
    <w:rsid w:val="00E51CB8"/>
    <w:rsid w:val="00E51EA9"/>
    <w:rsid w:val="00E520E1"/>
    <w:rsid w:val="00E521CA"/>
    <w:rsid w:val="00E52295"/>
    <w:rsid w:val="00E52327"/>
    <w:rsid w:val="00E5251C"/>
    <w:rsid w:val="00E5259E"/>
    <w:rsid w:val="00E52738"/>
    <w:rsid w:val="00E52900"/>
    <w:rsid w:val="00E52A55"/>
    <w:rsid w:val="00E52A77"/>
    <w:rsid w:val="00E52E6B"/>
    <w:rsid w:val="00E52FB3"/>
    <w:rsid w:val="00E5321B"/>
    <w:rsid w:val="00E53272"/>
    <w:rsid w:val="00E53682"/>
    <w:rsid w:val="00E536F8"/>
    <w:rsid w:val="00E53804"/>
    <w:rsid w:val="00E5397C"/>
    <w:rsid w:val="00E53AEF"/>
    <w:rsid w:val="00E53EDD"/>
    <w:rsid w:val="00E53F07"/>
    <w:rsid w:val="00E540BB"/>
    <w:rsid w:val="00E54169"/>
    <w:rsid w:val="00E541BE"/>
    <w:rsid w:val="00E542A7"/>
    <w:rsid w:val="00E544FD"/>
    <w:rsid w:val="00E5460A"/>
    <w:rsid w:val="00E548B2"/>
    <w:rsid w:val="00E549B8"/>
    <w:rsid w:val="00E54A68"/>
    <w:rsid w:val="00E54A78"/>
    <w:rsid w:val="00E54DBC"/>
    <w:rsid w:val="00E54EA2"/>
    <w:rsid w:val="00E54F11"/>
    <w:rsid w:val="00E5511D"/>
    <w:rsid w:val="00E5516A"/>
    <w:rsid w:val="00E55602"/>
    <w:rsid w:val="00E55619"/>
    <w:rsid w:val="00E55645"/>
    <w:rsid w:val="00E556CE"/>
    <w:rsid w:val="00E55741"/>
    <w:rsid w:val="00E5598F"/>
    <w:rsid w:val="00E559EF"/>
    <w:rsid w:val="00E55A37"/>
    <w:rsid w:val="00E55AF7"/>
    <w:rsid w:val="00E55B58"/>
    <w:rsid w:val="00E56499"/>
    <w:rsid w:val="00E564EE"/>
    <w:rsid w:val="00E56801"/>
    <w:rsid w:val="00E56874"/>
    <w:rsid w:val="00E56DB3"/>
    <w:rsid w:val="00E56E42"/>
    <w:rsid w:val="00E570E1"/>
    <w:rsid w:val="00E573AB"/>
    <w:rsid w:val="00E574E4"/>
    <w:rsid w:val="00E57525"/>
    <w:rsid w:val="00E5767D"/>
    <w:rsid w:val="00E57A3C"/>
    <w:rsid w:val="00E57C53"/>
    <w:rsid w:val="00E57C5D"/>
    <w:rsid w:val="00E60028"/>
    <w:rsid w:val="00E602BF"/>
    <w:rsid w:val="00E604C8"/>
    <w:rsid w:val="00E60598"/>
    <w:rsid w:val="00E60621"/>
    <w:rsid w:val="00E60C10"/>
    <w:rsid w:val="00E60EDA"/>
    <w:rsid w:val="00E60F90"/>
    <w:rsid w:val="00E6125C"/>
    <w:rsid w:val="00E6143A"/>
    <w:rsid w:val="00E61470"/>
    <w:rsid w:val="00E61494"/>
    <w:rsid w:val="00E61532"/>
    <w:rsid w:val="00E6159C"/>
    <w:rsid w:val="00E61618"/>
    <w:rsid w:val="00E6164D"/>
    <w:rsid w:val="00E616D3"/>
    <w:rsid w:val="00E61786"/>
    <w:rsid w:val="00E619F4"/>
    <w:rsid w:val="00E61D8B"/>
    <w:rsid w:val="00E61E50"/>
    <w:rsid w:val="00E61E98"/>
    <w:rsid w:val="00E623AF"/>
    <w:rsid w:val="00E62471"/>
    <w:rsid w:val="00E62635"/>
    <w:rsid w:val="00E62772"/>
    <w:rsid w:val="00E62E50"/>
    <w:rsid w:val="00E62FA1"/>
    <w:rsid w:val="00E6337B"/>
    <w:rsid w:val="00E634A3"/>
    <w:rsid w:val="00E6350D"/>
    <w:rsid w:val="00E637C6"/>
    <w:rsid w:val="00E63869"/>
    <w:rsid w:val="00E63A99"/>
    <w:rsid w:val="00E63B28"/>
    <w:rsid w:val="00E63B3C"/>
    <w:rsid w:val="00E63EA4"/>
    <w:rsid w:val="00E64070"/>
    <w:rsid w:val="00E641DE"/>
    <w:rsid w:val="00E643D6"/>
    <w:rsid w:val="00E648D0"/>
    <w:rsid w:val="00E6490F"/>
    <w:rsid w:val="00E64BF9"/>
    <w:rsid w:val="00E64D44"/>
    <w:rsid w:val="00E64E9B"/>
    <w:rsid w:val="00E64FFD"/>
    <w:rsid w:val="00E65098"/>
    <w:rsid w:val="00E65317"/>
    <w:rsid w:val="00E653F6"/>
    <w:rsid w:val="00E655BD"/>
    <w:rsid w:val="00E65E53"/>
    <w:rsid w:val="00E65E7F"/>
    <w:rsid w:val="00E6613E"/>
    <w:rsid w:val="00E66409"/>
    <w:rsid w:val="00E66584"/>
    <w:rsid w:val="00E66605"/>
    <w:rsid w:val="00E66662"/>
    <w:rsid w:val="00E66CD7"/>
    <w:rsid w:val="00E66F3E"/>
    <w:rsid w:val="00E6704D"/>
    <w:rsid w:val="00E6707D"/>
    <w:rsid w:val="00E6756E"/>
    <w:rsid w:val="00E67603"/>
    <w:rsid w:val="00E6772F"/>
    <w:rsid w:val="00E67824"/>
    <w:rsid w:val="00E6795B"/>
    <w:rsid w:val="00E67AE9"/>
    <w:rsid w:val="00E67AEC"/>
    <w:rsid w:val="00E67ED2"/>
    <w:rsid w:val="00E70189"/>
    <w:rsid w:val="00E70195"/>
    <w:rsid w:val="00E704AE"/>
    <w:rsid w:val="00E705CD"/>
    <w:rsid w:val="00E70929"/>
    <w:rsid w:val="00E70A89"/>
    <w:rsid w:val="00E70D45"/>
    <w:rsid w:val="00E70F67"/>
    <w:rsid w:val="00E70FA0"/>
    <w:rsid w:val="00E7112E"/>
    <w:rsid w:val="00E712E4"/>
    <w:rsid w:val="00E7130B"/>
    <w:rsid w:val="00E718A4"/>
    <w:rsid w:val="00E719DE"/>
    <w:rsid w:val="00E71A2D"/>
    <w:rsid w:val="00E71F59"/>
    <w:rsid w:val="00E72096"/>
    <w:rsid w:val="00E7218B"/>
    <w:rsid w:val="00E721DB"/>
    <w:rsid w:val="00E72478"/>
    <w:rsid w:val="00E724E3"/>
    <w:rsid w:val="00E72853"/>
    <w:rsid w:val="00E7294F"/>
    <w:rsid w:val="00E72A54"/>
    <w:rsid w:val="00E72A96"/>
    <w:rsid w:val="00E72EB6"/>
    <w:rsid w:val="00E72EB9"/>
    <w:rsid w:val="00E72FF9"/>
    <w:rsid w:val="00E73498"/>
    <w:rsid w:val="00E7384A"/>
    <w:rsid w:val="00E73A3F"/>
    <w:rsid w:val="00E73AE3"/>
    <w:rsid w:val="00E74168"/>
    <w:rsid w:val="00E74455"/>
    <w:rsid w:val="00E7449C"/>
    <w:rsid w:val="00E744CD"/>
    <w:rsid w:val="00E7453B"/>
    <w:rsid w:val="00E745CE"/>
    <w:rsid w:val="00E74AD0"/>
    <w:rsid w:val="00E74AE1"/>
    <w:rsid w:val="00E74B51"/>
    <w:rsid w:val="00E74C50"/>
    <w:rsid w:val="00E7510B"/>
    <w:rsid w:val="00E756EC"/>
    <w:rsid w:val="00E75860"/>
    <w:rsid w:val="00E7589F"/>
    <w:rsid w:val="00E75A5D"/>
    <w:rsid w:val="00E75ABA"/>
    <w:rsid w:val="00E75D5D"/>
    <w:rsid w:val="00E76128"/>
    <w:rsid w:val="00E7612D"/>
    <w:rsid w:val="00E766A9"/>
    <w:rsid w:val="00E7682F"/>
    <w:rsid w:val="00E76A79"/>
    <w:rsid w:val="00E76B23"/>
    <w:rsid w:val="00E76BB8"/>
    <w:rsid w:val="00E76D3C"/>
    <w:rsid w:val="00E7727E"/>
    <w:rsid w:val="00E77360"/>
    <w:rsid w:val="00E77406"/>
    <w:rsid w:val="00E7761A"/>
    <w:rsid w:val="00E776B5"/>
    <w:rsid w:val="00E77C82"/>
    <w:rsid w:val="00E77DBA"/>
    <w:rsid w:val="00E77DEA"/>
    <w:rsid w:val="00E801CD"/>
    <w:rsid w:val="00E80432"/>
    <w:rsid w:val="00E80446"/>
    <w:rsid w:val="00E80466"/>
    <w:rsid w:val="00E805F0"/>
    <w:rsid w:val="00E80BCB"/>
    <w:rsid w:val="00E80D2B"/>
    <w:rsid w:val="00E80F4D"/>
    <w:rsid w:val="00E81147"/>
    <w:rsid w:val="00E81181"/>
    <w:rsid w:val="00E8163D"/>
    <w:rsid w:val="00E81A11"/>
    <w:rsid w:val="00E81A5E"/>
    <w:rsid w:val="00E81D59"/>
    <w:rsid w:val="00E81E04"/>
    <w:rsid w:val="00E81EE4"/>
    <w:rsid w:val="00E81FE8"/>
    <w:rsid w:val="00E82179"/>
    <w:rsid w:val="00E82192"/>
    <w:rsid w:val="00E822E2"/>
    <w:rsid w:val="00E8234B"/>
    <w:rsid w:val="00E82465"/>
    <w:rsid w:val="00E82538"/>
    <w:rsid w:val="00E8259A"/>
    <w:rsid w:val="00E8284C"/>
    <w:rsid w:val="00E828FE"/>
    <w:rsid w:val="00E82B2B"/>
    <w:rsid w:val="00E82F69"/>
    <w:rsid w:val="00E832F8"/>
    <w:rsid w:val="00E83697"/>
    <w:rsid w:val="00E8389C"/>
    <w:rsid w:val="00E8398E"/>
    <w:rsid w:val="00E839B1"/>
    <w:rsid w:val="00E83AC3"/>
    <w:rsid w:val="00E83C66"/>
    <w:rsid w:val="00E83D64"/>
    <w:rsid w:val="00E83F82"/>
    <w:rsid w:val="00E84019"/>
    <w:rsid w:val="00E84054"/>
    <w:rsid w:val="00E8419D"/>
    <w:rsid w:val="00E841EE"/>
    <w:rsid w:val="00E845E8"/>
    <w:rsid w:val="00E84730"/>
    <w:rsid w:val="00E847C1"/>
    <w:rsid w:val="00E848E1"/>
    <w:rsid w:val="00E84F79"/>
    <w:rsid w:val="00E85141"/>
    <w:rsid w:val="00E85232"/>
    <w:rsid w:val="00E85711"/>
    <w:rsid w:val="00E857A6"/>
    <w:rsid w:val="00E8589A"/>
    <w:rsid w:val="00E85D0A"/>
    <w:rsid w:val="00E85DC1"/>
    <w:rsid w:val="00E85EC3"/>
    <w:rsid w:val="00E85F6F"/>
    <w:rsid w:val="00E8605D"/>
    <w:rsid w:val="00E860B9"/>
    <w:rsid w:val="00E86237"/>
    <w:rsid w:val="00E8675E"/>
    <w:rsid w:val="00E867E3"/>
    <w:rsid w:val="00E8690D"/>
    <w:rsid w:val="00E86AA9"/>
    <w:rsid w:val="00E86D21"/>
    <w:rsid w:val="00E870AC"/>
    <w:rsid w:val="00E8727A"/>
    <w:rsid w:val="00E8744B"/>
    <w:rsid w:val="00E875E7"/>
    <w:rsid w:val="00E877EB"/>
    <w:rsid w:val="00E879FF"/>
    <w:rsid w:val="00E87AED"/>
    <w:rsid w:val="00E87B5A"/>
    <w:rsid w:val="00E87CD3"/>
    <w:rsid w:val="00E87DE8"/>
    <w:rsid w:val="00E87ED7"/>
    <w:rsid w:val="00E87EEC"/>
    <w:rsid w:val="00E90068"/>
    <w:rsid w:val="00E90103"/>
    <w:rsid w:val="00E90169"/>
    <w:rsid w:val="00E9016D"/>
    <w:rsid w:val="00E9021B"/>
    <w:rsid w:val="00E9024D"/>
    <w:rsid w:val="00E9028A"/>
    <w:rsid w:val="00E903D2"/>
    <w:rsid w:val="00E90653"/>
    <w:rsid w:val="00E90867"/>
    <w:rsid w:val="00E90A8C"/>
    <w:rsid w:val="00E90BC5"/>
    <w:rsid w:val="00E90EE9"/>
    <w:rsid w:val="00E90FE1"/>
    <w:rsid w:val="00E91037"/>
    <w:rsid w:val="00E91133"/>
    <w:rsid w:val="00E91143"/>
    <w:rsid w:val="00E91183"/>
    <w:rsid w:val="00E911F9"/>
    <w:rsid w:val="00E91340"/>
    <w:rsid w:val="00E9136E"/>
    <w:rsid w:val="00E91A4E"/>
    <w:rsid w:val="00E91AD9"/>
    <w:rsid w:val="00E91ED3"/>
    <w:rsid w:val="00E91EE3"/>
    <w:rsid w:val="00E920FB"/>
    <w:rsid w:val="00E921E8"/>
    <w:rsid w:val="00E92426"/>
    <w:rsid w:val="00E924FD"/>
    <w:rsid w:val="00E92864"/>
    <w:rsid w:val="00E9292A"/>
    <w:rsid w:val="00E92975"/>
    <w:rsid w:val="00E92997"/>
    <w:rsid w:val="00E92C1B"/>
    <w:rsid w:val="00E92C67"/>
    <w:rsid w:val="00E92C68"/>
    <w:rsid w:val="00E92E41"/>
    <w:rsid w:val="00E92E66"/>
    <w:rsid w:val="00E92EC5"/>
    <w:rsid w:val="00E92F54"/>
    <w:rsid w:val="00E93141"/>
    <w:rsid w:val="00E9318E"/>
    <w:rsid w:val="00E9329B"/>
    <w:rsid w:val="00E937C9"/>
    <w:rsid w:val="00E93D71"/>
    <w:rsid w:val="00E93FD1"/>
    <w:rsid w:val="00E94117"/>
    <w:rsid w:val="00E94133"/>
    <w:rsid w:val="00E94C71"/>
    <w:rsid w:val="00E94F9B"/>
    <w:rsid w:val="00E955A3"/>
    <w:rsid w:val="00E95763"/>
    <w:rsid w:val="00E958F9"/>
    <w:rsid w:val="00E95916"/>
    <w:rsid w:val="00E95A44"/>
    <w:rsid w:val="00E95AA0"/>
    <w:rsid w:val="00E95B65"/>
    <w:rsid w:val="00E95B8B"/>
    <w:rsid w:val="00E95CA7"/>
    <w:rsid w:val="00E95E19"/>
    <w:rsid w:val="00E95F02"/>
    <w:rsid w:val="00E95F7F"/>
    <w:rsid w:val="00E962BE"/>
    <w:rsid w:val="00E9637B"/>
    <w:rsid w:val="00E965C9"/>
    <w:rsid w:val="00E9677B"/>
    <w:rsid w:val="00E969F7"/>
    <w:rsid w:val="00E9702E"/>
    <w:rsid w:val="00E971EB"/>
    <w:rsid w:val="00E972AD"/>
    <w:rsid w:val="00E974AF"/>
    <w:rsid w:val="00E9761D"/>
    <w:rsid w:val="00E97829"/>
    <w:rsid w:val="00E97865"/>
    <w:rsid w:val="00E97878"/>
    <w:rsid w:val="00E979C9"/>
    <w:rsid w:val="00E979E6"/>
    <w:rsid w:val="00E97A90"/>
    <w:rsid w:val="00E97DC6"/>
    <w:rsid w:val="00E97E0C"/>
    <w:rsid w:val="00EA0106"/>
    <w:rsid w:val="00EA019D"/>
    <w:rsid w:val="00EA0394"/>
    <w:rsid w:val="00EA09C9"/>
    <w:rsid w:val="00EA0A6D"/>
    <w:rsid w:val="00EA0A6E"/>
    <w:rsid w:val="00EA0BF0"/>
    <w:rsid w:val="00EA0C42"/>
    <w:rsid w:val="00EA0D9F"/>
    <w:rsid w:val="00EA0E9F"/>
    <w:rsid w:val="00EA0F93"/>
    <w:rsid w:val="00EA10AE"/>
    <w:rsid w:val="00EA112D"/>
    <w:rsid w:val="00EA1215"/>
    <w:rsid w:val="00EA1286"/>
    <w:rsid w:val="00EA16C2"/>
    <w:rsid w:val="00EA1AB4"/>
    <w:rsid w:val="00EA1E11"/>
    <w:rsid w:val="00EA201E"/>
    <w:rsid w:val="00EA21D8"/>
    <w:rsid w:val="00EA21EA"/>
    <w:rsid w:val="00EA2553"/>
    <w:rsid w:val="00EA2837"/>
    <w:rsid w:val="00EA2BE5"/>
    <w:rsid w:val="00EA2C66"/>
    <w:rsid w:val="00EA2C9D"/>
    <w:rsid w:val="00EA30B4"/>
    <w:rsid w:val="00EA31C9"/>
    <w:rsid w:val="00EA32A3"/>
    <w:rsid w:val="00EA3789"/>
    <w:rsid w:val="00EA3880"/>
    <w:rsid w:val="00EA39C3"/>
    <w:rsid w:val="00EA3CF9"/>
    <w:rsid w:val="00EA413B"/>
    <w:rsid w:val="00EA41E6"/>
    <w:rsid w:val="00EA4363"/>
    <w:rsid w:val="00EA43E5"/>
    <w:rsid w:val="00EA4860"/>
    <w:rsid w:val="00EA4992"/>
    <w:rsid w:val="00EA4B31"/>
    <w:rsid w:val="00EA4DB3"/>
    <w:rsid w:val="00EA4E44"/>
    <w:rsid w:val="00EA4E49"/>
    <w:rsid w:val="00EA4E77"/>
    <w:rsid w:val="00EA4E96"/>
    <w:rsid w:val="00EA4FAE"/>
    <w:rsid w:val="00EA501F"/>
    <w:rsid w:val="00EA5371"/>
    <w:rsid w:val="00EA540C"/>
    <w:rsid w:val="00EA553A"/>
    <w:rsid w:val="00EA553F"/>
    <w:rsid w:val="00EA5C0E"/>
    <w:rsid w:val="00EA5DCA"/>
    <w:rsid w:val="00EA6053"/>
    <w:rsid w:val="00EA6198"/>
    <w:rsid w:val="00EA636D"/>
    <w:rsid w:val="00EA65EC"/>
    <w:rsid w:val="00EA676C"/>
    <w:rsid w:val="00EA6BA3"/>
    <w:rsid w:val="00EA6BD3"/>
    <w:rsid w:val="00EA7151"/>
    <w:rsid w:val="00EA72D0"/>
    <w:rsid w:val="00EA7582"/>
    <w:rsid w:val="00EA76E3"/>
    <w:rsid w:val="00EA77C4"/>
    <w:rsid w:val="00EA78EE"/>
    <w:rsid w:val="00EA7A6E"/>
    <w:rsid w:val="00EA7AC8"/>
    <w:rsid w:val="00EB0293"/>
    <w:rsid w:val="00EB0416"/>
    <w:rsid w:val="00EB0480"/>
    <w:rsid w:val="00EB0699"/>
    <w:rsid w:val="00EB0CE4"/>
    <w:rsid w:val="00EB0F70"/>
    <w:rsid w:val="00EB0FAA"/>
    <w:rsid w:val="00EB1077"/>
    <w:rsid w:val="00EB14D0"/>
    <w:rsid w:val="00EB1AB4"/>
    <w:rsid w:val="00EB1CB8"/>
    <w:rsid w:val="00EB1D80"/>
    <w:rsid w:val="00EB2150"/>
    <w:rsid w:val="00EB2594"/>
    <w:rsid w:val="00EB25B3"/>
    <w:rsid w:val="00EB2797"/>
    <w:rsid w:val="00EB27C3"/>
    <w:rsid w:val="00EB2DA5"/>
    <w:rsid w:val="00EB31AC"/>
    <w:rsid w:val="00EB3296"/>
    <w:rsid w:val="00EB37F7"/>
    <w:rsid w:val="00EB39B8"/>
    <w:rsid w:val="00EB39E1"/>
    <w:rsid w:val="00EB39E2"/>
    <w:rsid w:val="00EB3BE0"/>
    <w:rsid w:val="00EB3D3B"/>
    <w:rsid w:val="00EB3DBD"/>
    <w:rsid w:val="00EB3E0F"/>
    <w:rsid w:val="00EB3E84"/>
    <w:rsid w:val="00EB3EB6"/>
    <w:rsid w:val="00EB4070"/>
    <w:rsid w:val="00EB40D5"/>
    <w:rsid w:val="00EB41D1"/>
    <w:rsid w:val="00EB4329"/>
    <w:rsid w:val="00EB4375"/>
    <w:rsid w:val="00EB438E"/>
    <w:rsid w:val="00EB43FF"/>
    <w:rsid w:val="00EB479E"/>
    <w:rsid w:val="00EB4D3A"/>
    <w:rsid w:val="00EB4DD2"/>
    <w:rsid w:val="00EB53FE"/>
    <w:rsid w:val="00EB55FA"/>
    <w:rsid w:val="00EB5834"/>
    <w:rsid w:val="00EB5850"/>
    <w:rsid w:val="00EB589A"/>
    <w:rsid w:val="00EB58B2"/>
    <w:rsid w:val="00EB58BA"/>
    <w:rsid w:val="00EB592A"/>
    <w:rsid w:val="00EB5A47"/>
    <w:rsid w:val="00EB5A54"/>
    <w:rsid w:val="00EB5FEE"/>
    <w:rsid w:val="00EB6052"/>
    <w:rsid w:val="00EB605F"/>
    <w:rsid w:val="00EB60E9"/>
    <w:rsid w:val="00EB618A"/>
    <w:rsid w:val="00EB6727"/>
    <w:rsid w:val="00EB6A27"/>
    <w:rsid w:val="00EB7068"/>
    <w:rsid w:val="00EB7237"/>
    <w:rsid w:val="00EB7240"/>
    <w:rsid w:val="00EB747E"/>
    <w:rsid w:val="00EB791E"/>
    <w:rsid w:val="00EB7AE8"/>
    <w:rsid w:val="00EB7C85"/>
    <w:rsid w:val="00EB7CED"/>
    <w:rsid w:val="00EC00BF"/>
    <w:rsid w:val="00EC017D"/>
    <w:rsid w:val="00EC0295"/>
    <w:rsid w:val="00EC033D"/>
    <w:rsid w:val="00EC048D"/>
    <w:rsid w:val="00EC04B5"/>
    <w:rsid w:val="00EC04BA"/>
    <w:rsid w:val="00EC0A01"/>
    <w:rsid w:val="00EC0C85"/>
    <w:rsid w:val="00EC0CAB"/>
    <w:rsid w:val="00EC0E3A"/>
    <w:rsid w:val="00EC1185"/>
    <w:rsid w:val="00EC119D"/>
    <w:rsid w:val="00EC11FA"/>
    <w:rsid w:val="00EC1235"/>
    <w:rsid w:val="00EC13F7"/>
    <w:rsid w:val="00EC14C9"/>
    <w:rsid w:val="00EC151B"/>
    <w:rsid w:val="00EC1765"/>
    <w:rsid w:val="00EC17C5"/>
    <w:rsid w:val="00EC1AEB"/>
    <w:rsid w:val="00EC1B6E"/>
    <w:rsid w:val="00EC1B99"/>
    <w:rsid w:val="00EC1CF4"/>
    <w:rsid w:val="00EC1D70"/>
    <w:rsid w:val="00EC1F84"/>
    <w:rsid w:val="00EC2024"/>
    <w:rsid w:val="00EC20CC"/>
    <w:rsid w:val="00EC21D6"/>
    <w:rsid w:val="00EC220F"/>
    <w:rsid w:val="00EC223A"/>
    <w:rsid w:val="00EC22E8"/>
    <w:rsid w:val="00EC291B"/>
    <w:rsid w:val="00EC295E"/>
    <w:rsid w:val="00EC2D6E"/>
    <w:rsid w:val="00EC2D7B"/>
    <w:rsid w:val="00EC3277"/>
    <w:rsid w:val="00EC3556"/>
    <w:rsid w:val="00EC3943"/>
    <w:rsid w:val="00EC39F6"/>
    <w:rsid w:val="00EC3E61"/>
    <w:rsid w:val="00EC4042"/>
    <w:rsid w:val="00EC43C6"/>
    <w:rsid w:val="00EC44EC"/>
    <w:rsid w:val="00EC44EF"/>
    <w:rsid w:val="00EC46ED"/>
    <w:rsid w:val="00EC4744"/>
    <w:rsid w:val="00EC4BDF"/>
    <w:rsid w:val="00EC4CE3"/>
    <w:rsid w:val="00EC4DC4"/>
    <w:rsid w:val="00EC51DF"/>
    <w:rsid w:val="00EC5274"/>
    <w:rsid w:val="00EC54E6"/>
    <w:rsid w:val="00EC5518"/>
    <w:rsid w:val="00EC596D"/>
    <w:rsid w:val="00EC5A81"/>
    <w:rsid w:val="00EC5B42"/>
    <w:rsid w:val="00EC5B88"/>
    <w:rsid w:val="00EC5CE6"/>
    <w:rsid w:val="00EC5F69"/>
    <w:rsid w:val="00EC6151"/>
    <w:rsid w:val="00EC62F3"/>
    <w:rsid w:val="00EC69B5"/>
    <w:rsid w:val="00EC6A3D"/>
    <w:rsid w:val="00EC6D0A"/>
    <w:rsid w:val="00EC6E30"/>
    <w:rsid w:val="00EC7116"/>
    <w:rsid w:val="00EC74FE"/>
    <w:rsid w:val="00EC761B"/>
    <w:rsid w:val="00EC789E"/>
    <w:rsid w:val="00EC7A05"/>
    <w:rsid w:val="00EC7B15"/>
    <w:rsid w:val="00EC7CFE"/>
    <w:rsid w:val="00EC7DE1"/>
    <w:rsid w:val="00ED0304"/>
    <w:rsid w:val="00ED077E"/>
    <w:rsid w:val="00ED083F"/>
    <w:rsid w:val="00ED0864"/>
    <w:rsid w:val="00ED08DE"/>
    <w:rsid w:val="00ED08F4"/>
    <w:rsid w:val="00ED0CED"/>
    <w:rsid w:val="00ED0DA0"/>
    <w:rsid w:val="00ED0F6F"/>
    <w:rsid w:val="00ED10F1"/>
    <w:rsid w:val="00ED123D"/>
    <w:rsid w:val="00ED1298"/>
    <w:rsid w:val="00ED1536"/>
    <w:rsid w:val="00ED1549"/>
    <w:rsid w:val="00ED154F"/>
    <w:rsid w:val="00ED19D9"/>
    <w:rsid w:val="00ED1B87"/>
    <w:rsid w:val="00ED1D85"/>
    <w:rsid w:val="00ED1DE1"/>
    <w:rsid w:val="00ED21C6"/>
    <w:rsid w:val="00ED2462"/>
    <w:rsid w:val="00ED24CB"/>
    <w:rsid w:val="00ED28E7"/>
    <w:rsid w:val="00ED2958"/>
    <w:rsid w:val="00ED2BCB"/>
    <w:rsid w:val="00ED2E47"/>
    <w:rsid w:val="00ED339B"/>
    <w:rsid w:val="00ED339C"/>
    <w:rsid w:val="00ED345C"/>
    <w:rsid w:val="00ED3504"/>
    <w:rsid w:val="00ED398A"/>
    <w:rsid w:val="00ED3B1E"/>
    <w:rsid w:val="00ED3B3A"/>
    <w:rsid w:val="00ED4070"/>
    <w:rsid w:val="00ED4371"/>
    <w:rsid w:val="00ED464C"/>
    <w:rsid w:val="00ED46D4"/>
    <w:rsid w:val="00ED4702"/>
    <w:rsid w:val="00ED4A3E"/>
    <w:rsid w:val="00ED4DBA"/>
    <w:rsid w:val="00ED4DD0"/>
    <w:rsid w:val="00ED510F"/>
    <w:rsid w:val="00ED5316"/>
    <w:rsid w:val="00ED5490"/>
    <w:rsid w:val="00ED5499"/>
    <w:rsid w:val="00ED56BA"/>
    <w:rsid w:val="00ED5727"/>
    <w:rsid w:val="00ED582E"/>
    <w:rsid w:val="00ED587C"/>
    <w:rsid w:val="00ED58A5"/>
    <w:rsid w:val="00ED5EE2"/>
    <w:rsid w:val="00ED5EFE"/>
    <w:rsid w:val="00ED608E"/>
    <w:rsid w:val="00ED61C4"/>
    <w:rsid w:val="00ED62DC"/>
    <w:rsid w:val="00ED6606"/>
    <w:rsid w:val="00ED6B2A"/>
    <w:rsid w:val="00ED6C18"/>
    <w:rsid w:val="00ED6EF0"/>
    <w:rsid w:val="00ED7164"/>
    <w:rsid w:val="00ED7272"/>
    <w:rsid w:val="00ED732D"/>
    <w:rsid w:val="00ED7570"/>
    <w:rsid w:val="00ED7877"/>
    <w:rsid w:val="00ED78D0"/>
    <w:rsid w:val="00ED792A"/>
    <w:rsid w:val="00ED7B0B"/>
    <w:rsid w:val="00ED7B98"/>
    <w:rsid w:val="00ED7FF1"/>
    <w:rsid w:val="00EE021F"/>
    <w:rsid w:val="00EE04E1"/>
    <w:rsid w:val="00EE05D1"/>
    <w:rsid w:val="00EE0670"/>
    <w:rsid w:val="00EE08D9"/>
    <w:rsid w:val="00EE0B0B"/>
    <w:rsid w:val="00EE0F32"/>
    <w:rsid w:val="00EE0FCD"/>
    <w:rsid w:val="00EE12D4"/>
    <w:rsid w:val="00EE12F1"/>
    <w:rsid w:val="00EE159E"/>
    <w:rsid w:val="00EE1646"/>
    <w:rsid w:val="00EE1662"/>
    <w:rsid w:val="00EE1A69"/>
    <w:rsid w:val="00EE1C94"/>
    <w:rsid w:val="00EE1CC9"/>
    <w:rsid w:val="00EE20E8"/>
    <w:rsid w:val="00EE2139"/>
    <w:rsid w:val="00EE21FF"/>
    <w:rsid w:val="00EE221C"/>
    <w:rsid w:val="00EE2484"/>
    <w:rsid w:val="00EE2520"/>
    <w:rsid w:val="00EE25B4"/>
    <w:rsid w:val="00EE26BA"/>
    <w:rsid w:val="00EE2746"/>
    <w:rsid w:val="00EE274A"/>
    <w:rsid w:val="00EE2A87"/>
    <w:rsid w:val="00EE2C7B"/>
    <w:rsid w:val="00EE2EE3"/>
    <w:rsid w:val="00EE315B"/>
    <w:rsid w:val="00EE322C"/>
    <w:rsid w:val="00EE3696"/>
    <w:rsid w:val="00EE3798"/>
    <w:rsid w:val="00EE37E7"/>
    <w:rsid w:val="00EE3A74"/>
    <w:rsid w:val="00EE3A8C"/>
    <w:rsid w:val="00EE3B14"/>
    <w:rsid w:val="00EE3D0C"/>
    <w:rsid w:val="00EE3E24"/>
    <w:rsid w:val="00EE40B2"/>
    <w:rsid w:val="00EE44A3"/>
    <w:rsid w:val="00EE46E4"/>
    <w:rsid w:val="00EE4C38"/>
    <w:rsid w:val="00EE4D46"/>
    <w:rsid w:val="00EE514F"/>
    <w:rsid w:val="00EE57AF"/>
    <w:rsid w:val="00EE5895"/>
    <w:rsid w:val="00EE5962"/>
    <w:rsid w:val="00EE5AFA"/>
    <w:rsid w:val="00EE5B55"/>
    <w:rsid w:val="00EE5D85"/>
    <w:rsid w:val="00EE5DBE"/>
    <w:rsid w:val="00EE5E7D"/>
    <w:rsid w:val="00EE603E"/>
    <w:rsid w:val="00EE6446"/>
    <w:rsid w:val="00EE6465"/>
    <w:rsid w:val="00EE6518"/>
    <w:rsid w:val="00EE679B"/>
    <w:rsid w:val="00EE67A1"/>
    <w:rsid w:val="00EE6AB7"/>
    <w:rsid w:val="00EE6B5D"/>
    <w:rsid w:val="00EE6D72"/>
    <w:rsid w:val="00EE7303"/>
    <w:rsid w:val="00EE7390"/>
    <w:rsid w:val="00EE7555"/>
    <w:rsid w:val="00EE75D0"/>
    <w:rsid w:val="00EE7868"/>
    <w:rsid w:val="00EE7AE0"/>
    <w:rsid w:val="00EE7C91"/>
    <w:rsid w:val="00EE7D38"/>
    <w:rsid w:val="00EE7F11"/>
    <w:rsid w:val="00EF00F2"/>
    <w:rsid w:val="00EF0175"/>
    <w:rsid w:val="00EF01B7"/>
    <w:rsid w:val="00EF03C3"/>
    <w:rsid w:val="00EF080A"/>
    <w:rsid w:val="00EF080D"/>
    <w:rsid w:val="00EF09AC"/>
    <w:rsid w:val="00EF0CD5"/>
    <w:rsid w:val="00EF0D87"/>
    <w:rsid w:val="00EF0F51"/>
    <w:rsid w:val="00EF106C"/>
    <w:rsid w:val="00EF10B2"/>
    <w:rsid w:val="00EF15C9"/>
    <w:rsid w:val="00EF1684"/>
    <w:rsid w:val="00EF1783"/>
    <w:rsid w:val="00EF19EC"/>
    <w:rsid w:val="00EF1B27"/>
    <w:rsid w:val="00EF1D6B"/>
    <w:rsid w:val="00EF1DB2"/>
    <w:rsid w:val="00EF21D0"/>
    <w:rsid w:val="00EF23E2"/>
    <w:rsid w:val="00EF254A"/>
    <w:rsid w:val="00EF2689"/>
    <w:rsid w:val="00EF26ED"/>
    <w:rsid w:val="00EF26F7"/>
    <w:rsid w:val="00EF2B1B"/>
    <w:rsid w:val="00EF2C86"/>
    <w:rsid w:val="00EF2DF3"/>
    <w:rsid w:val="00EF2F50"/>
    <w:rsid w:val="00EF36E6"/>
    <w:rsid w:val="00EF3943"/>
    <w:rsid w:val="00EF3C4E"/>
    <w:rsid w:val="00EF3D1C"/>
    <w:rsid w:val="00EF3F89"/>
    <w:rsid w:val="00EF43E0"/>
    <w:rsid w:val="00EF447B"/>
    <w:rsid w:val="00EF4677"/>
    <w:rsid w:val="00EF4CFC"/>
    <w:rsid w:val="00EF4D33"/>
    <w:rsid w:val="00EF4DEF"/>
    <w:rsid w:val="00EF4EF3"/>
    <w:rsid w:val="00EF502B"/>
    <w:rsid w:val="00EF5357"/>
    <w:rsid w:val="00EF54EB"/>
    <w:rsid w:val="00EF5537"/>
    <w:rsid w:val="00EF573E"/>
    <w:rsid w:val="00EF5AE8"/>
    <w:rsid w:val="00EF5B92"/>
    <w:rsid w:val="00EF5CF3"/>
    <w:rsid w:val="00EF6258"/>
    <w:rsid w:val="00EF62C8"/>
    <w:rsid w:val="00EF62F5"/>
    <w:rsid w:val="00EF65E5"/>
    <w:rsid w:val="00EF6B07"/>
    <w:rsid w:val="00EF6ECC"/>
    <w:rsid w:val="00EF7001"/>
    <w:rsid w:val="00EF7287"/>
    <w:rsid w:val="00EF73F8"/>
    <w:rsid w:val="00EF73FE"/>
    <w:rsid w:val="00EF749F"/>
    <w:rsid w:val="00EF7586"/>
    <w:rsid w:val="00EF773B"/>
    <w:rsid w:val="00EF77AE"/>
    <w:rsid w:val="00EF7EE5"/>
    <w:rsid w:val="00F000C0"/>
    <w:rsid w:val="00F0025E"/>
    <w:rsid w:val="00F003D7"/>
    <w:rsid w:val="00F00887"/>
    <w:rsid w:val="00F00949"/>
    <w:rsid w:val="00F00B01"/>
    <w:rsid w:val="00F00EC5"/>
    <w:rsid w:val="00F00F06"/>
    <w:rsid w:val="00F00FB0"/>
    <w:rsid w:val="00F00FE4"/>
    <w:rsid w:val="00F010C0"/>
    <w:rsid w:val="00F01184"/>
    <w:rsid w:val="00F0138D"/>
    <w:rsid w:val="00F016A7"/>
    <w:rsid w:val="00F016FF"/>
    <w:rsid w:val="00F0174D"/>
    <w:rsid w:val="00F01822"/>
    <w:rsid w:val="00F01890"/>
    <w:rsid w:val="00F01D8F"/>
    <w:rsid w:val="00F020A7"/>
    <w:rsid w:val="00F024E0"/>
    <w:rsid w:val="00F027B4"/>
    <w:rsid w:val="00F02935"/>
    <w:rsid w:val="00F02ADA"/>
    <w:rsid w:val="00F02E25"/>
    <w:rsid w:val="00F03012"/>
    <w:rsid w:val="00F031C6"/>
    <w:rsid w:val="00F0327C"/>
    <w:rsid w:val="00F03387"/>
    <w:rsid w:val="00F035CA"/>
    <w:rsid w:val="00F039A7"/>
    <w:rsid w:val="00F039AC"/>
    <w:rsid w:val="00F03CCE"/>
    <w:rsid w:val="00F03D5B"/>
    <w:rsid w:val="00F03FD8"/>
    <w:rsid w:val="00F04006"/>
    <w:rsid w:val="00F04025"/>
    <w:rsid w:val="00F0411B"/>
    <w:rsid w:val="00F0451A"/>
    <w:rsid w:val="00F046F8"/>
    <w:rsid w:val="00F047AC"/>
    <w:rsid w:val="00F04A34"/>
    <w:rsid w:val="00F04C32"/>
    <w:rsid w:val="00F05032"/>
    <w:rsid w:val="00F053E4"/>
    <w:rsid w:val="00F053F0"/>
    <w:rsid w:val="00F0565F"/>
    <w:rsid w:val="00F057CF"/>
    <w:rsid w:val="00F05B55"/>
    <w:rsid w:val="00F05DAB"/>
    <w:rsid w:val="00F05ED6"/>
    <w:rsid w:val="00F05F32"/>
    <w:rsid w:val="00F05F5A"/>
    <w:rsid w:val="00F061D3"/>
    <w:rsid w:val="00F0631A"/>
    <w:rsid w:val="00F065B4"/>
    <w:rsid w:val="00F067AF"/>
    <w:rsid w:val="00F069AF"/>
    <w:rsid w:val="00F06A24"/>
    <w:rsid w:val="00F06AD2"/>
    <w:rsid w:val="00F07117"/>
    <w:rsid w:val="00F073D6"/>
    <w:rsid w:val="00F075F7"/>
    <w:rsid w:val="00F077A4"/>
    <w:rsid w:val="00F079F9"/>
    <w:rsid w:val="00F07CC0"/>
    <w:rsid w:val="00F07EB8"/>
    <w:rsid w:val="00F10105"/>
    <w:rsid w:val="00F1045C"/>
    <w:rsid w:val="00F106D9"/>
    <w:rsid w:val="00F10741"/>
    <w:rsid w:val="00F10998"/>
    <w:rsid w:val="00F10C70"/>
    <w:rsid w:val="00F10C85"/>
    <w:rsid w:val="00F110AF"/>
    <w:rsid w:val="00F110F6"/>
    <w:rsid w:val="00F111BC"/>
    <w:rsid w:val="00F11210"/>
    <w:rsid w:val="00F11483"/>
    <w:rsid w:val="00F11534"/>
    <w:rsid w:val="00F11DA4"/>
    <w:rsid w:val="00F11E0F"/>
    <w:rsid w:val="00F11FC2"/>
    <w:rsid w:val="00F1246C"/>
    <w:rsid w:val="00F1249C"/>
    <w:rsid w:val="00F124A5"/>
    <w:rsid w:val="00F12A71"/>
    <w:rsid w:val="00F12B1A"/>
    <w:rsid w:val="00F12B9A"/>
    <w:rsid w:val="00F12CA5"/>
    <w:rsid w:val="00F12DE5"/>
    <w:rsid w:val="00F12EA5"/>
    <w:rsid w:val="00F12EB2"/>
    <w:rsid w:val="00F12FD5"/>
    <w:rsid w:val="00F1329A"/>
    <w:rsid w:val="00F133C5"/>
    <w:rsid w:val="00F134A9"/>
    <w:rsid w:val="00F136E0"/>
    <w:rsid w:val="00F13716"/>
    <w:rsid w:val="00F137F7"/>
    <w:rsid w:val="00F13C17"/>
    <w:rsid w:val="00F14356"/>
    <w:rsid w:val="00F144CF"/>
    <w:rsid w:val="00F145F1"/>
    <w:rsid w:val="00F1467E"/>
    <w:rsid w:val="00F1478B"/>
    <w:rsid w:val="00F149D6"/>
    <w:rsid w:val="00F14A2D"/>
    <w:rsid w:val="00F14AAB"/>
    <w:rsid w:val="00F14B6D"/>
    <w:rsid w:val="00F14BC9"/>
    <w:rsid w:val="00F14BF3"/>
    <w:rsid w:val="00F14D3E"/>
    <w:rsid w:val="00F14E5A"/>
    <w:rsid w:val="00F14E93"/>
    <w:rsid w:val="00F15059"/>
    <w:rsid w:val="00F15318"/>
    <w:rsid w:val="00F15323"/>
    <w:rsid w:val="00F1533C"/>
    <w:rsid w:val="00F15576"/>
    <w:rsid w:val="00F156C6"/>
    <w:rsid w:val="00F15777"/>
    <w:rsid w:val="00F15A21"/>
    <w:rsid w:val="00F15AB6"/>
    <w:rsid w:val="00F15B0E"/>
    <w:rsid w:val="00F15C0C"/>
    <w:rsid w:val="00F15C5D"/>
    <w:rsid w:val="00F15D1B"/>
    <w:rsid w:val="00F15E8E"/>
    <w:rsid w:val="00F15E97"/>
    <w:rsid w:val="00F16386"/>
    <w:rsid w:val="00F16698"/>
    <w:rsid w:val="00F1669F"/>
    <w:rsid w:val="00F16AB3"/>
    <w:rsid w:val="00F16C2E"/>
    <w:rsid w:val="00F16D51"/>
    <w:rsid w:val="00F16EC8"/>
    <w:rsid w:val="00F174C0"/>
    <w:rsid w:val="00F175C3"/>
    <w:rsid w:val="00F1799C"/>
    <w:rsid w:val="00F17A2F"/>
    <w:rsid w:val="00F17B61"/>
    <w:rsid w:val="00F17C40"/>
    <w:rsid w:val="00F17CDB"/>
    <w:rsid w:val="00F17ECA"/>
    <w:rsid w:val="00F202DF"/>
    <w:rsid w:val="00F2030E"/>
    <w:rsid w:val="00F2037C"/>
    <w:rsid w:val="00F2046B"/>
    <w:rsid w:val="00F20886"/>
    <w:rsid w:val="00F20A81"/>
    <w:rsid w:val="00F20AF3"/>
    <w:rsid w:val="00F20E23"/>
    <w:rsid w:val="00F21466"/>
    <w:rsid w:val="00F216D6"/>
    <w:rsid w:val="00F2184D"/>
    <w:rsid w:val="00F21958"/>
    <w:rsid w:val="00F21B4D"/>
    <w:rsid w:val="00F21B85"/>
    <w:rsid w:val="00F222AD"/>
    <w:rsid w:val="00F22435"/>
    <w:rsid w:val="00F2274A"/>
    <w:rsid w:val="00F227B5"/>
    <w:rsid w:val="00F22855"/>
    <w:rsid w:val="00F22907"/>
    <w:rsid w:val="00F22ED4"/>
    <w:rsid w:val="00F22F61"/>
    <w:rsid w:val="00F23180"/>
    <w:rsid w:val="00F234F6"/>
    <w:rsid w:val="00F23C8F"/>
    <w:rsid w:val="00F23D33"/>
    <w:rsid w:val="00F243E8"/>
    <w:rsid w:val="00F244D2"/>
    <w:rsid w:val="00F24693"/>
    <w:rsid w:val="00F24AFC"/>
    <w:rsid w:val="00F24D2E"/>
    <w:rsid w:val="00F24EA9"/>
    <w:rsid w:val="00F25304"/>
    <w:rsid w:val="00F255F7"/>
    <w:rsid w:val="00F25606"/>
    <w:rsid w:val="00F25D17"/>
    <w:rsid w:val="00F25D73"/>
    <w:rsid w:val="00F25DC0"/>
    <w:rsid w:val="00F25E58"/>
    <w:rsid w:val="00F26332"/>
    <w:rsid w:val="00F2635E"/>
    <w:rsid w:val="00F26391"/>
    <w:rsid w:val="00F26937"/>
    <w:rsid w:val="00F26AD2"/>
    <w:rsid w:val="00F26B16"/>
    <w:rsid w:val="00F26B24"/>
    <w:rsid w:val="00F26C2A"/>
    <w:rsid w:val="00F26C4B"/>
    <w:rsid w:val="00F26E04"/>
    <w:rsid w:val="00F26E9A"/>
    <w:rsid w:val="00F26F84"/>
    <w:rsid w:val="00F27516"/>
    <w:rsid w:val="00F277FB"/>
    <w:rsid w:val="00F279EB"/>
    <w:rsid w:val="00F27D12"/>
    <w:rsid w:val="00F27D77"/>
    <w:rsid w:val="00F27DDE"/>
    <w:rsid w:val="00F30143"/>
    <w:rsid w:val="00F302A6"/>
    <w:rsid w:val="00F302FC"/>
    <w:rsid w:val="00F3093E"/>
    <w:rsid w:val="00F30A6F"/>
    <w:rsid w:val="00F30C4A"/>
    <w:rsid w:val="00F30F72"/>
    <w:rsid w:val="00F30FFC"/>
    <w:rsid w:val="00F310CC"/>
    <w:rsid w:val="00F3142B"/>
    <w:rsid w:val="00F31440"/>
    <w:rsid w:val="00F314DC"/>
    <w:rsid w:val="00F3164E"/>
    <w:rsid w:val="00F3174A"/>
    <w:rsid w:val="00F31796"/>
    <w:rsid w:val="00F317C8"/>
    <w:rsid w:val="00F31B8B"/>
    <w:rsid w:val="00F31D16"/>
    <w:rsid w:val="00F31E25"/>
    <w:rsid w:val="00F31F8B"/>
    <w:rsid w:val="00F31F9B"/>
    <w:rsid w:val="00F32030"/>
    <w:rsid w:val="00F3203E"/>
    <w:rsid w:val="00F3213F"/>
    <w:rsid w:val="00F322CD"/>
    <w:rsid w:val="00F322D3"/>
    <w:rsid w:val="00F3233C"/>
    <w:rsid w:val="00F32537"/>
    <w:rsid w:val="00F32667"/>
    <w:rsid w:val="00F328E9"/>
    <w:rsid w:val="00F33037"/>
    <w:rsid w:val="00F333F7"/>
    <w:rsid w:val="00F334CE"/>
    <w:rsid w:val="00F3386A"/>
    <w:rsid w:val="00F338AC"/>
    <w:rsid w:val="00F33B29"/>
    <w:rsid w:val="00F33B94"/>
    <w:rsid w:val="00F33D20"/>
    <w:rsid w:val="00F33E3C"/>
    <w:rsid w:val="00F33EE6"/>
    <w:rsid w:val="00F33F1D"/>
    <w:rsid w:val="00F341B5"/>
    <w:rsid w:val="00F341FD"/>
    <w:rsid w:val="00F343F0"/>
    <w:rsid w:val="00F346AB"/>
    <w:rsid w:val="00F3473A"/>
    <w:rsid w:val="00F3494C"/>
    <w:rsid w:val="00F34A4D"/>
    <w:rsid w:val="00F34B42"/>
    <w:rsid w:val="00F351AF"/>
    <w:rsid w:val="00F356FF"/>
    <w:rsid w:val="00F35B3C"/>
    <w:rsid w:val="00F35B7E"/>
    <w:rsid w:val="00F35C4D"/>
    <w:rsid w:val="00F36105"/>
    <w:rsid w:val="00F365E5"/>
    <w:rsid w:val="00F3684C"/>
    <w:rsid w:val="00F368BF"/>
    <w:rsid w:val="00F368F9"/>
    <w:rsid w:val="00F36E29"/>
    <w:rsid w:val="00F3725C"/>
    <w:rsid w:val="00F3750E"/>
    <w:rsid w:val="00F37693"/>
    <w:rsid w:val="00F376F4"/>
    <w:rsid w:val="00F37817"/>
    <w:rsid w:val="00F3793A"/>
    <w:rsid w:val="00F37A20"/>
    <w:rsid w:val="00F37A62"/>
    <w:rsid w:val="00F37C6E"/>
    <w:rsid w:val="00F37F2B"/>
    <w:rsid w:val="00F40078"/>
    <w:rsid w:val="00F402E6"/>
    <w:rsid w:val="00F40451"/>
    <w:rsid w:val="00F404D7"/>
    <w:rsid w:val="00F405E0"/>
    <w:rsid w:val="00F40619"/>
    <w:rsid w:val="00F40755"/>
    <w:rsid w:val="00F40782"/>
    <w:rsid w:val="00F40EA1"/>
    <w:rsid w:val="00F4129F"/>
    <w:rsid w:val="00F412CC"/>
    <w:rsid w:val="00F4135C"/>
    <w:rsid w:val="00F41465"/>
    <w:rsid w:val="00F4170B"/>
    <w:rsid w:val="00F41E12"/>
    <w:rsid w:val="00F41EB3"/>
    <w:rsid w:val="00F4218D"/>
    <w:rsid w:val="00F42307"/>
    <w:rsid w:val="00F423B7"/>
    <w:rsid w:val="00F4240F"/>
    <w:rsid w:val="00F4267C"/>
    <w:rsid w:val="00F42855"/>
    <w:rsid w:val="00F42AD9"/>
    <w:rsid w:val="00F42AF1"/>
    <w:rsid w:val="00F431FE"/>
    <w:rsid w:val="00F433DA"/>
    <w:rsid w:val="00F436CF"/>
    <w:rsid w:val="00F43792"/>
    <w:rsid w:val="00F43C18"/>
    <w:rsid w:val="00F43C3B"/>
    <w:rsid w:val="00F43D8D"/>
    <w:rsid w:val="00F440F3"/>
    <w:rsid w:val="00F44463"/>
    <w:rsid w:val="00F4452D"/>
    <w:rsid w:val="00F4454D"/>
    <w:rsid w:val="00F445B0"/>
    <w:rsid w:val="00F44AAE"/>
    <w:rsid w:val="00F44AF1"/>
    <w:rsid w:val="00F44B30"/>
    <w:rsid w:val="00F44CEA"/>
    <w:rsid w:val="00F44E05"/>
    <w:rsid w:val="00F45237"/>
    <w:rsid w:val="00F453CE"/>
    <w:rsid w:val="00F4555B"/>
    <w:rsid w:val="00F458DD"/>
    <w:rsid w:val="00F45A96"/>
    <w:rsid w:val="00F45B69"/>
    <w:rsid w:val="00F45BC6"/>
    <w:rsid w:val="00F45C2F"/>
    <w:rsid w:val="00F45C55"/>
    <w:rsid w:val="00F45CF2"/>
    <w:rsid w:val="00F45D39"/>
    <w:rsid w:val="00F45E30"/>
    <w:rsid w:val="00F45F06"/>
    <w:rsid w:val="00F45F2F"/>
    <w:rsid w:val="00F463AC"/>
    <w:rsid w:val="00F465D5"/>
    <w:rsid w:val="00F4676C"/>
    <w:rsid w:val="00F46A84"/>
    <w:rsid w:val="00F46C21"/>
    <w:rsid w:val="00F46D50"/>
    <w:rsid w:val="00F46DC3"/>
    <w:rsid w:val="00F47449"/>
    <w:rsid w:val="00F47481"/>
    <w:rsid w:val="00F47A1B"/>
    <w:rsid w:val="00F47CB3"/>
    <w:rsid w:val="00F47F74"/>
    <w:rsid w:val="00F50138"/>
    <w:rsid w:val="00F50259"/>
    <w:rsid w:val="00F50334"/>
    <w:rsid w:val="00F503C6"/>
    <w:rsid w:val="00F503CE"/>
    <w:rsid w:val="00F5052A"/>
    <w:rsid w:val="00F5058F"/>
    <w:rsid w:val="00F50634"/>
    <w:rsid w:val="00F50719"/>
    <w:rsid w:val="00F507C1"/>
    <w:rsid w:val="00F50978"/>
    <w:rsid w:val="00F50A24"/>
    <w:rsid w:val="00F50B8E"/>
    <w:rsid w:val="00F50C5C"/>
    <w:rsid w:val="00F50C6C"/>
    <w:rsid w:val="00F50CC4"/>
    <w:rsid w:val="00F50DCF"/>
    <w:rsid w:val="00F51080"/>
    <w:rsid w:val="00F51128"/>
    <w:rsid w:val="00F513F4"/>
    <w:rsid w:val="00F518B9"/>
    <w:rsid w:val="00F51924"/>
    <w:rsid w:val="00F51970"/>
    <w:rsid w:val="00F519EA"/>
    <w:rsid w:val="00F51AB1"/>
    <w:rsid w:val="00F51C02"/>
    <w:rsid w:val="00F5237B"/>
    <w:rsid w:val="00F5245E"/>
    <w:rsid w:val="00F52509"/>
    <w:rsid w:val="00F528D4"/>
    <w:rsid w:val="00F529A7"/>
    <w:rsid w:val="00F52AB7"/>
    <w:rsid w:val="00F52C1B"/>
    <w:rsid w:val="00F52CD1"/>
    <w:rsid w:val="00F52D57"/>
    <w:rsid w:val="00F52F1E"/>
    <w:rsid w:val="00F53030"/>
    <w:rsid w:val="00F5305A"/>
    <w:rsid w:val="00F5330D"/>
    <w:rsid w:val="00F53457"/>
    <w:rsid w:val="00F53506"/>
    <w:rsid w:val="00F535D3"/>
    <w:rsid w:val="00F53B89"/>
    <w:rsid w:val="00F53C4C"/>
    <w:rsid w:val="00F53D74"/>
    <w:rsid w:val="00F53E07"/>
    <w:rsid w:val="00F53F2A"/>
    <w:rsid w:val="00F54102"/>
    <w:rsid w:val="00F54171"/>
    <w:rsid w:val="00F5427E"/>
    <w:rsid w:val="00F547F3"/>
    <w:rsid w:val="00F54915"/>
    <w:rsid w:val="00F54980"/>
    <w:rsid w:val="00F54AE4"/>
    <w:rsid w:val="00F54AF1"/>
    <w:rsid w:val="00F54B6F"/>
    <w:rsid w:val="00F5501D"/>
    <w:rsid w:val="00F551FF"/>
    <w:rsid w:val="00F553F5"/>
    <w:rsid w:val="00F55433"/>
    <w:rsid w:val="00F5551E"/>
    <w:rsid w:val="00F55780"/>
    <w:rsid w:val="00F5585D"/>
    <w:rsid w:val="00F55A55"/>
    <w:rsid w:val="00F55B04"/>
    <w:rsid w:val="00F55BE7"/>
    <w:rsid w:val="00F55DD9"/>
    <w:rsid w:val="00F55F99"/>
    <w:rsid w:val="00F55FDF"/>
    <w:rsid w:val="00F560D7"/>
    <w:rsid w:val="00F561AD"/>
    <w:rsid w:val="00F56209"/>
    <w:rsid w:val="00F563C4"/>
    <w:rsid w:val="00F56729"/>
    <w:rsid w:val="00F568A5"/>
    <w:rsid w:val="00F5694B"/>
    <w:rsid w:val="00F56B38"/>
    <w:rsid w:val="00F56D56"/>
    <w:rsid w:val="00F570F0"/>
    <w:rsid w:val="00F5716C"/>
    <w:rsid w:val="00F57351"/>
    <w:rsid w:val="00F57441"/>
    <w:rsid w:val="00F57499"/>
    <w:rsid w:val="00F5777D"/>
    <w:rsid w:val="00F57839"/>
    <w:rsid w:val="00F57D09"/>
    <w:rsid w:val="00F57D5D"/>
    <w:rsid w:val="00F57EF1"/>
    <w:rsid w:val="00F602A7"/>
    <w:rsid w:val="00F60457"/>
    <w:rsid w:val="00F60540"/>
    <w:rsid w:val="00F60941"/>
    <w:rsid w:val="00F60B14"/>
    <w:rsid w:val="00F60B2E"/>
    <w:rsid w:val="00F60C17"/>
    <w:rsid w:val="00F60C47"/>
    <w:rsid w:val="00F61003"/>
    <w:rsid w:val="00F6111F"/>
    <w:rsid w:val="00F6191D"/>
    <w:rsid w:val="00F61BF3"/>
    <w:rsid w:val="00F6213A"/>
    <w:rsid w:val="00F62248"/>
    <w:rsid w:val="00F62420"/>
    <w:rsid w:val="00F62577"/>
    <w:rsid w:val="00F625A2"/>
    <w:rsid w:val="00F626A3"/>
    <w:rsid w:val="00F62724"/>
    <w:rsid w:val="00F62846"/>
    <w:rsid w:val="00F62B41"/>
    <w:rsid w:val="00F62F98"/>
    <w:rsid w:val="00F62FDD"/>
    <w:rsid w:val="00F6328C"/>
    <w:rsid w:val="00F632E1"/>
    <w:rsid w:val="00F63495"/>
    <w:rsid w:val="00F635F8"/>
    <w:rsid w:val="00F63647"/>
    <w:rsid w:val="00F63660"/>
    <w:rsid w:val="00F63923"/>
    <w:rsid w:val="00F639C5"/>
    <w:rsid w:val="00F63ADB"/>
    <w:rsid w:val="00F63B32"/>
    <w:rsid w:val="00F63D2F"/>
    <w:rsid w:val="00F63ED4"/>
    <w:rsid w:val="00F64066"/>
    <w:rsid w:val="00F64072"/>
    <w:rsid w:val="00F640B1"/>
    <w:rsid w:val="00F645BA"/>
    <w:rsid w:val="00F64622"/>
    <w:rsid w:val="00F6462E"/>
    <w:rsid w:val="00F6466E"/>
    <w:rsid w:val="00F64822"/>
    <w:rsid w:val="00F64873"/>
    <w:rsid w:val="00F64C6E"/>
    <w:rsid w:val="00F64D21"/>
    <w:rsid w:val="00F64D42"/>
    <w:rsid w:val="00F65089"/>
    <w:rsid w:val="00F6513A"/>
    <w:rsid w:val="00F65385"/>
    <w:rsid w:val="00F654A5"/>
    <w:rsid w:val="00F6552F"/>
    <w:rsid w:val="00F65561"/>
    <w:rsid w:val="00F6572A"/>
    <w:rsid w:val="00F65775"/>
    <w:rsid w:val="00F6584B"/>
    <w:rsid w:val="00F658E8"/>
    <w:rsid w:val="00F65D32"/>
    <w:rsid w:val="00F65F6E"/>
    <w:rsid w:val="00F660B9"/>
    <w:rsid w:val="00F6613B"/>
    <w:rsid w:val="00F66187"/>
    <w:rsid w:val="00F6651F"/>
    <w:rsid w:val="00F665E4"/>
    <w:rsid w:val="00F66743"/>
    <w:rsid w:val="00F667B2"/>
    <w:rsid w:val="00F66939"/>
    <w:rsid w:val="00F669AA"/>
    <w:rsid w:val="00F66B0E"/>
    <w:rsid w:val="00F66CFD"/>
    <w:rsid w:val="00F66D44"/>
    <w:rsid w:val="00F66D95"/>
    <w:rsid w:val="00F6715E"/>
    <w:rsid w:val="00F67296"/>
    <w:rsid w:val="00F672DD"/>
    <w:rsid w:val="00F672EC"/>
    <w:rsid w:val="00F6746E"/>
    <w:rsid w:val="00F6746F"/>
    <w:rsid w:val="00F677AE"/>
    <w:rsid w:val="00F678AE"/>
    <w:rsid w:val="00F678D6"/>
    <w:rsid w:val="00F67CF7"/>
    <w:rsid w:val="00F67E93"/>
    <w:rsid w:val="00F67EE0"/>
    <w:rsid w:val="00F70330"/>
    <w:rsid w:val="00F703DB"/>
    <w:rsid w:val="00F7041E"/>
    <w:rsid w:val="00F70448"/>
    <w:rsid w:val="00F705A7"/>
    <w:rsid w:val="00F7078E"/>
    <w:rsid w:val="00F708A0"/>
    <w:rsid w:val="00F70962"/>
    <w:rsid w:val="00F7098B"/>
    <w:rsid w:val="00F70B1A"/>
    <w:rsid w:val="00F70CB0"/>
    <w:rsid w:val="00F70DEF"/>
    <w:rsid w:val="00F71175"/>
    <w:rsid w:val="00F715E8"/>
    <w:rsid w:val="00F717E0"/>
    <w:rsid w:val="00F71969"/>
    <w:rsid w:val="00F71AE6"/>
    <w:rsid w:val="00F71C58"/>
    <w:rsid w:val="00F71D69"/>
    <w:rsid w:val="00F71FE3"/>
    <w:rsid w:val="00F7232C"/>
    <w:rsid w:val="00F7261D"/>
    <w:rsid w:val="00F72A8C"/>
    <w:rsid w:val="00F72C45"/>
    <w:rsid w:val="00F72E54"/>
    <w:rsid w:val="00F7316C"/>
    <w:rsid w:val="00F73338"/>
    <w:rsid w:val="00F73365"/>
    <w:rsid w:val="00F734A9"/>
    <w:rsid w:val="00F735E1"/>
    <w:rsid w:val="00F7364B"/>
    <w:rsid w:val="00F737BB"/>
    <w:rsid w:val="00F7397C"/>
    <w:rsid w:val="00F73A31"/>
    <w:rsid w:val="00F73BA3"/>
    <w:rsid w:val="00F73C19"/>
    <w:rsid w:val="00F73D54"/>
    <w:rsid w:val="00F73FD0"/>
    <w:rsid w:val="00F7400D"/>
    <w:rsid w:val="00F74085"/>
    <w:rsid w:val="00F7415B"/>
    <w:rsid w:val="00F741C8"/>
    <w:rsid w:val="00F742FE"/>
    <w:rsid w:val="00F7462C"/>
    <w:rsid w:val="00F7478D"/>
    <w:rsid w:val="00F747A5"/>
    <w:rsid w:val="00F74AA6"/>
    <w:rsid w:val="00F752C8"/>
    <w:rsid w:val="00F753DB"/>
    <w:rsid w:val="00F7592E"/>
    <w:rsid w:val="00F7595E"/>
    <w:rsid w:val="00F759E9"/>
    <w:rsid w:val="00F75A4B"/>
    <w:rsid w:val="00F75B63"/>
    <w:rsid w:val="00F75BA2"/>
    <w:rsid w:val="00F75CCD"/>
    <w:rsid w:val="00F75D66"/>
    <w:rsid w:val="00F75DE6"/>
    <w:rsid w:val="00F76352"/>
    <w:rsid w:val="00F7692D"/>
    <w:rsid w:val="00F76B9D"/>
    <w:rsid w:val="00F76C85"/>
    <w:rsid w:val="00F76CCE"/>
    <w:rsid w:val="00F76E92"/>
    <w:rsid w:val="00F76FE4"/>
    <w:rsid w:val="00F77021"/>
    <w:rsid w:val="00F7728F"/>
    <w:rsid w:val="00F77777"/>
    <w:rsid w:val="00F77793"/>
    <w:rsid w:val="00F778D8"/>
    <w:rsid w:val="00F77A89"/>
    <w:rsid w:val="00F77C52"/>
    <w:rsid w:val="00F77E8E"/>
    <w:rsid w:val="00F8008D"/>
    <w:rsid w:val="00F803CB"/>
    <w:rsid w:val="00F8056E"/>
    <w:rsid w:val="00F80730"/>
    <w:rsid w:val="00F80C1A"/>
    <w:rsid w:val="00F80C48"/>
    <w:rsid w:val="00F80C5A"/>
    <w:rsid w:val="00F80D2E"/>
    <w:rsid w:val="00F8100E"/>
    <w:rsid w:val="00F81246"/>
    <w:rsid w:val="00F8153C"/>
    <w:rsid w:val="00F81717"/>
    <w:rsid w:val="00F81B7C"/>
    <w:rsid w:val="00F81D56"/>
    <w:rsid w:val="00F81D8C"/>
    <w:rsid w:val="00F81E93"/>
    <w:rsid w:val="00F821C7"/>
    <w:rsid w:val="00F82415"/>
    <w:rsid w:val="00F825F7"/>
    <w:rsid w:val="00F829FD"/>
    <w:rsid w:val="00F82B2B"/>
    <w:rsid w:val="00F82CB0"/>
    <w:rsid w:val="00F82EE4"/>
    <w:rsid w:val="00F83034"/>
    <w:rsid w:val="00F83328"/>
    <w:rsid w:val="00F8342E"/>
    <w:rsid w:val="00F83607"/>
    <w:rsid w:val="00F836BF"/>
    <w:rsid w:val="00F8377A"/>
    <w:rsid w:val="00F83FDD"/>
    <w:rsid w:val="00F84120"/>
    <w:rsid w:val="00F84147"/>
    <w:rsid w:val="00F84304"/>
    <w:rsid w:val="00F846B7"/>
    <w:rsid w:val="00F8475A"/>
    <w:rsid w:val="00F84817"/>
    <w:rsid w:val="00F8490E"/>
    <w:rsid w:val="00F84A47"/>
    <w:rsid w:val="00F84A84"/>
    <w:rsid w:val="00F84D75"/>
    <w:rsid w:val="00F85062"/>
    <w:rsid w:val="00F85241"/>
    <w:rsid w:val="00F8561E"/>
    <w:rsid w:val="00F859FE"/>
    <w:rsid w:val="00F85D0A"/>
    <w:rsid w:val="00F85D1B"/>
    <w:rsid w:val="00F85F2E"/>
    <w:rsid w:val="00F85FCE"/>
    <w:rsid w:val="00F861C5"/>
    <w:rsid w:val="00F8645A"/>
    <w:rsid w:val="00F86576"/>
    <w:rsid w:val="00F86F6D"/>
    <w:rsid w:val="00F87273"/>
    <w:rsid w:val="00F8736A"/>
    <w:rsid w:val="00F87558"/>
    <w:rsid w:val="00F878DC"/>
    <w:rsid w:val="00F90076"/>
    <w:rsid w:val="00F9016D"/>
    <w:rsid w:val="00F90195"/>
    <w:rsid w:val="00F901E4"/>
    <w:rsid w:val="00F902D9"/>
    <w:rsid w:val="00F905B9"/>
    <w:rsid w:val="00F90F40"/>
    <w:rsid w:val="00F91015"/>
    <w:rsid w:val="00F91123"/>
    <w:rsid w:val="00F912C6"/>
    <w:rsid w:val="00F9160E"/>
    <w:rsid w:val="00F917C7"/>
    <w:rsid w:val="00F91822"/>
    <w:rsid w:val="00F919FE"/>
    <w:rsid w:val="00F91AFB"/>
    <w:rsid w:val="00F91B76"/>
    <w:rsid w:val="00F921F5"/>
    <w:rsid w:val="00F9222E"/>
    <w:rsid w:val="00F92338"/>
    <w:rsid w:val="00F9245F"/>
    <w:rsid w:val="00F9246F"/>
    <w:rsid w:val="00F926D8"/>
    <w:rsid w:val="00F928CB"/>
    <w:rsid w:val="00F928D4"/>
    <w:rsid w:val="00F92A56"/>
    <w:rsid w:val="00F92B3D"/>
    <w:rsid w:val="00F92E2F"/>
    <w:rsid w:val="00F933DD"/>
    <w:rsid w:val="00F9349F"/>
    <w:rsid w:val="00F935A8"/>
    <w:rsid w:val="00F93A98"/>
    <w:rsid w:val="00F93AB6"/>
    <w:rsid w:val="00F93B7B"/>
    <w:rsid w:val="00F93BA1"/>
    <w:rsid w:val="00F93C67"/>
    <w:rsid w:val="00F93E85"/>
    <w:rsid w:val="00F94260"/>
    <w:rsid w:val="00F94431"/>
    <w:rsid w:val="00F94462"/>
    <w:rsid w:val="00F946D8"/>
    <w:rsid w:val="00F94847"/>
    <w:rsid w:val="00F94B6D"/>
    <w:rsid w:val="00F94BD1"/>
    <w:rsid w:val="00F94CAF"/>
    <w:rsid w:val="00F94DE3"/>
    <w:rsid w:val="00F94F01"/>
    <w:rsid w:val="00F95099"/>
    <w:rsid w:val="00F952BC"/>
    <w:rsid w:val="00F953D5"/>
    <w:rsid w:val="00F95418"/>
    <w:rsid w:val="00F95770"/>
    <w:rsid w:val="00F957D1"/>
    <w:rsid w:val="00F95873"/>
    <w:rsid w:val="00F959E4"/>
    <w:rsid w:val="00F95DB9"/>
    <w:rsid w:val="00F95E9C"/>
    <w:rsid w:val="00F96057"/>
    <w:rsid w:val="00F96169"/>
    <w:rsid w:val="00F961E5"/>
    <w:rsid w:val="00F9657D"/>
    <w:rsid w:val="00F96931"/>
    <w:rsid w:val="00F96D11"/>
    <w:rsid w:val="00F96DB0"/>
    <w:rsid w:val="00F96DD3"/>
    <w:rsid w:val="00F970D8"/>
    <w:rsid w:val="00F9741F"/>
    <w:rsid w:val="00F97479"/>
    <w:rsid w:val="00F974A0"/>
    <w:rsid w:val="00F97751"/>
    <w:rsid w:val="00F97A51"/>
    <w:rsid w:val="00F97DCD"/>
    <w:rsid w:val="00FA002D"/>
    <w:rsid w:val="00FA0171"/>
    <w:rsid w:val="00FA04E5"/>
    <w:rsid w:val="00FA05A9"/>
    <w:rsid w:val="00FA06EA"/>
    <w:rsid w:val="00FA0A8C"/>
    <w:rsid w:val="00FA0AAE"/>
    <w:rsid w:val="00FA0C95"/>
    <w:rsid w:val="00FA0CC2"/>
    <w:rsid w:val="00FA0E7F"/>
    <w:rsid w:val="00FA0F4E"/>
    <w:rsid w:val="00FA0FDD"/>
    <w:rsid w:val="00FA13BB"/>
    <w:rsid w:val="00FA14D1"/>
    <w:rsid w:val="00FA173F"/>
    <w:rsid w:val="00FA17BE"/>
    <w:rsid w:val="00FA1838"/>
    <w:rsid w:val="00FA1C96"/>
    <w:rsid w:val="00FA1D94"/>
    <w:rsid w:val="00FA1E82"/>
    <w:rsid w:val="00FA1E9E"/>
    <w:rsid w:val="00FA1FCF"/>
    <w:rsid w:val="00FA2154"/>
    <w:rsid w:val="00FA21E8"/>
    <w:rsid w:val="00FA21F6"/>
    <w:rsid w:val="00FA2271"/>
    <w:rsid w:val="00FA2492"/>
    <w:rsid w:val="00FA26D3"/>
    <w:rsid w:val="00FA279D"/>
    <w:rsid w:val="00FA2817"/>
    <w:rsid w:val="00FA2987"/>
    <w:rsid w:val="00FA2A53"/>
    <w:rsid w:val="00FA2A6C"/>
    <w:rsid w:val="00FA306F"/>
    <w:rsid w:val="00FA307A"/>
    <w:rsid w:val="00FA32E1"/>
    <w:rsid w:val="00FA34E2"/>
    <w:rsid w:val="00FA362D"/>
    <w:rsid w:val="00FA36AA"/>
    <w:rsid w:val="00FA376D"/>
    <w:rsid w:val="00FA37E4"/>
    <w:rsid w:val="00FA384B"/>
    <w:rsid w:val="00FA3A95"/>
    <w:rsid w:val="00FA3B5F"/>
    <w:rsid w:val="00FA3BFF"/>
    <w:rsid w:val="00FA3C76"/>
    <w:rsid w:val="00FA3D8E"/>
    <w:rsid w:val="00FA3EA5"/>
    <w:rsid w:val="00FA3EFE"/>
    <w:rsid w:val="00FA3F5B"/>
    <w:rsid w:val="00FA400D"/>
    <w:rsid w:val="00FA425B"/>
    <w:rsid w:val="00FA4279"/>
    <w:rsid w:val="00FA484D"/>
    <w:rsid w:val="00FA49C4"/>
    <w:rsid w:val="00FA4ACE"/>
    <w:rsid w:val="00FA4AFE"/>
    <w:rsid w:val="00FA4B65"/>
    <w:rsid w:val="00FA4C77"/>
    <w:rsid w:val="00FA4F17"/>
    <w:rsid w:val="00FA5024"/>
    <w:rsid w:val="00FA512D"/>
    <w:rsid w:val="00FA514C"/>
    <w:rsid w:val="00FA53C4"/>
    <w:rsid w:val="00FA54AC"/>
    <w:rsid w:val="00FA5616"/>
    <w:rsid w:val="00FA575A"/>
    <w:rsid w:val="00FA58F0"/>
    <w:rsid w:val="00FA5E16"/>
    <w:rsid w:val="00FA609A"/>
    <w:rsid w:val="00FA60B2"/>
    <w:rsid w:val="00FA617E"/>
    <w:rsid w:val="00FA6708"/>
    <w:rsid w:val="00FA681B"/>
    <w:rsid w:val="00FA6995"/>
    <w:rsid w:val="00FA6A19"/>
    <w:rsid w:val="00FA6B34"/>
    <w:rsid w:val="00FA6B6D"/>
    <w:rsid w:val="00FA6B90"/>
    <w:rsid w:val="00FA6C50"/>
    <w:rsid w:val="00FA7184"/>
    <w:rsid w:val="00FA71BE"/>
    <w:rsid w:val="00FA71F1"/>
    <w:rsid w:val="00FA72A3"/>
    <w:rsid w:val="00FA732E"/>
    <w:rsid w:val="00FA7399"/>
    <w:rsid w:val="00FA752D"/>
    <w:rsid w:val="00FA7AAE"/>
    <w:rsid w:val="00FA7BC7"/>
    <w:rsid w:val="00FA7E6C"/>
    <w:rsid w:val="00FA7ED0"/>
    <w:rsid w:val="00FA7EF4"/>
    <w:rsid w:val="00FA7FBA"/>
    <w:rsid w:val="00FB0044"/>
    <w:rsid w:val="00FB0077"/>
    <w:rsid w:val="00FB0079"/>
    <w:rsid w:val="00FB032D"/>
    <w:rsid w:val="00FB058A"/>
    <w:rsid w:val="00FB058E"/>
    <w:rsid w:val="00FB0741"/>
    <w:rsid w:val="00FB07C0"/>
    <w:rsid w:val="00FB0A5F"/>
    <w:rsid w:val="00FB0ED5"/>
    <w:rsid w:val="00FB1169"/>
    <w:rsid w:val="00FB17F3"/>
    <w:rsid w:val="00FB1A5B"/>
    <w:rsid w:val="00FB1DE1"/>
    <w:rsid w:val="00FB1E0A"/>
    <w:rsid w:val="00FB1EE4"/>
    <w:rsid w:val="00FB1FAD"/>
    <w:rsid w:val="00FB252C"/>
    <w:rsid w:val="00FB2536"/>
    <w:rsid w:val="00FB26A0"/>
    <w:rsid w:val="00FB26DB"/>
    <w:rsid w:val="00FB27C6"/>
    <w:rsid w:val="00FB284C"/>
    <w:rsid w:val="00FB28B8"/>
    <w:rsid w:val="00FB2F6C"/>
    <w:rsid w:val="00FB30DA"/>
    <w:rsid w:val="00FB312E"/>
    <w:rsid w:val="00FB32C3"/>
    <w:rsid w:val="00FB3349"/>
    <w:rsid w:val="00FB33A3"/>
    <w:rsid w:val="00FB344E"/>
    <w:rsid w:val="00FB35B0"/>
    <w:rsid w:val="00FB35E6"/>
    <w:rsid w:val="00FB36B7"/>
    <w:rsid w:val="00FB36E5"/>
    <w:rsid w:val="00FB37C1"/>
    <w:rsid w:val="00FB3A1B"/>
    <w:rsid w:val="00FB3E72"/>
    <w:rsid w:val="00FB402B"/>
    <w:rsid w:val="00FB4147"/>
    <w:rsid w:val="00FB43F7"/>
    <w:rsid w:val="00FB44F0"/>
    <w:rsid w:val="00FB4B85"/>
    <w:rsid w:val="00FB4D59"/>
    <w:rsid w:val="00FB4E4A"/>
    <w:rsid w:val="00FB585C"/>
    <w:rsid w:val="00FB58C4"/>
    <w:rsid w:val="00FB59ED"/>
    <w:rsid w:val="00FB5AEC"/>
    <w:rsid w:val="00FB5D29"/>
    <w:rsid w:val="00FB5D47"/>
    <w:rsid w:val="00FB5E86"/>
    <w:rsid w:val="00FB5FE4"/>
    <w:rsid w:val="00FB619A"/>
    <w:rsid w:val="00FB62D4"/>
    <w:rsid w:val="00FB62F5"/>
    <w:rsid w:val="00FB6A0D"/>
    <w:rsid w:val="00FB6A64"/>
    <w:rsid w:val="00FB6B0A"/>
    <w:rsid w:val="00FB6CFC"/>
    <w:rsid w:val="00FB6E88"/>
    <w:rsid w:val="00FB6F19"/>
    <w:rsid w:val="00FB70D6"/>
    <w:rsid w:val="00FB718E"/>
    <w:rsid w:val="00FB765C"/>
    <w:rsid w:val="00FB7754"/>
    <w:rsid w:val="00FB78FD"/>
    <w:rsid w:val="00FB7C0E"/>
    <w:rsid w:val="00FB7C7B"/>
    <w:rsid w:val="00FB7F24"/>
    <w:rsid w:val="00FB7F8C"/>
    <w:rsid w:val="00FB7FF0"/>
    <w:rsid w:val="00FC00CB"/>
    <w:rsid w:val="00FC0167"/>
    <w:rsid w:val="00FC0240"/>
    <w:rsid w:val="00FC0456"/>
    <w:rsid w:val="00FC05BC"/>
    <w:rsid w:val="00FC0672"/>
    <w:rsid w:val="00FC0894"/>
    <w:rsid w:val="00FC0AA3"/>
    <w:rsid w:val="00FC0AF9"/>
    <w:rsid w:val="00FC0F6D"/>
    <w:rsid w:val="00FC1014"/>
    <w:rsid w:val="00FC117D"/>
    <w:rsid w:val="00FC12AF"/>
    <w:rsid w:val="00FC12D3"/>
    <w:rsid w:val="00FC13DB"/>
    <w:rsid w:val="00FC1429"/>
    <w:rsid w:val="00FC1459"/>
    <w:rsid w:val="00FC16C0"/>
    <w:rsid w:val="00FC196B"/>
    <w:rsid w:val="00FC1C3D"/>
    <w:rsid w:val="00FC1DF8"/>
    <w:rsid w:val="00FC1E7E"/>
    <w:rsid w:val="00FC21BC"/>
    <w:rsid w:val="00FC2202"/>
    <w:rsid w:val="00FC2267"/>
    <w:rsid w:val="00FC23BA"/>
    <w:rsid w:val="00FC2469"/>
    <w:rsid w:val="00FC24EE"/>
    <w:rsid w:val="00FC2505"/>
    <w:rsid w:val="00FC256C"/>
    <w:rsid w:val="00FC2678"/>
    <w:rsid w:val="00FC28F8"/>
    <w:rsid w:val="00FC312B"/>
    <w:rsid w:val="00FC357A"/>
    <w:rsid w:val="00FC379C"/>
    <w:rsid w:val="00FC3917"/>
    <w:rsid w:val="00FC3BE3"/>
    <w:rsid w:val="00FC3CB8"/>
    <w:rsid w:val="00FC3D80"/>
    <w:rsid w:val="00FC4050"/>
    <w:rsid w:val="00FC4149"/>
    <w:rsid w:val="00FC4751"/>
    <w:rsid w:val="00FC4809"/>
    <w:rsid w:val="00FC4B69"/>
    <w:rsid w:val="00FC4C9A"/>
    <w:rsid w:val="00FC4D0C"/>
    <w:rsid w:val="00FC513E"/>
    <w:rsid w:val="00FC523F"/>
    <w:rsid w:val="00FC5315"/>
    <w:rsid w:val="00FC5322"/>
    <w:rsid w:val="00FC577C"/>
    <w:rsid w:val="00FC5789"/>
    <w:rsid w:val="00FC57EA"/>
    <w:rsid w:val="00FC5ABF"/>
    <w:rsid w:val="00FC5BC5"/>
    <w:rsid w:val="00FC5DFF"/>
    <w:rsid w:val="00FC60FA"/>
    <w:rsid w:val="00FC6334"/>
    <w:rsid w:val="00FC63BE"/>
    <w:rsid w:val="00FC656B"/>
    <w:rsid w:val="00FC67C6"/>
    <w:rsid w:val="00FC693B"/>
    <w:rsid w:val="00FC6A47"/>
    <w:rsid w:val="00FC6D63"/>
    <w:rsid w:val="00FC7192"/>
    <w:rsid w:val="00FC75A1"/>
    <w:rsid w:val="00FC75D1"/>
    <w:rsid w:val="00FC7742"/>
    <w:rsid w:val="00FC781E"/>
    <w:rsid w:val="00FC791B"/>
    <w:rsid w:val="00FC79CE"/>
    <w:rsid w:val="00FC7AC5"/>
    <w:rsid w:val="00FC7B66"/>
    <w:rsid w:val="00FC7C11"/>
    <w:rsid w:val="00FC7D5D"/>
    <w:rsid w:val="00FC7E74"/>
    <w:rsid w:val="00FC7EB7"/>
    <w:rsid w:val="00FC7EB8"/>
    <w:rsid w:val="00FD0020"/>
    <w:rsid w:val="00FD0165"/>
    <w:rsid w:val="00FD0470"/>
    <w:rsid w:val="00FD051B"/>
    <w:rsid w:val="00FD0678"/>
    <w:rsid w:val="00FD07E8"/>
    <w:rsid w:val="00FD12CB"/>
    <w:rsid w:val="00FD13A4"/>
    <w:rsid w:val="00FD160D"/>
    <w:rsid w:val="00FD16D6"/>
    <w:rsid w:val="00FD17F8"/>
    <w:rsid w:val="00FD19B5"/>
    <w:rsid w:val="00FD1BC8"/>
    <w:rsid w:val="00FD1E49"/>
    <w:rsid w:val="00FD20EF"/>
    <w:rsid w:val="00FD21A2"/>
    <w:rsid w:val="00FD234E"/>
    <w:rsid w:val="00FD23B7"/>
    <w:rsid w:val="00FD24CF"/>
    <w:rsid w:val="00FD257E"/>
    <w:rsid w:val="00FD2643"/>
    <w:rsid w:val="00FD28A2"/>
    <w:rsid w:val="00FD2B48"/>
    <w:rsid w:val="00FD2C63"/>
    <w:rsid w:val="00FD2C8D"/>
    <w:rsid w:val="00FD2FD6"/>
    <w:rsid w:val="00FD3116"/>
    <w:rsid w:val="00FD35ED"/>
    <w:rsid w:val="00FD3745"/>
    <w:rsid w:val="00FD3A18"/>
    <w:rsid w:val="00FD3A4C"/>
    <w:rsid w:val="00FD3A7C"/>
    <w:rsid w:val="00FD3B6D"/>
    <w:rsid w:val="00FD3D03"/>
    <w:rsid w:val="00FD3DDD"/>
    <w:rsid w:val="00FD408F"/>
    <w:rsid w:val="00FD4637"/>
    <w:rsid w:val="00FD4692"/>
    <w:rsid w:val="00FD47AE"/>
    <w:rsid w:val="00FD49F4"/>
    <w:rsid w:val="00FD4BC3"/>
    <w:rsid w:val="00FD5293"/>
    <w:rsid w:val="00FD52A3"/>
    <w:rsid w:val="00FD53DD"/>
    <w:rsid w:val="00FD5421"/>
    <w:rsid w:val="00FD56A4"/>
    <w:rsid w:val="00FD5718"/>
    <w:rsid w:val="00FD5730"/>
    <w:rsid w:val="00FD596D"/>
    <w:rsid w:val="00FD59F7"/>
    <w:rsid w:val="00FD5D37"/>
    <w:rsid w:val="00FD601E"/>
    <w:rsid w:val="00FD6312"/>
    <w:rsid w:val="00FD63FF"/>
    <w:rsid w:val="00FD6685"/>
    <w:rsid w:val="00FD6765"/>
    <w:rsid w:val="00FD7022"/>
    <w:rsid w:val="00FD7195"/>
    <w:rsid w:val="00FD7578"/>
    <w:rsid w:val="00FD75AA"/>
    <w:rsid w:val="00FD7686"/>
    <w:rsid w:val="00FD76AC"/>
    <w:rsid w:val="00FD7A31"/>
    <w:rsid w:val="00FD7AF8"/>
    <w:rsid w:val="00FD7BA0"/>
    <w:rsid w:val="00FD7CEA"/>
    <w:rsid w:val="00FD7D19"/>
    <w:rsid w:val="00FD7E03"/>
    <w:rsid w:val="00FD7E53"/>
    <w:rsid w:val="00FD7ED7"/>
    <w:rsid w:val="00FE064B"/>
    <w:rsid w:val="00FE0870"/>
    <w:rsid w:val="00FE08F8"/>
    <w:rsid w:val="00FE0ADF"/>
    <w:rsid w:val="00FE0C04"/>
    <w:rsid w:val="00FE0C8F"/>
    <w:rsid w:val="00FE0D19"/>
    <w:rsid w:val="00FE0DAD"/>
    <w:rsid w:val="00FE13C7"/>
    <w:rsid w:val="00FE14BF"/>
    <w:rsid w:val="00FE150E"/>
    <w:rsid w:val="00FE1B07"/>
    <w:rsid w:val="00FE1BD5"/>
    <w:rsid w:val="00FE1F6C"/>
    <w:rsid w:val="00FE201B"/>
    <w:rsid w:val="00FE20C3"/>
    <w:rsid w:val="00FE21B0"/>
    <w:rsid w:val="00FE2340"/>
    <w:rsid w:val="00FE23B2"/>
    <w:rsid w:val="00FE26B0"/>
    <w:rsid w:val="00FE2881"/>
    <w:rsid w:val="00FE29D2"/>
    <w:rsid w:val="00FE2A7C"/>
    <w:rsid w:val="00FE2D61"/>
    <w:rsid w:val="00FE2DF4"/>
    <w:rsid w:val="00FE2DFB"/>
    <w:rsid w:val="00FE2F94"/>
    <w:rsid w:val="00FE2FD7"/>
    <w:rsid w:val="00FE3039"/>
    <w:rsid w:val="00FE3242"/>
    <w:rsid w:val="00FE32F9"/>
    <w:rsid w:val="00FE32FC"/>
    <w:rsid w:val="00FE3375"/>
    <w:rsid w:val="00FE3449"/>
    <w:rsid w:val="00FE36D9"/>
    <w:rsid w:val="00FE3791"/>
    <w:rsid w:val="00FE3917"/>
    <w:rsid w:val="00FE3A16"/>
    <w:rsid w:val="00FE3A7B"/>
    <w:rsid w:val="00FE3ABE"/>
    <w:rsid w:val="00FE3AE6"/>
    <w:rsid w:val="00FE3DDC"/>
    <w:rsid w:val="00FE4113"/>
    <w:rsid w:val="00FE4199"/>
    <w:rsid w:val="00FE41EA"/>
    <w:rsid w:val="00FE42E9"/>
    <w:rsid w:val="00FE430A"/>
    <w:rsid w:val="00FE4337"/>
    <w:rsid w:val="00FE4352"/>
    <w:rsid w:val="00FE4434"/>
    <w:rsid w:val="00FE444E"/>
    <w:rsid w:val="00FE4523"/>
    <w:rsid w:val="00FE464F"/>
    <w:rsid w:val="00FE46E4"/>
    <w:rsid w:val="00FE48DC"/>
    <w:rsid w:val="00FE49B1"/>
    <w:rsid w:val="00FE4AC9"/>
    <w:rsid w:val="00FE4D02"/>
    <w:rsid w:val="00FE5003"/>
    <w:rsid w:val="00FE5345"/>
    <w:rsid w:val="00FE54DF"/>
    <w:rsid w:val="00FE5645"/>
    <w:rsid w:val="00FE56EB"/>
    <w:rsid w:val="00FE582A"/>
    <w:rsid w:val="00FE5879"/>
    <w:rsid w:val="00FE588D"/>
    <w:rsid w:val="00FE5A2E"/>
    <w:rsid w:val="00FE5A57"/>
    <w:rsid w:val="00FE5A7D"/>
    <w:rsid w:val="00FE5B14"/>
    <w:rsid w:val="00FE5C0C"/>
    <w:rsid w:val="00FE5C23"/>
    <w:rsid w:val="00FE60D4"/>
    <w:rsid w:val="00FE61B4"/>
    <w:rsid w:val="00FE62E3"/>
    <w:rsid w:val="00FE6307"/>
    <w:rsid w:val="00FE637C"/>
    <w:rsid w:val="00FE63A5"/>
    <w:rsid w:val="00FE65D8"/>
    <w:rsid w:val="00FE67F7"/>
    <w:rsid w:val="00FE68D6"/>
    <w:rsid w:val="00FE69AC"/>
    <w:rsid w:val="00FE6AD4"/>
    <w:rsid w:val="00FE6EC1"/>
    <w:rsid w:val="00FE6F93"/>
    <w:rsid w:val="00FE7358"/>
    <w:rsid w:val="00FE74F4"/>
    <w:rsid w:val="00FE7801"/>
    <w:rsid w:val="00FE7939"/>
    <w:rsid w:val="00FE79B1"/>
    <w:rsid w:val="00FE7A7C"/>
    <w:rsid w:val="00FE7B5B"/>
    <w:rsid w:val="00FE7BD0"/>
    <w:rsid w:val="00FE7BE4"/>
    <w:rsid w:val="00FE7CBD"/>
    <w:rsid w:val="00FE7CEE"/>
    <w:rsid w:val="00FE7E62"/>
    <w:rsid w:val="00FE7F61"/>
    <w:rsid w:val="00FF0191"/>
    <w:rsid w:val="00FF0356"/>
    <w:rsid w:val="00FF0401"/>
    <w:rsid w:val="00FF0527"/>
    <w:rsid w:val="00FF07C0"/>
    <w:rsid w:val="00FF098D"/>
    <w:rsid w:val="00FF09D1"/>
    <w:rsid w:val="00FF0C53"/>
    <w:rsid w:val="00FF0C71"/>
    <w:rsid w:val="00FF0E06"/>
    <w:rsid w:val="00FF0E25"/>
    <w:rsid w:val="00FF0F4C"/>
    <w:rsid w:val="00FF144E"/>
    <w:rsid w:val="00FF1597"/>
    <w:rsid w:val="00FF19BE"/>
    <w:rsid w:val="00FF1AD4"/>
    <w:rsid w:val="00FF1BAB"/>
    <w:rsid w:val="00FF1C54"/>
    <w:rsid w:val="00FF1E27"/>
    <w:rsid w:val="00FF1E61"/>
    <w:rsid w:val="00FF1E77"/>
    <w:rsid w:val="00FF1F9B"/>
    <w:rsid w:val="00FF2035"/>
    <w:rsid w:val="00FF214D"/>
    <w:rsid w:val="00FF21B3"/>
    <w:rsid w:val="00FF2237"/>
    <w:rsid w:val="00FF228D"/>
    <w:rsid w:val="00FF26A4"/>
    <w:rsid w:val="00FF28FD"/>
    <w:rsid w:val="00FF2BE7"/>
    <w:rsid w:val="00FF2C99"/>
    <w:rsid w:val="00FF2E94"/>
    <w:rsid w:val="00FF2EFF"/>
    <w:rsid w:val="00FF2F5F"/>
    <w:rsid w:val="00FF2FBE"/>
    <w:rsid w:val="00FF30B0"/>
    <w:rsid w:val="00FF3423"/>
    <w:rsid w:val="00FF36F2"/>
    <w:rsid w:val="00FF3B9A"/>
    <w:rsid w:val="00FF3C5F"/>
    <w:rsid w:val="00FF3CEC"/>
    <w:rsid w:val="00FF3D75"/>
    <w:rsid w:val="00FF3EB1"/>
    <w:rsid w:val="00FF40E9"/>
    <w:rsid w:val="00FF463E"/>
    <w:rsid w:val="00FF49BE"/>
    <w:rsid w:val="00FF4BE8"/>
    <w:rsid w:val="00FF4E36"/>
    <w:rsid w:val="00FF4EC1"/>
    <w:rsid w:val="00FF4F1F"/>
    <w:rsid w:val="00FF542E"/>
    <w:rsid w:val="00FF5467"/>
    <w:rsid w:val="00FF566F"/>
    <w:rsid w:val="00FF5887"/>
    <w:rsid w:val="00FF5895"/>
    <w:rsid w:val="00FF5938"/>
    <w:rsid w:val="00FF5BC8"/>
    <w:rsid w:val="00FF5C57"/>
    <w:rsid w:val="00FF5D34"/>
    <w:rsid w:val="00FF5E06"/>
    <w:rsid w:val="00FF5E45"/>
    <w:rsid w:val="00FF5EC2"/>
    <w:rsid w:val="00FF5FF8"/>
    <w:rsid w:val="00FF6056"/>
    <w:rsid w:val="00FF6139"/>
    <w:rsid w:val="00FF62A7"/>
    <w:rsid w:val="00FF673B"/>
    <w:rsid w:val="00FF67B3"/>
    <w:rsid w:val="00FF6DE4"/>
    <w:rsid w:val="00FF6F63"/>
    <w:rsid w:val="00FF6F7E"/>
    <w:rsid w:val="00FF6F89"/>
    <w:rsid w:val="00FF700A"/>
    <w:rsid w:val="00FF73EB"/>
    <w:rsid w:val="00FF7426"/>
    <w:rsid w:val="00FF7709"/>
    <w:rsid w:val="00FF7953"/>
    <w:rsid w:val="00FF7A3D"/>
    <w:rsid w:val="00FF7BD8"/>
    <w:rsid w:val="00FF7D0D"/>
    <w:rsid w:val="00FF7D97"/>
    <w:rsid w:val="00FF7F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702EA1"/>
  <w15:chartTrackingRefBased/>
  <w15:docId w15:val="{14851A4A-E8EA-4080-A87F-D379B7B1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73D7"/>
    <w:rPr>
      <w:rFonts w:ascii="Times" w:eastAsia="Times" w:hAnsi="Times"/>
      <w:sz w:val="24"/>
    </w:rPr>
  </w:style>
  <w:style w:type="paragraph" w:styleId="berschrift1">
    <w:name w:val="heading 1"/>
    <w:basedOn w:val="Standard"/>
    <w:next w:val="Standard"/>
    <w:qFormat/>
    <w:rsid w:val="003D05B3"/>
    <w:pPr>
      <w:keepNext/>
      <w:spacing w:before="240" w:after="60"/>
      <w:outlineLvl w:val="0"/>
    </w:pPr>
    <w:rPr>
      <w:rFonts w:ascii="Arial" w:hAnsi="Arial" w:cs="Arial"/>
      <w:b/>
      <w:bCs/>
      <w:kern w:val="32"/>
      <w:sz w:val="32"/>
      <w:szCs w:val="32"/>
    </w:rPr>
  </w:style>
  <w:style w:type="paragraph" w:styleId="berschrift2">
    <w:name w:val="heading 2"/>
    <w:basedOn w:val="Standard"/>
    <w:qFormat/>
    <w:rsid w:val="003D05B3"/>
    <w:pPr>
      <w:outlineLvl w:val="1"/>
    </w:pPr>
    <w:rPr>
      <w:rFonts w:ascii="Verdana" w:eastAsia="Times New Roman" w:hAnsi="Verdana"/>
      <w:color w:val="FF6633"/>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773D7"/>
    <w:rPr>
      <w:color w:val="0000FF"/>
      <w:u w:val="single"/>
    </w:rPr>
  </w:style>
  <w:style w:type="paragraph" w:styleId="StandardWeb">
    <w:name w:val="Normal (Web)"/>
    <w:basedOn w:val="Standard"/>
    <w:uiPriority w:val="99"/>
    <w:rsid w:val="00953DF9"/>
    <w:pPr>
      <w:spacing w:after="100" w:afterAutospacing="1"/>
    </w:pPr>
    <w:rPr>
      <w:rFonts w:ascii="Times New Roman" w:eastAsia="Times New Roman" w:hAnsi="Times New Roman"/>
      <w:szCs w:val="24"/>
    </w:rPr>
  </w:style>
  <w:style w:type="paragraph" w:styleId="KeinLeerraum">
    <w:name w:val="No Spacing"/>
    <w:uiPriority w:val="1"/>
    <w:qFormat/>
    <w:rsid w:val="00C34031"/>
    <w:rPr>
      <w:rFonts w:ascii="Calibri" w:eastAsia="Calibri" w:hAnsi="Calibri"/>
      <w:sz w:val="22"/>
      <w:szCs w:val="22"/>
      <w:lang w:eastAsia="en-US"/>
    </w:rPr>
  </w:style>
  <w:style w:type="paragraph" w:styleId="Kopfzeile">
    <w:name w:val="header"/>
    <w:basedOn w:val="Standard"/>
    <w:link w:val="KopfzeileZchn"/>
    <w:rsid w:val="00730A6A"/>
    <w:pPr>
      <w:tabs>
        <w:tab w:val="center" w:pos="4536"/>
        <w:tab w:val="right" w:pos="9072"/>
      </w:tabs>
    </w:pPr>
  </w:style>
  <w:style w:type="character" w:customStyle="1" w:styleId="KopfzeileZchn">
    <w:name w:val="Kopfzeile Zchn"/>
    <w:link w:val="Kopfzeile"/>
    <w:rsid w:val="00730A6A"/>
    <w:rPr>
      <w:rFonts w:ascii="Times" w:eastAsia="Times" w:hAnsi="Times"/>
      <w:sz w:val="24"/>
    </w:rPr>
  </w:style>
  <w:style w:type="paragraph" w:styleId="Fuzeile">
    <w:name w:val="footer"/>
    <w:basedOn w:val="Standard"/>
    <w:link w:val="FuzeileZchn"/>
    <w:rsid w:val="00730A6A"/>
    <w:pPr>
      <w:tabs>
        <w:tab w:val="center" w:pos="4536"/>
        <w:tab w:val="right" w:pos="9072"/>
      </w:tabs>
    </w:pPr>
  </w:style>
  <w:style w:type="character" w:customStyle="1" w:styleId="FuzeileZchn">
    <w:name w:val="Fußzeile Zchn"/>
    <w:link w:val="Fuzeile"/>
    <w:rsid w:val="00730A6A"/>
    <w:rPr>
      <w:rFonts w:ascii="Times" w:eastAsia="Times" w:hAnsi="Times"/>
      <w:sz w:val="24"/>
    </w:rPr>
  </w:style>
  <w:style w:type="paragraph" w:styleId="Sprechblasentext">
    <w:name w:val="Balloon Text"/>
    <w:basedOn w:val="Standard"/>
    <w:link w:val="SprechblasentextZchn"/>
    <w:rsid w:val="00DD43EF"/>
    <w:rPr>
      <w:rFonts w:ascii="Segoe UI" w:hAnsi="Segoe UI" w:cs="Segoe UI"/>
      <w:sz w:val="18"/>
      <w:szCs w:val="18"/>
    </w:rPr>
  </w:style>
  <w:style w:type="character" w:customStyle="1" w:styleId="SprechblasentextZchn">
    <w:name w:val="Sprechblasentext Zchn"/>
    <w:basedOn w:val="Absatz-Standardschriftart"/>
    <w:link w:val="Sprechblasentext"/>
    <w:rsid w:val="00DD43EF"/>
    <w:rPr>
      <w:rFonts w:ascii="Segoe UI" w:eastAsia="Times" w:hAnsi="Segoe UI" w:cs="Segoe UI"/>
      <w:sz w:val="18"/>
      <w:szCs w:val="18"/>
    </w:rPr>
  </w:style>
  <w:style w:type="character" w:styleId="NichtaufgelsteErwhnung">
    <w:name w:val="Unresolved Mention"/>
    <w:basedOn w:val="Absatz-Standardschriftart"/>
    <w:uiPriority w:val="99"/>
    <w:semiHidden/>
    <w:unhideWhenUsed/>
    <w:rsid w:val="00FE588D"/>
    <w:rPr>
      <w:color w:val="605E5C"/>
      <w:shd w:val="clear" w:color="auto" w:fill="E1DFDD"/>
    </w:rPr>
  </w:style>
  <w:style w:type="character" w:styleId="Fett">
    <w:name w:val="Strong"/>
    <w:basedOn w:val="Absatz-Standardschriftart"/>
    <w:uiPriority w:val="22"/>
    <w:qFormat/>
    <w:rsid w:val="003360C3"/>
    <w:rPr>
      <w:b/>
      <w:bCs/>
    </w:rPr>
  </w:style>
  <w:style w:type="character" w:styleId="BesuchterLink">
    <w:name w:val="FollowedHyperlink"/>
    <w:basedOn w:val="Absatz-Standardschriftart"/>
    <w:rsid w:val="00AD1D5D"/>
    <w:rPr>
      <w:color w:val="954F72" w:themeColor="followedHyperlink"/>
      <w:u w:val="single"/>
    </w:rPr>
  </w:style>
  <w:style w:type="paragraph" w:styleId="Listenabsatz">
    <w:name w:val="List Paragraph"/>
    <w:basedOn w:val="Standard"/>
    <w:uiPriority w:val="34"/>
    <w:qFormat/>
    <w:rsid w:val="00114F37"/>
    <w:pPr>
      <w:ind w:left="720"/>
      <w:contextualSpacing/>
    </w:pPr>
  </w:style>
  <w:style w:type="paragraph" w:styleId="berarbeitung">
    <w:name w:val="Revision"/>
    <w:hidden/>
    <w:uiPriority w:val="99"/>
    <w:semiHidden/>
    <w:rsid w:val="00B463DD"/>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01514">
      <w:bodyDiv w:val="1"/>
      <w:marLeft w:val="0"/>
      <w:marRight w:val="0"/>
      <w:marTop w:val="0"/>
      <w:marBottom w:val="0"/>
      <w:divBdr>
        <w:top w:val="none" w:sz="0" w:space="0" w:color="auto"/>
        <w:left w:val="none" w:sz="0" w:space="0" w:color="auto"/>
        <w:bottom w:val="none" w:sz="0" w:space="0" w:color="auto"/>
        <w:right w:val="none" w:sz="0" w:space="0" w:color="auto"/>
      </w:divBdr>
      <w:divsChild>
        <w:div w:id="1325742124">
          <w:marLeft w:val="0"/>
          <w:marRight w:val="0"/>
          <w:marTop w:val="0"/>
          <w:marBottom w:val="0"/>
          <w:divBdr>
            <w:top w:val="none" w:sz="0" w:space="0" w:color="auto"/>
            <w:left w:val="none" w:sz="0" w:space="0" w:color="auto"/>
            <w:bottom w:val="none" w:sz="0" w:space="0" w:color="auto"/>
            <w:right w:val="none" w:sz="0" w:space="0" w:color="auto"/>
          </w:divBdr>
          <w:divsChild>
            <w:div w:id="378940147">
              <w:marLeft w:val="0"/>
              <w:marRight w:val="0"/>
              <w:marTop w:val="0"/>
              <w:marBottom w:val="0"/>
              <w:divBdr>
                <w:top w:val="none" w:sz="0" w:space="0" w:color="auto"/>
                <w:left w:val="none" w:sz="0" w:space="0" w:color="auto"/>
                <w:bottom w:val="none" w:sz="0" w:space="0" w:color="auto"/>
                <w:right w:val="none" w:sz="0" w:space="0" w:color="auto"/>
              </w:divBdr>
              <w:divsChild>
                <w:div w:id="1211646721">
                  <w:marLeft w:val="0"/>
                  <w:marRight w:val="0"/>
                  <w:marTop w:val="0"/>
                  <w:marBottom w:val="0"/>
                  <w:divBdr>
                    <w:top w:val="none" w:sz="0" w:space="0" w:color="auto"/>
                    <w:left w:val="none" w:sz="0" w:space="0" w:color="auto"/>
                    <w:bottom w:val="none" w:sz="0" w:space="0" w:color="auto"/>
                    <w:right w:val="none" w:sz="0" w:space="0" w:color="auto"/>
                  </w:divBdr>
                  <w:divsChild>
                    <w:div w:id="1255163824">
                      <w:marLeft w:val="0"/>
                      <w:marRight w:val="0"/>
                      <w:marTop w:val="0"/>
                      <w:marBottom w:val="0"/>
                      <w:divBdr>
                        <w:top w:val="none" w:sz="0" w:space="0" w:color="auto"/>
                        <w:left w:val="none" w:sz="0" w:space="0" w:color="auto"/>
                        <w:bottom w:val="none" w:sz="0" w:space="0" w:color="auto"/>
                        <w:right w:val="none" w:sz="0" w:space="0" w:color="auto"/>
                      </w:divBdr>
                      <w:divsChild>
                        <w:div w:id="788428783">
                          <w:marLeft w:val="0"/>
                          <w:marRight w:val="0"/>
                          <w:marTop w:val="0"/>
                          <w:marBottom w:val="0"/>
                          <w:divBdr>
                            <w:top w:val="none" w:sz="0" w:space="0" w:color="auto"/>
                            <w:left w:val="none" w:sz="0" w:space="0" w:color="auto"/>
                            <w:bottom w:val="none" w:sz="0" w:space="0" w:color="auto"/>
                            <w:right w:val="none" w:sz="0" w:space="0" w:color="auto"/>
                          </w:divBdr>
                        </w:div>
                        <w:div w:id="19832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195223">
      <w:bodyDiv w:val="1"/>
      <w:marLeft w:val="0"/>
      <w:marRight w:val="0"/>
      <w:marTop w:val="0"/>
      <w:marBottom w:val="0"/>
      <w:divBdr>
        <w:top w:val="none" w:sz="0" w:space="0" w:color="auto"/>
        <w:left w:val="none" w:sz="0" w:space="0" w:color="auto"/>
        <w:bottom w:val="none" w:sz="0" w:space="0" w:color="auto"/>
        <w:right w:val="none" w:sz="0" w:space="0" w:color="auto"/>
      </w:divBdr>
    </w:div>
    <w:div w:id="453718627">
      <w:bodyDiv w:val="1"/>
      <w:marLeft w:val="0"/>
      <w:marRight w:val="0"/>
      <w:marTop w:val="0"/>
      <w:marBottom w:val="0"/>
      <w:divBdr>
        <w:top w:val="none" w:sz="0" w:space="0" w:color="auto"/>
        <w:left w:val="none" w:sz="0" w:space="0" w:color="auto"/>
        <w:bottom w:val="none" w:sz="0" w:space="0" w:color="auto"/>
        <w:right w:val="none" w:sz="0" w:space="0" w:color="auto"/>
      </w:divBdr>
    </w:div>
    <w:div w:id="694769726">
      <w:bodyDiv w:val="1"/>
      <w:marLeft w:val="0"/>
      <w:marRight w:val="0"/>
      <w:marTop w:val="0"/>
      <w:marBottom w:val="0"/>
      <w:divBdr>
        <w:top w:val="none" w:sz="0" w:space="0" w:color="auto"/>
        <w:left w:val="none" w:sz="0" w:space="0" w:color="auto"/>
        <w:bottom w:val="none" w:sz="0" w:space="0" w:color="auto"/>
        <w:right w:val="none" w:sz="0" w:space="0" w:color="auto"/>
      </w:divBdr>
    </w:div>
    <w:div w:id="753211645">
      <w:bodyDiv w:val="1"/>
      <w:marLeft w:val="0"/>
      <w:marRight w:val="0"/>
      <w:marTop w:val="0"/>
      <w:marBottom w:val="0"/>
      <w:divBdr>
        <w:top w:val="none" w:sz="0" w:space="0" w:color="auto"/>
        <w:left w:val="none" w:sz="0" w:space="0" w:color="auto"/>
        <w:bottom w:val="none" w:sz="0" w:space="0" w:color="auto"/>
        <w:right w:val="none" w:sz="0" w:space="0" w:color="auto"/>
      </w:divBdr>
    </w:div>
    <w:div w:id="765662377">
      <w:bodyDiv w:val="1"/>
      <w:marLeft w:val="0"/>
      <w:marRight w:val="0"/>
      <w:marTop w:val="0"/>
      <w:marBottom w:val="0"/>
      <w:divBdr>
        <w:top w:val="none" w:sz="0" w:space="0" w:color="auto"/>
        <w:left w:val="none" w:sz="0" w:space="0" w:color="auto"/>
        <w:bottom w:val="none" w:sz="0" w:space="0" w:color="auto"/>
        <w:right w:val="none" w:sz="0" w:space="0" w:color="auto"/>
      </w:divBdr>
      <w:divsChild>
        <w:div w:id="1504204333">
          <w:marLeft w:val="0"/>
          <w:marRight w:val="0"/>
          <w:marTop w:val="0"/>
          <w:marBottom w:val="0"/>
          <w:divBdr>
            <w:top w:val="none" w:sz="0" w:space="0" w:color="auto"/>
            <w:left w:val="none" w:sz="0" w:space="0" w:color="auto"/>
            <w:bottom w:val="none" w:sz="0" w:space="0" w:color="auto"/>
            <w:right w:val="none" w:sz="0" w:space="0" w:color="auto"/>
          </w:divBdr>
          <w:divsChild>
            <w:div w:id="1678075153">
              <w:marLeft w:val="0"/>
              <w:marRight w:val="0"/>
              <w:marTop w:val="0"/>
              <w:marBottom w:val="0"/>
              <w:divBdr>
                <w:top w:val="none" w:sz="0" w:space="0" w:color="auto"/>
                <w:left w:val="none" w:sz="0" w:space="0" w:color="auto"/>
                <w:bottom w:val="none" w:sz="0" w:space="0" w:color="auto"/>
                <w:right w:val="none" w:sz="0" w:space="0" w:color="auto"/>
              </w:divBdr>
              <w:divsChild>
                <w:div w:id="1012948050">
                  <w:marLeft w:val="0"/>
                  <w:marRight w:val="0"/>
                  <w:marTop w:val="0"/>
                  <w:marBottom w:val="0"/>
                  <w:divBdr>
                    <w:top w:val="none" w:sz="0" w:space="0" w:color="auto"/>
                    <w:left w:val="none" w:sz="0" w:space="0" w:color="auto"/>
                    <w:bottom w:val="none" w:sz="0" w:space="0" w:color="auto"/>
                    <w:right w:val="none" w:sz="0" w:space="0" w:color="auto"/>
                  </w:divBdr>
                  <w:divsChild>
                    <w:div w:id="2089494025">
                      <w:marLeft w:val="0"/>
                      <w:marRight w:val="0"/>
                      <w:marTop w:val="0"/>
                      <w:marBottom w:val="0"/>
                      <w:divBdr>
                        <w:top w:val="none" w:sz="0" w:space="0" w:color="auto"/>
                        <w:left w:val="none" w:sz="0" w:space="0" w:color="auto"/>
                        <w:bottom w:val="none" w:sz="0" w:space="0" w:color="auto"/>
                        <w:right w:val="none" w:sz="0" w:space="0" w:color="auto"/>
                      </w:divBdr>
                      <w:divsChild>
                        <w:div w:id="1788692431">
                          <w:marLeft w:val="0"/>
                          <w:marRight w:val="0"/>
                          <w:marTop w:val="0"/>
                          <w:marBottom w:val="0"/>
                          <w:divBdr>
                            <w:top w:val="none" w:sz="0" w:space="0" w:color="auto"/>
                            <w:left w:val="none" w:sz="0" w:space="0" w:color="auto"/>
                            <w:bottom w:val="none" w:sz="0" w:space="0" w:color="auto"/>
                            <w:right w:val="none" w:sz="0" w:space="0" w:color="auto"/>
                          </w:divBdr>
                          <w:divsChild>
                            <w:div w:id="338000654">
                              <w:marLeft w:val="0"/>
                              <w:marRight w:val="0"/>
                              <w:marTop w:val="0"/>
                              <w:marBottom w:val="0"/>
                              <w:divBdr>
                                <w:top w:val="none" w:sz="0" w:space="0" w:color="auto"/>
                                <w:left w:val="none" w:sz="0" w:space="0" w:color="auto"/>
                                <w:bottom w:val="none" w:sz="0" w:space="0" w:color="auto"/>
                                <w:right w:val="none" w:sz="0" w:space="0" w:color="auto"/>
                              </w:divBdr>
                            </w:div>
                            <w:div w:id="655844553">
                              <w:marLeft w:val="0"/>
                              <w:marRight w:val="0"/>
                              <w:marTop w:val="0"/>
                              <w:marBottom w:val="0"/>
                              <w:divBdr>
                                <w:top w:val="none" w:sz="0" w:space="0" w:color="auto"/>
                                <w:left w:val="none" w:sz="0" w:space="0" w:color="auto"/>
                                <w:bottom w:val="none" w:sz="0" w:space="0" w:color="auto"/>
                                <w:right w:val="none" w:sz="0" w:space="0" w:color="auto"/>
                              </w:divBdr>
                            </w:div>
                            <w:div w:id="1451318415">
                              <w:marLeft w:val="0"/>
                              <w:marRight w:val="0"/>
                              <w:marTop w:val="0"/>
                              <w:marBottom w:val="0"/>
                              <w:divBdr>
                                <w:top w:val="none" w:sz="0" w:space="0" w:color="auto"/>
                                <w:left w:val="none" w:sz="0" w:space="0" w:color="auto"/>
                                <w:bottom w:val="none" w:sz="0" w:space="0" w:color="auto"/>
                                <w:right w:val="none" w:sz="0" w:space="0" w:color="auto"/>
                              </w:divBdr>
                            </w:div>
                            <w:div w:id="1815558011">
                              <w:marLeft w:val="0"/>
                              <w:marRight w:val="0"/>
                              <w:marTop w:val="0"/>
                              <w:marBottom w:val="0"/>
                              <w:divBdr>
                                <w:top w:val="none" w:sz="0" w:space="0" w:color="auto"/>
                                <w:left w:val="none" w:sz="0" w:space="0" w:color="auto"/>
                                <w:bottom w:val="none" w:sz="0" w:space="0" w:color="auto"/>
                                <w:right w:val="none" w:sz="0" w:space="0" w:color="auto"/>
                              </w:divBdr>
                            </w:div>
                            <w:div w:id="1873809766">
                              <w:marLeft w:val="0"/>
                              <w:marRight w:val="0"/>
                              <w:marTop w:val="0"/>
                              <w:marBottom w:val="0"/>
                              <w:divBdr>
                                <w:top w:val="none" w:sz="0" w:space="0" w:color="auto"/>
                                <w:left w:val="none" w:sz="0" w:space="0" w:color="auto"/>
                                <w:bottom w:val="none" w:sz="0" w:space="0" w:color="auto"/>
                                <w:right w:val="none" w:sz="0" w:space="0" w:color="auto"/>
                              </w:divBdr>
                            </w:div>
                            <w:div w:id="1898475066">
                              <w:marLeft w:val="0"/>
                              <w:marRight w:val="0"/>
                              <w:marTop w:val="0"/>
                              <w:marBottom w:val="0"/>
                              <w:divBdr>
                                <w:top w:val="none" w:sz="0" w:space="0" w:color="auto"/>
                                <w:left w:val="none" w:sz="0" w:space="0" w:color="auto"/>
                                <w:bottom w:val="none" w:sz="0" w:space="0" w:color="auto"/>
                                <w:right w:val="none" w:sz="0" w:space="0" w:color="auto"/>
                              </w:divBdr>
                            </w:div>
                            <w:div w:id="21079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17606">
      <w:bodyDiv w:val="1"/>
      <w:marLeft w:val="0"/>
      <w:marRight w:val="0"/>
      <w:marTop w:val="0"/>
      <w:marBottom w:val="0"/>
      <w:divBdr>
        <w:top w:val="none" w:sz="0" w:space="0" w:color="auto"/>
        <w:left w:val="none" w:sz="0" w:space="0" w:color="auto"/>
        <w:bottom w:val="none" w:sz="0" w:space="0" w:color="auto"/>
        <w:right w:val="none" w:sz="0" w:space="0" w:color="auto"/>
      </w:divBdr>
    </w:div>
    <w:div w:id="877543526">
      <w:bodyDiv w:val="1"/>
      <w:marLeft w:val="0"/>
      <w:marRight w:val="0"/>
      <w:marTop w:val="0"/>
      <w:marBottom w:val="0"/>
      <w:divBdr>
        <w:top w:val="none" w:sz="0" w:space="0" w:color="auto"/>
        <w:left w:val="none" w:sz="0" w:space="0" w:color="auto"/>
        <w:bottom w:val="none" w:sz="0" w:space="0" w:color="auto"/>
        <w:right w:val="none" w:sz="0" w:space="0" w:color="auto"/>
      </w:divBdr>
      <w:divsChild>
        <w:div w:id="421222818">
          <w:marLeft w:val="0"/>
          <w:marRight w:val="0"/>
          <w:marTop w:val="0"/>
          <w:marBottom w:val="0"/>
          <w:divBdr>
            <w:top w:val="none" w:sz="0" w:space="0" w:color="auto"/>
            <w:left w:val="none" w:sz="0" w:space="0" w:color="auto"/>
            <w:bottom w:val="none" w:sz="0" w:space="0" w:color="auto"/>
            <w:right w:val="none" w:sz="0" w:space="0" w:color="auto"/>
          </w:divBdr>
          <w:divsChild>
            <w:div w:id="822696573">
              <w:marLeft w:val="0"/>
              <w:marRight w:val="0"/>
              <w:marTop w:val="0"/>
              <w:marBottom w:val="0"/>
              <w:divBdr>
                <w:top w:val="none" w:sz="0" w:space="0" w:color="auto"/>
                <w:left w:val="none" w:sz="0" w:space="0" w:color="auto"/>
                <w:bottom w:val="none" w:sz="0" w:space="0" w:color="auto"/>
                <w:right w:val="none" w:sz="0" w:space="0" w:color="auto"/>
              </w:divBdr>
              <w:divsChild>
                <w:div w:id="309794859">
                  <w:marLeft w:val="0"/>
                  <w:marRight w:val="0"/>
                  <w:marTop w:val="0"/>
                  <w:marBottom w:val="0"/>
                  <w:divBdr>
                    <w:top w:val="none" w:sz="0" w:space="0" w:color="auto"/>
                    <w:left w:val="none" w:sz="0" w:space="0" w:color="auto"/>
                    <w:bottom w:val="none" w:sz="0" w:space="0" w:color="auto"/>
                    <w:right w:val="none" w:sz="0" w:space="0" w:color="auto"/>
                  </w:divBdr>
                  <w:divsChild>
                    <w:div w:id="837889972">
                      <w:marLeft w:val="0"/>
                      <w:marRight w:val="0"/>
                      <w:marTop w:val="0"/>
                      <w:marBottom w:val="0"/>
                      <w:divBdr>
                        <w:top w:val="none" w:sz="0" w:space="0" w:color="auto"/>
                        <w:left w:val="none" w:sz="0" w:space="0" w:color="auto"/>
                        <w:bottom w:val="none" w:sz="0" w:space="0" w:color="auto"/>
                        <w:right w:val="none" w:sz="0" w:space="0" w:color="auto"/>
                      </w:divBdr>
                      <w:divsChild>
                        <w:div w:id="135881683">
                          <w:marLeft w:val="0"/>
                          <w:marRight w:val="0"/>
                          <w:marTop w:val="0"/>
                          <w:marBottom w:val="0"/>
                          <w:divBdr>
                            <w:top w:val="none" w:sz="0" w:space="0" w:color="auto"/>
                            <w:left w:val="none" w:sz="0" w:space="0" w:color="auto"/>
                            <w:bottom w:val="none" w:sz="0" w:space="0" w:color="auto"/>
                            <w:right w:val="none" w:sz="0" w:space="0" w:color="auto"/>
                          </w:divBdr>
                          <w:divsChild>
                            <w:div w:id="126708431">
                              <w:marLeft w:val="0"/>
                              <w:marRight w:val="0"/>
                              <w:marTop w:val="0"/>
                              <w:marBottom w:val="0"/>
                              <w:divBdr>
                                <w:top w:val="none" w:sz="0" w:space="0" w:color="auto"/>
                                <w:left w:val="none" w:sz="0" w:space="0" w:color="auto"/>
                                <w:bottom w:val="none" w:sz="0" w:space="0" w:color="auto"/>
                                <w:right w:val="none" w:sz="0" w:space="0" w:color="auto"/>
                              </w:divBdr>
                            </w:div>
                            <w:div w:id="191380482">
                              <w:marLeft w:val="0"/>
                              <w:marRight w:val="0"/>
                              <w:marTop w:val="0"/>
                              <w:marBottom w:val="0"/>
                              <w:divBdr>
                                <w:top w:val="none" w:sz="0" w:space="0" w:color="auto"/>
                                <w:left w:val="none" w:sz="0" w:space="0" w:color="auto"/>
                                <w:bottom w:val="none" w:sz="0" w:space="0" w:color="auto"/>
                                <w:right w:val="none" w:sz="0" w:space="0" w:color="auto"/>
                              </w:divBdr>
                            </w:div>
                            <w:div w:id="192231892">
                              <w:marLeft w:val="0"/>
                              <w:marRight w:val="0"/>
                              <w:marTop w:val="0"/>
                              <w:marBottom w:val="0"/>
                              <w:divBdr>
                                <w:top w:val="none" w:sz="0" w:space="0" w:color="auto"/>
                                <w:left w:val="none" w:sz="0" w:space="0" w:color="auto"/>
                                <w:bottom w:val="none" w:sz="0" w:space="0" w:color="auto"/>
                                <w:right w:val="none" w:sz="0" w:space="0" w:color="auto"/>
                              </w:divBdr>
                            </w:div>
                            <w:div w:id="607588190">
                              <w:marLeft w:val="0"/>
                              <w:marRight w:val="0"/>
                              <w:marTop w:val="0"/>
                              <w:marBottom w:val="0"/>
                              <w:divBdr>
                                <w:top w:val="none" w:sz="0" w:space="0" w:color="auto"/>
                                <w:left w:val="none" w:sz="0" w:space="0" w:color="auto"/>
                                <w:bottom w:val="none" w:sz="0" w:space="0" w:color="auto"/>
                                <w:right w:val="none" w:sz="0" w:space="0" w:color="auto"/>
                              </w:divBdr>
                            </w:div>
                            <w:div w:id="757017578">
                              <w:marLeft w:val="0"/>
                              <w:marRight w:val="0"/>
                              <w:marTop w:val="0"/>
                              <w:marBottom w:val="0"/>
                              <w:divBdr>
                                <w:top w:val="none" w:sz="0" w:space="0" w:color="auto"/>
                                <w:left w:val="none" w:sz="0" w:space="0" w:color="auto"/>
                                <w:bottom w:val="none" w:sz="0" w:space="0" w:color="auto"/>
                                <w:right w:val="none" w:sz="0" w:space="0" w:color="auto"/>
                              </w:divBdr>
                            </w:div>
                            <w:div w:id="1257321632">
                              <w:marLeft w:val="0"/>
                              <w:marRight w:val="0"/>
                              <w:marTop w:val="0"/>
                              <w:marBottom w:val="0"/>
                              <w:divBdr>
                                <w:top w:val="none" w:sz="0" w:space="0" w:color="auto"/>
                                <w:left w:val="none" w:sz="0" w:space="0" w:color="auto"/>
                                <w:bottom w:val="none" w:sz="0" w:space="0" w:color="auto"/>
                                <w:right w:val="none" w:sz="0" w:space="0" w:color="auto"/>
                              </w:divBdr>
                            </w:div>
                            <w:div w:id="2095280910">
                              <w:marLeft w:val="0"/>
                              <w:marRight w:val="0"/>
                              <w:marTop w:val="0"/>
                              <w:marBottom w:val="0"/>
                              <w:divBdr>
                                <w:top w:val="none" w:sz="0" w:space="0" w:color="auto"/>
                                <w:left w:val="none" w:sz="0" w:space="0" w:color="auto"/>
                                <w:bottom w:val="none" w:sz="0" w:space="0" w:color="auto"/>
                                <w:right w:val="none" w:sz="0" w:space="0" w:color="auto"/>
                              </w:divBdr>
                            </w:div>
                          </w:divsChild>
                        </w:div>
                        <w:div w:id="16523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91546">
      <w:bodyDiv w:val="1"/>
      <w:marLeft w:val="0"/>
      <w:marRight w:val="0"/>
      <w:marTop w:val="0"/>
      <w:marBottom w:val="0"/>
      <w:divBdr>
        <w:top w:val="none" w:sz="0" w:space="0" w:color="auto"/>
        <w:left w:val="none" w:sz="0" w:space="0" w:color="auto"/>
        <w:bottom w:val="none" w:sz="0" w:space="0" w:color="auto"/>
        <w:right w:val="none" w:sz="0" w:space="0" w:color="auto"/>
      </w:divBdr>
    </w:div>
    <w:div w:id="921329232">
      <w:bodyDiv w:val="1"/>
      <w:marLeft w:val="0"/>
      <w:marRight w:val="0"/>
      <w:marTop w:val="0"/>
      <w:marBottom w:val="0"/>
      <w:divBdr>
        <w:top w:val="none" w:sz="0" w:space="0" w:color="auto"/>
        <w:left w:val="none" w:sz="0" w:space="0" w:color="auto"/>
        <w:bottom w:val="none" w:sz="0" w:space="0" w:color="auto"/>
        <w:right w:val="none" w:sz="0" w:space="0" w:color="auto"/>
      </w:divBdr>
    </w:div>
    <w:div w:id="1044255403">
      <w:bodyDiv w:val="1"/>
      <w:marLeft w:val="0"/>
      <w:marRight w:val="0"/>
      <w:marTop w:val="0"/>
      <w:marBottom w:val="0"/>
      <w:divBdr>
        <w:top w:val="none" w:sz="0" w:space="0" w:color="auto"/>
        <w:left w:val="none" w:sz="0" w:space="0" w:color="auto"/>
        <w:bottom w:val="none" w:sz="0" w:space="0" w:color="auto"/>
        <w:right w:val="none" w:sz="0" w:space="0" w:color="auto"/>
      </w:divBdr>
      <w:divsChild>
        <w:div w:id="1992175981">
          <w:marLeft w:val="0"/>
          <w:marRight w:val="0"/>
          <w:marTop w:val="0"/>
          <w:marBottom w:val="0"/>
          <w:divBdr>
            <w:top w:val="none" w:sz="0" w:space="0" w:color="auto"/>
            <w:left w:val="none" w:sz="0" w:space="0" w:color="auto"/>
            <w:bottom w:val="none" w:sz="0" w:space="0" w:color="auto"/>
            <w:right w:val="none" w:sz="0" w:space="0" w:color="auto"/>
          </w:divBdr>
        </w:div>
      </w:divsChild>
    </w:div>
    <w:div w:id="1113287485">
      <w:bodyDiv w:val="1"/>
      <w:marLeft w:val="0"/>
      <w:marRight w:val="0"/>
      <w:marTop w:val="0"/>
      <w:marBottom w:val="0"/>
      <w:divBdr>
        <w:top w:val="none" w:sz="0" w:space="0" w:color="auto"/>
        <w:left w:val="none" w:sz="0" w:space="0" w:color="auto"/>
        <w:bottom w:val="none" w:sz="0" w:space="0" w:color="auto"/>
        <w:right w:val="none" w:sz="0" w:space="0" w:color="auto"/>
      </w:divBdr>
    </w:div>
    <w:div w:id="1290237121">
      <w:bodyDiv w:val="1"/>
      <w:marLeft w:val="0"/>
      <w:marRight w:val="0"/>
      <w:marTop w:val="0"/>
      <w:marBottom w:val="0"/>
      <w:divBdr>
        <w:top w:val="none" w:sz="0" w:space="0" w:color="auto"/>
        <w:left w:val="none" w:sz="0" w:space="0" w:color="auto"/>
        <w:bottom w:val="none" w:sz="0" w:space="0" w:color="auto"/>
        <w:right w:val="none" w:sz="0" w:space="0" w:color="auto"/>
      </w:divBdr>
      <w:divsChild>
        <w:div w:id="622006762">
          <w:marLeft w:val="0"/>
          <w:marRight w:val="0"/>
          <w:marTop w:val="0"/>
          <w:marBottom w:val="0"/>
          <w:divBdr>
            <w:top w:val="none" w:sz="0" w:space="0" w:color="auto"/>
            <w:left w:val="none" w:sz="0" w:space="0" w:color="auto"/>
            <w:bottom w:val="none" w:sz="0" w:space="0" w:color="auto"/>
            <w:right w:val="none" w:sz="0" w:space="0" w:color="auto"/>
          </w:divBdr>
          <w:divsChild>
            <w:div w:id="1742557811">
              <w:marLeft w:val="0"/>
              <w:marRight w:val="0"/>
              <w:marTop w:val="0"/>
              <w:marBottom w:val="0"/>
              <w:divBdr>
                <w:top w:val="none" w:sz="0" w:space="0" w:color="auto"/>
                <w:left w:val="none" w:sz="0" w:space="0" w:color="auto"/>
                <w:bottom w:val="none" w:sz="0" w:space="0" w:color="auto"/>
                <w:right w:val="none" w:sz="0" w:space="0" w:color="auto"/>
              </w:divBdr>
              <w:divsChild>
                <w:div w:id="11700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95186">
      <w:bodyDiv w:val="1"/>
      <w:marLeft w:val="0"/>
      <w:marRight w:val="0"/>
      <w:marTop w:val="0"/>
      <w:marBottom w:val="0"/>
      <w:divBdr>
        <w:top w:val="none" w:sz="0" w:space="0" w:color="auto"/>
        <w:left w:val="none" w:sz="0" w:space="0" w:color="auto"/>
        <w:bottom w:val="none" w:sz="0" w:space="0" w:color="auto"/>
        <w:right w:val="none" w:sz="0" w:space="0" w:color="auto"/>
      </w:divBdr>
    </w:div>
    <w:div w:id="1597210566">
      <w:bodyDiv w:val="1"/>
      <w:marLeft w:val="0"/>
      <w:marRight w:val="0"/>
      <w:marTop w:val="0"/>
      <w:marBottom w:val="0"/>
      <w:divBdr>
        <w:top w:val="none" w:sz="0" w:space="0" w:color="auto"/>
        <w:left w:val="none" w:sz="0" w:space="0" w:color="auto"/>
        <w:bottom w:val="none" w:sz="0" w:space="0" w:color="auto"/>
        <w:right w:val="none" w:sz="0" w:space="0" w:color="auto"/>
      </w:divBdr>
    </w:div>
    <w:div w:id="1606035328">
      <w:bodyDiv w:val="1"/>
      <w:marLeft w:val="0"/>
      <w:marRight w:val="0"/>
      <w:marTop w:val="0"/>
      <w:marBottom w:val="0"/>
      <w:divBdr>
        <w:top w:val="none" w:sz="0" w:space="0" w:color="auto"/>
        <w:left w:val="none" w:sz="0" w:space="0" w:color="auto"/>
        <w:bottom w:val="none" w:sz="0" w:space="0" w:color="auto"/>
        <w:right w:val="none" w:sz="0" w:space="0" w:color="auto"/>
      </w:divBdr>
    </w:div>
    <w:div w:id="1909681677">
      <w:bodyDiv w:val="1"/>
      <w:marLeft w:val="0"/>
      <w:marRight w:val="0"/>
      <w:marTop w:val="0"/>
      <w:marBottom w:val="0"/>
      <w:divBdr>
        <w:top w:val="none" w:sz="0" w:space="0" w:color="auto"/>
        <w:left w:val="none" w:sz="0" w:space="0" w:color="auto"/>
        <w:bottom w:val="none" w:sz="0" w:space="0" w:color="auto"/>
        <w:right w:val="none" w:sz="0" w:space="0" w:color="auto"/>
      </w:divBdr>
    </w:div>
    <w:div w:id="193524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edheide-gifhorn.de/service/presse/pressetexte-und-informationen/tourismus-in-zahle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ABLAGE\WINWORD\PRESSE\Vorlagen\PM-Vorlage-E-Mai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PM-Vorlage-E-Mail.dot</Template>
  <TotalTime>0</TotalTime>
  <Pages>2</Pages>
  <Words>443</Words>
  <Characters>3495</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Frost-RL</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Buero</dc:creator>
  <cp:keywords/>
  <cp:lastModifiedBy>Jörn Pache</cp:lastModifiedBy>
  <cp:revision>2</cp:revision>
  <dcterms:created xsi:type="dcterms:W3CDTF">2024-08-15T13:13:00Z</dcterms:created>
  <dcterms:modified xsi:type="dcterms:W3CDTF">2024-08-15T13:13:00Z</dcterms:modified>
</cp:coreProperties>
</file>